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499A5F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925CEE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4A63E7E4" w:rsidR="00A90FC4" w:rsidRDefault="00167480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776B015E" w:rsidR="00A90FC4" w:rsidRPr="00E65F02" w:rsidRDefault="0035022F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35022F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CHULUMANI -FASE(VI)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436B163C" w:rsidR="00A90FC4" w:rsidRPr="00693C7D" w:rsidRDefault="0035022F" w:rsidP="00167480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35022F">
              <w:rPr>
                <w:sz w:val="16"/>
                <w:szCs w:val="16"/>
              </w:rPr>
              <w:t>AEV-LP-DC 115/2024 (</w:t>
            </w:r>
            <w:r w:rsidR="00CC386E">
              <w:rPr>
                <w:sz w:val="16"/>
                <w:szCs w:val="16"/>
              </w:rPr>
              <w:t>4T</w:t>
            </w:r>
            <w:r w:rsidRPr="0035022F">
              <w:rPr>
                <w:sz w:val="16"/>
                <w:szCs w:val="16"/>
              </w:rPr>
              <w:t>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08C164D0" w:rsidR="00693C7D" w:rsidRPr="00C76AF8" w:rsidRDefault="0035022F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35022F">
              <w:rPr>
                <w:rFonts w:cs="Tahoma"/>
                <w:color w:val="FF0000"/>
                <w:sz w:val="16"/>
                <w:szCs w:val="16"/>
              </w:rPr>
              <w:t xml:space="preserve">Bs. 3.376.144,80 (Tres Millones Trecientos Setenta y Seis Mil Ciento Cuarenta y Cuatro 80/100 </w:t>
            </w:r>
            <w:proofErr w:type="gramStart"/>
            <w:r w:rsidRPr="0035022F">
              <w:rPr>
                <w:rFonts w:cs="Tahoma"/>
                <w:color w:val="FF0000"/>
                <w:sz w:val="16"/>
                <w:szCs w:val="16"/>
              </w:rPr>
              <w:t>Bolivianos</w:t>
            </w:r>
            <w:proofErr w:type="gramEnd"/>
            <w:r w:rsidRPr="0035022F">
              <w:rPr>
                <w:rFonts w:cs="Tahoma"/>
                <w:color w:val="FF0000"/>
                <w:sz w:val="16"/>
                <w:szCs w:val="16"/>
              </w:rPr>
              <w:t>)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4B8C1AF4" w:rsidR="00282F5A" w:rsidRPr="00C76AF8" w:rsidRDefault="00167480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</w:t>
            </w:r>
            <w:r w:rsidR="0035022F">
              <w:rPr>
                <w:sz w:val="14"/>
                <w:szCs w:val="14"/>
              </w:rPr>
              <w:t>Q. JOSE ANTONIO GUTIERREZ MAMANI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34E7B828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134522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FE2CD6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2032A56F" w:rsidR="00693C7D" w:rsidRPr="00282F5A" w:rsidRDefault="00FE2CD6" w:rsidP="00EC57FA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="0035022F" w:rsidRPr="001F6E5F">
                <w:rPr>
                  <w:rStyle w:val="Hipervnculo"/>
                  <w:sz w:val="14"/>
                  <w:szCs w:val="16"/>
                </w:rPr>
                <w:t>jose.gutierrez@aevivienda.gob.bo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68A006A0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Publicación en la página web de la AEVIVIENDA</w:t>
            </w:r>
            <w:r w:rsidR="00A36AD4">
              <w:rPr>
                <w:sz w:val="14"/>
                <w:szCs w:val="14"/>
              </w:rPr>
              <w:t xml:space="preserve"> / Invitación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06CD2697" w:rsidR="00693C7D" w:rsidRPr="00D82F30" w:rsidRDefault="00167480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E4FFD">
              <w:rPr>
                <w:sz w:val="14"/>
                <w:szCs w:val="14"/>
              </w:rPr>
              <w:t>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1E0997D7" w:rsidR="00693C7D" w:rsidRPr="00D82F30" w:rsidRDefault="00167480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C386E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36074251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44E43F9E" w:rsidR="00693C7D" w:rsidRPr="00D82F30" w:rsidRDefault="00CC386E" w:rsidP="00262B1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2E4FFD">
              <w:rPr>
                <w:sz w:val="14"/>
                <w:szCs w:val="14"/>
              </w:rPr>
              <w:t>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788711BA" w:rsidR="00693C7D" w:rsidRPr="00D82F30" w:rsidRDefault="0016748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C386E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2F7BCDFD" w:rsidR="00693C7D" w:rsidRPr="00D82F30" w:rsidRDefault="00167480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24FCBDD4" w:rsidR="00693C7D" w:rsidRPr="00D82F30" w:rsidRDefault="00840569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05298">
              <w:rPr>
                <w:sz w:val="14"/>
                <w:szCs w:val="14"/>
              </w:rPr>
              <w:t>4</w:t>
            </w:r>
            <w:r w:rsidR="00693C7D" w:rsidRPr="00D82F30">
              <w:rPr>
                <w:sz w:val="14"/>
                <w:szCs w:val="14"/>
              </w:rPr>
              <w:t>:</w:t>
            </w:r>
            <w:r w:rsidR="0035022F"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3A893F81" w:rsidR="00693C7D" w:rsidRPr="00D82F30" w:rsidRDefault="00167480" w:rsidP="0035022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05298">
              <w:rPr>
                <w:sz w:val="14"/>
                <w:szCs w:val="14"/>
              </w:rPr>
              <w:t>4</w:t>
            </w:r>
            <w:r w:rsidR="006621E4">
              <w:rPr>
                <w:sz w:val="14"/>
                <w:szCs w:val="14"/>
              </w:rPr>
              <w:t>:</w:t>
            </w:r>
            <w:r w:rsidR="0035022F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</w:t>
            </w:r>
            <w:proofErr w:type="spellStart"/>
            <w:r w:rsidRPr="00B5437B">
              <w:rPr>
                <w:i/>
                <w:sz w:val="16"/>
                <w:szCs w:val="16"/>
              </w:rPr>
              <w:t>recepcionará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en la Calle Conchitas Nro. 414 entre Av. 20 de </w:t>
            </w:r>
            <w:proofErr w:type="gramStart"/>
            <w:r w:rsidRPr="00B5437B">
              <w:rPr>
                <w:i/>
                <w:sz w:val="16"/>
                <w:szCs w:val="16"/>
              </w:rPr>
              <w:t>Octubre</w:t>
            </w:r>
            <w:proofErr w:type="gramEnd"/>
            <w:r w:rsidRPr="00B5437B">
              <w:rPr>
                <w:i/>
                <w:sz w:val="16"/>
                <w:szCs w:val="16"/>
              </w:rPr>
              <w:t xml:space="preserve">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realizará en instalaciones de la Agencia Estatal de Vivienda ubicada en la Calle Conchitas Nro. 414 entre Av. 20 de </w:t>
            </w:r>
            <w:proofErr w:type="gramStart"/>
            <w:r w:rsidRPr="00B5437B">
              <w:rPr>
                <w:i/>
                <w:sz w:val="16"/>
                <w:szCs w:val="16"/>
              </w:rPr>
              <w:t>Octubre</w:t>
            </w:r>
            <w:proofErr w:type="gramEnd"/>
            <w:r w:rsidRPr="00B5437B">
              <w:rPr>
                <w:i/>
                <w:sz w:val="16"/>
                <w:szCs w:val="16"/>
              </w:rPr>
              <w:t xml:space="preserve">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 y por medio del enlace:</w:t>
            </w:r>
          </w:p>
          <w:p w14:paraId="1BB2086C" w14:textId="1B25E013" w:rsidR="00693C7D" w:rsidRPr="0026134B" w:rsidRDefault="00CC386E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CC386E">
              <w:rPr>
                <w:b/>
                <w:bCs/>
                <w:i/>
                <w:sz w:val="16"/>
                <w:szCs w:val="16"/>
              </w:rPr>
              <w:t>https://meet.google.com/ezu-ybve-fut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3F3EE385" w:rsidR="00693C7D" w:rsidRPr="00D82F30" w:rsidRDefault="00071994" w:rsidP="002D57B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43D6F368" w:rsidR="00693C7D" w:rsidRPr="00D82F30" w:rsidRDefault="00167480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071994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DF7245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6D9AB4E4" w:rsidR="00077BAE" w:rsidRPr="00D82F30" w:rsidRDefault="00CC386E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071994">
              <w:rPr>
                <w:sz w:val="14"/>
                <w:szCs w:val="14"/>
              </w:rPr>
              <w:t>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65499BF1" w:rsidR="00077BAE" w:rsidRPr="00D82F30" w:rsidRDefault="00167480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C386E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7C69CD7F" w:rsidR="00077BAE" w:rsidRPr="00D82F30" w:rsidRDefault="00167480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1B9E8912" w:rsidR="00693C7D" w:rsidRPr="00D82F30" w:rsidRDefault="00CC386E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071994">
              <w:rPr>
                <w:sz w:val="14"/>
                <w:szCs w:val="14"/>
              </w:rPr>
              <w:t>8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1B133A6A" w:rsidR="00693C7D" w:rsidRPr="00D82F30" w:rsidRDefault="00167480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C386E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6E583402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2D6A6778" w:rsidR="00693C7D" w:rsidRPr="00D82F30" w:rsidRDefault="00CC386E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071994">
              <w:rPr>
                <w:sz w:val="14"/>
                <w:szCs w:val="14"/>
              </w:rPr>
              <w:t>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6C020733" w:rsidR="00693C7D" w:rsidRPr="00D82F30" w:rsidRDefault="0016748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C386E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09E6D590" w:rsidR="00693C7D" w:rsidRPr="00D82F30" w:rsidRDefault="00693C7D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3646B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6F137426" w:rsidR="00693C7D" w:rsidRPr="00D82F30" w:rsidRDefault="00071994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640AC9">
              <w:rPr>
                <w:sz w:val="14"/>
                <w:szCs w:val="14"/>
              </w:rPr>
              <w:t>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48B39DA4" w:rsidR="00693C7D" w:rsidRPr="00D82F30" w:rsidRDefault="002D57B4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C386E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6CAF590" w:rsidR="00693C7D" w:rsidRPr="00D82F30" w:rsidRDefault="002D57B4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11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D5B5A" w14:textId="77777777" w:rsidR="00FE2CD6" w:rsidRDefault="00FE2CD6" w:rsidP="0002168D">
      <w:r>
        <w:separator/>
      </w:r>
    </w:p>
  </w:endnote>
  <w:endnote w:type="continuationSeparator" w:id="0">
    <w:p w14:paraId="055014AE" w14:textId="77777777" w:rsidR="00FE2CD6" w:rsidRDefault="00FE2CD6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C3DC7" w14:textId="77777777" w:rsidR="00FE2CD6" w:rsidRDefault="00FE2CD6" w:rsidP="0002168D">
      <w:r>
        <w:separator/>
      </w:r>
    </w:p>
  </w:footnote>
  <w:footnote w:type="continuationSeparator" w:id="0">
    <w:p w14:paraId="68458724" w14:textId="77777777" w:rsidR="00FE2CD6" w:rsidRDefault="00FE2CD6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FBFE" w14:textId="128811CC" w:rsidR="00D8186B" w:rsidRPr="00AD13C6" w:rsidRDefault="00CC386E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91F8672" wp14:editId="0B5C75AA">
          <wp:simplePos x="0" y="0"/>
          <wp:positionH relativeFrom="page">
            <wp:align>right</wp:align>
          </wp:positionH>
          <wp:positionV relativeFrom="paragraph">
            <wp:posOffset>-738021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5710F"/>
    <w:rsid w:val="00060A29"/>
    <w:rsid w:val="00071994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741B"/>
    <w:rsid w:val="00101853"/>
    <w:rsid w:val="00113857"/>
    <w:rsid w:val="00113ECB"/>
    <w:rsid w:val="00113F78"/>
    <w:rsid w:val="00123476"/>
    <w:rsid w:val="00130A1B"/>
    <w:rsid w:val="00131A84"/>
    <w:rsid w:val="00134522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67480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1E16A2"/>
    <w:rsid w:val="00202984"/>
    <w:rsid w:val="00204377"/>
    <w:rsid w:val="00205056"/>
    <w:rsid w:val="002050D7"/>
    <w:rsid w:val="00205298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615AF"/>
    <w:rsid w:val="00262B1C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E4FFD"/>
    <w:rsid w:val="002F47BB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B34"/>
    <w:rsid w:val="00335F79"/>
    <w:rsid w:val="003445DE"/>
    <w:rsid w:val="003464DC"/>
    <w:rsid w:val="00347672"/>
    <w:rsid w:val="0035022F"/>
    <w:rsid w:val="003646BC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A595C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7575"/>
    <w:rsid w:val="00437B22"/>
    <w:rsid w:val="00456AA1"/>
    <w:rsid w:val="004570E3"/>
    <w:rsid w:val="00457F5D"/>
    <w:rsid w:val="004644B7"/>
    <w:rsid w:val="0048499E"/>
    <w:rsid w:val="00495C75"/>
    <w:rsid w:val="004A4D10"/>
    <w:rsid w:val="004D4985"/>
    <w:rsid w:val="004D50A9"/>
    <w:rsid w:val="004F549F"/>
    <w:rsid w:val="004F7921"/>
    <w:rsid w:val="005000B0"/>
    <w:rsid w:val="005073FD"/>
    <w:rsid w:val="00525505"/>
    <w:rsid w:val="005270D6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714A"/>
    <w:rsid w:val="00594999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09F"/>
    <w:rsid w:val="00607DAA"/>
    <w:rsid w:val="00616155"/>
    <w:rsid w:val="00617BE0"/>
    <w:rsid w:val="00621359"/>
    <w:rsid w:val="00625ACD"/>
    <w:rsid w:val="006402EE"/>
    <w:rsid w:val="00640AC9"/>
    <w:rsid w:val="00653B0F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E709D"/>
    <w:rsid w:val="006F3923"/>
    <w:rsid w:val="00703E50"/>
    <w:rsid w:val="00712645"/>
    <w:rsid w:val="0072180E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C3DC4"/>
    <w:rsid w:val="007D4557"/>
    <w:rsid w:val="007D7203"/>
    <w:rsid w:val="007F0331"/>
    <w:rsid w:val="007F1AD8"/>
    <w:rsid w:val="007F4CAD"/>
    <w:rsid w:val="007F60B3"/>
    <w:rsid w:val="007F66F1"/>
    <w:rsid w:val="00810F0D"/>
    <w:rsid w:val="00812883"/>
    <w:rsid w:val="008150C2"/>
    <w:rsid w:val="008219C1"/>
    <w:rsid w:val="00822739"/>
    <w:rsid w:val="0082663F"/>
    <w:rsid w:val="0083002D"/>
    <w:rsid w:val="00832F7C"/>
    <w:rsid w:val="00840569"/>
    <w:rsid w:val="0085362B"/>
    <w:rsid w:val="00857FC3"/>
    <w:rsid w:val="0087350A"/>
    <w:rsid w:val="00873F7B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25CEE"/>
    <w:rsid w:val="0093248F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5E0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36AD4"/>
    <w:rsid w:val="00A703A7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245E"/>
    <w:rsid w:val="00B044F3"/>
    <w:rsid w:val="00B07485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F10EF"/>
    <w:rsid w:val="00BF625A"/>
    <w:rsid w:val="00C22A55"/>
    <w:rsid w:val="00C30CD8"/>
    <w:rsid w:val="00C416A2"/>
    <w:rsid w:val="00C4383D"/>
    <w:rsid w:val="00C61507"/>
    <w:rsid w:val="00C62CD2"/>
    <w:rsid w:val="00C675ED"/>
    <w:rsid w:val="00C72772"/>
    <w:rsid w:val="00C76AF8"/>
    <w:rsid w:val="00C80ABE"/>
    <w:rsid w:val="00C81549"/>
    <w:rsid w:val="00C81805"/>
    <w:rsid w:val="00CC386E"/>
    <w:rsid w:val="00CC456E"/>
    <w:rsid w:val="00CD4915"/>
    <w:rsid w:val="00CD6078"/>
    <w:rsid w:val="00CD62BB"/>
    <w:rsid w:val="00CE6CAA"/>
    <w:rsid w:val="00D20905"/>
    <w:rsid w:val="00D22258"/>
    <w:rsid w:val="00D27FD7"/>
    <w:rsid w:val="00D32F85"/>
    <w:rsid w:val="00D34768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3D5F"/>
    <w:rsid w:val="00EA41F0"/>
    <w:rsid w:val="00EC4ED8"/>
    <w:rsid w:val="00EC57FA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72D"/>
    <w:rsid w:val="00FD3B89"/>
    <w:rsid w:val="00FD4C24"/>
    <w:rsid w:val="00FE2CD6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ose.gutierrez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0577D-DACE-4387-9475-85B7C41A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</TotalTime>
  <Pages>1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UsuarioAEV</cp:lastModifiedBy>
  <cp:revision>7</cp:revision>
  <cp:lastPrinted>2025-03-17T14:01:00Z</cp:lastPrinted>
  <dcterms:created xsi:type="dcterms:W3CDTF">2025-03-17T14:02:00Z</dcterms:created>
  <dcterms:modified xsi:type="dcterms:W3CDTF">2025-03-19T20:17:00Z</dcterms:modified>
</cp:coreProperties>
</file>