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6DEB1E61" w:rsidR="00B977D4" w:rsidRPr="00102CBA" w:rsidRDefault="00994C53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bookmarkStart w:id="0" w:name="_Hlk191660416"/>
            <w:r w:rsidRPr="00320220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NUEVA AUTOCONSTRUCCIÓN EN EL MUNICIPIO DE </w:t>
            </w:r>
            <w:r w:rsidR="00D91C38">
              <w:rPr>
                <w:rFonts w:ascii="Tahoma" w:hAnsi="Tahoma" w:cs="Tahoma"/>
                <w:b/>
                <w:sz w:val="16"/>
                <w:szCs w:val="16"/>
              </w:rPr>
              <w:t>CAIROMA</w:t>
            </w:r>
            <w:r w:rsidRPr="00320220">
              <w:rPr>
                <w:rFonts w:ascii="Tahoma" w:hAnsi="Tahoma" w:cs="Tahoma"/>
                <w:b/>
                <w:sz w:val="16"/>
                <w:szCs w:val="16"/>
              </w:rPr>
              <w:t>-FASE(</w:t>
            </w:r>
            <w:r w:rsidR="00D91C38">
              <w:rPr>
                <w:rFonts w:ascii="Tahoma" w:hAnsi="Tahoma" w:cs="Tahoma"/>
                <w:b/>
                <w:sz w:val="16"/>
                <w:szCs w:val="16"/>
              </w:rPr>
              <w:t>II</w:t>
            </w:r>
            <w:r w:rsidRPr="00320220">
              <w:rPr>
                <w:rFonts w:ascii="Tahoma" w:hAnsi="Tahoma" w:cs="Tahoma"/>
                <w:b/>
                <w:sz w:val="16"/>
                <w:szCs w:val="16"/>
              </w:rPr>
              <w:t>) 2024- LA PAZ</w:t>
            </w:r>
            <w:bookmarkEnd w:id="0"/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60931D3" w:rsidR="00B977D4" w:rsidRPr="00693C7D" w:rsidRDefault="00B977D4" w:rsidP="00B977D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 xml:space="preserve">AEV-LP-DC </w:t>
            </w:r>
            <w:r w:rsidR="00D91C38">
              <w:rPr>
                <w:sz w:val="16"/>
                <w:szCs w:val="16"/>
                <w:lang w:val="it-IT"/>
              </w:rPr>
              <w:t>068</w:t>
            </w:r>
            <w:r w:rsidRPr="00E53DC0">
              <w:rPr>
                <w:sz w:val="16"/>
                <w:szCs w:val="16"/>
                <w:lang w:val="it-IT"/>
              </w:rPr>
              <w:t>/202</w:t>
            </w:r>
            <w:r w:rsidR="00D91C38">
              <w:rPr>
                <w:sz w:val="16"/>
                <w:szCs w:val="16"/>
                <w:lang w:val="it-IT"/>
              </w:rPr>
              <w:t>4</w:t>
            </w:r>
            <w:r w:rsidRPr="00E53DC0">
              <w:rPr>
                <w:sz w:val="16"/>
                <w:szCs w:val="16"/>
                <w:lang w:val="it-IT"/>
              </w:rPr>
              <w:t xml:space="preserve"> (</w:t>
            </w:r>
            <w:r w:rsidR="00D91C38">
              <w:rPr>
                <w:sz w:val="16"/>
                <w:szCs w:val="16"/>
                <w:lang w:val="it-IT"/>
              </w:rPr>
              <w:t>3</w:t>
            </w:r>
            <w:r w:rsidRPr="00E53DC0">
              <w:rPr>
                <w:sz w:val="16"/>
                <w:szCs w:val="16"/>
                <w:lang w:val="it-IT"/>
              </w:rPr>
              <w:t>RA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44FA01B" w:rsidR="00B977D4" w:rsidRPr="009D6CF8" w:rsidRDefault="00994C53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252D5E">
              <w:rPr>
                <w:rFonts w:ascii="Tahoma" w:eastAsia="Times New Roman" w:hAnsi="Tahoma" w:cs="Tahoma"/>
                <w:b/>
                <w:sz w:val="16"/>
                <w:szCs w:val="16"/>
                <w:lang w:val="es-ES"/>
              </w:rPr>
              <w:t>Bs 3.898.524,77 (Tres millones ochocientos noventa y ocho mil quinientos veinticuatro 77/100 bolivianos)</w:t>
            </w: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Pr="00D91C38" w:rsidRDefault="00B977D4" w:rsidP="00B977D4">
            <w:pPr>
              <w:jc w:val="both"/>
              <w:rPr>
                <w:sz w:val="14"/>
                <w:szCs w:val="14"/>
              </w:rPr>
            </w:pPr>
            <w:r w:rsidRPr="00D91C38">
              <w:rPr>
                <w:sz w:val="14"/>
                <w:szCs w:val="14"/>
              </w:rPr>
              <w:t xml:space="preserve">ARQ. </w:t>
            </w:r>
            <w:r w:rsidR="00416FB8" w:rsidRPr="00D91C38">
              <w:rPr>
                <w:sz w:val="14"/>
                <w:szCs w:val="14"/>
              </w:rPr>
              <w:t>BISMARK LEOPOLDO CONDORENZ CHOQUE</w:t>
            </w:r>
          </w:p>
          <w:p w14:paraId="53568B4B" w14:textId="3BCD582A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 w:rsidRPr="00D91C38">
              <w:rPr>
                <w:sz w:val="14"/>
                <w:szCs w:val="14"/>
              </w:rPr>
              <w:t xml:space="preserve">ARQ. </w:t>
            </w:r>
            <w:r w:rsidR="00D91C38" w:rsidRPr="00D91C38">
              <w:rPr>
                <w:sz w:val="14"/>
                <w:szCs w:val="14"/>
              </w:rPr>
              <w:t>JOSE ANTONIO GUTIERREZ MAMANI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2439C3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B977D4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088485D9" w:rsidR="00B977D4" w:rsidRPr="00282F5A" w:rsidRDefault="00D91C38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i/>
                <w:iCs/>
                <w:sz w:val="14"/>
                <w:szCs w:val="14"/>
                <w:lang w:val="es-ES"/>
              </w:rPr>
              <w:t>jose.gutierrez</w:t>
            </w:r>
            <w:r w:rsidR="00994C53" w:rsidRPr="00EF54FC">
              <w:rPr>
                <w:rStyle w:val="Hipervnculo"/>
                <w:i/>
                <w:iCs/>
                <w:sz w:val="14"/>
                <w:szCs w:val="14"/>
                <w:lang w:val="es-ES"/>
              </w:rPr>
              <w:t>@aevivienda.gob.bo</w:t>
            </w:r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373EC67" w:rsidR="00B977D4" w:rsidRPr="00D82F30" w:rsidRDefault="00D91C3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9CF002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CA26673" w:rsidR="00B977D4" w:rsidRPr="00D82F30" w:rsidRDefault="00994C53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484F2A6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18AA4F7" w14:textId="378F5911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bookmarkStart w:id="1" w:name="_Hlk191661525"/>
            <w:r w:rsidRPr="00BF049F">
              <w:rPr>
                <w:rStyle w:val="Hipervnculo"/>
                <w:b/>
                <w:sz w:val="16"/>
                <w:szCs w:val="16"/>
                <w:highlight w:val="yellow"/>
              </w:rPr>
              <w:t>https://</w:t>
            </w:r>
            <w:r w:rsidR="00D91C38" w:rsidRPr="00DB3069">
              <w:rPr>
                <w:rStyle w:val="Hipervnculo"/>
                <w:b/>
                <w:sz w:val="16"/>
                <w:szCs w:val="16"/>
                <w:highlight w:val="yellow"/>
              </w:rPr>
              <w:t>meet.google.com/fmx-pwuk-jyz</w:t>
            </w:r>
            <w:bookmarkEnd w:id="1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1C0C9B1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D91C38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FC9E09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91C3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298B144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04C81BE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BAD59BE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99C8A66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5525DF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2858AEE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BAD2C25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15C4B18" w:rsidR="00B977D4" w:rsidRPr="00D82F30" w:rsidRDefault="00BD07E8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787D30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D07E8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5F52" w14:textId="77777777" w:rsidR="002439C3" w:rsidRDefault="002439C3" w:rsidP="0002168D">
      <w:r>
        <w:separator/>
      </w:r>
    </w:p>
  </w:endnote>
  <w:endnote w:type="continuationSeparator" w:id="0">
    <w:p w14:paraId="788F975D" w14:textId="77777777" w:rsidR="002439C3" w:rsidRDefault="002439C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DAEEB" w14:textId="77777777" w:rsidR="002439C3" w:rsidRDefault="002439C3" w:rsidP="0002168D">
      <w:r>
        <w:separator/>
      </w:r>
    </w:p>
  </w:footnote>
  <w:footnote w:type="continuationSeparator" w:id="0">
    <w:p w14:paraId="5301D46B" w14:textId="77777777" w:rsidR="002439C3" w:rsidRDefault="002439C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25616"/>
    <w:rsid w:val="00042036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010C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0B90"/>
    <w:rsid w:val="00213472"/>
    <w:rsid w:val="00227A11"/>
    <w:rsid w:val="00227AE6"/>
    <w:rsid w:val="002327FC"/>
    <w:rsid w:val="00233765"/>
    <w:rsid w:val="0023565D"/>
    <w:rsid w:val="00241400"/>
    <w:rsid w:val="002439C3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5381E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6766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A667B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459E5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D07E8"/>
    <w:rsid w:val="00BE5318"/>
    <w:rsid w:val="00BF049F"/>
    <w:rsid w:val="00BF10EF"/>
    <w:rsid w:val="00BF625A"/>
    <w:rsid w:val="00C10F0C"/>
    <w:rsid w:val="00C22A55"/>
    <w:rsid w:val="00C30CD8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5F73"/>
    <w:rsid w:val="00CE6CAA"/>
    <w:rsid w:val="00D022C3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1C38"/>
    <w:rsid w:val="00D97982"/>
    <w:rsid w:val="00DA105C"/>
    <w:rsid w:val="00DA3FC3"/>
    <w:rsid w:val="00DB3069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8598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235</TotalTime>
  <Pages>1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43</cp:revision>
  <cp:lastPrinted>2025-01-28T19:41:00Z</cp:lastPrinted>
  <dcterms:created xsi:type="dcterms:W3CDTF">2024-11-22T14:12:00Z</dcterms:created>
  <dcterms:modified xsi:type="dcterms:W3CDTF">2025-02-28T23:20:00Z</dcterms:modified>
</cp:coreProperties>
</file>