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A759642" w:rsidR="00A90FC4" w:rsidRPr="00E65F02" w:rsidRDefault="00625F37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625F3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APOLO -FASE(VIII)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9092B93" w:rsidR="00A90FC4" w:rsidRPr="00693C7D" w:rsidRDefault="00625F37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625F37">
              <w:rPr>
                <w:sz w:val="16"/>
                <w:szCs w:val="16"/>
              </w:rPr>
              <w:t>AEV-LP-DC 054/2025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329273AD" w:rsidR="00693C7D" w:rsidRPr="00C76AF8" w:rsidRDefault="00625F3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5F37">
              <w:rPr>
                <w:rFonts w:cs="Tahoma"/>
                <w:color w:val="FF0000"/>
                <w:sz w:val="16"/>
                <w:szCs w:val="16"/>
              </w:rPr>
              <w:t xml:space="preserve">Bs 2.112.291,51 (Dos Millones Ciento Doce Mil Doscientos Noventa y Uno 51/100 </w:t>
            </w:r>
            <w:proofErr w:type="gramStart"/>
            <w:r w:rsidRPr="00625F37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625F37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4A2AB3B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625F37">
              <w:rPr>
                <w:sz w:val="14"/>
                <w:szCs w:val="14"/>
              </w:rPr>
              <w:t>EDSON CESAR HOYOS GALVAN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C272D2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6A8D06C" w:rsidR="00693C7D" w:rsidRPr="00282F5A" w:rsidRDefault="00625F37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506979">
                <w:rPr>
                  <w:rStyle w:val="Hipervnculo"/>
                  <w:sz w:val="14"/>
                  <w:szCs w:val="16"/>
                </w:rPr>
                <w:t>edson.hoyos@aevivienda.gob.bo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0F17716" w:rsidR="00693C7D" w:rsidRPr="00D82F30" w:rsidRDefault="001C605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25F37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C99AF2E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339E1D8" w:rsidR="00693C7D" w:rsidRPr="00D82F30" w:rsidRDefault="00625F37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0B0C03A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D3D039D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625F37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8AD28D7" w:rsidR="00693C7D" w:rsidRPr="00D82F30" w:rsidRDefault="0016748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25F37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625F37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51ABAC4A" w:rsidR="00693C7D" w:rsidRPr="0026134B" w:rsidRDefault="00625F37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625F37">
              <w:rPr>
                <w:b/>
                <w:bCs/>
                <w:i/>
                <w:sz w:val="16"/>
                <w:szCs w:val="16"/>
              </w:rPr>
              <w:t>https://meet.google.com/twv-syyu-zmn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641A865" w:rsidR="00693C7D" w:rsidRPr="00D82F30" w:rsidRDefault="001C605C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25F37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27C106F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A98B849" w:rsidR="00077BAE" w:rsidRPr="00D82F30" w:rsidRDefault="00625F37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2D69CFF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59CFAC0" w:rsidR="00693C7D" w:rsidRPr="00D82F30" w:rsidRDefault="00625F37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AF3E61E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C9569F7" w:rsidR="00693C7D" w:rsidRPr="00D82F30" w:rsidRDefault="00625F37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6F26A43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25F37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91935C4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25F37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2B6D549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FE31" w14:textId="77777777" w:rsidR="00C272D2" w:rsidRDefault="00C272D2" w:rsidP="0002168D">
      <w:r>
        <w:separator/>
      </w:r>
    </w:p>
  </w:endnote>
  <w:endnote w:type="continuationSeparator" w:id="0">
    <w:p w14:paraId="27A2EE26" w14:textId="77777777" w:rsidR="00C272D2" w:rsidRDefault="00C272D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1AB7C" w14:textId="77777777" w:rsidR="00C272D2" w:rsidRDefault="00C272D2" w:rsidP="0002168D">
      <w:r>
        <w:separator/>
      </w:r>
    </w:p>
  </w:footnote>
  <w:footnote w:type="continuationSeparator" w:id="0">
    <w:p w14:paraId="63C44913" w14:textId="77777777" w:rsidR="00C272D2" w:rsidRDefault="00C272D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5B59311" w:rsidR="00D8186B" w:rsidRPr="00AD13C6" w:rsidRDefault="001C605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1D7D88E" wp14:editId="3ACAAFC6">
          <wp:simplePos x="0" y="0"/>
          <wp:positionH relativeFrom="page">
            <wp:align>left</wp:align>
          </wp:positionH>
          <wp:positionV relativeFrom="paragraph">
            <wp:posOffset>-782710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25F37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4059"/>
    <w:rsid w:val="00BC7E9B"/>
    <w:rsid w:val="00BF10EF"/>
    <w:rsid w:val="00BF625A"/>
    <w:rsid w:val="00C040D8"/>
    <w:rsid w:val="00C22A55"/>
    <w:rsid w:val="00C272D2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dson.hoyos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2025-02-28T23:47:00Z</cp:lastPrinted>
  <dcterms:created xsi:type="dcterms:W3CDTF">2025-02-28T23:48:00Z</dcterms:created>
  <dcterms:modified xsi:type="dcterms:W3CDTF">2025-02-28T23:48:00Z</dcterms:modified>
</cp:coreProperties>
</file>