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624"/>
        <w:gridCol w:w="2581"/>
        <w:gridCol w:w="134"/>
        <w:gridCol w:w="134"/>
        <w:gridCol w:w="174"/>
        <w:gridCol w:w="195"/>
        <w:gridCol w:w="14"/>
        <w:gridCol w:w="123"/>
        <w:gridCol w:w="69"/>
        <w:gridCol w:w="348"/>
        <w:gridCol w:w="127"/>
        <w:gridCol w:w="48"/>
        <w:gridCol w:w="89"/>
        <w:gridCol w:w="134"/>
        <w:gridCol w:w="260"/>
        <w:gridCol w:w="60"/>
        <w:gridCol w:w="96"/>
        <w:gridCol w:w="38"/>
        <w:gridCol w:w="104"/>
        <w:gridCol w:w="241"/>
        <w:gridCol w:w="90"/>
        <w:gridCol w:w="45"/>
        <w:gridCol w:w="143"/>
        <w:gridCol w:w="319"/>
        <w:gridCol w:w="134"/>
        <w:gridCol w:w="47"/>
        <w:gridCol w:w="99"/>
        <w:gridCol w:w="94"/>
        <w:gridCol w:w="134"/>
        <w:gridCol w:w="79"/>
        <w:gridCol w:w="163"/>
        <w:gridCol w:w="355"/>
        <w:gridCol w:w="134"/>
        <w:gridCol w:w="134"/>
        <w:gridCol w:w="2785"/>
        <w:gridCol w:w="142"/>
      </w:tblGrid>
      <w:tr w:rsidR="00A90FC4" w:rsidRPr="002F47BB" w14:paraId="0CAE8E96" w14:textId="77777777" w:rsidTr="00EC07F9">
        <w:trPr>
          <w:trHeight w:val="152"/>
        </w:trPr>
        <w:tc>
          <w:tcPr>
            <w:tcW w:w="10632" w:type="dxa"/>
            <w:gridSpan w:val="37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C07F9">
        <w:trPr>
          <w:trHeight w:val="367"/>
        </w:trPr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2" w:type="dxa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B855CD9" w:rsidR="00A90FC4" w:rsidRPr="00B16A45" w:rsidRDefault="00775294" w:rsidP="00B16A45">
            <w:pPr>
              <w:ind w:right="243"/>
              <w:jc w:val="both"/>
              <w:rPr>
                <w:rFonts w:ascii="Verdana" w:hAnsi="Verdana"/>
                <w:b/>
                <w:bCs/>
                <w:sz w:val="14"/>
                <w:szCs w:val="14"/>
              </w:rPr>
            </w:pPr>
            <w:r w:rsidRPr="00B16A45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COMANCHE -FASE(VI) 2024- LA PAZ</w:t>
            </w:r>
          </w:p>
        </w:tc>
      </w:tr>
      <w:tr w:rsidR="005D6010" w:rsidRPr="00405C65" w14:paraId="10558CAA" w14:textId="77777777" w:rsidTr="00EC07F9">
        <w:trPr>
          <w:trHeight w:val="362"/>
        </w:trPr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5D6010" w:rsidRPr="002F47BB" w:rsidRDefault="005D6010" w:rsidP="005D601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5D6010" w:rsidRPr="002F47BB" w:rsidRDefault="005D6010" w:rsidP="005D601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5D6010" w:rsidRPr="002F47BB" w:rsidRDefault="005D6010" w:rsidP="005D6010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D049C03" w:rsidR="005D6010" w:rsidRPr="00B16A45" w:rsidRDefault="00775294" w:rsidP="005D6010">
            <w:pPr>
              <w:rPr>
                <w:sz w:val="14"/>
                <w:szCs w:val="14"/>
              </w:rPr>
            </w:pPr>
            <w:r w:rsidRPr="00B16A45">
              <w:rPr>
                <w:sz w:val="14"/>
                <w:szCs w:val="14"/>
              </w:rPr>
              <w:t>AEV-LP- DC 05</w:t>
            </w:r>
            <w:r w:rsidR="00640260">
              <w:rPr>
                <w:sz w:val="14"/>
                <w:szCs w:val="14"/>
              </w:rPr>
              <w:t>5</w:t>
            </w:r>
            <w:r w:rsidRPr="00B16A45">
              <w:rPr>
                <w:sz w:val="14"/>
                <w:szCs w:val="14"/>
              </w:rPr>
              <w:t>/2025 (1RA CONVOCATORIA)</w:t>
            </w:r>
          </w:p>
        </w:tc>
      </w:tr>
      <w:tr w:rsidR="00A90FC4" w:rsidRPr="002F47BB" w14:paraId="16967393" w14:textId="77777777" w:rsidTr="00EC07F9">
        <w:trPr>
          <w:trHeight w:val="374"/>
        </w:trPr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C07F9">
        <w:trPr>
          <w:trHeight w:val="422"/>
        </w:trPr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C07F9">
        <w:trPr>
          <w:trHeight w:val="422"/>
        </w:trPr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2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60B78FA4" w14:textId="2BB1B14E" w:rsidR="00693C7D" w:rsidRPr="00775294" w:rsidRDefault="00775294" w:rsidP="00775294">
            <w:pPr>
              <w:spacing w:line="26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439AA">
              <w:rPr>
                <w:rFonts w:ascii="Tahoma" w:hAnsi="Tahoma" w:cs="Tahoma"/>
                <w:sz w:val="18"/>
                <w:szCs w:val="18"/>
              </w:rPr>
              <w:t xml:space="preserve">Bs 2.791.583,81 (Dos millones setecientos noventa y un mil quinientos ochenta y tres 81/100 bolivianos). </w:t>
            </w:r>
          </w:p>
        </w:tc>
      </w:tr>
      <w:tr w:rsidR="00693C7D" w:rsidRPr="002F47BB" w14:paraId="3A2AACDD" w14:textId="77777777" w:rsidTr="00EC07F9">
        <w:trPr>
          <w:trHeight w:val="417"/>
        </w:trPr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1C4F748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775294">
              <w:rPr>
                <w:sz w:val="14"/>
                <w:szCs w:val="14"/>
              </w:rPr>
              <w:t>JOSE ANTONIO GUTIERREZ MAMANI</w:t>
            </w:r>
          </w:p>
        </w:tc>
      </w:tr>
      <w:tr w:rsidR="00693C7D" w:rsidRPr="002F47BB" w14:paraId="0F6482EF" w14:textId="77777777" w:rsidTr="00EC07F9">
        <w:trPr>
          <w:trHeight w:val="362"/>
        </w:trPr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C07F9">
        <w:trPr>
          <w:trHeight w:val="374"/>
        </w:trPr>
        <w:tc>
          <w:tcPr>
            <w:tcW w:w="3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2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Pr="00B16A45" w:rsidRDefault="00693C7D" w:rsidP="00693C7D">
            <w:pPr>
              <w:jc w:val="both"/>
              <w:rPr>
                <w:rStyle w:val="Hipervnculo"/>
                <w:i/>
                <w:iCs/>
                <w:sz w:val="16"/>
                <w:szCs w:val="16"/>
              </w:rPr>
            </w:pPr>
            <w:hyperlink r:id="rId9" w:history="1">
              <w:r w:rsidRPr="00B16A45">
                <w:rPr>
                  <w:rStyle w:val="Hipervnculo"/>
                  <w:i/>
                  <w:iCs/>
                  <w:sz w:val="16"/>
                  <w:szCs w:val="16"/>
                </w:rPr>
                <w:t>leopoldo.condorenz@aevivienda.gob.bo</w:t>
              </w:r>
            </w:hyperlink>
          </w:p>
          <w:p w14:paraId="15DFFC57" w14:textId="43810D89" w:rsidR="00B16A45" w:rsidRPr="00EC07F9" w:rsidRDefault="00775294" w:rsidP="00594999">
            <w:pPr>
              <w:jc w:val="both"/>
              <w:rPr>
                <w:i/>
                <w:iCs/>
                <w:strike/>
                <w:sz w:val="14"/>
                <w:szCs w:val="14"/>
              </w:rPr>
            </w:pPr>
            <w:hyperlink r:id="rId10" w:history="1">
              <w:r w:rsidRPr="00EC07F9">
                <w:rPr>
                  <w:rStyle w:val="Hipervnculo"/>
                  <w:i/>
                  <w:iCs/>
                  <w:sz w:val="16"/>
                  <w:szCs w:val="16"/>
                </w:rPr>
                <w:t>jose.gutierrez@aevivienda.gob.bo</w:t>
              </w:r>
            </w:hyperlink>
            <w:r w:rsidRPr="00EC07F9">
              <w:rPr>
                <w:i/>
                <w:iCs/>
                <w:strike/>
                <w:sz w:val="14"/>
                <w:szCs w:val="14"/>
              </w:rPr>
              <w:t xml:space="preserve"> </w:t>
            </w:r>
          </w:p>
        </w:tc>
      </w:tr>
      <w:tr w:rsidR="00693C7D" w:rsidRPr="00E169D4" w14:paraId="257E155A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58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EC07F9" w:rsidRPr="00E169D4" w14:paraId="32729FD9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0632" w:type="dxa"/>
            <w:gridSpan w:val="3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1700B6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EC07F9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EC07F9" w:rsidRPr="00E169D4" w14:paraId="5499AB84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4802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6B267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EC07F9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664" w:type="dxa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3AF8CE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10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0BC721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06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7110A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b/>
                <w:sz w:val="14"/>
                <w:szCs w:val="14"/>
              </w:rPr>
              <w:t xml:space="preserve">LUGAR </w:t>
            </w:r>
          </w:p>
        </w:tc>
      </w:tr>
      <w:tr w:rsidR="00EC07F9" w:rsidRPr="00E169D4" w14:paraId="1524FB40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55CBA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1</w:t>
            </w:r>
          </w:p>
        </w:tc>
        <w:tc>
          <w:tcPr>
            <w:tcW w:w="4660" w:type="dxa"/>
            <w:gridSpan w:val="1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2CAAA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 xml:space="preserve">Publicación en la página web de la AEVIVIENDA / Invitación.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5C56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304F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25DF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A815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5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21AC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9916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C82E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1680E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C057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AA77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8003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BF77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52969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89F7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CBB3675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68913F1E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C78A6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60" w:type="dxa"/>
            <w:gridSpan w:val="1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16A966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DAF8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F3C97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19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420D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EC867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03</w:t>
            </w:r>
          </w:p>
        </w:tc>
        <w:tc>
          <w:tcPr>
            <w:tcW w:w="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02DA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14E52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8799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4E517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ABA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1F24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84CE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0A51D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299D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04CD2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F61A2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2DF5D47C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2F55B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F90674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98554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CC4A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10C0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7BF8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E34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ECB3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74A2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73E0E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88D77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FA5C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6EB1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6266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B1A3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E56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1B0E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D4326" w14:textId="77777777" w:rsidR="00EC07F9" w:rsidRPr="00E169D4" w:rsidRDefault="00EC07F9" w:rsidP="00372F3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EC07F9" w:rsidRPr="00E169D4" w14:paraId="5830A0A2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32"/>
        </w:trPr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E55E0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562416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B35A7F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3B9A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68E9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91CE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6D96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F3E8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F83E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44F9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D6A4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3289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14C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C1F4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2828A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AD5EC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8BC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trike/>
                <w:color w:val="FF0000"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072338E" w14:textId="77777777" w:rsidR="00EC07F9" w:rsidRPr="00E169D4" w:rsidRDefault="00EC07F9" w:rsidP="00372F3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EC07F9" w:rsidRPr="00E169D4" w14:paraId="260528C2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7"/>
        </w:trPr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8F3CB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193ED3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C18A5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A2C4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2BFA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EFAF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F212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801A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442C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1ACD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0C64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3ED5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4B7A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6A9C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4D34C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ED9FB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3F90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04584D2" w14:textId="77777777" w:rsidR="00EC07F9" w:rsidRPr="00E169D4" w:rsidRDefault="00EC07F9" w:rsidP="00372F3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EC07F9" w:rsidRPr="00E169D4" w14:paraId="2F2F5A16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9645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</w:t>
            </w:r>
          </w:p>
        </w:tc>
        <w:tc>
          <w:tcPr>
            <w:tcW w:w="4660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BD4A5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992C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0DF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5AA4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354C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8BD2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D26B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2C7B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05A3A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34F0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A81F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9188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EE29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8664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8389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A0A6E3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7FEAA325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9FCF2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60" w:type="dxa"/>
            <w:gridSpan w:val="1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DA670D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048C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E5835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28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B7FA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8D49F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03</w:t>
            </w:r>
          </w:p>
        </w:tc>
        <w:tc>
          <w:tcPr>
            <w:tcW w:w="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A6A6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0F90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EC5A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0098E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F62FC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15</w:t>
            </w:r>
          </w:p>
          <w:p w14:paraId="5093D40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523A48F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10D201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F93EFD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964BF6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90FCA6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16</w:t>
            </w: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3BDA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1FCEB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30</w:t>
            </w:r>
          </w:p>
          <w:p w14:paraId="624B1A6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640B0E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ACFF67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73038C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5FFF37E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5D10A4A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89B80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55C6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95B06F" w14:textId="77777777" w:rsidR="00EC07F9" w:rsidRPr="00EC07F9" w:rsidRDefault="00EC07F9" w:rsidP="00372F34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EC07F9">
              <w:rPr>
                <w:b/>
                <w:bCs/>
                <w:i/>
                <w:sz w:val="14"/>
                <w:szCs w:val="14"/>
                <w:u w:val="single"/>
              </w:rPr>
              <w:t>PRESENTACIÓN DE PROPUESTAS:</w:t>
            </w:r>
          </w:p>
          <w:p w14:paraId="609E58D5" w14:textId="77777777" w:rsidR="00EC07F9" w:rsidRPr="00EC07F9" w:rsidRDefault="00EC07F9" w:rsidP="00372F34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 xml:space="preserve">Se </w:t>
            </w:r>
            <w:proofErr w:type="spellStart"/>
            <w:r w:rsidRPr="00EC07F9">
              <w:rPr>
                <w:i/>
                <w:sz w:val="14"/>
                <w:szCs w:val="14"/>
              </w:rPr>
              <w:t>recepcionará</w:t>
            </w:r>
            <w:proofErr w:type="spellEnd"/>
            <w:r w:rsidRPr="00EC07F9">
              <w:rPr>
                <w:i/>
                <w:sz w:val="14"/>
                <w:szCs w:val="14"/>
              </w:rPr>
              <w:t xml:space="preserve"> en la Calle Conchitas Nro. 414 entre Av. 20 de </w:t>
            </w:r>
            <w:proofErr w:type="gramStart"/>
            <w:r w:rsidRPr="00EC07F9">
              <w:rPr>
                <w:i/>
                <w:sz w:val="14"/>
                <w:szCs w:val="14"/>
              </w:rPr>
              <w:t>Octubre</w:t>
            </w:r>
            <w:proofErr w:type="gramEnd"/>
            <w:r w:rsidRPr="00EC07F9">
              <w:rPr>
                <w:i/>
                <w:sz w:val="14"/>
                <w:szCs w:val="14"/>
              </w:rPr>
              <w:t xml:space="preserve"> y </w:t>
            </w:r>
            <w:proofErr w:type="spellStart"/>
            <w:r w:rsidRPr="00EC07F9">
              <w:rPr>
                <w:i/>
                <w:sz w:val="14"/>
                <w:szCs w:val="14"/>
              </w:rPr>
              <w:t>Heroes</w:t>
            </w:r>
            <w:proofErr w:type="spellEnd"/>
            <w:r w:rsidRPr="00EC07F9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EC07F9">
              <w:rPr>
                <w:i/>
                <w:sz w:val="14"/>
                <w:szCs w:val="14"/>
              </w:rPr>
              <w:t>Bolivar</w:t>
            </w:r>
            <w:proofErr w:type="spellEnd"/>
            <w:r w:rsidRPr="00EC07F9">
              <w:rPr>
                <w:i/>
                <w:sz w:val="14"/>
                <w:szCs w:val="14"/>
              </w:rPr>
              <w:t>, Planta Baja.</w:t>
            </w:r>
          </w:p>
          <w:p w14:paraId="35C2BA4C" w14:textId="77777777" w:rsidR="00EC07F9" w:rsidRPr="00EC07F9" w:rsidRDefault="00EC07F9" w:rsidP="00372F34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0A71C410" w14:textId="77777777" w:rsidR="00EC07F9" w:rsidRPr="00EC07F9" w:rsidRDefault="00EC07F9" w:rsidP="00372F34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497B541B" w14:textId="77777777" w:rsidR="00EC07F9" w:rsidRPr="00EC07F9" w:rsidRDefault="00EC07F9" w:rsidP="00372F34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EC07F9">
              <w:rPr>
                <w:b/>
                <w:bCs/>
                <w:i/>
                <w:sz w:val="14"/>
                <w:szCs w:val="14"/>
                <w:u w:val="single"/>
              </w:rPr>
              <w:t>APERTURA DE PROPUESTAS:</w:t>
            </w:r>
          </w:p>
          <w:p w14:paraId="1B5675CA" w14:textId="77777777" w:rsidR="00EC07F9" w:rsidRPr="00EC07F9" w:rsidRDefault="00EC07F9" w:rsidP="00372F34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EC07F9">
              <w:rPr>
                <w:i/>
                <w:sz w:val="14"/>
                <w:szCs w:val="14"/>
              </w:rPr>
              <w:t>Octubre</w:t>
            </w:r>
            <w:proofErr w:type="gramEnd"/>
            <w:r w:rsidRPr="00EC07F9">
              <w:rPr>
                <w:i/>
                <w:sz w:val="14"/>
                <w:szCs w:val="14"/>
              </w:rPr>
              <w:t xml:space="preserve"> y </w:t>
            </w:r>
            <w:proofErr w:type="spellStart"/>
            <w:r w:rsidRPr="00EC07F9">
              <w:rPr>
                <w:i/>
                <w:sz w:val="14"/>
                <w:szCs w:val="14"/>
              </w:rPr>
              <w:t>Heroes</w:t>
            </w:r>
            <w:proofErr w:type="spellEnd"/>
            <w:r w:rsidRPr="00EC07F9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EC07F9">
              <w:rPr>
                <w:i/>
                <w:sz w:val="14"/>
                <w:szCs w:val="14"/>
              </w:rPr>
              <w:t>Bolivar</w:t>
            </w:r>
            <w:proofErr w:type="spellEnd"/>
            <w:r w:rsidRPr="00EC07F9">
              <w:rPr>
                <w:i/>
                <w:sz w:val="14"/>
                <w:szCs w:val="14"/>
              </w:rPr>
              <w:t>, Planta Baja y por medio del enlace:</w:t>
            </w:r>
          </w:p>
          <w:p w14:paraId="5EF1820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b/>
                <w:bCs/>
                <w:i/>
                <w:sz w:val="14"/>
                <w:szCs w:val="14"/>
              </w:rPr>
              <w:t xml:space="preserve">Vínculo a la videollamada: </w:t>
            </w:r>
          </w:p>
          <w:p w14:paraId="7216107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hyperlink r:id="rId11" w:history="1">
              <w:r w:rsidRPr="00EC07F9">
                <w:rPr>
                  <w:rStyle w:val="Hipervnculo"/>
                  <w:sz w:val="14"/>
                  <w:szCs w:val="14"/>
                </w:rPr>
                <w:t>https://meet.google.com/gev-yexg-boy</w:t>
              </w:r>
            </w:hyperlink>
            <w:r w:rsidRPr="00EC07F9">
              <w:rPr>
                <w:sz w:val="14"/>
                <w:szCs w:val="14"/>
              </w:rPr>
              <w:t xml:space="preserve"> 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3BCB1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7FA397A6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81C24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06A668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2ADFB7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D533B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EC5B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387B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B7FC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2DE6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9C8D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7BB04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6317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4795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114D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A5CF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8C70A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A8E1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AA10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AC0C071" w14:textId="77777777" w:rsidR="00EC07F9" w:rsidRPr="00E169D4" w:rsidRDefault="00EC07F9" w:rsidP="00372F3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EC07F9" w:rsidRPr="00E169D4" w14:paraId="521A83F7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FDAB0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3</w:t>
            </w:r>
          </w:p>
        </w:tc>
        <w:tc>
          <w:tcPr>
            <w:tcW w:w="4660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6D86D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99FD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6F26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EECD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15C5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F18D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9D22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F929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E7405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CE84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7EA8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BE9F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BB52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B1356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B0FB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C765152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3A174497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45780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60" w:type="dxa"/>
            <w:gridSpan w:val="1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1A10C3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1E47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6FBC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5EAD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E01DF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04</w:t>
            </w:r>
          </w:p>
        </w:tc>
        <w:tc>
          <w:tcPr>
            <w:tcW w:w="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9717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B347B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D3DF2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24853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6F1F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E1F1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ADD2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3761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718E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3B5C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ED26FCA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4C93C457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AF352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966937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4F333B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6D268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65C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B61D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4A4C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2714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0D52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F59D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26915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1A6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8290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9A11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5E31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16E81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28D4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39FBC" w14:textId="77777777" w:rsidR="00EC07F9" w:rsidRPr="00E169D4" w:rsidRDefault="00EC07F9" w:rsidP="00372F3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EC07F9" w:rsidRPr="00E169D4" w14:paraId="3256B059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4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E01DA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4</w:t>
            </w:r>
          </w:p>
        </w:tc>
        <w:tc>
          <w:tcPr>
            <w:tcW w:w="4660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ED75A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8744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92C1A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C246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D12E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BFEF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02C2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AD4B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60718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7FE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82A7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21E2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BC835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08203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79B0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92D088" w14:textId="77777777" w:rsidR="00EC07F9" w:rsidRPr="00E169D4" w:rsidRDefault="00EC07F9" w:rsidP="00372F34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EC07F9" w:rsidRPr="00E169D4" w14:paraId="33A02262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B80FF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60" w:type="dxa"/>
            <w:gridSpan w:val="1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4A2598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0F30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90A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08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28EE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99F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04</w:t>
            </w:r>
          </w:p>
        </w:tc>
        <w:tc>
          <w:tcPr>
            <w:tcW w:w="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BCB2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7D9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63BC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FA38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2076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3CB1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24FB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69526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B56B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A84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8AB4B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5A0E7E37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53C92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58451E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605DFA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1FDA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C2A6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4C47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1981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39CA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137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5D1FF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A0CE0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CC75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77A6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33D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5371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5C9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C1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E0A45F" w14:textId="77777777" w:rsidR="00EC07F9" w:rsidRPr="00E169D4" w:rsidRDefault="00EC07F9" w:rsidP="00372F3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EC07F9" w:rsidRPr="00E169D4" w14:paraId="2129326D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0CFC8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5</w:t>
            </w:r>
          </w:p>
        </w:tc>
        <w:tc>
          <w:tcPr>
            <w:tcW w:w="4660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11DF1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657E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13D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DE97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1285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60D8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14E8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D84A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D5DF5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5F82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D69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044B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097B6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0AEA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52D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71FFC91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496C0F7D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73"/>
        </w:trPr>
        <w:tc>
          <w:tcPr>
            <w:tcW w:w="1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803AD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60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5F2421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9B26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EA81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10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249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025FD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04</w:t>
            </w:r>
          </w:p>
        </w:tc>
        <w:tc>
          <w:tcPr>
            <w:tcW w:w="13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852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157AF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B465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669E6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D76F4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D4771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E9A31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21AAB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F7C7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767B0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759C1C8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039A3D41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9B15B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60" w:type="dxa"/>
            <w:gridSpan w:val="1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9DB9A5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E7BB7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C95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F395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8A36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1F27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EF08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F5C3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A181A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784B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B17E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1C8D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2057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7A22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C35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01A14BD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4C1B4014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C88A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828287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D680A2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1AFF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DDA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CA67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BDA3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0F9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82D5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0C35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71CA4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AB79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166C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D5F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9A122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6A56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42E5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A2BC37" w14:textId="77777777" w:rsidR="00EC07F9" w:rsidRPr="00E169D4" w:rsidRDefault="00EC07F9" w:rsidP="00372F3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EC07F9" w:rsidRPr="00E169D4" w14:paraId="419748F6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61EA6" w14:textId="77777777" w:rsidR="00EC07F9" w:rsidRPr="00EC07F9" w:rsidRDefault="00EC07F9" w:rsidP="00372F3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6</w:t>
            </w:r>
          </w:p>
        </w:tc>
        <w:tc>
          <w:tcPr>
            <w:tcW w:w="4660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2A8E8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6CDF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9002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6EC0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A5E1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802D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0CA1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6B19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08061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F3D9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B508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E2AF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3BF6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F241D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5694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3529F3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5C062AC3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D6DE9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60" w:type="dxa"/>
            <w:gridSpan w:val="1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26C6F6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B9F5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D7E0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17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8210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076DD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04</w:t>
            </w:r>
          </w:p>
        </w:tc>
        <w:tc>
          <w:tcPr>
            <w:tcW w:w="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CFA3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E6E8A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78AAD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3D940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3A4C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666C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AD8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5D6BA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7E98A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7475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208F0AE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6EBC71EA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355E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523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2266D0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CF1DE5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A95F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8BC7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1F10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75E7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F264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BB2E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FC1F1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418BE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0C88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9B1F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C4EA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12504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9EBE6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BA8D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88DE15" w14:textId="77777777" w:rsidR="00EC07F9" w:rsidRPr="00E169D4" w:rsidRDefault="00EC07F9" w:rsidP="00372F3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EC07F9" w:rsidRPr="00E169D4" w14:paraId="1714E06A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B173E" w14:textId="77777777" w:rsidR="00EC07F9" w:rsidRPr="00EC07F9" w:rsidRDefault="00EC07F9" w:rsidP="00372F3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7</w:t>
            </w:r>
          </w:p>
        </w:tc>
        <w:tc>
          <w:tcPr>
            <w:tcW w:w="4660" w:type="dxa"/>
            <w:gridSpan w:val="1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77B76" w14:textId="77777777" w:rsidR="00EC07F9" w:rsidRPr="00EC07F9" w:rsidRDefault="00EC07F9" w:rsidP="00372F3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86B3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4B3B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FD59D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2C93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E335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5AF0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C07F9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B8E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3B089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5F84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19633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126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DA8DC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EB489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0B520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915FCB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3FFF57E0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6F20B0B" w14:textId="77777777" w:rsidR="00EC07F9" w:rsidRPr="00EC07F9" w:rsidRDefault="00EC07F9" w:rsidP="00372F3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4660" w:type="dxa"/>
            <w:gridSpan w:val="1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9E51E0" w14:textId="77777777" w:rsidR="00EC07F9" w:rsidRPr="00EC07F9" w:rsidRDefault="00EC07F9" w:rsidP="00372F34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7F70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BF27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2EC3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8C0FF4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04</w:t>
            </w:r>
          </w:p>
        </w:tc>
        <w:tc>
          <w:tcPr>
            <w:tcW w:w="1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D0305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79A89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C07F9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47CA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6F9C9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718F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6440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BA6B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797D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18F96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3FC3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B8ECA9A" w14:textId="77777777" w:rsidR="00EC07F9" w:rsidRPr="00E169D4" w:rsidRDefault="00EC07F9" w:rsidP="00372F3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EC07F9" w:rsidRPr="00E169D4" w14:paraId="0CB6DD13" w14:textId="77777777" w:rsidTr="00EC07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1DB15B9" w14:textId="77777777" w:rsidR="00EC07F9" w:rsidRPr="00EC07F9" w:rsidRDefault="00EC07F9" w:rsidP="00372F3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452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CDD42E3" w14:textId="77777777" w:rsidR="00EC07F9" w:rsidRPr="00EC07F9" w:rsidRDefault="00EC07F9" w:rsidP="00372F3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BA86D" w14:textId="77777777" w:rsidR="00EC07F9" w:rsidRPr="00EC07F9" w:rsidRDefault="00EC07F9" w:rsidP="00372F34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592CA6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12A7F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C3338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9DB397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FF7BF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44E52B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85C1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A91C468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28B2C1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5E8262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BCD57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7588E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ED1D3F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87D5AC" w14:textId="77777777" w:rsidR="00EC07F9" w:rsidRPr="00EC07F9" w:rsidRDefault="00EC07F9" w:rsidP="00372F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1D14E2" w14:textId="77777777" w:rsidR="00EC07F9" w:rsidRPr="00E169D4" w:rsidRDefault="00EC07F9" w:rsidP="00372F3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B16A45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924F3" w14:textId="77777777" w:rsidR="00E73E05" w:rsidRDefault="00E73E05" w:rsidP="0002168D">
      <w:r>
        <w:separator/>
      </w:r>
    </w:p>
  </w:endnote>
  <w:endnote w:type="continuationSeparator" w:id="0">
    <w:p w14:paraId="35C269D9" w14:textId="77777777" w:rsidR="00E73E05" w:rsidRDefault="00E73E0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6B7A0" w14:textId="77777777" w:rsidR="00E73E05" w:rsidRDefault="00E73E05" w:rsidP="0002168D">
      <w:r>
        <w:separator/>
      </w:r>
    </w:p>
  </w:footnote>
  <w:footnote w:type="continuationSeparator" w:id="0">
    <w:p w14:paraId="285D0C92" w14:textId="77777777" w:rsidR="00E73E05" w:rsidRDefault="00E73E0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55B59311" w:rsidR="00D8186B" w:rsidRPr="00AD13C6" w:rsidRDefault="001C605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1D7D88E" wp14:editId="3ACAAFC6">
          <wp:simplePos x="0" y="0"/>
          <wp:positionH relativeFrom="page">
            <wp:align>left</wp:align>
          </wp:positionH>
          <wp:positionV relativeFrom="paragraph">
            <wp:posOffset>-782710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9668383">
    <w:abstractNumId w:val="4"/>
  </w:num>
  <w:num w:numId="2" w16cid:durableId="1728995885">
    <w:abstractNumId w:val="3"/>
  </w:num>
  <w:num w:numId="3" w16cid:durableId="1274828401">
    <w:abstractNumId w:val="1"/>
  </w:num>
  <w:num w:numId="4" w16cid:durableId="1496187495">
    <w:abstractNumId w:val="0"/>
  </w:num>
  <w:num w:numId="5" w16cid:durableId="547650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4977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C605C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2F72F7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9E2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4E8B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25A9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D6010"/>
    <w:rsid w:val="005E065D"/>
    <w:rsid w:val="005E3440"/>
    <w:rsid w:val="005E3AB7"/>
    <w:rsid w:val="005F0C8F"/>
    <w:rsid w:val="005F6102"/>
    <w:rsid w:val="0060098A"/>
    <w:rsid w:val="006057F7"/>
    <w:rsid w:val="0060709F"/>
    <w:rsid w:val="00607DAA"/>
    <w:rsid w:val="00616155"/>
    <w:rsid w:val="00617BE0"/>
    <w:rsid w:val="00621359"/>
    <w:rsid w:val="00624042"/>
    <w:rsid w:val="00625ACD"/>
    <w:rsid w:val="00625F37"/>
    <w:rsid w:val="00640260"/>
    <w:rsid w:val="006402EE"/>
    <w:rsid w:val="00653B0F"/>
    <w:rsid w:val="006621E4"/>
    <w:rsid w:val="00663C1B"/>
    <w:rsid w:val="006675DF"/>
    <w:rsid w:val="00686F87"/>
    <w:rsid w:val="00693C7D"/>
    <w:rsid w:val="006A1D97"/>
    <w:rsid w:val="006A44A4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75294"/>
    <w:rsid w:val="0078411F"/>
    <w:rsid w:val="007871AC"/>
    <w:rsid w:val="00793969"/>
    <w:rsid w:val="007A6915"/>
    <w:rsid w:val="007A7A7D"/>
    <w:rsid w:val="007B3AF6"/>
    <w:rsid w:val="007C3DC4"/>
    <w:rsid w:val="007D4557"/>
    <w:rsid w:val="007D6174"/>
    <w:rsid w:val="007D7203"/>
    <w:rsid w:val="007F0331"/>
    <w:rsid w:val="007F1AD8"/>
    <w:rsid w:val="007F4CAD"/>
    <w:rsid w:val="007F60B3"/>
    <w:rsid w:val="007F66F1"/>
    <w:rsid w:val="00810F0D"/>
    <w:rsid w:val="00812883"/>
    <w:rsid w:val="008148E2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A2A7C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487E"/>
    <w:rsid w:val="00B07485"/>
    <w:rsid w:val="00B16A4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4059"/>
    <w:rsid w:val="00BC7E9B"/>
    <w:rsid w:val="00BF10EF"/>
    <w:rsid w:val="00BF625A"/>
    <w:rsid w:val="00C040D8"/>
    <w:rsid w:val="00C22A55"/>
    <w:rsid w:val="00C272D2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B4280"/>
    <w:rsid w:val="00DC1D74"/>
    <w:rsid w:val="00DC3256"/>
    <w:rsid w:val="00DC6F76"/>
    <w:rsid w:val="00DD149E"/>
    <w:rsid w:val="00DE14E8"/>
    <w:rsid w:val="00DF0173"/>
    <w:rsid w:val="00DF336C"/>
    <w:rsid w:val="00DF6218"/>
    <w:rsid w:val="00E02DAF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73E05"/>
    <w:rsid w:val="00E90124"/>
    <w:rsid w:val="00EA2530"/>
    <w:rsid w:val="00EA3D5F"/>
    <w:rsid w:val="00EA41F0"/>
    <w:rsid w:val="00EC07F9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21C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gev-yexg-bo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4CB-ECAE-43D3-9BCD-21FE1F20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47</TotalTime>
  <Pages>1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GOMEZ</cp:lastModifiedBy>
  <cp:revision>7</cp:revision>
  <cp:lastPrinted>2025-03-14T19:34:00Z</cp:lastPrinted>
  <dcterms:created xsi:type="dcterms:W3CDTF">2025-02-28T23:48:00Z</dcterms:created>
  <dcterms:modified xsi:type="dcterms:W3CDTF">2025-03-19T15:01:00Z</dcterms:modified>
</cp:coreProperties>
</file>