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7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"/>
        <w:gridCol w:w="3285"/>
        <w:gridCol w:w="208"/>
        <w:gridCol w:w="186"/>
        <w:gridCol w:w="575"/>
        <w:gridCol w:w="134"/>
        <w:gridCol w:w="134"/>
        <w:gridCol w:w="290"/>
        <w:gridCol w:w="134"/>
        <w:gridCol w:w="322"/>
        <w:gridCol w:w="134"/>
        <w:gridCol w:w="465"/>
        <w:gridCol w:w="134"/>
        <w:gridCol w:w="134"/>
        <w:gridCol w:w="358"/>
        <w:gridCol w:w="174"/>
        <w:gridCol w:w="368"/>
        <w:gridCol w:w="134"/>
        <w:gridCol w:w="134"/>
        <w:gridCol w:w="3046"/>
        <w:gridCol w:w="15"/>
      </w:tblGrid>
      <w:tr w:rsidR="00A90FC4" w:rsidRPr="002F47BB" w14:paraId="0CAE8E96" w14:textId="77777777" w:rsidTr="00655EDF">
        <w:trPr>
          <w:trHeight w:val="137"/>
        </w:trPr>
        <w:tc>
          <w:tcPr>
            <w:tcW w:w="10789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655EDF">
        <w:trPr>
          <w:trHeight w:val="335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3992363" w:rsidR="00A90FC4" w:rsidRPr="00E65F02" w:rsidRDefault="00655EDF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55EDF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APOLO -FASE(VI) 2024- LA PAZ</w:t>
            </w:r>
          </w:p>
        </w:tc>
      </w:tr>
      <w:tr w:rsidR="00A90FC4" w:rsidRPr="00405C65" w14:paraId="10558CAA" w14:textId="77777777" w:rsidTr="00655EDF">
        <w:trPr>
          <w:trHeight w:val="33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8DA62F5" w:rsidR="00A90FC4" w:rsidRPr="00693C7D" w:rsidRDefault="00655EDF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655EDF">
              <w:rPr>
                <w:sz w:val="16"/>
                <w:szCs w:val="16"/>
              </w:rPr>
              <w:t>AEV-LP-DC 057/2024</w:t>
            </w:r>
          </w:p>
        </w:tc>
      </w:tr>
      <w:tr w:rsidR="00A90FC4" w:rsidRPr="002F47BB" w14:paraId="16967393" w14:textId="77777777" w:rsidTr="00655EDF">
        <w:trPr>
          <w:trHeight w:val="34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655EDF">
        <w:trPr>
          <w:trHeight w:val="384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655EDF">
        <w:trPr>
          <w:trHeight w:val="384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60B78FA4" w14:textId="37DD8E86" w:rsidR="00693C7D" w:rsidRPr="00C76AF8" w:rsidRDefault="00655EDF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55EDF">
              <w:rPr>
                <w:b/>
                <w:sz w:val="16"/>
                <w:szCs w:val="16"/>
              </w:rPr>
              <w:t>Bs. 2.713.960,50 (Dos millones setecientos trece mil novecientos sesenta 50/100 bolivianos).</w:t>
            </w:r>
          </w:p>
        </w:tc>
      </w:tr>
      <w:tr w:rsidR="00693C7D" w:rsidRPr="002F47BB" w14:paraId="3A2AACDD" w14:textId="77777777" w:rsidTr="00655EDF">
        <w:trPr>
          <w:trHeight w:val="38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13D61678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 xml:space="preserve">. </w:t>
            </w:r>
            <w:r w:rsidR="00655EDF">
              <w:rPr>
                <w:sz w:val="14"/>
                <w:szCs w:val="14"/>
              </w:rPr>
              <w:t>EDSON CESAR HOYOS GALVAN</w:t>
            </w:r>
          </w:p>
        </w:tc>
      </w:tr>
      <w:tr w:rsidR="00693C7D" w:rsidRPr="002F47BB" w14:paraId="0F6482EF" w14:textId="77777777" w:rsidTr="00655EDF">
        <w:trPr>
          <w:trHeight w:val="33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655EDF">
        <w:trPr>
          <w:trHeight w:val="340"/>
        </w:trPr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85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Pr="00655EDF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655EDF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BAA375F" w:rsidR="00693C7D" w:rsidRPr="00655EDF" w:rsidRDefault="00655EDF" w:rsidP="00434E8E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655EDF">
                <w:rPr>
                  <w:rStyle w:val="Hipervnculo"/>
                  <w:sz w:val="14"/>
                  <w:szCs w:val="14"/>
                </w:rPr>
                <w:t>edson.hoyos@aevivienda.gob.bo</w:t>
              </w:r>
            </w:hyperlink>
            <w:r w:rsidRPr="00655EDF">
              <w:rPr>
                <w:sz w:val="14"/>
                <w:szCs w:val="14"/>
              </w:rPr>
              <w:t xml:space="preserve"> </w:t>
            </w:r>
          </w:p>
        </w:tc>
      </w:tr>
      <w:tr w:rsidR="00655EDF" w:rsidRPr="00655EDF" w14:paraId="531BE486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84"/>
        </w:trPr>
        <w:tc>
          <w:tcPr>
            <w:tcW w:w="10774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201D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655EDF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55EDF" w:rsidRPr="00655EDF" w14:paraId="5E17C99A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284"/>
        </w:trPr>
        <w:tc>
          <w:tcPr>
            <w:tcW w:w="4813" w:type="dxa"/>
            <w:gridSpan w:val="6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01ACB2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61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EEFCB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168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05009C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18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4D7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b/>
                <w:sz w:val="14"/>
                <w:szCs w:val="14"/>
              </w:rPr>
              <w:t xml:space="preserve">LUGAR </w:t>
            </w:r>
          </w:p>
        </w:tc>
      </w:tr>
      <w:tr w:rsidR="00655EDF" w:rsidRPr="00655EDF" w14:paraId="040A77BE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7"/>
        </w:trPr>
        <w:tc>
          <w:tcPr>
            <w:tcW w:w="425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9E14A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</w:t>
            </w:r>
          </w:p>
        </w:tc>
        <w:tc>
          <w:tcPr>
            <w:tcW w:w="4388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203D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 xml:space="preserve">Publicación en la página web de la AEVIVIENDA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088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89D2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2A6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D76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9353B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702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0C9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DD3F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1D1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DD8D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345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4D0B5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B916F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12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3066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2128E84B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A055F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0EC96F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285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E9F1A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871D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649E6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D7F9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B51AE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D5CF6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81B6A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9B6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208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64E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9C4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B91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8BE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7763A97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444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95CF3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3B8A8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D7E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EC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20E0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F9C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897E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7FA0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0474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EB02A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1795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7D83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D99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12065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105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5AFC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90B2ABB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29B1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4181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D9A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7320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9650D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91BD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D83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C257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9C9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D612D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EB72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5FBB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732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C95C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EB0C1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AF66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5E1D54D2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72F79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91236A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85EE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2D324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EFE6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715CE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6E7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E77B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7F05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7C455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7D37F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10</w:t>
            </w:r>
          </w:p>
          <w:p w14:paraId="02D8769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45496A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C95D0D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A78D0A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10</w:t>
            </w:r>
          </w:p>
        </w:tc>
        <w:tc>
          <w:tcPr>
            <w:tcW w:w="1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A1BC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9154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00</w:t>
            </w:r>
          </w:p>
          <w:p w14:paraId="67F16EF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43C2DA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3B0A4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A9E097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DE860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8AC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3C05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5EDF">
              <w:rPr>
                <w:b/>
                <w:bCs/>
                <w:i/>
                <w:sz w:val="14"/>
                <w:szCs w:val="14"/>
                <w:u w:val="single"/>
              </w:rPr>
              <w:t>PRESENTACIÓN DE PROPUESTAS:</w:t>
            </w:r>
          </w:p>
          <w:p w14:paraId="13B95B05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 xml:space="preserve">Se </w:t>
            </w:r>
            <w:proofErr w:type="spellStart"/>
            <w:r w:rsidRPr="00655EDF">
              <w:rPr>
                <w:i/>
                <w:sz w:val="14"/>
                <w:szCs w:val="14"/>
              </w:rPr>
              <w:t>recepcionará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en la Calle Conchitas Nro. 414 entre Av. 20 de </w:t>
            </w:r>
            <w:proofErr w:type="gramStart"/>
            <w:r w:rsidRPr="00655EDF">
              <w:rPr>
                <w:i/>
                <w:sz w:val="14"/>
                <w:szCs w:val="14"/>
              </w:rPr>
              <w:t>Octubre</w:t>
            </w:r>
            <w:proofErr w:type="gramEnd"/>
            <w:r w:rsidRPr="00655EDF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5EDF">
              <w:rPr>
                <w:i/>
                <w:sz w:val="14"/>
                <w:szCs w:val="14"/>
              </w:rPr>
              <w:t>Heroes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5EDF">
              <w:rPr>
                <w:i/>
                <w:sz w:val="14"/>
                <w:szCs w:val="14"/>
              </w:rPr>
              <w:t>Bolivar</w:t>
            </w:r>
            <w:proofErr w:type="spellEnd"/>
            <w:r w:rsidRPr="00655EDF">
              <w:rPr>
                <w:i/>
                <w:sz w:val="14"/>
                <w:szCs w:val="14"/>
              </w:rPr>
              <w:t>, Planta Baja.</w:t>
            </w:r>
          </w:p>
          <w:p w14:paraId="48E58211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27BBA94F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14:paraId="655AFB16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b/>
                <w:bCs/>
                <w:i/>
                <w:sz w:val="14"/>
                <w:szCs w:val="14"/>
                <w:u w:val="single"/>
              </w:rPr>
            </w:pPr>
            <w:r w:rsidRPr="00655EDF">
              <w:rPr>
                <w:b/>
                <w:bCs/>
                <w:i/>
                <w:sz w:val="14"/>
                <w:szCs w:val="14"/>
                <w:u w:val="single"/>
              </w:rPr>
              <w:t>APERTURA DE PROPUESTAS:</w:t>
            </w:r>
          </w:p>
          <w:p w14:paraId="6E5F6E74" w14:textId="77777777" w:rsidR="00655EDF" w:rsidRPr="00655EDF" w:rsidRDefault="00655EDF" w:rsidP="001A7607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  <w:r w:rsidRPr="00655EDF">
              <w:rPr>
                <w:i/>
                <w:sz w:val="14"/>
                <w:szCs w:val="14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655EDF">
              <w:rPr>
                <w:i/>
                <w:sz w:val="14"/>
                <w:szCs w:val="14"/>
              </w:rPr>
              <w:t>Octubre</w:t>
            </w:r>
            <w:proofErr w:type="gramEnd"/>
            <w:r w:rsidRPr="00655EDF">
              <w:rPr>
                <w:i/>
                <w:sz w:val="14"/>
                <w:szCs w:val="14"/>
              </w:rPr>
              <w:t xml:space="preserve"> y </w:t>
            </w:r>
            <w:proofErr w:type="spellStart"/>
            <w:r w:rsidRPr="00655EDF">
              <w:rPr>
                <w:i/>
                <w:sz w:val="14"/>
                <w:szCs w:val="14"/>
              </w:rPr>
              <w:t>Heroes</w:t>
            </w:r>
            <w:proofErr w:type="spellEnd"/>
            <w:r w:rsidRPr="00655EDF">
              <w:rPr>
                <w:i/>
                <w:sz w:val="14"/>
                <w:szCs w:val="14"/>
              </w:rPr>
              <w:t xml:space="preserve"> del Acre, frente al Colegio </w:t>
            </w:r>
            <w:proofErr w:type="spellStart"/>
            <w:r w:rsidRPr="00655EDF">
              <w:rPr>
                <w:i/>
                <w:sz w:val="14"/>
                <w:szCs w:val="14"/>
              </w:rPr>
              <w:t>Bolivar</w:t>
            </w:r>
            <w:proofErr w:type="spellEnd"/>
            <w:r w:rsidRPr="00655EDF">
              <w:rPr>
                <w:i/>
                <w:sz w:val="14"/>
                <w:szCs w:val="14"/>
              </w:rPr>
              <w:t>, Planta Baja y por medio del enlace:</w:t>
            </w:r>
            <w:r w:rsidRPr="00655EDF">
              <w:rPr>
                <w:sz w:val="14"/>
                <w:szCs w:val="14"/>
              </w:rPr>
              <w:t xml:space="preserve"> </w:t>
            </w:r>
            <w:hyperlink r:id="rId11" w:history="1">
              <w:r w:rsidRPr="00655EDF">
                <w:rPr>
                  <w:rStyle w:val="Hipervnculo"/>
                  <w:sz w:val="14"/>
                  <w:szCs w:val="14"/>
                </w:rPr>
                <w:t>https://meet.google.com/pre-tesv-ejs</w:t>
              </w:r>
            </w:hyperlink>
            <w:r w:rsidRPr="00655EDF">
              <w:rPr>
                <w:sz w:val="14"/>
                <w:szCs w:val="14"/>
              </w:rPr>
              <w:t xml:space="preserve"> </w:t>
            </w:r>
          </w:p>
        </w:tc>
      </w:tr>
      <w:tr w:rsidR="00655EDF" w:rsidRPr="00655EDF" w14:paraId="2C52A720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4BDFB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D2711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49FBC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4C3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115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0E19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AD53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363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42D4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5AB7A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43F2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D1C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6AD8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81F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21C93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31856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8416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536D9A4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236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3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BC34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EB4E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E30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A09B0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8EC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051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525E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CF3F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79EF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A8D4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B8A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B68E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34E4F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4109F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8E71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135FFE26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48327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0C4901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897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2F446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5ECD5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F8AB3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C6B2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3807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35EE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DDD69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DF13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91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1DEF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285A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0DA00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FD52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B731EF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5C34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40917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188D6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F614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529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808B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73B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A99B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77C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D4E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1B255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412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E3D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1C6E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94EC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042F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14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828BDC4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74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8D5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4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970A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52F88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1623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02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95AC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3C6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B06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F3CE9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4A062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B951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425D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BAA2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9C65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F7613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587F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62422B3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4CE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7B0A0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CE71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7A45C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4D19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A75D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677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4897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EABD0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636A3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FDA8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EB57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3B8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5308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54147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12C0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21B42C1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54126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52F067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DD8A57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110D3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AAA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0020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9FBE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21D2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4E5D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1407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620D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6BC1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ABEC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E53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7FB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49D0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7F08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6BA32D1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D14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5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F6E8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F5C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8AADE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3F3B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ABEF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DD1AA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3EAA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0A2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B8027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2F1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FF36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9930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A60D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2D8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1144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2B952C2C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73"/>
        </w:trPr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06F5E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153BB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0EBB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FBE9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C0E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FA496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1A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F87B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721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82061B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515C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67F4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226A3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352746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47C5B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78EF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8A9476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53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C68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D1F283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51304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FA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E2D4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B43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1CD51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8831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AD7C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67420C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AD42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8BB4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62D3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0C82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4B7D1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A13E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73799673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5EC4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624CD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1EB17B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B697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9D3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A96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19FF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39E2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61D1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E6278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69CB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5EC8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F89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41B4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762B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3AE5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3557E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080A7841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8DA4B4" w14:textId="77777777" w:rsidR="00655EDF" w:rsidRPr="00655EDF" w:rsidRDefault="00655EDF" w:rsidP="001A76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6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48A9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448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C65C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A850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E145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E38C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5CDF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C41A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4E3B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AE28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0C8A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F962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61039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D4212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09D3A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1B130D80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B418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7EEA5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B0CA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04A6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39AC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D4943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6BB0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0D1A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8E28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16C7C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B17B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A0CC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9F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D8E77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4B4F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F67E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4DE2D22D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99A8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A9FB45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951D2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64B14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15E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6750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3C9BD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F136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7412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BA25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DF419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1CD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3D4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83AE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A86E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9D987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EF8C3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11194C0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A5EB08" w14:textId="77777777" w:rsidR="00655EDF" w:rsidRPr="00655EDF" w:rsidRDefault="00655EDF" w:rsidP="001A760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7</w:t>
            </w:r>
          </w:p>
        </w:tc>
        <w:tc>
          <w:tcPr>
            <w:tcW w:w="4388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64DDA" w14:textId="77777777" w:rsidR="00655EDF" w:rsidRPr="00655EDF" w:rsidRDefault="00655EDF" w:rsidP="001A7607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563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D1E7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68D6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C727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09108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8AA2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4C0F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6B5D9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1EA2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0CFE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3D24B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473BC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CCDB1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D079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</w:tr>
      <w:tr w:rsidR="00655EDF" w:rsidRPr="00655EDF" w14:paraId="6A232498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  <w:trHeight w:val="190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2878CE5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388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34F349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621A9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25FC1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4612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4F355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DF1D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F4B26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655EDF">
              <w:rPr>
                <w:sz w:val="14"/>
                <w:szCs w:val="14"/>
              </w:rPr>
              <w:t>2025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6C203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1B88F5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20FB2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100B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8F1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7365C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5B6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07F5E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655EDF" w:rsidRPr="00655EDF" w14:paraId="0DCC0A3F" w14:textId="77777777" w:rsidTr="00655ED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5" w:type="dxa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13FC757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4254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CF3290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D3B5F9" w14:textId="77777777" w:rsidR="00655EDF" w:rsidRPr="00655EDF" w:rsidRDefault="00655EDF" w:rsidP="001A7607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F8EE5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DD6EF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75D11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A0C66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A79DF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A2518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E891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F7D805C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216D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2687A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F09A0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14254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A4617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B553" w14:textId="77777777" w:rsidR="00655EDF" w:rsidRPr="00655EDF" w:rsidRDefault="00655EDF" w:rsidP="001A760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14:paraId="4F3FEFAA" w14:textId="77777777" w:rsidR="0025449A" w:rsidRPr="004A0DD2" w:rsidRDefault="0025449A" w:rsidP="00802A97">
      <w:pPr>
        <w:tabs>
          <w:tab w:val="left" w:pos="1110"/>
        </w:tabs>
        <w:spacing w:after="200"/>
        <w:jc w:val="both"/>
        <w:rPr>
          <w:sz w:val="14"/>
          <w:szCs w:val="14"/>
        </w:rPr>
      </w:pPr>
    </w:p>
    <w:sectPr w:rsidR="0025449A" w:rsidRPr="004A0DD2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281D6" w14:textId="77777777" w:rsidR="009D7BA2" w:rsidRDefault="009D7BA2" w:rsidP="0002168D">
      <w:r>
        <w:separator/>
      </w:r>
    </w:p>
  </w:endnote>
  <w:endnote w:type="continuationSeparator" w:id="0">
    <w:p w14:paraId="725A40DE" w14:textId="77777777" w:rsidR="009D7BA2" w:rsidRDefault="009D7BA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E3213" w14:textId="77777777" w:rsidR="009D7BA2" w:rsidRDefault="009D7BA2" w:rsidP="0002168D">
      <w:r>
        <w:separator/>
      </w:r>
    </w:p>
  </w:footnote>
  <w:footnote w:type="continuationSeparator" w:id="0">
    <w:p w14:paraId="359A5E20" w14:textId="77777777" w:rsidR="009D7BA2" w:rsidRDefault="009D7BA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8066843">
    <w:abstractNumId w:val="5"/>
  </w:num>
  <w:num w:numId="2" w16cid:durableId="1735736829">
    <w:abstractNumId w:val="4"/>
  </w:num>
  <w:num w:numId="3" w16cid:durableId="648829828">
    <w:abstractNumId w:val="1"/>
  </w:num>
  <w:num w:numId="4" w16cid:durableId="891967175">
    <w:abstractNumId w:val="0"/>
  </w:num>
  <w:num w:numId="5" w16cid:durableId="1166940797">
    <w:abstractNumId w:val="2"/>
  </w:num>
  <w:num w:numId="6" w16cid:durableId="245193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2842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15E3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A4B3A"/>
    <w:rsid w:val="002B28F2"/>
    <w:rsid w:val="002B3B2F"/>
    <w:rsid w:val="002B7913"/>
    <w:rsid w:val="002C4D71"/>
    <w:rsid w:val="002C4ECB"/>
    <w:rsid w:val="002C5E95"/>
    <w:rsid w:val="002C7CCC"/>
    <w:rsid w:val="002D57B4"/>
    <w:rsid w:val="002E08D2"/>
    <w:rsid w:val="002E40F4"/>
    <w:rsid w:val="002E4DEA"/>
    <w:rsid w:val="002F47BB"/>
    <w:rsid w:val="002F4DE0"/>
    <w:rsid w:val="00301483"/>
    <w:rsid w:val="00304A1C"/>
    <w:rsid w:val="00305484"/>
    <w:rsid w:val="00311E49"/>
    <w:rsid w:val="00316455"/>
    <w:rsid w:val="003202AE"/>
    <w:rsid w:val="00324CA0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1141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C61F7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0DD2"/>
    <w:rsid w:val="004A4D10"/>
    <w:rsid w:val="004D4985"/>
    <w:rsid w:val="004D50A9"/>
    <w:rsid w:val="004E64C7"/>
    <w:rsid w:val="004F549F"/>
    <w:rsid w:val="005000B0"/>
    <w:rsid w:val="005007D9"/>
    <w:rsid w:val="005073FD"/>
    <w:rsid w:val="00525505"/>
    <w:rsid w:val="005270D6"/>
    <w:rsid w:val="00535A57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A7EB2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55EDF"/>
    <w:rsid w:val="006603B9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0C22"/>
    <w:rsid w:val="006F3923"/>
    <w:rsid w:val="006F5B38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197"/>
    <w:rsid w:val="007D4557"/>
    <w:rsid w:val="007D7203"/>
    <w:rsid w:val="007F0331"/>
    <w:rsid w:val="007F1AD8"/>
    <w:rsid w:val="007F4CAD"/>
    <w:rsid w:val="007F60B3"/>
    <w:rsid w:val="007F66F1"/>
    <w:rsid w:val="00802A97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D7BA2"/>
    <w:rsid w:val="009F0654"/>
    <w:rsid w:val="009F5660"/>
    <w:rsid w:val="009F740F"/>
    <w:rsid w:val="00A05F16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91520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14AF9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A5147"/>
    <w:rsid w:val="00BA6226"/>
    <w:rsid w:val="00BC7E9B"/>
    <w:rsid w:val="00BF10EF"/>
    <w:rsid w:val="00BF625A"/>
    <w:rsid w:val="00C22A55"/>
    <w:rsid w:val="00C30CD8"/>
    <w:rsid w:val="00C416A2"/>
    <w:rsid w:val="00C4383D"/>
    <w:rsid w:val="00C43BCF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0151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26505"/>
    <w:rsid w:val="00E33373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A60F1"/>
    <w:rsid w:val="00EC4ED8"/>
    <w:rsid w:val="00EC57FA"/>
    <w:rsid w:val="00ED792B"/>
    <w:rsid w:val="00EE5D60"/>
    <w:rsid w:val="00F03777"/>
    <w:rsid w:val="00F10B86"/>
    <w:rsid w:val="00F24E82"/>
    <w:rsid w:val="00F2564F"/>
    <w:rsid w:val="00F34883"/>
    <w:rsid w:val="00F358DF"/>
    <w:rsid w:val="00F35FBA"/>
    <w:rsid w:val="00F37EA7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pre-tesv-ej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dson.hoyos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16</TotalTime>
  <Pages>1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8</cp:revision>
  <cp:lastPrinted>2025-02-28T21:34:00Z</cp:lastPrinted>
  <dcterms:created xsi:type="dcterms:W3CDTF">2025-02-25T00:44:00Z</dcterms:created>
  <dcterms:modified xsi:type="dcterms:W3CDTF">2025-02-28T22:16:00Z</dcterms:modified>
</cp:coreProperties>
</file>