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723C39D" w:rsidR="00A90FC4" w:rsidRPr="00E65F02" w:rsidRDefault="00E14334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E14334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EN EL MUNICIPIO DE SAN BUENAVENTURA - 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0A3F0E3" w:rsidR="00A90FC4" w:rsidRPr="00693C7D" w:rsidRDefault="00E14334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14334">
              <w:rPr>
                <w:sz w:val="16"/>
                <w:szCs w:val="16"/>
              </w:rPr>
              <w:t>AEV-LP-DO 002/2025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D17C018" w:rsidR="00693C7D" w:rsidRPr="00C76AF8" w:rsidRDefault="00E1433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14334">
              <w:rPr>
                <w:rFonts w:cs="Tahoma"/>
                <w:color w:val="FF0000"/>
                <w:sz w:val="16"/>
                <w:szCs w:val="16"/>
              </w:rPr>
              <w:t xml:space="preserve">Bs2.038.442,55 (Dos Millones Treinta y Ocho Mil Cuatrocientos Cuarenta y Dos 55/100 </w:t>
            </w:r>
            <w:proofErr w:type="gramStart"/>
            <w:r w:rsidRPr="00E14334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E14334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4C1A68F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E14334">
              <w:rPr>
                <w:sz w:val="14"/>
                <w:szCs w:val="14"/>
              </w:rPr>
              <w:t>ANGELICA MARIA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0D057EC1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F81820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3A2A0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37796BD" w:rsidR="00693C7D" w:rsidRPr="00282F5A" w:rsidRDefault="00E14334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506979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0F17716" w:rsidR="00693C7D" w:rsidRPr="00D82F30" w:rsidRDefault="001C605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25F37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C99AF2E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031A869" w:rsidR="00693C7D" w:rsidRPr="00D82F30" w:rsidRDefault="00625F37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E14334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0B0C03A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D3D039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8AD28D7" w:rsidR="00693C7D" w:rsidRPr="00D82F30" w:rsidRDefault="00167480" w:rsidP="0034767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25F37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625F37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2523DFEF" w:rsidR="00693C7D" w:rsidRPr="0026134B" w:rsidRDefault="00E14334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E14334">
              <w:rPr>
                <w:b/>
                <w:bCs/>
                <w:i/>
                <w:sz w:val="16"/>
                <w:szCs w:val="16"/>
              </w:rPr>
              <w:t>https://meet.google.com/nxi-ymvr-hpm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DB32784" w:rsidR="00693C7D" w:rsidRPr="00D82F30" w:rsidRDefault="00E14334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27C106F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F4BB7CB" w:rsidR="00077BAE" w:rsidRPr="00D82F30" w:rsidRDefault="00625F37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14334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2D69CFF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7FD484A" w:rsidR="00693C7D" w:rsidRPr="00D82F30" w:rsidRDefault="00625F3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E14334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AF3E61E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567949C" w:rsidR="00693C7D" w:rsidRPr="00D82F30" w:rsidRDefault="00625F37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14334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6F26A43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25F37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F8A3F23" w:rsidR="00693C7D" w:rsidRPr="00D82F30" w:rsidRDefault="0059499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14334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2B6D549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C605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03CC" w14:textId="77777777" w:rsidR="003A2A08" w:rsidRDefault="003A2A08" w:rsidP="0002168D">
      <w:r>
        <w:separator/>
      </w:r>
    </w:p>
  </w:endnote>
  <w:endnote w:type="continuationSeparator" w:id="0">
    <w:p w14:paraId="1D9B772D" w14:textId="77777777" w:rsidR="003A2A08" w:rsidRDefault="003A2A0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6428" w14:textId="77777777" w:rsidR="003A2A08" w:rsidRDefault="003A2A08" w:rsidP="0002168D">
      <w:r>
        <w:separator/>
      </w:r>
    </w:p>
  </w:footnote>
  <w:footnote w:type="continuationSeparator" w:id="0">
    <w:p w14:paraId="4E3DFA99" w14:textId="77777777" w:rsidR="003A2A08" w:rsidRDefault="003A2A0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5B59311" w:rsidR="00D8186B" w:rsidRPr="00AD13C6" w:rsidRDefault="001C605C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1D7D88E" wp14:editId="3ACAAFC6">
          <wp:simplePos x="0" y="0"/>
          <wp:positionH relativeFrom="page">
            <wp:align>left</wp:align>
          </wp:positionH>
          <wp:positionV relativeFrom="paragraph">
            <wp:posOffset>-782710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4977"/>
    <w:rsid w:val="000F741B"/>
    <w:rsid w:val="00101853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1679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C605C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2A08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25F37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09D7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487E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4059"/>
    <w:rsid w:val="00BC7E9B"/>
    <w:rsid w:val="00BF10EF"/>
    <w:rsid w:val="00BF625A"/>
    <w:rsid w:val="00C040D8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433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21C"/>
    <w:rsid w:val="00F81820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C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94CB-ECAE-43D3-9BCD-21FE1F20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2025-03-01T00:45:00Z</cp:lastPrinted>
  <dcterms:created xsi:type="dcterms:W3CDTF">2025-03-01T00:45:00Z</dcterms:created>
  <dcterms:modified xsi:type="dcterms:W3CDTF">2025-03-01T00:45:00Z</dcterms:modified>
</cp:coreProperties>
</file>