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ACASIO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05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  <w:sz w:val="20"/>
                      <w:szCs w:val="20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es-BO"/>
                    </w:rPr>
                    <w:t xml:space="preserve">1.302.923,34 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(</w:t>
                  </w:r>
                  <w:r>
                    <w:rPr>
                      <w:bCs/>
                      <w:sz w:val="20"/>
                      <w:szCs w:val="20"/>
                      <w:lang w:val="es-BO"/>
                    </w:rPr>
                    <w:t>Un Millón Trescientos Dos Mil Novecientos Veintitrés 34/1</w:t>
                  </w:r>
                  <w:r>
                    <w:rPr>
                      <w:sz w:val="20"/>
                      <w:szCs w:val="20"/>
                      <w:lang w:val="es-BO"/>
                    </w:rPr>
                    <w:t>00 bolivianos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19</TotalTime>
  <Application>LibreOffice/7.3.7.2$Linux_X86_64 LibreOffice_project/30$Build-2</Application>
  <AppVersion>15.0000</AppVersion>
  <Pages>2</Pages>
  <Words>277</Words>
  <Characters>1533</Characters>
  <CharactersWithSpaces>1732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2025-02-05T17:42:00Z</cp:lastPrinted>
  <dcterms:modified xsi:type="dcterms:W3CDTF">2025-03-07T14:45:34Z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