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1E15" w14:textId="77777777" w:rsidR="00871C03" w:rsidRDefault="00871C03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96053C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871C03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F41FC3" w:rsidRPr="002F47BB" w14:paraId="0CAE8E96" w14:textId="77777777" w:rsidTr="00431B31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F41FC3" w:rsidRPr="002F47BB" w:rsidRDefault="00F41FC3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3F73CDE" w:rsidR="00C10F0C" w:rsidRPr="00E65F02" w:rsidRDefault="00655B67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655B6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CHARAZANI  - FASE (III)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336D139" w:rsidR="00C10F0C" w:rsidRPr="00693C7D" w:rsidRDefault="00871C03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005/2025 (2D</w:t>
            </w:r>
            <w:r w:rsidR="00655B67" w:rsidRPr="00655B67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2730360F" w:rsidR="00C10F0C" w:rsidRPr="00C76AF8" w:rsidRDefault="00655B6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55B67">
              <w:rPr>
                <w:rFonts w:cs="Tahoma"/>
                <w:color w:val="FF0000"/>
                <w:sz w:val="18"/>
                <w:szCs w:val="16"/>
              </w:rPr>
              <w:t>Bs 3.029.371,18 (Tres millones veintinueve mil trescientos setenta y uno 18/100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ABA8EC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2C10D2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272438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6A48D21" w:rsidR="00C10F0C" w:rsidRPr="00D82F30" w:rsidRDefault="00871C0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C363D7F" w:rsidR="00C10F0C" w:rsidRPr="00D82F30" w:rsidRDefault="00871C03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D6EC229" w:rsidR="00C10F0C" w:rsidRPr="00D82F30" w:rsidRDefault="00871C03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5F9FF6E" w:rsidR="00C10F0C" w:rsidRPr="00D82F30" w:rsidRDefault="00871C0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053EBCE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4814516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8FFE594" w14:textId="2C170E6C" w:rsidR="00F41FC3" w:rsidRDefault="00871C03" w:rsidP="00871C03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871C03">
              <w:rPr>
                <w:rStyle w:val="Hipervnculo"/>
                <w:b/>
                <w:sz w:val="16"/>
                <w:szCs w:val="16"/>
              </w:rPr>
              <w:t>https://meet.google.com/oer-ahug-gdp</w:t>
            </w:r>
          </w:p>
          <w:p w14:paraId="018AA4F7" w14:textId="16781D11" w:rsidR="00871C03" w:rsidRPr="0026134B" w:rsidRDefault="00871C03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2E22B3D" w:rsidR="00C10F0C" w:rsidRPr="00D82F30" w:rsidRDefault="00871C0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2BE57F9" w:rsidR="00C10F0C" w:rsidRPr="00D82F30" w:rsidRDefault="00871C03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68DCDD0" w:rsidR="00C10F0C" w:rsidRPr="00D82F30" w:rsidRDefault="00871C03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4B0CC7E" w:rsidR="00C10F0C" w:rsidRPr="00D82F30" w:rsidRDefault="00871C03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A50950E" w:rsidR="00C10F0C" w:rsidRPr="00D82F30" w:rsidRDefault="00871C0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F42C18" w:rsidR="00C10F0C" w:rsidRPr="00D82F30" w:rsidRDefault="00871C03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D3455B6" w:rsidR="00C10F0C" w:rsidRPr="00D82F30" w:rsidRDefault="00871C03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1F378143" w:rsidR="00C10F0C" w:rsidRPr="00D82F30" w:rsidRDefault="00871C0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871C03">
            <w:pPr>
              <w:adjustRightInd w:val="0"/>
              <w:snapToGrid w:val="0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C5B6478" w:rsidR="00C10F0C" w:rsidRPr="00D82F30" w:rsidRDefault="00871C03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213EA26" w:rsidR="00C10F0C" w:rsidRPr="00D82F30" w:rsidRDefault="00871C03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B2863" w14:textId="77777777" w:rsidR="00272438" w:rsidRDefault="00272438" w:rsidP="0002168D">
      <w:r>
        <w:separator/>
      </w:r>
    </w:p>
  </w:endnote>
  <w:endnote w:type="continuationSeparator" w:id="0">
    <w:p w14:paraId="00187BB2" w14:textId="77777777" w:rsidR="00272438" w:rsidRDefault="0027243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40935" w14:textId="77777777" w:rsidR="00272438" w:rsidRDefault="00272438" w:rsidP="0002168D">
      <w:r>
        <w:separator/>
      </w:r>
    </w:p>
  </w:footnote>
  <w:footnote w:type="continuationSeparator" w:id="0">
    <w:p w14:paraId="53365127" w14:textId="77777777" w:rsidR="00272438" w:rsidRDefault="0027243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0A9580F7" w:rsidR="00D8186B" w:rsidRPr="00AD13C6" w:rsidRDefault="00871C03" w:rsidP="00871C03">
    <w:pPr>
      <w:pStyle w:val="Encabezado"/>
      <w:ind w:firstLine="708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48130FD" wp14:editId="19057CA2">
          <wp:simplePos x="0" y="0"/>
          <wp:positionH relativeFrom="page">
            <wp:align>left</wp:align>
          </wp:positionH>
          <wp:positionV relativeFrom="paragraph">
            <wp:posOffset>-648335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72438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D7F90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55B67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1C0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17C0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6EEF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1FC3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0926-AA92-4244-B27D-F08E8B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15</cp:revision>
  <cp:lastPrinted>2025-03-07T14:34:00Z</cp:lastPrinted>
  <dcterms:created xsi:type="dcterms:W3CDTF">2024-11-22T14:12:00Z</dcterms:created>
  <dcterms:modified xsi:type="dcterms:W3CDTF">2025-03-07T14:40:00Z</dcterms:modified>
</cp:coreProperties>
</file>