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VILLAZON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04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  <w:sz w:val="20"/>
                      <w:szCs w:val="20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es-BO"/>
                    </w:rPr>
                    <w:t xml:space="preserve">2.176.083,08 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(</w:t>
                  </w:r>
                  <w:r>
                    <w:rPr>
                      <w:bCs/>
                      <w:sz w:val="20"/>
                      <w:szCs w:val="20"/>
                      <w:lang w:val="es-BO"/>
                    </w:rPr>
                    <w:t>Dos Millones Ciento Setenta y Seis Mil Ochenta y Tres 08/1</w:t>
                  </w:r>
                  <w:r>
                    <w:rPr>
                      <w:sz w:val="20"/>
                      <w:szCs w:val="20"/>
                      <w:lang w:val="es-BO"/>
                    </w:rPr>
                    <w:t>00 bolivianos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15</TotalTime>
  <Application>LibreOffice/7.3.7.2$Linux_X86_64 LibreOffice_project/30$Build-2</Application>
  <AppVersion>15.0000</AppVersion>
  <Pages>2</Pages>
  <Words>280</Words>
  <Characters>1535</Characters>
  <CharactersWithSpaces>1738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2025-02-05T17:42:00Z</cp:lastPrinted>
  <dcterms:modified xsi:type="dcterms:W3CDTF">2025-03-07T14:25:47Z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