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592F6D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9B4AAF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AD5A66F" w:rsidR="00C10F0C" w:rsidRPr="00E65F02" w:rsidRDefault="009F5B2B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9F5B2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CORIPATA – FASE (V)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B25124C" w:rsidR="00C10F0C" w:rsidRPr="00693C7D" w:rsidRDefault="009B4AAF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207/2024 (3R</w:t>
            </w:r>
            <w:r w:rsidR="009F5B2B" w:rsidRPr="009F5B2B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D816B14" w:rsidR="00C10F0C" w:rsidRPr="00C76AF8" w:rsidRDefault="009F5B2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5B2B">
              <w:rPr>
                <w:rFonts w:cs="Tahoma"/>
                <w:color w:val="FF0000"/>
                <w:sz w:val="18"/>
                <w:szCs w:val="16"/>
              </w:rPr>
              <w:t>Bs 3.860.950,09 (Tres millones ochocientos sesenta mil novecientos cincuenta 09/100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79628B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75B0398" w:rsidR="00C10F0C" w:rsidRPr="00D82F30" w:rsidRDefault="008D5165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77BC12E" w:rsidR="00C10F0C" w:rsidRPr="00D82F30" w:rsidRDefault="009B4AA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89711B5" w:rsidR="00C10F0C" w:rsidRPr="00D82F30" w:rsidRDefault="009B4AA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7163C5A" w:rsidR="00C10F0C" w:rsidRPr="00D82F30" w:rsidRDefault="009B4AA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F4E545B" w14:textId="0B6CF0ED" w:rsidR="009F5B2B" w:rsidRDefault="00D84F8F" w:rsidP="009B4AAF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110F5F">
              <w:rPr>
                <w:rStyle w:val="Hipervnculo"/>
                <w:b/>
                <w:sz w:val="16"/>
                <w:szCs w:val="16"/>
              </w:rPr>
              <w:t>https://</w:t>
            </w:r>
            <w:r w:rsidR="00110F5F" w:rsidRPr="00110F5F">
              <w:rPr>
                <w:rStyle w:val="Hipervnculo"/>
                <w:b/>
                <w:sz w:val="16"/>
                <w:szCs w:val="16"/>
              </w:rPr>
              <w:t>meet.google.com/afz-qsfp-rfe</w:t>
            </w:r>
          </w:p>
          <w:p w14:paraId="018AA4F7" w14:textId="15C9F1CF" w:rsidR="00D84F8F" w:rsidRPr="0026134B" w:rsidRDefault="00D84F8F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7C0A0D3" w:rsidR="00C10F0C" w:rsidRPr="00D82F30" w:rsidRDefault="009B4AA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6DB61CE" w:rsidR="00C10F0C" w:rsidRPr="00D82F30" w:rsidRDefault="009B4AAF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F4E6780" w:rsidR="00C10F0C" w:rsidRPr="00D82F30" w:rsidRDefault="009B4AA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B1D5819" w:rsidR="00C10F0C" w:rsidRPr="00D82F30" w:rsidRDefault="009B4AA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2705159" w:rsidR="00C10F0C" w:rsidRPr="00D82F30" w:rsidRDefault="009B4AA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1F76A92" w:rsidR="00C10F0C" w:rsidRPr="00D82F30" w:rsidRDefault="009B4AA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331740D" w:rsidR="00C10F0C" w:rsidRPr="00D82F30" w:rsidRDefault="009B4AA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47CE87E" w:rsidR="00C10F0C" w:rsidRPr="00D82F30" w:rsidRDefault="009B4AA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3BE04FE" w:rsidR="00C10F0C" w:rsidRPr="00D82F30" w:rsidRDefault="009B4AAF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AA33311" w:rsidR="00C10F0C" w:rsidRPr="00D82F30" w:rsidRDefault="009B4AA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4BCE7" w14:textId="77777777" w:rsidR="0079628B" w:rsidRDefault="0079628B" w:rsidP="0002168D">
      <w:r>
        <w:separator/>
      </w:r>
    </w:p>
  </w:endnote>
  <w:endnote w:type="continuationSeparator" w:id="0">
    <w:p w14:paraId="02097D27" w14:textId="77777777" w:rsidR="0079628B" w:rsidRDefault="0079628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83CAA" w14:textId="77777777" w:rsidR="0079628B" w:rsidRDefault="0079628B" w:rsidP="0002168D">
      <w:r>
        <w:separator/>
      </w:r>
    </w:p>
  </w:footnote>
  <w:footnote w:type="continuationSeparator" w:id="0">
    <w:p w14:paraId="0EFBF0AB" w14:textId="77777777" w:rsidR="0079628B" w:rsidRDefault="0079628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270852FF" w:rsidR="00D8186B" w:rsidRPr="00AD13C6" w:rsidRDefault="009B4AAF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564CE6B" wp14:editId="40CD3812">
          <wp:simplePos x="0" y="0"/>
          <wp:positionH relativeFrom="page">
            <wp:align>left</wp:align>
          </wp:positionH>
          <wp:positionV relativeFrom="paragraph">
            <wp:posOffset>-648335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0F5F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188D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1EF7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5832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9628B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D5165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4AAF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AE4405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06491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D1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156EF-F354-4A36-8026-35EECCC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39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20</cp:revision>
  <cp:lastPrinted>2025-03-11T17:14:00Z</cp:lastPrinted>
  <dcterms:created xsi:type="dcterms:W3CDTF">2024-11-22T14:12:00Z</dcterms:created>
  <dcterms:modified xsi:type="dcterms:W3CDTF">2025-03-11T17:17:00Z</dcterms:modified>
</cp:coreProperties>
</file>