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14F42EFD" w:rsidR="00A90FC4" w:rsidRPr="00E65F02" w:rsidRDefault="00167480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167480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CARANAVI -FASE(XIII)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409BAA87" w:rsidR="00A90FC4" w:rsidRPr="00693C7D" w:rsidRDefault="00167480" w:rsidP="00167480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</w:rPr>
              <w:t>AEV-LP-DC 001</w:t>
            </w:r>
            <w:r w:rsidR="00AA522F" w:rsidRPr="00AA522F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="00AA522F" w:rsidRPr="00AA522F">
              <w:rPr>
                <w:sz w:val="16"/>
                <w:szCs w:val="16"/>
              </w:rPr>
              <w:t xml:space="preserve"> (</w:t>
            </w:r>
            <w:r w:rsidR="000143E1">
              <w:rPr>
                <w:sz w:val="16"/>
                <w:szCs w:val="16"/>
              </w:rPr>
              <w:t>2D</w:t>
            </w:r>
            <w:r w:rsidR="00AA522F" w:rsidRPr="00AA522F">
              <w:rPr>
                <w:sz w:val="16"/>
                <w:szCs w:val="16"/>
              </w:rPr>
              <w:t>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63745C25" w:rsidR="00693C7D" w:rsidRPr="00C76AF8" w:rsidRDefault="00167480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67480">
              <w:rPr>
                <w:rFonts w:cs="Tahoma"/>
                <w:color w:val="FF0000"/>
                <w:sz w:val="16"/>
                <w:szCs w:val="16"/>
              </w:rPr>
              <w:t xml:space="preserve">Bs 3.180.530,60 (Tres Millones Ciento Ochenta Mil Quinientos Treinta 60/100 </w:t>
            </w:r>
            <w:proofErr w:type="gramStart"/>
            <w:r w:rsidRPr="00167480">
              <w:rPr>
                <w:rFonts w:cs="Tahoma"/>
                <w:color w:val="FF0000"/>
                <w:sz w:val="16"/>
                <w:szCs w:val="16"/>
              </w:rPr>
              <w:t>Bolivianos</w:t>
            </w:r>
            <w:proofErr w:type="gramEnd"/>
            <w:r w:rsidRPr="00167480">
              <w:rPr>
                <w:rFonts w:cs="Tahoma"/>
                <w:color w:val="FF0000"/>
                <w:sz w:val="16"/>
                <w:szCs w:val="16"/>
              </w:rPr>
              <w:t>)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35764796" w:rsidR="00282F5A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ARQ. JOSE ANTONIO GUTIERREZ MAMANI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73DC5F72" w:rsidR="00693C7D" w:rsidRPr="00C76AF8" w:rsidRDefault="00693C7D" w:rsidP="00644BF5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644BF5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546EFE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5F0D74E5" w:rsidR="00693C7D" w:rsidRPr="00282F5A" w:rsidRDefault="00546EFE" w:rsidP="00167480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167480" w:rsidRPr="001F6E5F">
                <w:rPr>
                  <w:rStyle w:val="Hipervnculo"/>
                  <w:sz w:val="14"/>
                  <w:szCs w:val="16"/>
                </w:rPr>
                <w:t>jose.gutierrez@aevivienda.gob.bo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5A83DDAE" w:rsidR="00693C7D" w:rsidRPr="00D82F30" w:rsidRDefault="00B42303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0143E1">
              <w:rPr>
                <w:sz w:val="14"/>
                <w:szCs w:val="14"/>
              </w:rPr>
              <w:t>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0F3A7514" w:rsidR="00693C7D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0143E1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36074251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6EE67667" w:rsidR="00693C7D" w:rsidRPr="00D82F30" w:rsidRDefault="00167480" w:rsidP="00B4230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0143E1">
              <w:rPr>
                <w:sz w:val="14"/>
                <w:szCs w:val="14"/>
              </w:rPr>
              <w:t>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2C1FB6BE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0143E1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7BCDFD" w:rsidR="00693C7D" w:rsidRPr="00D82F30" w:rsidRDefault="0016748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1E19757D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0C1410">
              <w:rPr>
                <w:sz w:val="14"/>
                <w:szCs w:val="14"/>
              </w:rPr>
              <w:t>5</w:t>
            </w:r>
            <w:r w:rsidR="00693C7D" w:rsidRPr="00D82F30">
              <w:rPr>
                <w:sz w:val="14"/>
                <w:szCs w:val="14"/>
              </w:rPr>
              <w:t>:</w:t>
            </w:r>
            <w:r w:rsidR="00AA522F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59683C55" w:rsidR="00693C7D" w:rsidRPr="00D82F30" w:rsidRDefault="000C1410" w:rsidP="0034767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="006621E4">
              <w:rPr>
                <w:sz w:val="14"/>
                <w:szCs w:val="14"/>
              </w:rPr>
              <w:t>:</w:t>
            </w:r>
            <w:r w:rsidR="00AA522F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</w:t>
            </w:r>
            <w:proofErr w:type="gramStart"/>
            <w:r w:rsidRPr="00B5437B">
              <w:rPr>
                <w:i/>
                <w:sz w:val="16"/>
                <w:szCs w:val="16"/>
              </w:rPr>
              <w:t>Octubre</w:t>
            </w:r>
            <w:proofErr w:type="gramEnd"/>
            <w:r w:rsidRPr="00B5437B">
              <w:rPr>
                <w:i/>
                <w:sz w:val="16"/>
                <w:szCs w:val="16"/>
              </w:rPr>
              <w:t xml:space="preserve">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</w:t>
            </w:r>
            <w:proofErr w:type="gramStart"/>
            <w:r w:rsidRPr="00B5437B">
              <w:rPr>
                <w:i/>
                <w:sz w:val="16"/>
                <w:szCs w:val="16"/>
              </w:rPr>
              <w:t>Octubre</w:t>
            </w:r>
            <w:proofErr w:type="gramEnd"/>
            <w:r w:rsidRPr="00B5437B">
              <w:rPr>
                <w:i/>
                <w:sz w:val="16"/>
                <w:szCs w:val="16"/>
              </w:rPr>
              <w:t xml:space="preserve">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3503F72A" w:rsidR="00693C7D" w:rsidRPr="0026134B" w:rsidRDefault="000143E1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0143E1">
              <w:rPr>
                <w:b/>
                <w:bCs/>
                <w:i/>
                <w:sz w:val="16"/>
                <w:szCs w:val="16"/>
              </w:rPr>
              <w:t>https://meet.google.com/mio-speo-nsh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5B7AB5FD" w:rsidR="00693C7D" w:rsidRPr="00D82F30" w:rsidRDefault="000143E1" w:rsidP="00B4230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7F2041E8" w:rsidR="00693C7D" w:rsidRPr="00D82F30" w:rsidRDefault="00B42303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0143E1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DF7245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6F6E9380" w:rsidR="00077BAE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0143E1">
              <w:rPr>
                <w:sz w:val="14"/>
                <w:szCs w:val="14"/>
              </w:rPr>
              <w:t>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2F0A6497" w:rsidR="00077BAE" w:rsidRPr="00D82F30" w:rsidRDefault="0016748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0143E1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C69CD7F" w:rsidR="00077BAE" w:rsidRPr="00D82F30" w:rsidRDefault="0016748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774A19B7" w:rsidR="00693C7D" w:rsidRPr="00D82F30" w:rsidRDefault="000143E1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7CE2CF5B" w:rsidR="00693C7D" w:rsidRPr="00D82F30" w:rsidRDefault="0016748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0143E1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E583402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3AB1E242" w:rsidR="00693C7D" w:rsidRPr="00D82F30" w:rsidRDefault="00167480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0143E1">
              <w:rPr>
                <w:sz w:val="14"/>
                <w:szCs w:val="14"/>
              </w:rPr>
              <w:t>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594820CF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0143E1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44330E0E" w:rsidR="00693C7D" w:rsidRPr="00D82F30" w:rsidRDefault="000143E1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576C1877" w:rsidR="00693C7D" w:rsidRPr="00D82F30" w:rsidRDefault="002D57B4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0143E1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1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C40A" w14:textId="77777777" w:rsidR="00546EFE" w:rsidRDefault="00546EFE" w:rsidP="0002168D">
      <w:r>
        <w:separator/>
      </w:r>
    </w:p>
  </w:endnote>
  <w:endnote w:type="continuationSeparator" w:id="0">
    <w:p w14:paraId="4C59E927" w14:textId="77777777" w:rsidR="00546EFE" w:rsidRDefault="00546EFE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AA746" w14:textId="77777777" w:rsidR="00546EFE" w:rsidRDefault="00546EFE" w:rsidP="0002168D">
      <w:r>
        <w:separator/>
      </w:r>
    </w:p>
  </w:footnote>
  <w:footnote w:type="continuationSeparator" w:id="0">
    <w:p w14:paraId="2A6ED54A" w14:textId="77777777" w:rsidR="00546EFE" w:rsidRDefault="00546EFE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BFE" w14:textId="2EC33A29" w:rsidR="00D8186B" w:rsidRPr="00AD13C6" w:rsidRDefault="00417EA3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29AF277" wp14:editId="72A5E4D8">
          <wp:simplePos x="0" y="0"/>
          <wp:positionH relativeFrom="page">
            <wp:align>right</wp:align>
          </wp:positionH>
          <wp:positionV relativeFrom="paragraph">
            <wp:posOffset>-739077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10EE5"/>
    <w:rsid w:val="000143E1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1410"/>
    <w:rsid w:val="000C40C6"/>
    <w:rsid w:val="000C57E6"/>
    <w:rsid w:val="000E00A9"/>
    <w:rsid w:val="000E17EA"/>
    <w:rsid w:val="000F741B"/>
    <w:rsid w:val="00101853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17EA3"/>
    <w:rsid w:val="00421E9E"/>
    <w:rsid w:val="00422C74"/>
    <w:rsid w:val="00423D41"/>
    <w:rsid w:val="00426ED1"/>
    <w:rsid w:val="0043435B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46EFE"/>
    <w:rsid w:val="00560E8A"/>
    <w:rsid w:val="005640BC"/>
    <w:rsid w:val="0056411D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44BF5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2883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2303"/>
    <w:rsid w:val="00B44CC7"/>
    <w:rsid w:val="00B50C51"/>
    <w:rsid w:val="00B5437B"/>
    <w:rsid w:val="00B62824"/>
    <w:rsid w:val="00B8748A"/>
    <w:rsid w:val="00B96E88"/>
    <w:rsid w:val="00BC7E9B"/>
    <w:rsid w:val="00BF10EF"/>
    <w:rsid w:val="00BF625A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4915"/>
    <w:rsid w:val="00CD6078"/>
    <w:rsid w:val="00CD62B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ose.gutierr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F1784-5D35-4CC7-8E12-8F63AFEF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1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2</cp:revision>
  <cp:lastPrinted>2025-03-14T15:01:00Z</cp:lastPrinted>
  <dcterms:created xsi:type="dcterms:W3CDTF">2025-03-14T15:03:00Z</dcterms:created>
  <dcterms:modified xsi:type="dcterms:W3CDTF">2025-03-14T15:03:00Z</dcterms:modified>
</cp:coreProperties>
</file>