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8A575FD" w:rsidR="00A90FC4" w:rsidRPr="00E65F02" w:rsidRDefault="00434E8E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434E8E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PUERTO PEREZ -FASE(VI)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3F772C85" w:rsidR="00A90FC4" w:rsidRPr="00693C7D" w:rsidRDefault="00434E8E" w:rsidP="00434E8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064</w:t>
            </w:r>
            <w:r w:rsidR="00CE56EB" w:rsidRPr="00CE56E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4 (</w:t>
            </w:r>
            <w:r w:rsidR="00A1692E">
              <w:rPr>
                <w:sz w:val="16"/>
                <w:szCs w:val="16"/>
              </w:rPr>
              <w:t>3R</w:t>
            </w:r>
            <w:r w:rsidR="00CE56EB" w:rsidRPr="00CE56EB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348CD223" w:rsidR="00693C7D" w:rsidRPr="00C76AF8" w:rsidRDefault="00434E8E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434E8E">
              <w:rPr>
                <w:rFonts w:cs="Tahoma"/>
                <w:color w:val="FF0000"/>
                <w:sz w:val="16"/>
                <w:szCs w:val="16"/>
              </w:rPr>
              <w:t>Bs. 2.224.382,23 (Dos Millones Doscientos Veinticuatro Mil Trescientos Ochenta y Dos 23/100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6ACC3226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</w:t>
            </w:r>
            <w:r w:rsidR="00434E8E">
              <w:rPr>
                <w:sz w:val="14"/>
                <w:szCs w:val="14"/>
              </w:rPr>
              <w:t xml:space="preserve">. </w:t>
            </w:r>
            <w:r w:rsidR="00A1692E">
              <w:rPr>
                <w:sz w:val="14"/>
                <w:szCs w:val="14"/>
              </w:rPr>
              <w:t xml:space="preserve">DANIEL CHAMBI CHINO 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526229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EA350D1" w:rsidR="00693C7D" w:rsidRPr="00282F5A" w:rsidRDefault="00526229" w:rsidP="00434E8E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A31035" w:rsidRPr="007E1853">
                <w:rPr>
                  <w:rStyle w:val="Hipervnculo"/>
                  <w:sz w:val="14"/>
                  <w:szCs w:val="16"/>
                </w:rPr>
                <w:t>danielchambi@aevivienda.gob.bo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1E7279E5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Publicación en la página web de la AEVIVIENDA</w:t>
            </w:r>
            <w:r w:rsidR="00A31035">
              <w:rPr>
                <w:sz w:val="14"/>
                <w:szCs w:val="14"/>
              </w:rPr>
              <w:t xml:space="preserve"> / Invitación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63C14FF3" w:rsidR="00693C7D" w:rsidRPr="00D82F30" w:rsidRDefault="00954ACE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32C0EB34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1692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9AF4B7B" w:rsidR="00693C7D" w:rsidRPr="00D82F30" w:rsidRDefault="00A1692E" w:rsidP="00262B1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1EC4056D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1692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0ADF3C99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126C1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6126C1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32EC32D9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126C1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6126C1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7BEC1A3F" w:rsidR="00693C7D" w:rsidRPr="0026134B" w:rsidRDefault="00A31035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A31035">
              <w:rPr>
                <w:b/>
                <w:bCs/>
                <w:i/>
                <w:sz w:val="16"/>
                <w:szCs w:val="16"/>
              </w:rPr>
              <w:t>https://meet.google.com/jrc-yetb-zdx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671E4E3" w:rsidR="00693C7D" w:rsidRPr="00D82F30" w:rsidRDefault="00A1692E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0348AFB0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1692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54FFC37" w:rsidR="00077BAE" w:rsidRPr="00D82F30" w:rsidRDefault="00A1692E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160E4389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1692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7FD3280" w:rsidR="00693C7D" w:rsidRPr="00D82F30" w:rsidRDefault="00A1692E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4697DCD1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1692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53EBE293" w:rsidR="00693C7D" w:rsidRPr="00D82F30" w:rsidRDefault="006126C1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A1692E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4992A66" w:rsidR="00693C7D" w:rsidRPr="00D82F30" w:rsidRDefault="00167480" w:rsidP="006126C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1692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4CBF32A2" w:rsidR="00693C7D" w:rsidRPr="00D82F30" w:rsidRDefault="00A1692E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3094CF2F" w:rsidR="00693C7D" w:rsidRPr="00D82F30" w:rsidRDefault="002D57B4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1692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FFF1" w14:textId="77777777" w:rsidR="00526229" w:rsidRDefault="00526229" w:rsidP="0002168D">
      <w:r>
        <w:separator/>
      </w:r>
    </w:p>
  </w:endnote>
  <w:endnote w:type="continuationSeparator" w:id="0">
    <w:p w14:paraId="62A49AB2" w14:textId="77777777" w:rsidR="00526229" w:rsidRDefault="0052622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626C" w14:textId="77777777" w:rsidR="00526229" w:rsidRDefault="00526229" w:rsidP="0002168D">
      <w:r>
        <w:separator/>
      </w:r>
    </w:p>
  </w:footnote>
  <w:footnote w:type="continuationSeparator" w:id="0">
    <w:p w14:paraId="7C326C9F" w14:textId="77777777" w:rsidR="00526229" w:rsidRDefault="0052622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7D2413A2" w:rsidR="00D8186B" w:rsidRPr="00AD13C6" w:rsidRDefault="00A1692E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C1229A1" wp14:editId="1AB262A7">
          <wp:simplePos x="0" y="0"/>
          <wp:positionH relativeFrom="page">
            <wp:align>left</wp:align>
          </wp:positionH>
          <wp:positionV relativeFrom="paragraph">
            <wp:posOffset>-534035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67C65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1E7903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3712C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4E8E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6229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26C1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5DE9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54ACE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1692E"/>
    <w:rsid w:val="00A21023"/>
    <w:rsid w:val="00A24F03"/>
    <w:rsid w:val="00A31035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56E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31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nielchambi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C8D18-A5DB-4EC6-9842-1203A437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3</cp:revision>
  <cp:lastPrinted>2025-03-18T17:56:00Z</cp:lastPrinted>
  <dcterms:created xsi:type="dcterms:W3CDTF">2025-03-18T18:42:00Z</dcterms:created>
  <dcterms:modified xsi:type="dcterms:W3CDTF">2025-03-20T13:45:00Z</dcterms:modified>
</cp:coreProperties>
</file>