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6AE3F0" w14:textId="77777777" w:rsidR="006C6913" w:rsidRPr="006C6913" w:rsidRDefault="006C6913" w:rsidP="006C6913">
      <w:pPr>
        <w:jc w:val="center"/>
        <w:outlineLvl w:val="0"/>
        <w:rPr>
          <w:rFonts w:ascii="Verdana" w:hAnsi="Verdana"/>
          <w:b/>
          <w:sz w:val="18"/>
          <w:szCs w:val="18"/>
          <w:lang w:val="es-BO"/>
        </w:rPr>
      </w:pPr>
      <w:r w:rsidRPr="006C6913">
        <w:rPr>
          <w:rFonts w:ascii="Verdana" w:hAnsi="Verdana"/>
          <w:b/>
          <w:sz w:val="18"/>
          <w:szCs w:val="18"/>
          <w:lang w:val="es-BO"/>
        </w:rPr>
        <w:t>AGENCIA ESTATAL DE VIVIENDA</w:t>
      </w:r>
    </w:p>
    <w:p w14:paraId="12B72F01" w14:textId="77777777" w:rsidR="006C6913" w:rsidRDefault="006C6913" w:rsidP="006C6913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>
        <w:rPr>
          <w:rFonts w:ascii="Verdana" w:hAnsi="Verdana" w:cs="Arial"/>
          <w:b/>
          <w:sz w:val="18"/>
          <w:szCs w:val="18"/>
          <w:lang w:val="es-BO"/>
        </w:rPr>
        <w:t>CONVOCATORIA PARA PROCESO DE CONTRATACIÓN</w:t>
      </w:r>
    </w:p>
    <w:p w14:paraId="52941E51" w14:textId="7874BBCB" w:rsidR="005E37A2" w:rsidRPr="007D46D4" w:rsidRDefault="006C6913" w:rsidP="007D46D4">
      <w:pPr>
        <w:pStyle w:val="Ttulo8"/>
        <w:rPr>
          <w:rFonts w:ascii="Verdana" w:hAnsi="Verdana" w:cs="Arial"/>
          <w:sz w:val="18"/>
          <w:szCs w:val="18"/>
          <w:u w:val="none"/>
          <w:lang w:val="es-BO"/>
        </w:rPr>
      </w:pPr>
      <w:r w:rsidRPr="00C81B09">
        <w:rPr>
          <w:rFonts w:ascii="Verdana" w:hAnsi="Verdana" w:cs="Arial"/>
          <w:sz w:val="18"/>
          <w:szCs w:val="18"/>
          <w:u w:val="none"/>
          <w:lang w:val="es-BO"/>
        </w:rPr>
        <w:t xml:space="preserve">GESTIÓN 2025 </w:t>
      </w:r>
    </w:p>
    <w:tbl>
      <w:tblPr>
        <w:tblW w:w="5166" w:type="pct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86"/>
        <w:gridCol w:w="1895"/>
        <w:gridCol w:w="168"/>
        <w:gridCol w:w="129"/>
        <w:gridCol w:w="251"/>
        <w:gridCol w:w="758"/>
        <w:gridCol w:w="121"/>
        <w:gridCol w:w="120"/>
        <w:gridCol w:w="182"/>
        <w:gridCol w:w="150"/>
        <w:gridCol w:w="120"/>
        <w:gridCol w:w="379"/>
        <w:gridCol w:w="120"/>
        <w:gridCol w:w="470"/>
        <w:gridCol w:w="120"/>
        <w:gridCol w:w="121"/>
        <w:gridCol w:w="292"/>
        <w:gridCol w:w="40"/>
        <w:gridCol w:w="99"/>
        <w:gridCol w:w="63"/>
        <w:gridCol w:w="358"/>
        <w:gridCol w:w="121"/>
        <w:gridCol w:w="122"/>
        <w:gridCol w:w="1795"/>
        <w:gridCol w:w="209"/>
        <w:gridCol w:w="404"/>
      </w:tblGrid>
      <w:tr w:rsidR="007E7FD9" w:rsidRPr="00AD6FF4" w14:paraId="0EBB7E6E" w14:textId="77777777" w:rsidTr="007E7FD9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57666848" w14:textId="77777777" w:rsidR="007E7FD9" w:rsidRPr="007E7FD9" w:rsidRDefault="007E7FD9" w:rsidP="007E7FD9">
            <w:pPr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b/>
                <w:color w:val="FFFFFF" w:themeColor="background1"/>
                <w:sz w:val="18"/>
                <w:szCs w:val="18"/>
                <w:lang w:val="es-BO"/>
              </w:rPr>
            </w:pPr>
            <w:r w:rsidRPr="007E7FD9">
              <w:rPr>
                <w:b/>
                <w:color w:val="FFFFFF" w:themeColor="background1"/>
                <w:sz w:val="18"/>
                <w:szCs w:val="18"/>
                <w:lang w:val="es-BO"/>
              </w:rPr>
              <w:t>DATOS DE LA CONTRATACIÓN</w:t>
            </w:r>
          </w:p>
        </w:tc>
      </w:tr>
      <w:tr w:rsidR="007E7FD9" w:rsidRPr="00AD6FF4" w14:paraId="4BA25C31" w14:textId="77777777" w:rsidTr="007E7FD9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49EE077E" w14:textId="77777777" w:rsidR="007E7FD9" w:rsidRPr="007E7FD9" w:rsidRDefault="007E7FD9" w:rsidP="007E7FD9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8"/>
                <w:szCs w:val="18"/>
                <w:lang w:val="es-BO"/>
              </w:rPr>
            </w:pPr>
          </w:p>
        </w:tc>
      </w:tr>
      <w:tr w:rsidR="007E7FD9" w:rsidRPr="00AD6FF4" w14:paraId="2AF4AA36" w14:textId="77777777" w:rsidTr="007E7FD9">
        <w:tblPrEx>
          <w:jc w:val="center"/>
          <w:tblInd w:w="0" w:type="dxa"/>
        </w:tblPrEx>
        <w:trPr>
          <w:trHeight w:val="286"/>
          <w:jc w:val="center"/>
        </w:trPr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EB7A176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A07A7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47F10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093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94B6A24" w14:textId="23CA92C2" w:rsidR="007E7FD9" w:rsidRPr="00DC0071" w:rsidRDefault="00C25F11" w:rsidP="00846D94">
            <w:pPr>
              <w:ind w:left="142" w:right="243"/>
              <w:jc w:val="both"/>
              <w:rPr>
                <w:b/>
                <w:sz w:val="16"/>
                <w:szCs w:val="16"/>
                <w:lang w:val="es-BO"/>
              </w:rPr>
            </w:pPr>
            <w:r w:rsidRPr="00C25F11">
              <w:rPr>
                <w:rFonts w:eastAsia="Times New Roman"/>
                <w:b/>
                <w:bCs/>
                <w:sz w:val="16"/>
                <w:szCs w:val="16"/>
              </w:rPr>
              <w:t>PROYECTO DE VIVIENDA CUALITATIVA EN EL MUNICIPIO DE WARNES -FASE(XXXIV) 2024- SANTA CRUZ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33E568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832455" w14:paraId="3A7718BD" w14:textId="77777777" w:rsidTr="007E7FD9">
        <w:tblPrEx>
          <w:jc w:val="center"/>
          <w:tblInd w:w="0" w:type="dxa"/>
        </w:tblPrEx>
        <w:trPr>
          <w:trHeight w:val="47"/>
          <w:jc w:val="center"/>
        </w:trPr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32B4E2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1FEB8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8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A5B0A9" w14:textId="77777777" w:rsidR="007E7FD9" w:rsidRPr="00832455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832455" w14:paraId="508499D6" w14:textId="77777777" w:rsidTr="007E7FD9">
        <w:tblPrEx>
          <w:jc w:val="center"/>
          <w:tblInd w:w="0" w:type="dxa"/>
        </w:tblPrEx>
        <w:trPr>
          <w:trHeight w:val="301"/>
          <w:jc w:val="center"/>
        </w:trPr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FCE03B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2FB8B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8E19C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783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023D68B" w14:textId="1254EA9D" w:rsidR="007E7FD9" w:rsidRPr="00832455" w:rsidRDefault="00C25F11" w:rsidP="00203ED8">
            <w:pPr>
              <w:rPr>
                <w:sz w:val="16"/>
                <w:szCs w:val="16"/>
                <w:lang w:val="es-BO"/>
              </w:rPr>
            </w:pPr>
            <w:proofErr w:type="spellStart"/>
            <w:r w:rsidRPr="00C25F11">
              <w:rPr>
                <w:b/>
                <w:sz w:val="16"/>
                <w:szCs w:val="16"/>
              </w:rPr>
              <w:t>AEV</w:t>
            </w:r>
            <w:proofErr w:type="spellEnd"/>
            <w:r w:rsidRPr="00C25F11">
              <w:rPr>
                <w:b/>
                <w:sz w:val="16"/>
                <w:szCs w:val="16"/>
              </w:rPr>
              <w:t>- SC-DC 069/2025</w:t>
            </w:r>
          </w:p>
        </w:tc>
        <w:tc>
          <w:tcPr>
            <w:tcW w:w="1636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EA672B" w14:textId="77777777" w:rsidR="007E7FD9" w:rsidRPr="00832455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832455" w14:paraId="77D56039" w14:textId="77777777" w:rsidTr="007E7FD9">
        <w:tblPrEx>
          <w:jc w:val="center"/>
          <w:tblInd w:w="0" w:type="dxa"/>
        </w:tblPrEx>
        <w:trPr>
          <w:trHeight w:val="125"/>
          <w:jc w:val="center"/>
        </w:trPr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0E8FF2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4EB49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8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B34E73" w14:textId="77777777" w:rsidR="007E7FD9" w:rsidRPr="00832455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832455" w14:paraId="112081F0" w14:textId="77777777" w:rsidTr="007E7FD9">
        <w:tblPrEx>
          <w:jc w:val="center"/>
          <w:tblInd w:w="0" w:type="dxa"/>
        </w:tblPrEx>
        <w:trPr>
          <w:trHeight w:val="242"/>
          <w:jc w:val="center"/>
        </w:trPr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D971BA" w14:textId="77777777" w:rsidR="007E7FD9" w:rsidRPr="0084329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CD2B2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BE69C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3AAB062" w14:textId="77777777" w:rsidR="007E7FD9" w:rsidRPr="00832455" w:rsidRDefault="007E7FD9" w:rsidP="00203ED8">
            <w:pPr>
              <w:rPr>
                <w:sz w:val="16"/>
                <w:szCs w:val="16"/>
                <w:lang w:val="es-BO"/>
              </w:rPr>
            </w:pPr>
            <w:r w:rsidRPr="00832455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2655" w:type="pct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3D84E7" w14:textId="77777777" w:rsidR="007E7FD9" w:rsidRPr="00832455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832455" w14:paraId="5A605B4D" w14:textId="77777777" w:rsidTr="007E7FD9">
        <w:tblPrEx>
          <w:jc w:val="center"/>
          <w:tblInd w:w="0" w:type="dxa"/>
        </w:tblPrEx>
        <w:trPr>
          <w:trHeight w:val="211"/>
          <w:jc w:val="center"/>
        </w:trPr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59CDF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FD1D4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8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21A269" w14:textId="77777777" w:rsidR="007E7FD9" w:rsidRPr="00832455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AD6FF4" w14:paraId="25CA6D19" w14:textId="77777777" w:rsidTr="007E7FD9">
        <w:tblPrEx>
          <w:jc w:val="center"/>
          <w:tblInd w:w="0" w:type="dxa"/>
        </w:tblPrEx>
        <w:trPr>
          <w:trHeight w:val="313"/>
          <w:jc w:val="center"/>
        </w:trPr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9B8BEA" w14:textId="77777777" w:rsidR="007E7FD9" w:rsidRPr="00C60BCF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35BEA" w14:textId="77777777" w:rsidR="007E7FD9" w:rsidRPr="00C60BCF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9D38E" w14:textId="77777777" w:rsidR="007E7FD9" w:rsidRPr="00C60BCF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093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E35ED97" w14:textId="177F8F8B" w:rsidR="007E7FD9" w:rsidRPr="000712F8" w:rsidRDefault="00C25F11" w:rsidP="000712F8">
            <w:pPr>
              <w:rPr>
                <w:b/>
                <w:sz w:val="16"/>
                <w:szCs w:val="16"/>
              </w:rPr>
            </w:pPr>
            <w:r w:rsidRPr="00C25F11">
              <w:rPr>
                <w:b/>
                <w:sz w:val="16"/>
                <w:szCs w:val="16"/>
              </w:rPr>
              <w:t>El Precio Referencial destinado al Objeto de Contratación es de Bs. 3.877.404,31 (TRES MILLONES OCHOCIENTOS SETENTA Y SIETE MIL CUATROCIENTOS CUATRO 31/100 BOLIVIANOS).</w:t>
            </w:r>
          </w:p>
        </w:tc>
        <w:tc>
          <w:tcPr>
            <w:tcW w:w="32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E88F32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832455" w14:paraId="1F27BA69" w14:textId="77777777" w:rsidTr="007E7FD9">
        <w:tblPrEx>
          <w:jc w:val="center"/>
          <w:tblInd w:w="0" w:type="dxa"/>
        </w:tblPrEx>
        <w:trPr>
          <w:trHeight w:val="73"/>
          <w:jc w:val="center"/>
        </w:trPr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C81C31" w14:textId="5B3F6312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E61E9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8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2F06E1" w14:textId="77777777" w:rsidR="007E7FD9" w:rsidRPr="00832455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7E7FD9" w:rsidRPr="00AD6FF4" w14:paraId="4DAEF2C8" w14:textId="77777777" w:rsidTr="007E7FD9">
        <w:tblPrEx>
          <w:jc w:val="center"/>
          <w:tblInd w:w="0" w:type="dxa"/>
        </w:tblPrEx>
        <w:trPr>
          <w:trHeight w:val="313"/>
          <w:jc w:val="center"/>
        </w:trPr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70B5C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BB19F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9FB7F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093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1023610" w14:textId="1D0B6538" w:rsidR="007E7FD9" w:rsidRPr="00832455" w:rsidRDefault="00C25F11" w:rsidP="000712F8">
            <w:pPr>
              <w:rPr>
                <w:sz w:val="16"/>
                <w:szCs w:val="16"/>
                <w:lang w:val="es-BO"/>
              </w:rPr>
            </w:pPr>
            <w:r w:rsidRPr="00C25F11">
              <w:rPr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de </w:t>
            </w:r>
            <w:r w:rsidRPr="00C25F11">
              <w:rPr>
                <w:b/>
                <w:bCs/>
                <w:sz w:val="16"/>
                <w:szCs w:val="16"/>
              </w:rPr>
              <w:t>180</w:t>
            </w:r>
            <w:r w:rsidRPr="00C25F11">
              <w:rPr>
                <w:b/>
                <w:sz w:val="16"/>
                <w:szCs w:val="16"/>
              </w:rPr>
              <w:t xml:space="preserve"> (</w:t>
            </w:r>
            <w:r w:rsidRPr="00C25F11">
              <w:rPr>
                <w:b/>
                <w:bCs/>
                <w:sz w:val="16"/>
                <w:szCs w:val="16"/>
              </w:rPr>
              <w:t>CIENTO OCHENTA</w:t>
            </w:r>
            <w:r w:rsidRPr="00C25F11">
              <w:rPr>
                <w:b/>
                <w:sz w:val="16"/>
                <w:szCs w:val="16"/>
              </w:rPr>
              <w:t>)</w:t>
            </w:r>
            <w:r w:rsidRPr="00C25F11">
              <w:rPr>
                <w:sz w:val="16"/>
                <w:szCs w:val="16"/>
              </w:rPr>
              <w:t xml:space="preserve"> días calendario a partir de la fecha de la Orden de Proceder emitida por el Inspector del Proyecto</w:t>
            </w:r>
          </w:p>
        </w:tc>
        <w:tc>
          <w:tcPr>
            <w:tcW w:w="32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E0F8A1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AD6FF4" w14:paraId="6A9FE2ED" w14:textId="77777777" w:rsidTr="007E7FD9">
        <w:tblPrEx>
          <w:jc w:val="center"/>
          <w:tblInd w:w="0" w:type="dxa"/>
        </w:tblPrEx>
        <w:trPr>
          <w:trHeight w:val="53"/>
          <w:jc w:val="center"/>
        </w:trPr>
        <w:tc>
          <w:tcPr>
            <w:tcW w:w="14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A4C8A2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1D0DC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8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A651E0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AD6FF4" w14:paraId="21972E93" w14:textId="77777777" w:rsidTr="007E7FD9">
        <w:tblPrEx>
          <w:jc w:val="center"/>
          <w:tblInd w:w="0" w:type="dxa"/>
        </w:tblPrEx>
        <w:trPr>
          <w:trHeight w:val="135"/>
          <w:jc w:val="center"/>
        </w:trPr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D19529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4116D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D39AB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B0A425D" w14:textId="77777777" w:rsidR="007E7FD9" w:rsidRPr="00AD6FF4" w:rsidRDefault="007E7FD9" w:rsidP="00203ED8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157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0E3B1" w14:textId="700285D5" w:rsidR="007E7FD9" w:rsidRPr="00C60BCF" w:rsidRDefault="00C25F11" w:rsidP="00203ED8">
            <w:pPr>
              <w:rPr>
                <w:sz w:val="16"/>
                <w:szCs w:val="16"/>
                <w:lang w:val="es-BO"/>
              </w:rPr>
            </w:pPr>
            <w:r w:rsidRPr="00C25F11">
              <w:rPr>
                <w:rFonts w:eastAsia="Times New Roman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1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3B1B66" w14:textId="77777777" w:rsidR="007E7FD9" w:rsidRDefault="007E7FD9" w:rsidP="00203ED8">
            <w:pPr>
              <w:rPr>
                <w:sz w:val="16"/>
                <w:szCs w:val="16"/>
                <w:lang w:val="es-BO"/>
              </w:rPr>
            </w:pPr>
          </w:p>
          <w:p w14:paraId="5E4BEB85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AD6FF4" w14:paraId="6BC844C0" w14:textId="77777777" w:rsidTr="007E7FD9">
        <w:tblPrEx>
          <w:jc w:val="center"/>
          <w:tblInd w:w="0" w:type="dxa"/>
        </w:tblPrEx>
        <w:trPr>
          <w:trHeight w:val="135"/>
          <w:jc w:val="center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3217D0" w14:textId="77777777" w:rsidR="007E7FD9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66E25288" w14:textId="77777777" w:rsidTr="007E7FD9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510FD16E" w14:textId="77777777" w:rsidR="000E48AD" w:rsidRPr="00FA28A3" w:rsidRDefault="000E48AD" w:rsidP="00CD2B1A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0E48AD" w:rsidRPr="00E169D4" w14:paraId="1E20FAF6" w14:textId="77777777" w:rsidTr="007E7FD9">
        <w:trPr>
          <w:trHeight w:val="284"/>
        </w:trPr>
        <w:tc>
          <w:tcPr>
            <w:tcW w:w="2183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138528F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84" w:type="pct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68235D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84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C597C2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348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FFDFEB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0E48AD" w:rsidRPr="00E169D4" w14:paraId="66F80C74" w14:textId="77777777" w:rsidTr="007E7FD9">
        <w:trPr>
          <w:trHeight w:val="57"/>
        </w:trPr>
        <w:tc>
          <w:tcPr>
            <w:tcW w:w="413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248725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770" w:type="pct"/>
            <w:gridSpan w:val="6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7CF5E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</w:t>
            </w:r>
            <w:proofErr w:type="spellStart"/>
            <w:r w:rsidRPr="006C5602">
              <w:rPr>
                <w:sz w:val="16"/>
                <w:szCs w:val="16"/>
                <w:lang w:val="es-BO"/>
              </w:rPr>
              <w:t>AEVIVIENDA</w:t>
            </w:r>
            <w:proofErr w:type="spellEnd"/>
            <w:r w:rsidRPr="006C5602">
              <w:rPr>
                <w:sz w:val="16"/>
                <w:szCs w:val="16"/>
                <w:lang w:val="es-BO"/>
              </w:rPr>
              <w:t xml:space="preserve"> </w:t>
            </w:r>
            <w:r>
              <w:rPr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sz w:val="16"/>
                <w:szCs w:val="16"/>
                <w:lang w:val="es-BO"/>
              </w:rPr>
              <w:t>Invitación.</w:t>
            </w:r>
            <w:r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B3FE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8FA3A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6785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C280C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466A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4071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1BE9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938DB7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8BB8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4DF1B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EFFF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EEF56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48891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C0250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1F5A5192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6F71E09D" w14:textId="77777777" w:rsidTr="007E7FD9">
        <w:trPr>
          <w:trHeight w:val="53"/>
        </w:trPr>
        <w:tc>
          <w:tcPr>
            <w:tcW w:w="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02A3B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0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50958D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8620C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A47B57" w14:textId="40A68A6A" w:rsidR="000E48AD" w:rsidRPr="00E169D4" w:rsidRDefault="000712F8" w:rsidP="00C25F1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</w:t>
            </w:r>
            <w:r w:rsidR="00C25F11">
              <w:rPr>
                <w:sz w:val="16"/>
                <w:szCs w:val="16"/>
                <w:lang w:val="es-BO"/>
              </w:rPr>
              <w:t>7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1C74A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B2E48E" w14:textId="49693DD4" w:rsidR="000E48AD" w:rsidRPr="00E169D4" w:rsidRDefault="000E48AD" w:rsidP="000712F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</w:t>
            </w:r>
            <w:r w:rsidR="000712F8">
              <w:rPr>
                <w:sz w:val="16"/>
                <w:szCs w:val="16"/>
                <w:lang w:val="es-BO"/>
              </w:rPr>
              <w:t>3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F711E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76772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C4E70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E0FB8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E0BB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327C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09795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8026F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62B17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3EC16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 xml:space="preserve">Agencia Estatal de Vivienda – </w:t>
            </w:r>
            <w:proofErr w:type="spellStart"/>
            <w:r>
              <w:rPr>
                <w:sz w:val="16"/>
                <w:szCs w:val="16"/>
                <w:lang w:val="es-BO"/>
              </w:rPr>
              <w:t>Direccion</w:t>
            </w:r>
            <w:proofErr w:type="spellEnd"/>
            <w:r>
              <w:rPr>
                <w:sz w:val="16"/>
                <w:szCs w:val="16"/>
                <w:lang w:val="es-BO"/>
              </w:rPr>
              <w:t xml:space="preserve"> Departamental Santa Cruz</w:t>
            </w:r>
          </w:p>
        </w:tc>
        <w:tc>
          <w:tcPr>
            <w:tcW w:w="21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8E557A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1DE38CB1" w14:textId="77777777" w:rsidTr="007E7FD9">
        <w:tc>
          <w:tcPr>
            <w:tcW w:w="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C2E92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5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78A916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FB71F5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4F89F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D7B6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4567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50B1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72342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7F073C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96096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CF3C78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3968E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ADD0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E57D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FCCE7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8877E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6DA5B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7C8ABF" w14:textId="77777777" w:rsidR="000E48AD" w:rsidRPr="00E169D4" w:rsidRDefault="000E48AD" w:rsidP="00CD2B1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E48AD" w:rsidRPr="00E169D4" w14:paraId="530E5FB3" w14:textId="77777777" w:rsidTr="007E7FD9">
        <w:trPr>
          <w:trHeight w:val="132"/>
        </w:trPr>
        <w:tc>
          <w:tcPr>
            <w:tcW w:w="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992AD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5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80D00A0" w14:textId="77777777" w:rsidR="000E48AD" w:rsidRPr="007B28E0" w:rsidRDefault="000E48AD" w:rsidP="00CD2B1A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5DDCC65" w14:textId="77777777" w:rsidR="000E48AD" w:rsidRPr="007B28E0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F72978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E8DDB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4B2F3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1C416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C2F1F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89BC4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DC9070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9DD12F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ED045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89287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A0601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A540B5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B052C4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4226F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789F87C" w14:textId="77777777" w:rsidR="000E48AD" w:rsidRPr="00E169D4" w:rsidRDefault="000E48AD" w:rsidP="00CD2B1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E48AD" w:rsidRPr="00E169D4" w14:paraId="7CB00FD4" w14:textId="77777777" w:rsidTr="007E7FD9">
        <w:trPr>
          <w:trHeight w:val="77"/>
        </w:trPr>
        <w:tc>
          <w:tcPr>
            <w:tcW w:w="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97A27C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5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E54B74A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3085BFC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BDC50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3CD91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6113A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3B043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EA8E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33CE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8340B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571A3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60A3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3F14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CC55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CBF83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FF479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6ABA1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070A67F" w14:textId="77777777" w:rsidR="000E48AD" w:rsidRPr="00E169D4" w:rsidRDefault="000E48AD" w:rsidP="00CD2B1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E48AD" w:rsidRPr="00E169D4" w14:paraId="3C9BB369" w14:textId="77777777" w:rsidTr="007E7FD9">
        <w:trPr>
          <w:trHeight w:val="190"/>
        </w:trPr>
        <w:tc>
          <w:tcPr>
            <w:tcW w:w="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5C32F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770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1C62AF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02A07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D2438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76680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813B9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D7FD7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40132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EA6C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360919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BED06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4F061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A9A36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EE9AC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B4C7F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6747D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7C3C9E8E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C25F11" w14:paraId="0F8C2F13" w14:textId="77777777" w:rsidTr="007E7FD9">
        <w:trPr>
          <w:trHeight w:val="190"/>
        </w:trPr>
        <w:tc>
          <w:tcPr>
            <w:tcW w:w="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3E868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0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5BAE804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63C38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512FB1" w14:textId="641F9920" w:rsidR="000E48AD" w:rsidRPr="003A673E" w:rsidRDefault="00C25F11" w:rsidP="00846D9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26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9F79BB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0DF25E" w14:textId="0B376001" w:rsidR="000E48AD" w:rsidRPr="003A673E" w:rsidRDefault="00846D94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17EEAC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2BECF8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2E873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D06076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B569ECB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4516C5E3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15B25DEC" w14:textId="08408D54" w:rsidR="000E48AD" w:rsidRDefault="000712F8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09</w:t>
            </w:r>
          </w:p>
          <w:p w14:paraId="76C9F302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3C7C907C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11BFA929" w14:textId="77777777" w:rsidR="000E48AD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00C941A5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43E80FD0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38B3733C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57588D7A" w14:textId="0D99B6B9" w:rsidR="000E48AD" w:rsidRDefault="000712F8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09</w:t>
            </w:r>
          </w:p>
          <w:p w14:paraId="7B386280" w14:textId="77777777" w:rsidR="000E48AD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3D27B8E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ECEE5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80BF46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4136AC55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697E12CA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00</w:t>
            </w:r>
          </w:p>
          <w:p w14:paraId="24A3CE63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3B31813C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7537A965" w14:textId="77777777" w:rsidR="000E48AD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736A7648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5648AC41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3D051C72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08210B4C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30</w:t>
            </w:r>
          </w:p>
          <w:p w14:paraId="76BB19D4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02DAD53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31D0A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1F842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1E581C" w14:textId="77777777" w:rsidR="000E48AD" w:rsidRPr="00A67A13" w:rsidRDefault="000E48AD" w:rsidP="00CD2B1A">
            <w:pPr>
              <w:adjustRightInd w:val="0"/>
              <w:snapToGrid w:val="0"/>
              <w:jc w:val="center"/>
              <w:rPr>
                <w:b/>
                <w:bCs/>
                <w:i/>
                <w:sz w:val="12"/>
                <w:szCs w:val="16"/>
                <w:u w:val="single"/>
              </w:rPr>
            </w:pPr>
            <w:r w:rsidRPr="00A67A13">
              <w:rPr>
                <w:i/>
                <w:sz w:val="12"/>
                <w:szCs w:val="16"/>
                <w:lang w:val="es-BO"/>
              </w:rPr>
              <w:t>(</w:t>
            </w:r>
            <w:r w:rsidRPr="00A67A13">
              <w:rPr>
                <w:b/>
                <w:bCs/>
                <w:i/>
                <w:sz w:val="12"/>
                <w:szCs w:val="16"/>
                <w:u w:val="single"/>
              </w:rPr>
              <w:t>PRESENTACIÓN DE PROPUESTAS:</w:t>
            </w:r>
          </w:p>
          <w:p w14:paraId="6D2718FD" w14:textId="77777777" w:rsidR="000E48AD" w:rsidRPr="00A67A13" w:rsidRDefault="000E48AD" w:rsidP="00CD2B1A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  <w:r w:rsidRPr="00A67A13">
              <w:rPr>
                <w:i/>
                <w:sz w:val="12"/>
                <w:szCs w:val="16"/>
              </w:rPr>
              <w:t xml:space="preserve">Se </w:t>
            </w:r>
            <w:proofErr w:type="spellStart"/>
            <w:r w:rsidRPr="00A67A13">
              <w:rPr>
                <w:i/>
                <w:sz w:val="12"/>
                <w:szCs w:val="16"/>
              </w:rPr>
              <w:t>recepcionará</w:t>
            </w:r>
            <w:proofErr w:type="spellEnd"/>
            <w:r w:rsidRPr="00A67A13">
              <w:rPr>
                <w:i/>
                <w:sz w:val="12"/>
                <w:szCs w:val="16"/>
              </w:rPr>
              <w:t xml:space="preserve"> en la Calle Independencia  Nro. 461 entre calles Mercado y Monseñor Salvatierra (Zona Centro)</w:t>
            </w:r>
          </w:p>
          <w:p w14:paraId="0FF694A1" w14:textId="77777777" w:rsidR="000E48AD" w:rsidRPr="00A67A13" w:rsidRDefault="000E48AD" w:rsidP="00CD2B1A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01B09B91" w14:textId="77777777" w:rsidR="000E48AD" w:rsidRPr="00A67A13" w:rsidRDefault="000E48AD" w:rsidP="00CD2B1A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6F4CAA31" w14:textId="77777777" w:rsidR="000E48AD" w:rsidRPr="00A67A13" w:rsidRDefault="000E48AD" w:rsidP="00CD2B1A">
            <w:pPr>
              <w:adjustRightInd w:val="0"/>
              <w:snapToGrid w:val="0"/>
              <w:jc w:val="center"/>
              <w:rPr>
                <w:b/>
                <w:bCs/>
                <w:i/>
                <w:sz w:val="12"/>
                <w:szCs w:val="16"/>
                <w:u w:val="single"/>
              </w:rPr>
            </w:pPr>
            <w:r w:rsidRPr="00A67A13">
              <w:rPr>
                <w:b/>
                <w:bCs/>
                <w:i/>
                <w:sz w:val="12"/>
                <w:szCs w:val="16"/>
                <w:u w:val="single"/>
              </w:rPr>
              <w:t>APERTURA DE PROPUESTAS:</w:t>
            </w:r>
          </w:p>
          <w:p w14:paraId="6B2A138F" w14:textId="77777777" w:rsidR="000E48AD" w:rsidRPr="00A67A13" w:rsidRDefault="000E48AD" w:rsidP="00CD2B1A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  <w:r w:rsidRPr="00A67A13">
              <w:rPr>
                <w:i/>
                <w:sz w:val="12"/>
                <w:szCs w:val="16"/>
              </w:rPr>
              <w:t>Se realizará en instalaciones de la Agencia Estatal de Vivienda ubicada en la Calle Independencia Nro. 461 entre calles Mercado y Monseñor Salvatierra (Zona Centro)</w:t>
            </w:r>
          </w:p>
          <w:p w14:paraId="483D4C29" w14:textId="77777777" w:rsidR="000E48AD" w:rsidRPr="00A67A13" w:rsidRDefault="000E48AD" w:rsidP="00CD2B1A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729F9A6E" w14:textId="3A87923F" w:rsidR="000E48AD" w:rsidRPr="00C25F11" w:rsidRDefault="00C25F11" w:rsidP="00CD2B1A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C25F11">
              <w:rPr>
                <w:rFonts w:ascii="Times New Roman" w:eastAsia="Times New Roman" w:hAnsi="Times New Roman" w:cs="Times New Roman"/>
                <w:b/>
                <w:bCs/>
                <w:i/>
                <w:color w:val="0000FF"/>
                <w:sz w:val="16"/>
                <w:szCs w:val="16"/>
              </w:rPr>
              <w:t>meet.google.com/wqz-ikrw-qda</w:t>
            </w:r>
            <w:bookmarkStart w:id="0" w:name="_GoBack"/>
            <w:bookmarkEnd w:id="0"/>
          </w:p>
        </w:tc>
        <w:tc>
          <w:tcPr>
            <w:tcW w:w="21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F4707C" w14:textId="77777777" w:rsidR="000E48AD" w:rsidRPr="00C25F11" w:rsidRDefault="000E48AD" w:rsidP="00CD2B1A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0E48AD" w:rsidRPr="00C25F11" w14:paraId="6AAFFF44" w14:textId="77777777" w:rsidTr="007E7FD9">
        <w:tc>
          <w:tcPr>
            <w:tcW w:w="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F6A048" w14:textId="77777777" w:rsidR="000E48AD" w:rsidRPr="00C25F11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705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36F9C5D" w14:textId="77777777" w:rsidR="000E48AD" w:rsidRPr="00C25F11" w:rsidRDefault="000E48AD" w:rsidP="00CD2B1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BCE43B8" w14:textId="77777777" w:rsidR="000E48AD" w:rsidRPr="00C25F11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08E2ED" w14:textId="77777777" w:rsidR="000E48AD" w:rsidRPr="00C25F11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F68C51" w14:textId="77777777" w:rsidR="000E48AD" w:rsidRPr="00C25F11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71E0AF" w14:textId="77777777" w:rsidR="000E48AD" w:rsidRPr="00C25F11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56A92" w14:textId="77777777" w:rsidR="000E48AD" w:rsidRPr="00C25F11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64A72" w14:textId="77777777" w:rsidR="000E48AD" w:rsidRPr="00C25F11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AB29E00" w14:textId="77777777" w:rsidR="000E48AD" w:rsidRPr="00C25F11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16454C0" w14:textId="77777777" w:rsidR="000E48AD" w:rsidRPr="00C25F11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113FFB3" w14:textId="77777777" w:rsidR="000E48AD" w:rsidRPr="00C25F11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45477A" w14:textId="77777777" w:rsidR="000E48AD" w:rsidRPr="00C25F11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D3D7CF" w14:textId="77777777" w:rsidR="000E48AD" w:rsidRPr="00C25F11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AD46C" w14:textId="77777777" w:rsidR="000E48AD" w:rsidRPr="00C25F11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842439" w14:textId="77777777" w:rsidR="000E48AD" w:rsidRPr="00C25F11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6E9B9D" w14:textId="77777777" w:rsidR="000E48AD" w:rsidRPr="00C25F11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54A814" w14:textId="77777777" w:rsidR="000E48AD" w:rsidRPr="00C25F11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1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FC1037F" w14:textId="77777777" w:rsidR="000E48AD" w:rsidRPr="00C25F11" w:rsidRDefault="000E48AD" w:rsidP="00CD2B1A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0E48AD" w:rsidRPr="00E169D4" w14:paraId="4BFCEC27" w14:textId="77777777" w:rsidTr="007E7FD9">
        <w:trPr>
          <w:trHeight w:val="190"/>
        </w:trPr>
        <w:tc>
          <w:tcPr>
            <w:tcW w:w="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E0D5A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770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7059FA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38B99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4B3AA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D6A7B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AD5D7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FA54D3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94F394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512ED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A7E98D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B951E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8906A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D123C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56BE3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CD43C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D779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6D2B1D4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610C85E6" w14:textId="77777777" w:rsidTr="007E7FD9">
        <w:trPr>
          <w:trHeight w:val="190"/>
        </w:trPr>
        <w:tc>
          <w:tcPr>
            <w:tcW w:w="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FC81B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0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091263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132FB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81956F7" w14:textId="1BAF4AA0" w:rsidR="000E48AD" w:rsidRPr="003A673E" w:rsidRDefault="00C25F11" w:rsidP="00C25F1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31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2A2E5F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420167" w14:textId="5466A67C" w:rsidR="000E48AD" w:rsidRPr="003A673E" w:rsidRDefault="003A673E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3C8EE1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422BFF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9EC2C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FA44BA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61D7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4CD4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D4B48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1D6ED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30F30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77E9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CEFA7FE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743FC6FD" w14:textId="77777777" w:rsidTr="007E7FD9">
        <w:trPr>
          <w:trHeight w:val="53"/>
        </w:trPr>
        <w:tc>
          <w:tcPr>
            <w:tcW w:w="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879C57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5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29911D7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4E3402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2DEE7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23ED8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D1C8B9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0E3C65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FCAB5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D803754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D7667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4837C2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E236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E20F3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6DE202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84465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8AF46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CE34B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C8ED2D" w14:textId="77777777" w:rsidR="000E48AD" w:rsidRPr="00E169D4" w:rsidRDefault="000E48AD" w:rsidP="00CD2B1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E48AD" w:rsidRPr="00E169D4" w14:paraId="30BAE4DC" w14:textId="77777777" w:rsidTr="007E7FD9">
        <w:trPr>
          <w:trHeight w:val="74"/>
        </w:trPr>
        <w:tc>
          <w:tcPr>
            <w:tcW w:w="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C1CA7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770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8179D2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2B3C6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B98127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C9C6C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299A41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0F59DF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F7AAEF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658B6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A1126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4BF78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63A98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C94E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989C4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B1665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07AD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6646E7" w14:textId="77777777" w:rsidR="000E48AD" w:rsidRPr="00E169D4" w:rsidRDefault="000E48AD" w:rsidP="00CD2B1A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0E48AD" w:rsidRPr="00E169D4" w14:paraId="64AB8FEB" w14:textId="77777777" w:rsidTr="007E7FD9">
        <w:trPr>
          <w:trHeight w:val="190"/>
        </w:trPr>
        <w:tc>
          <w:tcPr>
            <w:tcW w:w="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EA96B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0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A43582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A585F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0D7A8" w14:textId="4A2D81A7" w:rsidR="000E48AD" w:rsidRPr="003A673E" w:rsidRDefault="00C25F11" w:rsidP="000712F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02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2DFEBB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21656" w14:textId="2E057FC9" w:rsidR="000E48AD" w:rsidRPr="003A673E" w:rsidRDefault="00C25F11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6FC93D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82DDB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541EC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2D614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F9C85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87B2D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E5621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EFC5E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86CF7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288D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D95556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0DA02CE7" w14:textId="77777777" w:rsidTr="007E7FD9">
        <w:tc>
          <w:tcPr>
            <w:tcW w:w="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BD15B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5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4F7FF08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FF83B0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6BD01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B5520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9DAB1A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9F5AA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23FEC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A2AE6F3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EAC42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B74F2A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CBCC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32807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77708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25E62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FC507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A7082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7F142E5" w14:textId="77777777" w:rsidR="000E48AD" w:rsidRPr="00E169D4" w:rsidRDefault="000E48AD" w:rsidP="00CD2B1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E48AD" w:rsidRPr="00E169D4" w14:paraId="21F485AF" w14:textId="77777777" w:rsidTr="007E7FD9">
        <w:trPr>
          <w:trHeight w:val="190"/>
        </w:trPr>
        <w:tc>
          <w:tcPr>
            <w:tcW w:w="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E747F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lastRenderedPageBreak/>
              <w:t>5</w:t>
            </w:r>
          </w:p>
        </w:tc>
        <w:tc>
          <w:tcPr>
            <w:tcW w:w="1770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C1F6AD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11A0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F117F9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318E95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37F63F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EE9C22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E8CEF7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58DB6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5E6F4F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51423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5E33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CA876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B94CC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C2C69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4911A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67361C9C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14F1B1CA" w14:textId="77777777" w:rsidTr="007E7FD9">
        <w:trPr>
          <w:trHeight w:val="173"/>
        </w:trPr>
        <w:tc>
          <w:tcPr>
            <w:tcW w:w="41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B94B7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0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B90D33F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4E882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58AE26" w14:textId="4A7D11D0" w:rsidR="000E48AD" w:rsidRPr="003A673E" w:rsidRDefault="000712F8" w:rsidP="00C25F1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</w:t>
            </w:r>
            <w:r w:rsidR="00C25F11">
              <w:rPr>
                <w:sz w:val="16"/>
                <w:szCs w:val="16"/>
                <w:lang w:val="es-BO"/>
              </w:rPr>
              <w:t>3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DC96F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C59B2A" w14:textId="022D69C7" w:rsidR="000E48AD" w:rsidRPr="003A673E" w:rsidRDefault="000712F8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E6D0E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0A80EA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0047C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5CE950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138116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F013AF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D3F202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9C1EBC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7E5F1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E1311F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CA4AF9B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596B6B8C" w14:textId="77777777" w:rsidTr="007E7FD9">
        <w:trPr>
          <w:trHeight w:val="53"/>
        </w:trPr>
        <w:tc>
          <w:tcPr>
            <w:tcW w:w="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3E5C1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0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E60942F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21AC22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5851F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60B7E7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7BD0E3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9889A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CA6AC4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6EAD8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904FDF2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F133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01652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5014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CE270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BC208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8542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4011ABC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625D72A5" w14:textId="77777777" w:rsidTr="007E7FD9">
        <w:tc>
          <w:tcPr>
            <w:tcW w:w="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09BE1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5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5CF39B9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E64A39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BA224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1F921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7F19B7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A5A32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330C66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6F95E6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D6612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75A3C1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C0CC5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B50F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CD74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ABEC0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8AA09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F5E6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E147872" w14:textId="77777777" w:rsidR="000E48AD" w:rsidRPr="00E169D4" w:rsidRDefault="000E48AD" w:rsidP="00CD2B1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E48AD" w:rsidRPr="00E169D4" w14:paraId="6785C086" w14:textId="77777777" w:rsidTr="007E7FD9">
        <w:trPr>
          <w:trHeight w:val="190"/>
        </w:trPr>
        <w:tc>
          <w:tcPr>
            <w:tcW w:w="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041DDA" w14:textId="77777777" w:rsidR="000E48AD" w:rsidRPr="00E169D4" w:rsidRDefault="000E48AD" w:rsidP="00CD2B1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770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F9FBFA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44801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F3874B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A08E9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4A31F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0292E3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C9D1E6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8650A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5D1DAE2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6E87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D016C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07E26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8690F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543D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B8EB6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12B5C6E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1A80DAD2" w14:textId="77777777" w:rsidTr="007E7FD9">
        <w:trPr>
          <w:trHeight w:val="190"/>
        </w:trPr>
        <w:tc>
          <w:tcPr>
            <w:tcW w:w="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37C95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0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43407B1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17D92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F2B4C9" w14:textId="03388F5D" w:rsidR="000E48AD" w:rsidRPr="003A673E" w:rsidRDefault="00C25F11" w:rsidP="000712F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0E7A87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7F8261" w14:textId="7FB69FB9" w:rsidR="000E48AD" w:rsidRPr="003A673E" w:rsidRDefault="000712F8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B9AE50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60FC32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B7C86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90FBA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12254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2D142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BADB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F4BF5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5E4A3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234B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DBD1950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5C4EA52A" w14:textId="77777777" w:rsidTr="007E7FD9">
        <w:tc>
          <w:tcPr>
            <w:tcW w:w="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C576C1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5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0DA012D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6BE0E1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9F072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E26732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D9E97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D9CDE3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BC5ECC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A8D9013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DD0C2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229346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CC184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C32D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7FE7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79B4D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1C140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39C5B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762972F" w14:textId="77777777" w:rsidR="000E48AD" w:rsidRPr="00E169D4" w:rsidRDefault="000E48AD" w:rsidP="00CD2B1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E48AD" w:rsidRPr="00E169D4" w14:paraId="607E7FDC" w14:textId="77777777" w:rsidTr="007E7FD9">
        <w:trPr>
          <w:trHeight w:val="190"/>
        </w:trPr>
        <w:tc>
          <w:tcPr>
            <w:tcW w:w="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2313D9" w14:textId="77777777" w:rsidR="000E48AD" w:rsidRPr="00E169D4" w:rsidRDefault="000E48AD" w:rsidP="00CD2B1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770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BD52A2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7F2C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C9CC14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70AEA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5A58D9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0F4C41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ED4823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F51732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287A0A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2ABEB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E37E7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76D7F2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47346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B25D4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B19BC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5B0F39C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02A56D3E" w14:textId="77777777" w:rsidTr="007E7FD9">
        <w:trPr>
          <w:trHeight w:val="190"/>
        </w:trPr>
        <w:tc>
          <w:tcPr>
            <w:tcW w:w="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FFC131B" w14:textId="77777777" w:rsidR="000E48AD" w:rsidRPr="00E169D4" w:rsidRDefault="000E48AD" w:rsidP="00CD2B1A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770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75DA23" w14:textId="77777777" w:rsidR="000E48AD" w:rsidRPr="00E169D4" w:rsidRDefault="000E48AD" w:rsidP="00CD2B1A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3E36C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81D66" w14:textId="0F5A399E" w:rsidR="000E48AD" w:rsidRPr="003A673E" w:rsidRDefault="00C25F11" w:rsidP="00846D9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21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1CB93C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FAEAEA" w14:textId="6DC32128" w:rsidR="000E48AD" w:rsidRPr="003A673E" w:rsidRDefault="00846D94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131516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1CAD0E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27D78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84A0B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6C00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0EEA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08C62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F64DE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17DA5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1FBDE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3C61F24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7497396F" w14:textId="77777777" w:rsidTr="007E7FD9">
        <w:tc>
          <w:tcPr>
            <w:tcW w:w="41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F5C89BD" w14:textId="77777777" w:rsidR="000E48AD" w:rsidRPr="00E169D4" w:rsidRDefault="000E48AD" w:rsidP="00CD2B1A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705" w:type="pct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C1CE391" w14:textId="77777777" w:rsidR="000E48AD" w:rsidRPr="00E169D4" w:rsidRDefault="000E48AD" w:rsidP="00CD2B1A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52FC3B" w14:textId="77777777" w:rsidR="000E48AD" w:rsidRPr="00E169D4" w:rsidRDefault="000E48AD" w:rsidP="00CD2B1A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9A3330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4E8A9D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CC7ABE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31A120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33A72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AA198D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70E64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A3F869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21B234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6260FA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D33228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BF887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7E3937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09C889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0317661" w14:textId="77777777" w:rsidR="000E48AD" w:rsidRPr="00E169D4" w:rsidRDefault="000E48AD" w:rsidP="00CD2B1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14:paraId="674549DC" w14:textId="77777777" w:rsidR="000E48AD" w:rsidRPr="00653C8D" w:rsidRDefault="000E48AD" w:rsidP="005E37A2">
      <w:pPr>
        <w:rPr>
          <w:color w:val="0000FF"/>
          <w:sz w:val="16"/>
          <w:szCs w:val="16"/>
        </w:rPr>
      </w:pPr>
    </w:p>
    <w:p w14:paraId="5689FD5A" w14:textId="4B707D1E" w:rsidR="0090062C" w:rsidRDefault="0090062C" w:rsidP="0090062C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</w:t>
      </w:r>
      <w:r w:rsidRPr="0090062C">
        <w:rPr>
          <w:rFonts w:ascii="Verdana" w:hAnsi="Verdana"/>
          <w:sz w:val="16"/>
          <w:szCs w:val="18"/>
        </w:rPr>
        <w:t>l proceso de contratación se sujetará al siguiente Cronograma de Plazos:</w:t>
      </w:r>
    </w:p>
    <w:p w14:paraId="4A08DE03" w14:textId="77777777" w:rsidR="006C6913" w:rsidRDefault="006C6913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  <w:bookmarkStart w:id="1" w:name="_Hlk181199786"/>
    </w:p>
    <w:p w14:paraId="3B9E8AC8" w14:textId="77777777" w:rsidR="000B58B5" w:rsidRDefault="000B58B5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</w:p>
    <w:p w14:paraId="21CE6CE5" w14:textId="77777777" w:rsidR="000B58B5" w:rsidRPr="006C6913" w:rsidRDefault="000B58B5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</w:p>
    <w:bookmarkEnd w:id="1"/>
    <w:p w14:paraId="484D1865" w14:textId="77777777" w:rsidR="006C6913" w:rsidRPr="00D22963" w:rsidRDefault="006C6913" w:rsidP="006C6913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50ADC6D0" w14:textId="77777777" w:rsidR="006C6913" w:rsidRPr="005C55A7" w:rsidRDefault="006C6913" w:rsidP="006C6913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 xml:space="preserve">Posterior a la presentación y apertura de propuestas, si la actividad fuese realizada antes del </w:t>
      </w:r>
      <w:r w:rsidRPr="005C55A7">
        <w:rPr>
          <w:rFonts w:ascii="Verdana" w:hAnsi="Verdana" w:cs="Arial"/>
          <w:sz w:val="18"/>
          <w:szCs w:val="18"/>
        </w:rPr>
        <w:t>plazo establecido, el proceso deberá continuar.</w:t>
      </w:r>
    </w:p>
    <w:p w14:paraId="0F977467" w14:textId="7875260E" w:rsidR="005C6511" w:rsidRPr="005C55A7" w:rsidRDefault="005C55A7" w:rsidP="005C55A7">
      <w:pPr>
        <w:pStyle w:val="Prrafodelista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5C55A7">
        <w:rPr>
          <w:rFonts w:ascii="Verdana" w:hAnsi="Verdana"/>
          <w:sz w:val="18"/>
          <w:szCs w:val="18"/>
        </w:rPr>
        <w:t>El proponente se dará por notificado con la publicación realizada en la página oficial de la AEVIVIENDA</w:t>
      </w:r>
    </w:p>
    <w:sectPr w:rsidR="005C6511" w:rsidRPr="005C55A7" w:rsidSect="00AD13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058" w:right="1418" w:bottom="238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3AC0CA" w14:textId="77777777" w:rsidR="005A70AC" w:rsidRDefault="005A70AC" w:rsidP="0002168D">
      <w:r>
        <w:separator/>
      </w:r>
    </w:p>
  </w:endnote>
  <w:endnote w:type="continuationSeparator" w:id="0">
    <w:p w14:paraId="36319442" w14:textId="77777777" w:rsidR="005A70AC" w:rsidRDefault="005A70AC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EF32E" w14:textId="77777777" w:rsidR="005C6511" w:rsidRDefault="005C651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54185" w14:textId="77777777" w:rsidR="005C6511" w:rsidRDefault="005C651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EA9397" w14:textId="77777777" w:rsidR="005C6511" w:rsidRDefault="005C65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14BC55" w14:textId="77777777" w:rsidR="005A70AC" w:rsidRDefault="005A70AC" w:rsidP="0002168D">
      <w:r>
        <w:separator/>
      </w:r>
    </w:p>
  </w:footnote>
  <w:footnote w:type="continuationSeparator" w:id="0">
    <w:p w14:paraId="7F18EF83" w14:textId="77777777" w:rsidR="005A70AC" w:rsidRDefault="005A70AC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3173C5" w14:textId="77777777" w:rsidR="005C6511" w:rsidRDefault="005C651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4DBAD" w14:textId="7AA07738" w:rsidR="005C6511" w:rsidRDefault="00A24498">
    <w:pPr>
      <w:pStyle w:val="Encabezado"/>
      <w:rPr>
        <w:rFonts w:ascii="Verdana" w:hAnsi="Verdana"/>
        <w:sz w:val="20"/>
        <w:szCs w:val="20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790A95E1" wp14:editId="6386597F">
          <wp:simplePos x="0" y="0"/>
          <wp:positionH relativeFrom="margin">
            <wp:posOffset>-1085850</wp:posOffset>
          </wp:positionH>
          <wp:positionV relativeFrom="paragraph">
            <wp:posOffset>-438785</wp:posOffset>
          </wp:positionV>
          <wp:extent cx="7772400" cy="100584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02F948" w14:textId="77777777" w:rsidR="005C6511" w:rsidRDefault="005C65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44E30086"/>
    <w:multiLevelType w:val="hybridMultilevel"/>
    <w:tmpl w:val="98BAAE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0F4"/>
    <w:rsid w:val="0002168D"/>
    <w:rsid w:val="0005710F"/>
    <w:rsid w:val="000712F8"/>
    <w:rsid w:val="000B4F61"/>
    <w:rsid w:val="000B58B5"/>
    <w:rsid w:val="000D5A8C"/>
    <w:rsid w:val="000E48AD"/>
    <w:rsid w:val="001111B4"/>
    <w:rsid w:val="00130A1B"/>
    <w:rsid w:val="00150CBF"/>
    <w:rsid w:val="00151BC2"/>
    <w:rsid w:val="0015699E"/>
    <w:rsid w:val="00164615"/>
    <w:rsid w:val="001F704A"/>
    <w:rsid w:val="00221C15"/>
    <w:rsid w:val="002442F9"/>
    <w:rsid w:val="002609A5"/>
    <w:rsid w:val="002E7E12"/>
    <w:rsid w:val="0037646F"/>
    <w:rsid w:val="003A673E"/>
    <w:rsid w:val="003C10F4"/>
    <w:rsid w:val="003C4059"/>
    <w:rsid w:val="005000B0"/>
    <w:rsid w:val="00525505"/>
    <w:rsid w:val="005270D6"/>
    <w:rsid w:val="0056799C"/>
    <w:rsid w:val="005865B8"/>
    <w:rsid w:val="005A5895"/>
    <w:rsid w:val="005A70AC"/>
    <w:rsid w:val="005C55A7"/>
    <w:rsid w:val="005C6511"/>
    <w:rsid w:val="005D5A62"/>
    <w:rsid w:val="005E37A2"/>
    <w:rsid w:val="00645513"/>
    <w:rsid w:val="0066786B"/>
    <w:rsid w:val="006C6913"/>
    <w:rsid w:val="007B0F98"/>
    <w:rsid w:val="007D46D4"/>
    <w:rsid w:val="007E7FD9"/>
    <w:rsid w:val="00824DBB"/>
    <w:rsid w:val="00846D94"/>
    <w:rsid w:val="00885A0A"/>
    <w:rsid w:val="0089490A"/>
    <w:rsid w:val="008D3831"/>
    <w:rsid w:val="008D6944"/>
    <w:rsid w:val="0090062C"/>
    <w:rsid w:val="009657E4"/>
    <w:rsid w:val="00980058"/>
    <w:rsid w:val="009C50DB"/>
    <w:rsid w:val="009D5E46"/>
    <w:rsid w:val="00A24498"/>
    <w:rsid w:val="00AD13C6"/>
    <w:rsid w:val="00C25F11"/>
    <w:rsid w:val="00C42C70"/>
    <w:rsid w:val="00CE775C"/>
    <w:rsid w:val="00D06586"/>
    <w:rsid w:val="00D33E35"/>
    <w:rsid w:val="00D50472"/>
    <w:rsid w:val="00D92EB6"/>
    <w:rsid w:val="00DA197C"/>
    <w:rsid w:val="00DA4895"/>
    <w:rsid w:val="00DC7BFD"/>
    <w:rsid w:val="00E14848"/>
    <w:rsid w:val="00E3401A"/>
    <w:rsid w:val="00E96768"/>
    <w:rsid w:val="00EA2530"/>
    <w:rsid w:val="00EB0884"/>
    <w:rsid w:val="00F35443"/>
    <w:rsid w:val="00FC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5A5438"/>
  <w15:chartTrackingRefBased/>
  <w15:docId w15:val="{A730F84B-838A-401C-9F09-91E8F7BD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C10F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styleId="Ttulo8">
    <w:name w:val="heading 8"/>
    <w:basedOn w:val="Normal"/>
    <w:next w:val="Normal"/>
    <w:link w:val="Ttulo8Car"/>
    <w:uiPriority w:val="9"/>
    <w:qFormat/>
    <w:rsid w:val="006C6913"/>
    <w:pPr>
      <w:keepNext/>
      <w:widowControl/>
      <w:autoSpaceDE/>
      <w:autoSpaceDN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3C10F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3C10F4"/>
    <w:rPr>
      <w:rFonts w:ascii="Arial" w:eastAsia="Arial" w:hAnsi="Arial" w:cs="Arial"/>
      <w:sz w:val="16"/>
      <w:szCs w:val="16"/>
      <w:lang w:val="es-ES"/>
    </w:rPr>
  </w:style>
  <w:style w:type="paragraph" w:customStyle="1" w:styleId="Textoindependiente1">
    <w:name w:val="Texto independiente1"/>
    <w:basedOn w:val="Normal"/>
    <w:rsid w:val="003C10F4"/>
    <w:pPr>
      <w:widowControl/>
      <w:suppressAutoHyphens/>
      <w:autoSpaceDE/>
      <w:autoSpaceDN/>
      <w:spacing w:before="120" w:line="288" w:lineRule="auto"/>
      <w:jc w:val="both"/>
    </w:pPr>
    <w:rPr>
      <w:rFonts w:eastAsia="Times New Roman"/>
      <w:bCs/>
      <w:color w:val="00000A"/>
      <w:szCs w:val="24"/>
      <w:lang w:eastAsia="zh-CN"/>
    </w:rPr>
  </w:style>
  <w:style w:type="character" w:customStyle="1" w:styleId="Ttulo8Car">
    <w:name w:val="Título 8 Car"/>
    <w:basedOn w:val="Fuentedeprrafopredeter"/>
    <w:link w:val="Ttulo8"/>
    <w:uiPriority w:val="9"/>
    <w:rsid w:val="006C6913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Prrafodelista">
    <w:name w:val="List Paragraph"/>
    <w:aliases w:val="List Paragraph,RAFO,MAPA,GRÁFICOS,titulo 5,Párrafo,centrado 10,Fase,GRÁFICO,Titulo,List Paragraph 1,List-Bulleted,TITULO,본문1,Superíndice,Bullet-SecondaryLM,Segundo,lp1,List Paragraph Char Char,b1,List Paragraph11,Bullet List,FooterText"/>
    <w:basedOn w:val="Normal"/>
    <w:link w:val="PrrafodelistaCar"/>
    <w:qFormat/>
    <w:rsid w:val="006C6913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본문1 Car,Superíndice Car,Bullet-SecondaryLM Car,Segundo Car"/>
    <w:link w:val="Prrafodelista"/>
    <w:qFormat/>
    <w:locked/>
    <w:rsid w:val="006C6913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">
    <w:name w:val="Título1"/>
    <w:basedOn w:val="Normal"/>
    <w:link w:val="TtuloCar"/>
    <w:uiPriority w:val="10"/>
    <w:qFormat/>
    <w:rsid w:val="006C6913"/>
    <w:pPr>
      <w:widowControl/>
      <w:autoSpaceDE/>
      <w:autoSpaceDN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6C691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styleId="Hipervnculo">
    <w:name w:val="Hyperlink"/>
    <w:uiPriority w:val="99"/>
    <w:unhideWhenUsed/>
    <w:rsid w:val="0090062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06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062C"/>
    <w:rPr>
      <w:rFonts w:ascii="Segoe UI" w:eastAsia="Arial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V-4302\Desktop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0</TotalTime>
  <Pages>2</Pages>
  <Words>438</Words>
  <Characters>2414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5</vt:i4>
      </vt:variant>
    </vt:vector>
  </HeadingPairs>
  <TitlesOfParts>
    <vt:vector size="6" baseType="lpstr">
      <vt:lpstr/>
      <vt:lpstr>AGENCIA ESTATAL DE VIVIENDA</vt:lpstr>
      <vt:lpstr>CONVOCATORIA PARA PROCESO DE CONTRATACIÓN</vt:lpstr>
      <vt:lpstr/>
      <vt:lpstr/>
      <vt:lpstr/>
    </vt:vector>
  </TitlesOfParts>
  <Company/>
  <LinksUpToDate>false</LinksUpToDate>
  <CharactersWithSpaces>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AEVSISTEMAS;OpenTBS 1.10.0</dc:creator>
  <cp:keywords/>
  <dc:description/>
  <cp:lastModifiedBy>Usuario</cp:lastModifiedBy>
  <cp:revision>2</cp:revision>
  <cp:lastPrinted>2025-02-17T09:33:00Z</cp:lastPrinted>
  <dcterms:created xsi:type="dcterms:W3CDTF">2025-03-16T19:03:00Z</dcterms:created>
  <dcterms:modified xsi:type="dcterms:W3CDTF">2025-03-16T19:03:00Z</dcterms:modified>
</cp:coreProperties>
</file>