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7874BBCB" w:rsidR="005E37A2" w:rsidRPr="007D46D4" w:rsidRDefault="006C6913" w:rsidP="007D46D4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6"/>
        <w:gridCol w:w="1894"/>
        <w:gridCol w:w="168"/>
        <w:gridCol w:w="128"/>
        <w:gridCol w:w="250"/>
        <w:gridCol w:w="757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0"/>
        <w:gridCol w:w="39"/>
        <w:gridCol w:w="98"/>
        <w:gridCol w:w="62"/>
        <w:gridCol w:w="358"/>
        <w:gridCol w:w="121"/>
        <w:gridCol w:w="122"/>
        <w:gridCol w:w="1795"/>
        <w:gridCol w:w="209"/>
        <w:gridCol w:w="403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11431B3D" w:rsidR="007E7FD9" w:rsidRPr="00DC0071" w:rsidRDefault="008523B4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8523B4">
              <w:rPr>
                <w:rFonts w:eastAsia="Times New Roman"/>
                <w:b/>
                <w:bCs/>
                <w:sz w:val="16"/>
                <w:szCs w:val="16"/>
              </w:rPr>
              <w:t xml:space="preserve">PROYECTO DE VIVIENDA NUEVA </w:t>
            </w:r>
            <w:proofErr w:type="spellStart"/>
            <w:r w:rsidRPr="008523B4">
              <w:rPr>
                <w:rFonts w:eastAsia="Times New Roman"/>
                <w:b/>
                <w:bCs/>
                <w:sz w:val="16"/>
                <w:szCs w:val="16"/>
              </w:rPr>
              <w:t>AUTOCONSTRUCCION</w:t>
            </w:r>
            <w:proofErr w:type="spellEnd"/>
            <w:r w:rsidRPr="008523B4">
              <w:rPr>
                <w:rFonts w:eastAsia="Times New Roman"/>
                <w:b/>
                <w:bCs/>
                <w:sz w:val="16"/>
                <w:szCs w:val="16"/>
              </w:rPr>
              <w:t xml:space="preserve"> EN EL MUNICIPIO DE SAN </w:t>
            </w:r>
            <w:proofErr w:type="spellStart"/>
            <w:r w:rsidRPr="008523B4">
              <w:rPr>
                <w:rFonts w:eastAsia="Times New Roman"/>
                <w:b/>
                <w:bCs/>
                <w:sz w:val="16"/>
                <w:szCs w:val="16"/>
              </w:rPr>
              <w:t>JULIAN</w:t>
            </w:r>
            <w:proofErr w:type="spellEnd"/>
            <w:r w:rsidRPr="008523B4">
              <w:rPr>
                <w:rFonts w:eastAsia="Times New Roman"/>
                <w:b/>
                <w:bCs/>
                <w:sz w:val="16"/>
                <w:szCs w:val="16"/>
              </w:rPr>
              <w:t xml:space="preserve"> -FASE(XIX)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1882CB8" w:rsidR="007E7FD9" w:rsidRPr="00832455" w:rsidRDefault="00822266" w:rsidP="00296159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</w:t>
            </w:r>
            <w:r w:rsidR="00992777" w:rsidRPr="00992777">
              <w:rPr>
                <w:b/>
                <w:sz w:val="16"/>
                <w:szCs w:val="16"/>
              </w:rPr>
              <w:t>7</w:t>
            </w:r>
            <w:r w:rsidR="008523B4">
              <w:rPr>
                <w:b/>
                <w:sz w:val="16"/>
                <w:szCs w:val="16"/>
              </w:rPr>
              <w:t>8</w:t>
            </w:r>
            <w:bookmarkStart w:id="0" w:name="_GoBack"/>
            <w:bookmarkEnd w:id="0"/>
            <w:r w:rsidR="00992777" w:rsidRPr="00992777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79535C44" w:rsidR="007E7FD9" w:rsidRPr="000712F8" w:rsidRDefault="00822266" w:rsidP="00296159">
            <w:pPr>
              <w:rPr>
                <w:b/>
                <w:sz w:val="16"/>
                <w:szCs w:val="16"/>
              </w:rPr>
            </w:pPr>
            <w:r w:rsidRPr="00822266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822266">
              <w:rPr>
                <w:b/>
                <w:sz w:val="16"/>
                <w:szCs w:val="16"/>
              </w:rPr>
              <w:t>Bs. 3.681.207,78 (TRES MILLONES SEISCIENTOS OCHENTA Y UN MIL DOSCIENTOS SIETE 78/100 BOLIVIANOS).</w:t>
            </w:r>
            <w:bookmarkEnd w:id="1"/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5B3F6312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08F5763E" w:rsidR="007E7FD9" w:rsidRPr="00832455" w:rsidRDefault="00822266" w:rsidP="000712F8">
            <w:pPr>
              <w:rPr>
                <w:sz w:val="16"/>
                <w:szCs w:val="16"/>
                <w:lang w:val="es-BO"/>
              </w:rPr>
            </w:pPr>
            <w:r w:rsidRPr="00822266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22266">
              <w:rPr>
                <w:b/>
                <w:bCs/>
                <w:sz w:val="16"/>
                <w:szCs w:val="16"/>
              </w:rPr>
              <w:t>180</w:t>
            </w:r>
            <w:r w:rsidRPr="00822266">
              <w:rPr>
                <w:b/>
                <w:sz w:val="16"/>
                <w:szCs w:val="16"/>
              </w:rPr>
              <w:t xml:space="preserve"> (</w:t>
            </w:r>
            <w:r w:rsidRPr="00822266">
              <w:rPr>
                <w:b/>
                <w:bCs/>
                <w:sz w:val="16"/>
                <w:szCs w:val="16"/>
              </w:rPr>
              <w:t>CIENTO OCHENTA</w:t>
            </w:r>
            <w:r w:rsidRPr="00822266">
              <w:rPr>
                <w:b/>
                <w:sz w:val="16"/>
                <w:szCs w:val="16"/>
              </w:rPr>
              <w:t>)</w:t>
            </w:r>
            <w:r w:rsidRPr="00822266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00285D5" w:rsidR="007E7FD9" w:rsidRPr="00C60BCF" w:rsidRDefault="00C25F11" w:rsidP="00203ED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56AACAD" w:rsidR="000E48AD" w:rsidRPr="00E169D4" w:rsidRDefault="000E48AD" w:rsidP="00EB23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0A68A6A" w:rsidR="000E48AD" w:rsidRPr="00E169D4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25F11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49693DD4" w:rsidR="000E48AD" w:rsidRPr="00E169D4" w:rsidRDefault="000E48AD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12F8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2367F3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41F9920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26D5E6A8" w:rsidR="000E48AD" w:rsidRDefault="0011643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14E29">
              <w:rPr>
                <w:sz w:val="16"/>
                <w:szCs w:val="16"/>
                <w:lang w:val="es-BO"/>
              </w:rPr>
              <w:t>2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1F6B6325" w:rsidR="000E48AD" w:rsidRDefault="00C14E29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6BEFFAAF" w:rsidR="000E48AD" w:rsidRPr="002367F3" w:rsidRDefault="00C14E29" w:rsidP="00CD2B1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14E29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meet.google.com/</w:t>
            </w:r>
            <w:proofErr w:type="spellStart"/>
            <w:r w:rsidRPr="00C14E29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tyr-jzoj-ofn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2367F3" w:rsidRDefault="000E48AD" w:rsidP="00CD2B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E48AD" w:rsidRPr="002367F3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2367F3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2367F3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2367F3" w:rsidRDefault="000E48AD" w:rsidP="00CD2B1A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BAF4AA0" w:rsidR="000E48AD" w:rsidRPr="003A673E" w:rsidRDefault="00C25F11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A2D81A7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E057FC9" w:rsidR="000E48AD" w:rsidRPr="003A673E" w:rsidRDefault="00C25F1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Notificación de la adjudicación o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A7D11D0" w:rsidR="000E48AD" w:rsidRPr="003A673E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25F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22D69C7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03388F5D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FB69FB9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F5A399E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9A528" w14:textId="77777777" w:rsidR="00936D55" w:rsidRDefault="00936D55" w:rsidP="0002168D">
      <w:r>
        <w:separator/>
      </w:r>
    </w:p>
  </w:endnote>
  <w:endnote w:type="continuationSeparator" w:id="0">
    <w:p w14:paraId="0612CCE9" w14:textId="77777777" w:rsidR="00936D55" w:rsidRDefault="00936D5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0CA80" w14:textId="77777777" w:rsidR="00936D55" w:rsidRDefault="00936D55" w:rsidP="0002168D">
      <w:r>
        <w:separator/>
      </w:r>
    </w:p>
  </w:footnote>
  <w:footnote w:type="continuationSeparator" w:id="0">
    <w:p w14:paraId="492E1BDF" w14:textId="77777777" w:rsidR="00936D55" w:rsidRDefault="00936D5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1593B"/>
    <w:rsid w:val="0002168D"/>
    <w:rsid w:val="0005710F"/>
    <w:rsid w:val="000712F8"/>
    <w:rsid w:val="000B4F61"/>
    <w:rsid w:val="000B58B5"/>
    <w:rsid w:val="000D5A8C"/>
    <w:rsid w:val="000E48AD"/>
    <w:rsid w:val="001111B4"/>
    <w:rsid w:val="0011643D"/>
    <w:rsid w:val="00130A1B"/>
    <w:rsid w:val="00150CBF"/>
    <w:rsid w:val="00151BC2"/>
    <w:rsid w:val="0015699E"/>
    <w:rsid w:val="00164615"/>
    <w:rsid w:val="001761F3"/>
    <w:rsid w:val="001B3DC8"/>
    <w:rsid w:val="001F704A"/>
    <w:rsid w:val="00221C15"/>
    <w:rsid w:val="002367F3"/>
    <w:rsid w:val="002442F9"/>
    <w:rsid w:val="00257E5D"/>
    <w:rsid w:val="002609A5"/>
    <w:rsid w:val="00296159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85A62"/>
    <w:rsid w:val="006C6913"/>
    <w:rsid w:val="006E6420"/>
    <w:rsid w:val="007B0F98"/>
    <w:rsid w:val="007D46D4"/>
    <w:rsid w:val="007E7FD9"/>
    <w:rsid w:val="00822266"/>
    <w:rsid w:val="00824DBB"/>
    <w:rsid w:val="00846D94"/>
    <w:rsid w:val="008523B4"/>
    <w:rsid w:val="00885A0A"/>
    <w:rsid w:val="0089490A"/>
    <w:rsid w:val="008D3831"/>
    <w:rsid w:val="008D6944"/>
    <w:rsid w:val="0090062C"/>
    <w:rsid w:val="00936D55"/>
    <w:rsid w:val="009657E4"/>
    <w:rsid w:val="00980058"/>
    <w:rsid w:val="00992777"/>
    <w:rsid w:val="009C50DB"/>
    <w:rsid w:val="009D5E46"/>
    <w:rsid w:val="00A24498"/>
    <w:rsid w:val="00AD13C6"/>
    <w:rsid w:val="00C14E29"/>
    <w:rsid w:val="00C25F11"/>
    <w:rsid w:val="00C42C70"/>
    <w:rsid w:val="00CA2966"/>
    <w:rsid w:val="00CE775C"/>
    <w:rsid w:val="00D06586"/>
    <w:rsid w:val="00D33E35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EB2361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12</cp:revision>
  <cp:lastPrinted>2025-03-16T19:53:00Z</cp:lastPrinted>
  <dcterms:created xsi:type="dcterms:W3CDTF">2025-03-16T20:17:00Z</dcterms:created>
  <dcterms:modified xsi:type="dcterms:W3CDTF">2025-03-17T00:43:00Z</dcterms:modified>
</cp:coreProperties>
</file>