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0389F316" w:rsidR="00A90FC4" w:rsidRPr="00E65F02" w:rsidRDefault="00B10278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B10278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CALACOTO -FASE(VII)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8A94E68" w:rsidR="00A90FC4" w:rsidRPr="00693C7D" w:rsidRDefault="00B10278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B10278">
              <w:rPr>
                <w:sz w:val="16"/>
                <w:szCs w:val="16"/>
              </w:rPr>
              <w:t>AEV-LP-DC 138/2024 (3RA.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1AA6AE81" w:rsidR="00693C7D" w:rsidRPr="00C76AF8" w:rsidRDefault="00B10278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10278">
              <w:rPr>
                <w:rFonts w:cs="Tahoma"/>
                <w:color w:val="FF0000"/>
                <w:sz w:val="16"/>
                <w:szCs w:val="16"/>
              </w:rPr>
              <w:t xml:space="preserve">Bs. 2.420.899,30 (Dos Millones Cuatrocientos Veinte Mil Ochocientos Noventa y Nueve con 30/100 </w:t>
            </w:r>
            <w:proofErr w:type="gramStart"/>
            <w:r w:rsidRPr="00B10278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B10278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7CC416BB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35022F">
              <w:rPr>
                <w:sz w:val="14"/>
                <w:szCs w:val="14"/>
              </w:rPr>
              <w:t xml:space="preserve">Q. </w:t>
            </w:r>
            <w:r w:rsidR="00B10278">
              <w:rPr>
                <w:sz w:val="14"/>
                <w:szCs w:val="14"/>
              </w:rPr>
              <w:t>DANIEL CHAMBI CHINO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EF0724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C41C2F2" w:rsidR="00693C7D" w:rsidRPr="00282F5A" w:rsidRDefault="00EF0724" w:rsidP="00EC57FA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B10278" w:rsidRPr="00CA4EDE">
                <w:rPr>
                  <w:rStyle w:val="Hipervnculo"/>
                  <w:sz w:val="14"/>
                  <w:szCs w:val="16"/>
                </w:rPr>
                <w:t>danielchambi@aevivienda.gob.bo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68A006A0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Publicación en la página web de la AEVIVIENDA</w:t>
            </w:r>
            <w:r w:rsidR="00A36AD4">
              <w:rPr>
                <w:sz w:val="14"/>
                <w:szCs w:val="14"/>
              </w:rPr>
              <w:t xml:space="preserve"> / Invitación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4C5DDA02" w:rsidR="00693C7D" w:rsidRPr="00D82F30" w:rsidRDefault="0016748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A1F81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E0997D7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EE4D52F" w:rsidR="00693C7D" w:rsidRPr="00D82F30" w:rsidRDefault="009A1F81" w:rsidP="00262B1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88711BA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1C5007E2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9A1F81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6DBBC229" w:rsidR="00693C7D" w:rsidRPr="00D82F30" w:rsidRDefault="00167480" w:rsidP="0035022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A1F81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9A1F81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14608ADE" w:rsidR="00693C7D" w:rsidRPr="0026134B" w:rsidRDefault="00B10278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B10278">
              <w:rPr>
                <w:b/>
                <w:bCs/>
                <w:i/>
                <w:sz w:val="16"/>
                <w:szCs w:val="16"/>
              </w:rPr>
              <w:t>https://meet.google.com/ipu-fqop-dwj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C8DFFFB" w:rsidR="00693C7D" w:rsidRPr="00D82F30" w:rsidRDefault="00B10278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A1F81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5E45C1E3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10278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3069F797" w:rsidR="00077BAE" w:rsidRPr="00D82F30" w:rsidRDefault="00CC386E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A1F81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5499BF1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A3068C7" w:rsidR="00693C7D" w:rsidRPr="00D82F30" w:rsidRDefault="009A1F81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B133A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24060E8" w:rsidR="00693C7D" w:rsidRPr="00D82F30" w:rsidRDefault="00CC386E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A1F81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C020733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65A52AA" w:rsidR="00693C7D" w:rsidRPr="00D82F30" w:rsidRDefault="00B10278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A1F81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48B39DA4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92ED" w14:textId="77777777" w:rsidR="00EF0724" w:rsidRDefault="00EF0724" w:rsidP="0002168D">
      <w:r>
        <w:separator/>
      </w:r>
    </w:p>
  </w:endnote>
  <w:endnote w:type="continuationSeparator" w:id="0">
    <w:p w14:paraId="09644259" w14:textId="77777777" w:rsidR="00EF0724" w:rsidRDefault="00EF072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622E" w14:textId="77777777" w:rsidR="00EF0724" w:rsidRDefault="00EF0724" w:rsidP="0002168D">
      <w:r>
        <w:separator/>
      </w:r>
    </w:p>
  </w:footnote>
  <w:footnote w:type="continuationSeparator" w:id="0">
    <w:p w14:paraId="4DF69B01" w14:textId="77777777" w:rsidR="00EF0724" w:rsidRDefault="00EF072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128811CC" w:rsidR="00D8186B" w:rsidRPr="00AD13C6" w:rsidRDefault="00CC386E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91F8672" wp14:editId="0B5C75AA">
          <wp:simplePos x="0" y="0"/>
          <wp:positionH relativeFrom="page">
            <wp:align>right</wp:align>
          </wp:positionH>
          <wp:positionV relativeFrom="paragraph">
            <wp:posOffset>-738021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36124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AC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0194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1F81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36AD4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10278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6AF8"/>
    <w:rsid w:val="00C80ABE"/>
    <w:rsid w:val="00C81549"/>
    <w:rsid w:val="00C81805"/>
    <w:rsid w:val="00CC386E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246A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EF0724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10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ielchambi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577D-DACE-4387-9475-85B7C41A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9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5</cp:revision>
  <cp:lastPrinted>2025-03-18T13:34:00Z</cp:lastPrinted>
  <dcterms:created xsi:type="dcterms:W3CDTF">2025-03-17T17:14:00Z</dcterms:created>
  <dcterms:modified xsi:type="dcterms:W3CDTF">2025-03-19T20:30:00Z</dcterms:modified>
</cp:coreProperties>
</file>