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7874BBCB" w:rsidR="005E37A2" w:rsidRPr="007D46D4" w:rsidRDefault="006C6913" w:rsidP="007D46D4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2"/>
        <w:gridCol w:w="1894"/>
        <w:gridCol w:w="168"/>
        <w:gridCol w:w="128"/>
        <w:gridCol w:w="250"/>
        <w:gridCol w:w="757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1"/>
        <w:gridCol w:w="40"/>
        <w:gridCol w:w="99"/>
        <w:gridCol w:w="63"/>
        <w:gridCol w:w="358"/>
        <w:gridCol w:w="121"/>
        <w:gridCol w:w="122"/>
        <w:gridCol w:w="1795"/>
        <w:gridCol w:w="209"/>
        <w:gridCol w:w="403"/>
      </w:tblGrid>
      <w:tr w:rsidR="007E7FD9" w:rsidRPr="00AD6FF4" w14:paraId="0EBB7E6E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E7FD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45394634" w:rsidR="007E7FD9" w:rsidRPr="00DC0071" w:rsidRDefault="00EE631D" w:rsidP="00EE631D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EE631D">
              <w:rPr>
                <w:rFonts w:eastAsia="Times New Roman"/>
                <w:b/>
                <w:bCs/>
                <w:sz w:val="16"/>
                <w:szCs w:val="16"/>
              </w:rPr>
              <w:t>PROYECTO DE VIVIENDA CUALITATIVA EN EL MUNICIPIO DE SAN PEDRO - FASE(VIII) 2024- SANTA CRUZ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E7FD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E7FD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7D8B7183" w:rsidR="007E7FD9" w:rsidRPr="00832455" w:rsidRDefault="00EE631D" w:rsidP="00296159">
            <w:pPr>
              <w:rPr>
                <w:sz w:val="16"/>
                <w:szCs w:val="16"/>
                <w:lang w:val="es-BO"/>
              </w:rPr>
            </w:pPr>
            <w:proofErr w:type="spellStart"/>
            <w:r w:rsidRPr="00EE631D">
              <w:rPr>
                <w:b/>
                <w:bCs/>
                <w:sz w:val="16"/>
                <w:szCs w:val="16"/>
              </w:rPr>
              <w:t>AEV</w:t>
            </w:r>
            <w:proofErr w:type="spellEnd"/>
            <w:r w:rsidRPr="00EE631D">
              <w:rPr>
                <w:b/>
                <w:bCs/>
                <w:sz w:val="16"/>
                <w:szCs w:val="16"/>
              </w:rPr>
              <w:t>-SC-DC 068/2025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E7FD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E7FD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E7FD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048FAA75" w:rsidR="007E7FD9" w:rsidRPr="000712F8" w:rsidRDefault="00992777" w:rsidP="00296159">
            <w:pPr>
              <w:rPr>
                <w:b/>
                <w:sz w:val="16"/>
                <w:szCs w:val="16"/>
              </w:rPr>
            </w:pPr>
            <w:r w:rsidRPr="00992777">
              <w:rPr>
                <w:b/>
                <w:sz w:val="16"/>
                <w:szCs w:val="16"/>
              </w:rPr>
              <w:t xml:space="preserve">El Precio Referencial destinado al Objeto de Contratación es de Bs. </w:t>
            </w:r>
            <w:r w:rsidR="00EE631D">
              <w:rPr>
                <w:b/>
                <w:bCs/>
                <w:sz w:val="16"/>
                <w:szCs w:val="16"/>
              </w:rPr>
              <w:t>2.906.628,95</w:t>
            </w:r>
            <w:r w:rsidR="00EE631D">
              <w:rPr>
                <w:b/>
                <w:sz w:val="16"/>
                <w:szCs w:val="16"/>
              </w:rPr>
              <w:t xml:space="preserve"> (DOS MILLONES NOVECIENTOS SEIS MIL SEISCIENTOS  VEINTIOCHO 95</w:t>
            </w:r>
            <w:r w:rsidRPr="00992777">
              <w:rPr>
                <w:b/>
                <w:sz w:val="16"/>
                <w:szCs w:val="16"/>
              </w:rPr>
              <w:t>/100 BOLIVIANOS).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E7FD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5B3F6312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1D0B6538" w:rsidR="007E7FD9" w:rsidRPr="00832455" w:rsidRDefault="00C25F11" w:rsidP="000712F8">
            <w:pPr>
              <w:rPr>
                <w:sz w:val="16"/>
                <w:szCs w:val="16"/>
                <w:lang w:val="es-BO"/>
              </w:rPr>
            </w:pPr>
            <w:r w:rsidRPr="00C25F11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25F11">
              <w:rPr>
                <w:b/>
                <w:bCs/>
                <w:sz w:val="16"/>
                <w:szCs w:val="16"/>
              </w:rPr>
              <w:t>180</w:t>
            </w:r>
            <w:r w:rsidRPr="00C25F11">
              <w:rPr>
                <w:b/>
                <w:sz w:val="16"/>
                <w:szCs w:val="16"/>
              </w:rPr>
              <w:t xml:space="preserve"> (</w:t>
            </w:r>
            <w:r w:rsidRPr="00C25F11">
              <w:rPr>
                <w:b/>
                <w:bCs/>
                <w:sz w:val="16"/>
                <w:szCs w:val="16"/>
              </w:rPr>
              <w:t>CIENTO OCHENTA</w:t>
            </w:r>
            <w:r w:rsidRPr="00C25F11">
              <w:rPr>
                <w:b/>
                <w:sz w:val="16"/>
                <w:szCs w:val="16"/>
              </w:rPr>
              <w:t>)</w:t>
            </w:r>
            <w:r w:rsidRPr="00C25F11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E7FD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00285D5" w:rsidR="007E7FD9" w:rsidRPr="00C60BCF" w:rsidRDefault="00C25F11" w:rsidP="00203ED8">
            <w:pPr>
              <w:rPr>
                <w:sz w:val="16"/>
                <w:szCs w:val="16"/>
                <w:lang w:val="es-BO"/>
              </w:rPr>
            </w:pPr>
            <w:r w:rsidRPr="00C25F11">
              <w:rPr>
                <w:rFonts w:eastAsia="Times New Roman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E7FD9">
        <w:trPr>
          <w:trHeight w:val="284"/>
        </w:trPr>
        <w:tc>
          <w:tcPr>
            <w:tcW w:w="21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E7FD9">
        <w:trPr>
          <w:trHeight w:val="57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56AACAD" w:rsidR="000E48AD" w:rsidRPr="00E169D4" w:rsidRDefault="000E48AD" w:rsidP="00EB23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843294">
              <w:rPr>
                <w:sz w:val="16"/>
                <w:szCs w:val="16"/>
                <w:lang w:val="es-BO"/>
              </w:rPr>
              <w:t>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40A68A6A" w:rsidR="000E48AD" w:rsidRPr="00E169D4" w:rsidRDefault="000712F8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C25F11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49693DD4" w:rsidR="000E48AD" w:rsidRPr="00E169D4" w:rsidRDefault="000E48AD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0712F8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E7FD9">
        <w:trPr>
          <w:trHeight w:val="132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E7FD9">
        <w:trPr>
          <w:trHeight w:val="77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E631D" w14:paraId="0F8C2F13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641F9920" w:rsidR="000E48AD" w:rsidRPr="003A673E" w:rsidRDefault="00C25F11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03747C9D" w:rsidR="000E48AD" w:rsidRDefault="0011643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EB2361">
              <w:rPr>
                <w:sz w:val="16"/>
                <w:szCs w:val="16"/>
                <w:lang w:val="es-BO"/>
              </w:rPr>
              <w:t>1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124B7CBD" w:rsidR="000E48AD" w:rsidRDefault="00EB2361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11493B37" w:rsidR="000E48AD" w:rsidRPr="00EE631D" w:rsidRDefault="00EE631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EE631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6"/>
                <w:szCs w:val="16"/>
                <w:lang w:val="en-US"/>
              </w:rPr>
              <w:t>meet.google.com/svc-dups-goo</w:t>
            </w:r>
            <w:bookmarkStart w:id="0" w:name="_GoBack"/>
            <w:bookmarkEnd w:id="0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EE631D" w:rsidRDefault="000E48AD" w:rsidP="00CD2B1A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0E48AD" w:rsidRPr="00EE631D" w14:paraId="6AAFFF44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EE631D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EE631D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EE631D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EE631D" w:rsidRDefault="000E48AD" w:rsidP="00CD2B1A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0E48AD" w:rsidRPr="00E169D4" w14:paraId="4BFCEC27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1BAF4AA0" w:rsidR="000E48AD" w:rsidRPr="003A673E" w:rsidRDefault="00C25F11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E7FD9">
        <w:trPr>
          <w:trHeight w:val="53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E7FD9">
        <w:trPr>
          <w:trHeight w:val="74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4A2D81A7" w:rsidR="000E48AD" w:rsidRPr="003A673E" w:rsidRDefault="00C25F11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E057FC9" w:rsidR="000E48AD" w:rsidRPr="003A673E" w:rsidRDefault="00C25F11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5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E7FD9">
        <w:trPr>
          <w:trHeight w:val="173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4A7D11D0" w:rsidR="000E48AD" w:rsidRPr="003A673E" w:rsidRDefault="000712F8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25F11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022D69C7" w:rsidR="000E48AD" w:rsidRPr="003A673E" w:rsidRDefault="000712F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03388F5D" w:rsidR="000E48AD" w:rsidRPr="003A673E" w:rsidRDefault="00C25F11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FB69FB9" w:rsidR="000E48AD" w:rsidRPr="003A673E" w:rsidRDefault="000712F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0F5A399E" w:rsidR="000E48AD" w:rsidRPr="003A673E" w:rsidRDefault="00C25F11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944B9" w14:textId="77777777" w:rsidR="000A29CE" w:rsidRDefault="000A29CE" w:rsidP="0002168D">
      <w:r>
        <w:separator/>
      </w:r>
    </w:p>
  </w:endnote>
  <w:endnote w:type="continuationSeparator" w:id="0">
    <w:p w14:paraId="2728D6C2" w14:textId="77777777" w:rsidR="000A29CE" w:rsidRDefault="000A29C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A278A" w14:textId="77777777" w:rsidR="000A29CE" w:rsidRDefault="000A29CE" w:rsidP="0002168D">
      <w:r>
        <w:separator/>
      </w:r>
    </w:p>
  </w:footnote>
  <w:footnote w:type="continuationSeparator" w:id="0">
    <w:p w14:paraId="6F7C9BB5" w14:textId="77777777" w:rsidR="000A29CE" w:rsidRDefault="000A29C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1593B"/>
    <w:rsid w:val="0002168D"/>
    <w:rsid w:val="0005710F"/>
    <w:rsid w:val="000712F8"/>
    <w:rsid w:val="000A29CE"/>
    <w:rsid w:val="000B4F61"/>
    <w:rsid w:val="000B58B5"/>
    <w:rsid w:val="000D5A8C"/>
    <w:rsid w:val="000E48AD"/>
    <w:rsid w:val="001111B4"/>
    <w:rsid w:val="0011643D"/>
    <w:rsid w:val="00130A1B"/>
    <w:rsid w:val="00150CBF"/>
    <w:rsid w:val="00151BC2"/>
    <w:rsid w:val="0015699E"/>
    <w:rsid w:val="00164615"/>
    <w:rsid w:val="001B3DC8"/>
    <w:rsid w:val="001F704A"/>
    <w:rsid w:val="00221C15"/>
    <w:rsid w:val="002367F3"/>
    <w:rsid w:val="002442F9"/>
    <w:rsid w:val="002609A5"/>
    <w:rsid w:val="00296159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B0F98"/>
    <w:rsid w:val="007D46D4"/>
    <w:rsid w:val="007E7FD9"/>
    <w:rsid w:val="00824DBB"/>
    <w:rsid w:val="00846D94"/>
    <w:rsid w:val="00885A0A"/>
    <w:rsid w:val="0089490A"/>
    <w:rsid w:val="008D3831"/>
    <w:rsid w:val="008D6944"/>
    <w:rsid w:val="0090062C"/>
    <w:rsid w:val="009657E4"/>
    <w:rsid w:val="00980058"/>
    <w:rsid w:val="00992777"/>
    <w:rsid w:val="009C50DB"/>
    <w:rsid w:val="009D5E46"/>
    <w:rsid w:val="00A24498"/>
    <w:rsid w:val="00AD13C6"/>
    <w:rsid w:val="00C25F11"/>
    <w:rsid w:val="00C42C70"/>
    <w:rsid w:val="00CA2966"/>
    <w:rsid w:val="00CE775C"/>
    <w:rsid w:val="00D06586"/>
    <w:rsid w:val="00D33E35"/>
    <w:rsid w:val="00D50472"/>
    <w:rsid w:val="00D92EB6"/>
    <w:rsid w:val="00DA197C"/>
    <w:rsid w:val="00DA4895"/>
    <w:rsid w:val="00DC7BFD"/>
    <w:rsid w:val="00E14848"/>
    <w:rsid w:val="00E3401A"/>
    <w:rsid w:val="00E96768"/>
    <w:rsid w:val="00EA2530"/>
    <w:rsid w:val="00EB0884"/>
    <w:rsid w:val="00EB2361"/>
    <w:rsid w:val="00EE631D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2025-03-16T19:53:00Z</cp:lastPrinted>
  <dcterms:created xsi:type="dcterms:W3CDTF">2025-03-16T21:15:00Z</dcterms:created>
  <dcterms:modified xsi:type="dcterms:W3CDTF">2025-03-16T21:15:00Z</dcterms:modified>
</cp:coreProperties>
</file>