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5BCAF8" w14:textId="77777777" w:rsidR="006D2F88" w:rsidRPr="00B424C4" w:rsidRDefault="006D2F88" w:rsidP="00B424C4">
      <w:pPr>
        <w:outlineLvl w:val="0"/>
        <w:rPr>
          <w:b/>
          <w:sz w:val="26"/>
          <w:szCs w:val="26"/>
        </w:rPr>
      </w:pPr>
    </w:p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22BD27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 xml:space="preserve">CONVOCATORIA PARA PROCESO DE CONTRATACION </w:t>
      </w:r>
    </w:p>
    <w:p w14:paraId="088FB508" w14:textId="5EE3D158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 xml:space="preserve">GESTION </w:t>
      </w:r>
      <w:r w:rsidR="00444614">
        <w:rPr>
          <w:b/>
          <w:szCs w:val="26"/>
        </w:rPr>
        <w:t>2025</w:t>
      </w:r>
    </w:p>
    <w:tbl>
      <w:tblPr>
        <w:tblW w:w="1072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3"/>
        <w:gridCol w:w="273"/>
        <w:gridCol w:w="2676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0"/>
        <w:gridCol w:w="333"/>
        <w:gridCol w:w="160"/>
        <w:gridCol w:w="6"/>
        <w:gridCol w:w="487"/>
        <w:gridCol w:w="142"/>
        <w:gridCol w:w="9"/>
        <w:gridCol w:w="125"/>
        <w:gridCol w:w="3276"/>
        <w:gridCol w:w="142"/>
        <w:gridCol w:w="16"/>
        <w:gridCol w:w="9"/>
      </w:tblGrid>
      <w:tr w:rsidR="00C10F0C" w:rsidRPr="002F47BB" w14:paraId="0CAE8E96" w14:textId="77777777" w:rsidTr="00C10F0C">
        <w:trPr>
          <w:trHeight w:val="152"/>
        </w:trPr>
        <w:tc>
          <w:tcPr>
            <w:tcW w:w="493" w:type="dxa"/>
          </w:tcPr>
          <w:p w14:paraId="01C8F18F" w14:textId="77777777" w:rsidR="00C10F0C" w:rsidRPr="002F47BB" w:rsidRDefault="00C10F0C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232" w:type="dxa"/>
            <w:gridSpan w:val="28"/>
            <w:shd w:val="clear" w:color="auto" w:fill="auto"/>
            <w:vAlign w:val="center"/>
          </w:tcPr>
          <w:p w14:paraId="2D3CB312" w14:textId="67A360E4" w:rsidR="00C10F0C" w:rsidRPr="002F47BB" w:rsidRDefault="00C10F0C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C10F0C" w:rsidRPr="002F47BB" w14:paraId="0292E7CC" w14:textId="77777777" w:rsidTr="00C10F0C">
        <w:trPr>
          <w:gridAfter w:val="1"/>
          <w:wAfter w:w="9" w:type="dxa"/>
          <w:trHeight w:val="367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top w:val="nil"/>
              <w:bottom w:val="nil"/>
            </w:tcBorders>
          </w:tcPr>
          <w:p w14:paraId="17467B56" w14:textId="77777777" w:rsidR="00C10F0C" w:rsidRPr="00C10F0C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</w:p>
        </w:tc>
        <w:tc>
          <w:tcPr>
            <w:tcW w:w="5922" w:type="dxa"/>
            <w:gridSpan w:val="1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90D046" w14:textId="14E7AF8D" w:rsidR="00C10F0C" w:rsidRPr="00E65F02" w:rsidRDefault="00C10F0C" w:rsidP="00C10F0C">
            <w:pPr>
              <w:jc w:val="center"/>
              <w:rPr>
                <w:b/>
                <w:bCs/>
                <w:sz w:val="14"/>
                <w:szCs w:val="14"/>
              </w:rPr>
            </w:pPr>
            <w:r w:rsidRPr="00C10F0C">
              <w:rPr>
                <w:rFonts w:ascii="Verdana" w:hAnsi="Verdana"/>
                <w:b/>
                <w:sz w:val="14"/>
                <w:szCs w:val="14"/>
                <w:lang w:val="es-ES_tradnl"/>
              </w:rPr>
              <w:t>PROYECTO DE VIVIENDA CUALITATIVA EN EL MUNICIPIO DE LURIBAY – FASE (V) 2024- LA PAZ</w:t>
            </w:r>
          </w:p>
        </w:tc>
        <w:bookmarkStart w:id="0" w:name="_GoBack"/>
        <w:bookmarkEnd w:id="0"/>
      </w:tr>
      <w:tr w:rsidR="00C10F0C" w:rsidRPr="00405C65" w14:paraId="10558CAA" w14:textId="77777777" w:rsidTr="00C10F0C">
        <w:trPr>
          <w:gridAfter w:val="1"/>
          <w:wAfter w:w="9" w:type="dxa"/>
          <w:trHeight w:val="36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BAF711" w14:textId="77777777" w:rsidR="00C10F0C" w:rsidRPr="00C10F0C" w:rsidRDefault="00C10F0C" w:rsidP="00113ECB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1877D853" w:rsidR="00C10F0C" w:rsidRPr="00693C7D" w:rsidRDefault="006D2F88" w:rsidP="00113ECB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>
              <w:rPr>
                <w:sz w:val="16"/>
                <w:szCs w:val="16"/>
                <w:lang w:val="it-IT"/>
              </w:rPr>
              <w:t>AEV-LP-DC 195/2024 (4T</w:t>
            </w:r>
            <w:r w:rsidR="00C10F0C" w:rsidRPr="00C10F0C">
              <w:rPr>
                <w:sz w:val="16"/>
                <w:szCs w:val="16"/>
                <w:lang w:val="it-IT"/>
              </w:rPr>
              <w:t>A. CONVOCATORIA)</w:t>
            </w:r>
          </w:p>
        </w:tc>
      </w:tr>
      <w:tr w:rsidR="00C10F0C" w:rsidRPr="002F47BB" w14:paraId="16967393" w14:textId="77777777" w:rsidTr="00C10F0C">
        <w:trPr>
          <w:gridAfter w:val="1"/>
          <w:wAfter w:w="9" w:type="dxa"/>
          <w:trHeight w:val="374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C10F0C" w:rsidRPr="002F47BB" w:rsidRDefault="00C10F0C" w:rsidP="00E21584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8895C3" w14:textId="77777777" w:rsidR="00C10F0C" w:rsidRPr="00C76AF8" w:rsidRDefault="00C10F0C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46A52BA8" w:rsidR="00C10F0C" w:rsidRPr="00C76AF8" w:rsidRDefault="00C10F0C" w:rsidP="00E21584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C10F0C" w:rsidRPr="002F47BB" w14:paraId="6CE75DC0" w14:textId="77777777" w:rsidTr="00C10F0C">
        <w:trPr>
          <w:gridAfter w:val="1"/>
          <w:wAfter w:w="9" w:type="dxa"/>
          <w:trHeight w:val="42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C10F0C" w:rsidRPr="002F47BB" w:rsidRDefault="00C10F0C" w:rsidP="00E21584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C10F0C" w:rsidRPr="002F47BB" w:rsidRDefault="00C10F0C" w:rsidP="00E2158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C10F0C" w:rsidRPr="002F47BB" w:rsidRDefault="00C10F0C" w:rsidP="00E21584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D27D78" w14:textId="77777777" w:rsidR="00C10F0C" w:rsidRPr="00282F5A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17E6297E" w:rsidR="00C10F0C" w:rsidRPr="00C76AF8" w:rsidRDefault="00C10F0C" w:rsidP="00E21584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C10F0C" w:rsidRPr="002F47BB" w14:paraId="7D0E6CED" w14:textId="77777777" w:rsidTr="00C10F0C">
        <w:trPr>
          <w:gridAfter w:val="1"/>
          <w:wAfter w:w="9" w:type="dxa"/>
          <w:trHeight w:val="42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C10F0C" w:rsidRPr="002F47BB" w:rsidRDefault="00C10F0C" w:rsidP="00693C7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EB9280" w14:textId="77777777" w:rsidR="00C10F0C" w:rsidRPr="00C10F0C" w:rsidRDefault="00C10F0C" w:rsidP="00C22A55">
            <w:pPr>
              <w:jc w:val="both"/>
              <w:rPr>
                <w:rFonts w:cs="Tahoma"/>
                <w:color w:val="FF0000"/>
                <w:sz w:val="16"/>
                <w:szCs w:val="16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14:paraId="60B78FA4" w14:textId="6D24555C" w:rsidR="00C10F0C" w:rsidRPr="00C76AF8" w:rsidRDefault="00C10F0C" w:rsidP="00C22A55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C10F0C">
              <w:rPr>
                <w:rFonts w:cs="Tahoma"/>
                <w:color w:val="FF0000"/>
                <w:sz w:val="16"/>
                <w:szCs w:val="16"/>
              </w:rPr>
              <w:t>Bs 2.238.307,53 (Dos millones, doscientos treinta y ocho mil, trescientos siete 53/100 bolivianos).</w:t>
            </w:r>
          </w:p>
        </w:tc>
      </w:tr>
      <w:tr w:rsidR="00C10F0C" w:rsidRPr="002F47BB" w14:paraId="3A2AACDD" w14:textId="77777777" w:rsidTr="00C10F0C">
        <w:trPr>
          <w:gridAfter w:val="1"/>
          <w:wAfter w:w="9" w:type="dxa"/>
          <w:trHeight w:val="417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C10F0C" w:rsidRPr="008F1774" w:rsidRDefault="00C10F0C" w:rsidP="00693C7D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A75393" w14:textId="77777777" w:rsidR="00C10F0C" w:rsidRDefault="00C10F0C" w:rsidP="00693C7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1BBB0D" w14:textId="595FF783" w:rsidR="00C10F0C" w:rsidRDefault="00C10F0C" w:rsidP="00693C7D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Pr="00C76AF8">
              <w:rPr>
                <w:sz w:val="14"/>
                <w:szCs w:val="14"/>
              </w:rPr>
              <w:t>BISMARK LEOPOLDO CONDORENZ CHOQUE</w:t>
            </w:r>
          </w:p>
          <w:p w14:paraId="53568B4B" w14:textId="666F00FC" w:rsidR="00C10F0C" w:rsidRPr="00C76AF8" w:rsidRDefault="005B6DE8" w:rsidP="00C10F0C">
            <w:pPr>
              <w:jc w:val="both"/>
              <w:rPr>
                <w:sz w:val="14"/>
                <w:szCs w:val="14"/>
              </w:rPr>
            </w:pPr>
            <w:r w:rsidRPr="005B6DE8">
              <w:rPr>
                <w:sz w:val="14"/>
                <w:szCs w:val="14"/>
              </w:rPr>
              <w:t>ARQ. MARÍA DE LOS ÁNGELES LÓPEZ CHURRUARRIN</w:t>
            </w:r>
          </w:p>
        </w:tc>
      </w:tr>
      <w:tr w:rsidR="00C10F0C" w:rsidRPr="002F47BB" w14:paraId="0F6482EF" w14:textId="77777777" w:rsidTr="00C10F0C">
        <w:trPr>
          <w:gridAfter w:val="1"/>
          <w:wAfter w:w="9" w:type="dxa"/>
          <w:trHeight w:val="36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C10F0C" w:rsidRPr="002F47BB" w:rsidRDefault="00C10F0C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5E66B6" w14:textId="77777777" w:rsidR="00C10F0C" w:rsidRPr="00C76AF8" w:rsidRDefault="00C10F0C" w:rsidP="00693C7D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1B3E1954" w:rsidR="00C10F0C" w:rsidRPr="00C76AF8" w:rsidRDefault="00C10F0C" w:rsidP="00693C7D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>
              <w:rPr>
                <w:sz w:val="14"/>
                <w:szCs w:val="14"/>
              </w:rPr>
              <w:t>95</w:t>
            </w:r>
          </w:p>
        </w:tc>
      </w:tr>
      <w:tr w:rsidR="00C10F0C" w:rsidRPr="002F47BB" w14:paraId="4CE046AF" w14:textId="77777777" w:rsidTr="00C10F0C">
        <w:trPr>
          <w:gridAfter w:val="1"/>
          <w:wAfter w:w="9" w:type="dxa"/>
          <w:trHeight w:val="374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C10F0C" w:rsidRPr="002F47BB" w:rsidRDefault="00C10F0C" w:rsidP="00693C7D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C10F0C" w:rsidRPr="002F47BB" w:rsidRDefault="00C10F0C" w:rsidP="00693C7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C10F0C" w:rsidRPr="002F47BB" w:rsidRDefault="00C10F0C" w:rsidP="00693C7D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E5430A" w14:textId="77777777" w:rsidR="00C10F0C" w:rsidRDefault="00C10F0C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58049B" w14:textId="18971AA1" w:rsidR="00C10F0C" w:rsidRDefault="00A86EA6" w:rsidP="00693C7D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  <w:hyperlink r:id="rId9" w:history="1">
              <w:r w:rsidR="00C10F0C" w:rsidRPr="002E4DEA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5DFFC57" w14:textId="157C25B5" w:rsidR="00C10F0C" w:rsidRPr="00282F5A" w:rsidRDefault="005B6DE8" w:rsidP="00693C7D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</w:rPr>
            </w:pPr>
            <w:r w:rsidRPr="005B6DE8">
              <w:rPr>
                <w:rStyle w:val="Hipervnculo"/>
                <w:sz w:val="14"/>
                <w:szCs w:val="16"/>
              </w:rPr>
              <w:t>mlopez@aevivienda.gob.bo</w:t>
            </w:r>
          </w:p>
        </w:tc>
      </w:tr>
      <w:tr w:rsidR="00C10F0C" w:rsidRPr="00E169D4" w14:paraId="0F9C527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84"/>
        </w:trPr>
        <w:tc>
          <w:tcPr>
            <w:tcW w:w="4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</w:tcPr>
          <w:p w14:paraId="770EB52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0207" w:type="dxa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3149CB72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C10F0C" w:rsidRPr="00E169D4" w14:paraId="199D0FBF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84"/>
        </w:trPr>
        <w:tc>
          <w:tcPr>
            <w:tcW w:w="3576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754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0A483964" w:rsidR="00C10F0C" w:rsidRPr="00D82F30" w:rsidRDefault="00C10F0C" w:rsidP="00C10F0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C10F0C" w:rsidRPr="00E169D4" w14:paraId="78EC844D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7"/>
        </w:trPr>
        <w:tc>
          <w:tcPr>
            <w:tcW w:w="7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0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3A015798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7A66F27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C9EFD43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327A5747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72F9848D" w:rsidR="000C04A8" w:rsidRPr="00D82F30" w:rsidRDefault="00B424C4" w:rsidP="000C04A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268171B1" w:rsidR="00C10F0C" w:rsidRPr="00D82F30" w:rsidRDefault="006D2F88" w:rsidP="009957F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7B3202F3" w:rsidR="00C10F0C" w:rsidRPr="00D82F30" w:rsidRDefault="005B6DE8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55797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5A71AF0D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C10F0C" w:rsidRPr="00E44966" w:rsidRDefault="00C10F0C" w:rsidP="00693C7D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0BEAEC02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63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32FCEA2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05031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28227C3D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47DB5512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DD58E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3154FF92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6812D50F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5"/>
        </w:trPr>
        <w:tc>
          <w:tcPr>
            <w:tcW w:w="7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7DFE801C" w:rsidR="00C10F0C" w:rsidRPr="00D82F30" w:rsidRDefault="008355DD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16C68CA0" w:rsidR="00C10F0C" w:rsidRPr="00D82F30" w:rsidRDefault="006D2F88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640CEA57" w:rsidR="00C10F0C" w:rsidRPr="00D82F30" w:rsidRDefault="005B6DE8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4B7F9B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6E91D2" w14:textId="53E9102D" w:rsidR="00C10F0C" w:rsidRPr="00D82F30" w:rsidRDefault="006D2F88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7AA12C0" w14:textId="77777777" w:rsidR="00C10F0C" w:rsidRPr="00D82F30" w:rsidRDefault="00C10F0C" w:rsidP="00C10F0C">
            <w:pPr>
              <w:adjustRightInd w:val="0"/>
              <w:snapToGrid w:val="0"/>
              <w:ind w:right="45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28D538" w14:textId="70B970D8" w:rsidR="00C10F0C" w:rsidRPr="00D82F30" w:rsidRDefault="008579C0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CCBE2A" w14:textId="77777777" w:rsidR="00C10F0C" w:rsidRDefault="00C10F0C" w:rsidP="00C10F0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5709020B" w14:textId="77777777" w:rsidR="00C10F0C" w:rsidRPr="005B2D76" w:rsidRDefault="00C10F0C" w:rsidP="00C10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b/>
                <w:sz w:val="16"/>
                <w:szCs w:val="16"/>
              </w:rPr>
              <w:t>PRESENTACIÓN DE PROPUESTAS</w:t>
            </w:r>
            <w:r w:rsidRPr="005B2D76">
              <w:rPr>
                <w:sz w:val="16"/>
                <w:szCs w:val="16"/>
              </w:rPr>
              <w:t>:</w:t>
            </w:r>
          </w:p>
          <w:p w14:paraId="0FA040A8" w14:textId="77777777" w:rsidR="00C10F0C" w:rsidRDefault="00C10F0C" w:rsidP="00C10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sz w:val="16"/>
                <w:szCs w:val="16"/>
              </w:rPr>
              <w:t xml:space="preserve">Se </w:t>
            </w:r>
            <w:proofErr w:type="spellStart"/>
            <w:r w:rsidRPr="005B2D76">
              <w:rPr>
                <w:sz w:val="16"/>
                <w:szCs w:val="16"/>
              </w:rPr>
              <w:t>recepcionará</w:t>
            </w:r>
            <w:proofErr w:type="spellEnd"/>
            <w:r w:rsidRPr="005B2D76">
              <w:rPr>
                <w:sz w:val="16"/>
                <w:szCs w:val="16"/>
              </w:rPr>
              <w:t xml:space="preserve"> en la Calle Conchitas Nro. 414 entre Av. 20 de Octubre y </w:t>
            </w:r>
            <w:proofErr w:type="spellStart"/>
            <w:r w:rsidRPr="005B2D76">
              <w:rPr>
                <w:sz w:val="16"/>
                <w:szCs w:val="16"/>
              </w:rPr>
              <w:t>Heroes</w:t>
            </w:r>
            <w:proofErr w:type="spellEnd"/>
            <w:r w:rsidRPr="005B2D76">
              <w:rPr>
                <w:sz w:val="16"/>
                <w:szCs w:val="16"/>
              </w:rPr>
              <w:t xml:space="preserve"> del Acre, frente al Colegio </w:t>
            </w:r>
            <w:proofErr w:type="spellStart"/>
            <w:r w:rsidRPr="005B2D76">
              <w:rPr>
                <w:sz w:val="16"/>
                <w:szCs w:val="16"/>
              </w:rPr>
              <w:t>Bolivar</w:t>
            </w:r>
            <w:proofErr w:type="spellEnd"/>
            <w:r w:rsidRPr="005B2D76">
              <w:rPr>
                <w:sz w:val="16"/>
                <w:szCs w:val="16"/>
              </w:rPr>
              <w:t>, Planta Baja.</w:t>
            </w:r>
          </w:p>
          <w:p w14:paraId="1BB2086C" w14:textId="3804279F" w:rsidR="00C10F0C" w:rsidRPr="0026134B" w:rsidRDefault="00C10F0C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C10F0C" w:rsidRPr="0026134B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4C8487A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5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44506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CCA354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A2DBA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D18589" w14:textId="77777777" w:rsidR="00C10F0C" w:rsidRDefault="00C10F0C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FCB9E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73AFCD" w14:textId="77777777" w:rsidR="00C10F0C" w:rsidRDefault="00C10F0C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2C14C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24FC5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F07ED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053F395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A7548C" w14:textId="400DC2E4" w:rsidR="00C10F0C" w:rsidRPr="00D82F30" w:rsidRDefault="006D2F88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8FBF409" w14:textId="77777777" w:rsidR="00C10F0C" w:rsidRPr="00D82F30" w:rsidRDefault="00C10F0C" w:rsidP="00C10F0C">
            <w:pPr>
              <w:adjustRightInd w:val="0"/>
              <w:snapToGrid w:val="0"/>
              <w:ind w:right="-1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880876" w14:textId="4C7D9CC6" w:rsidR="00C10F0C" w:rsidRPr="00D82F30" w:rsidRDefault="008579C0" w:rsidP="002B791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</w:t>
            </w:r>
          </w:p>
        </w:tc>
        <w:tc>
          <w:tcPr>
            <w:tcW w:w="142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B97DB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19CAE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A83AFC" w14:textId="77777777" w:rsidR="00C10F0C" w:rsidRDefault="00C10F0C" w:rsidP="00C10F0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6A552F0F" w14:textId="77777777" w:rsidR="00C10F0C" w:rsidRPr="005B2D76" w:rsidRDefault="00C10F0C" w:rsidP="00C10F0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B2D76">
              <w:rPr>
                <w:b/>
                <w:sz w:val="16"/>
                <w:szCs w:val="16"/>
              </w:rPr>
              <w:t>APERTURA DE PROPUESTAS:</w:t>
            </w:r>
          </w:p>
          <w:p w14:paraId="60FB507A" w14:textId="77777777" w:rsidR="00C10F0C" w:rsidRPr="005B2D76" w:rsidRDefault="00C10F0C" w:rsidP="00C10F0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sz w:val="16"/>
                <w:szCs w:val="16"/>
              </w:rPr>
              <w:t xml:space="preserve">Se realizará en instalaciones de la Agencia Estatal de Vivienda ubicada en la Calle Conchitas Nro. 414 entre Av. 20 de Octubre y </w:t>
            </w:r>
            <w:proofErr w:type="spellStart"/>
            <w:r w:rsidRPr="005B2D76">
              <w:rPr>
                <w:sz w:val="16"/>
                <w:szCs w:val="16"/>
              </w:rPr>
              <w:t>Heroes</w:t>
            </w:r>
            <w:proofErr w:type="spellEnd"/>
            <w:r w:rsidRPr="005B2D76">
              <w:rPr>
                <w:sz w:val="16"/>
                <w:szCs w:val="16"/>
              </w:rPr>
              <w:t xml:space="preserve"> del Acre, frente al Colegio </w:t>
            </w:r>
            <w:proofErr w:type="spellStart"/>
            <w:r w:rsidRPr="005B2D76">
              <w:rPr>
                <w:sz w:val="16"/>
                <w:szCs w:val="16"/>
              </w:rPr>
              <w:t>Bolivar</w:t>
            </w:r>
            <w:proofErr w:type="spellEnd"/>
            <w:r w:rsidRPr="005B2D76">
              <w:rPr>
                <w:sz w:val="16"/>
                <w:szCs w:val="16"/>
              </w:rPr>
              <w:t>, Planta Baja y por medio del enlace:</w:t>
            </w:r>
          </w:p>
          <w:p w14:paraId="74FECF67" w14:textId="147E117C" w:rsidR="005B6DE8" w:rsidRDefault="006D2F88" w:rsidP="006D2F88">
            <w:pPr>
              <w:shd w:val="clear" w:color="auto" w:fill="D9E2F3" w:themeFill="accent1" w:themeFillTint="33"/>
              <w:adjustRightInd w:val="0"/>
              <w:snapToGrid w:val="0"/>
              <w:jc w:val="center"/>
              <w:rPr>
                <w:rStyle w:val="Hipervnculo"/>
                <w:b/>
                <w:sz w:val="16"/>
                <w:szCs w:val="16"/>
              </w:rPr>
            </w:pPr>
            <w:r w:rsidRPr="006D2F88">
              <w:rPr>
                <w:rStyle w:val="Hipervnculo"/>
                <w:b/>
                <w:sz w:val="16"/>
                <w:szCs w:val="16"/>
              </w:rPr>
              <w:t>https://meet.google.com/jhs-furh-bsy</w:t>
            </w:r>
          </w:p>
          <w:p w14:paraId="018AA4F7" w14:textId="1D738D42" w:rsidR="006D2F88" w:rsidRPr="0026134B" w:rsidRDefault="006D2F88" w:rsidP="00B5437B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75A6B" w14:textId="77777777" w:rsidR="00C10F0C" w:rsidRPr="0026134B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26134B" w14:paraId="681E1776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6E67859F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C10F0C" w:rsidRPr="0026134B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C10F0C" w:rsidRPr="0026134B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437905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54CDDA7B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C10F0C" w:rsidRPr="0026134B" w:rsidRDefault="00C10F0C" w:rsidP="00693C7D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C10F0C" w:rsidRPr="0026134B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4892839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E686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4F86BAF0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30022EC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12981DDC" w:rsidR="00C10F0C" w:rsidRPr="00D82F30" w:rsidRDefault="008355DD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4D781173" w:rsidR="00C10F0C" w:rsidRPr="00D82F30" w:rsidRDefault="008355DD" w:rsidP="006621E4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5F0B9B6C" w:rsidR="00C10F0C" w:rsidRPr="00D82F30" w:rsidRDefault="005B6DE8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7340A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69B8CBE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85283A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45EE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6D83F113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69DEAEFD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4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C10F0C" w:rsidRPr="00D82F30" w:rsidRDefault="00C10F0C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C10F0C" w:rsidRPr="00E44966" w:rsidRDefault="00C10F0C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C10F0C" w:rsidRPr="00D82F30" w:rsidRDefault="00C10F0C" w:rsidP="00077BAE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C10F0C" w:rsidRPr="00D82F30" w:rsidRDefault="00C10F0C" w:rsidP="00077BAE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2AD184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D79F7F8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C10F0C" w:rsidRPr="00E169D4" w:rsidRDefault="00C10F0C" w:rsidP="00077BAE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C10F0C" w:rsidRPr="00E169D4" w14:paraId="577746A9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C10F0C" w:rsidRPr="00D82F30" w:rsidRDefault="00C10F0C" w:rsidP="00077BAE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0A9F" w14:textId="4BB6612F" w:rsidR="00C10F0C" w:rsidRPr="00D82F30" w:rsidRDefault="008355DD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0DA3" w14:textId="6AE7FF47" w:rsidR="00C10F0C" w:rsidRPr="00D82F30" w:rsidRDefault="006D2F88" w:rsidP="004D50A9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A68D" w14:textId="1A4FA4A5" w:rsidR="00C10F0C" w:rsidRPr="00D82F30" w:rsidRDefault="005B6DE8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E55E48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44B48880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C10F0C" w:rsidRPr="00D82F30" w:rsidRDefault="00C10F0C" w:rsidP="00077BAE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C10F0C" w:rsidRPr="00E169D4" w:rsidRDefault="00C10F0C" w:rsidP="00077BAE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C10F0C" w:rsidRPr="00E169D4" w:rsidRDefault="00C10F0C" w:rsidP="00077BAE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5823298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47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894C8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665ECA71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1BC5491B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CD46C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49E46E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60FA5051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7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5C3EDD9C" w:rsidR="00C10F0C" w:rsidRPr="00D82F30" w:rsidRDefault="008355DD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68802EC4" w:rsidR="00C10F0C" w:rsidRPr="00D82F30" w:rsidRDefault="006D2F88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6066E9D3" w:rsidR="00C10F0C" w:rsidRPr="00D82F30" w:rsidRDefault="000C04A8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18B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2621DD3F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5AEDE09E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31E5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13B846DC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48F87928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C10F0C" w:rsidRPr="00D82F30" w:rsidRDefault="00C10F0C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C518B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042FE732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0D80703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12F6B86B" w:rsidR="00C10F0C" w:rsidRPr="00D82F30" w:rsidRDefault="008355DD" w:rsidP="0026134B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443DA811" w:rsidR="00C10F0C" w:rsidRPr="00D82F30" w:rsidRDefault="006D2F88" w:rsidP="00195A1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01979913" w:rsidR="00C10F0C" w:rsidRPr="00D82F30" w:rsidRDefault="000C04A8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CB9B5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05317F9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012871D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7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C10F0C" w:rsidRPr="00077BAE" w:rsidRDefault="00C10F0C" w:rsidP="00693C7D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C10F0C" w:rsidRPr="00077BAE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9DCD45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2412A056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C10F0C" w:rsidRPr="00077BAE" w:rsidRDefault="00C10F0C" w:rsidP="00693C7D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10F0C" w:rsidRPr="00E169D4" w14:paraId="20940C8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C10F0C" w:rsidRPr="00D82F30" w:rsidRDefault="00C10F0C" w:rsidP="00693C7D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C10F0C" w:rsidRPr="00D82F30" w:rsidRDefault="00C10F0C" w:rsidP="00693C7D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15C82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35D8BB9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4BB96BF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C10F0C" w:rsidRPr="00D82F30" w:rsidRDefault="00C10F0C" w:rsidP="00693C7D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C10F0C" w:rsidRPr="00D82F30" w:rsidRDefault="00C10F0C" w:rsidP="00693C7D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0AF26125" w:rsidR="00C10F0C" w:rsidRPr="00D82F30" w:rsidRDefault="008355DD" w:rsidP="00282F5A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284ED73E" w:rsidR="00C10F0C" w:rsidRPr="00D82F30" w:rsidRDefault="006D2F88" w:rsidP="009957F8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0D78E82C" w:rsidR="00C10F0C" w:rsidRPr="00D82F30" w:rsidRDefault="000C04A8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FE26E1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0766BA1A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C10F0C" w:rsidRPr="00D82F30" w:rsidRDefault="00C10F0C" w:rsidP="00693C7D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C10F0C" w:rsidRPr="00E169D4" w:rsidRDefault="00C10F0C" w:rsidP="00693C7D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10F0C" w:rsidRPr="00E169D4" w14:paraId="257E155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C10F0C" w:rsidRPr="00E169D4" w:rsidRDefault="00C10F0C" w:rsidP="00693C7D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C4E2612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53263864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C10F0C" w:rsidRPr="00E169D4" w:rsidRDefault="00C10F0C" w:rsidP="00693C7D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C10F0C" w:rsidRPr="00E169D4" w:rsidRDefault="00C10F0C" w:rsidP="00693C7D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default" r:id="rId10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1D0B4" w14:textId="77777777" w:rsidR="00A86EA6" w:rsidRDefault="00A86EA6" w:rsidP="0002168D">
      <w:r>
        <w:separator/>
      </w:r>
    </w:p>
  </w:endnote>
  <w:endnote w:type="continuationSeparator" w:id="0">
    <w:p w14:paraId="6C9BA01A" w14:textId="77777777" w:rsidR="00A86EA6" w:rsidRDefault="00A86EA6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F8E608" w14:textId="77777777" w:rsidR="00A86EA6" w:rsidRDefault="00A86EA6" w:rsidP="0002168D">
      <w:r>
        <w:separator/>
      </w:r>
    </w:p>
  </w:footnote>
  <w:footnote w:type="continuationSeparator" w:id="0">
    <w:p w14:paraId="647B25CA" w14:textId="77777777" w:rsidR="00A86EA6" w:rsidRDefault="00A86EA6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6FBFE" w14:textId="32C1C4E9" w:rsidR="00D8186B" w:rsidRPr="00AD13C6" w:rsidRDefault="00B424C4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59264" behindDoc="1" locked="0" layoutInCell="1" allowOverlap="1" wp14:anchorId="4EABF0D7" wp14:editId="7EF6B3DB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5E4"/>
    <w:rsid w:val="00010EE5"/>
    <w:rsid w:val="00014E4C"/>
    <w:rsid w:val="0002168D"/>
    <w:rsid w:val="000238EC"/>
    <w:rsid w:val="000506CB"/>
    <w:rsid w:val="00052E7D"/>
    <w:rsid w:val="0005710F"/>
    <w:rsid w:val="00060A29"/>
    <w:rsid w:val="00071E58"/>
    <w:rsid w:val="000729BC"/>
    <w:rsid w:val="00077BAE"/>
    <w:rsid w:val="00083053"/>
    <w:rsid w:val="000875E6"/>
    <w:rsid w:val="000933C8"/>
    <w:rsid w:val="000970BE"/>
    <w:rsid w:val="000A49F1"/>
    <w:rsid w:val="000B02CE"/>
    <w:rsid w:val="000B05FA"/>
    <w:rsid w:val="000B3A83"/>
    <w:rsid w:val="000C0244"/>
    <w:rsid w:val="000C04A8"/>
    <w:rsid w:val="000C40C6"/>
    <w:rsid w:val="000C57E6"/>
    <w:rsid w:val="000E00A9"/>
    <w:rsid w:val="000E17EA"/>
    <w:rsid w:val="00113857"/>
    <w:rsid w:val="00113ECB"/>
    <w:rsid w:val="00113F78"/>
    <w:rsid w:val="00130A1B"/>
    <w:rsid w:val="00131A84"/>
    <w:rsid w:val="00135FBB"/>
    <w:rsid w:val="001375F2"/>
    <w:rsid w:val="00142326"/>
    <w:rsid w:val="00146719"/>
    <w:rsid w:val="001468D5"/>
    <w:rsid w:val="0015686C"/>
    <w:rsid w:val="00157F14"/>
    <w:rsid w:val="00160AE9"/>
    <w:rsid w:val="00164615"/>
    <w:rsid w:val="00164C9F"/>
    <w:rsid w:val="00172675"/>
    <w:rsid w:val="00185622"/>
    <w:rsid w:val="00195A18"/>
    <w:rsid w:val="001A30E0"/>
    <w:rsid w:val="001A7DEA"/>
    <w:rsid w:val="001B3404"/>
    <w:rsid w:val="001B3D90"/>
    <w:rsid w:val="001C41E7"/>
    <w:rsid w:val="001C51B5"/>
    <w:rsid w:val="001D1850"/>
    <w:rsid w:val="001D4A00"/>
    <w:rsid w:val="001F027E"/>
    <w:rsid w:val="00202984"/>
    <w:rsid w:val="00204377"/>
    <w:rsid w:val="00205056"/>
    <w:rsid w:val="002050D7"/>
    <w:rsid w:val="00207931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80A1F"/>
    <w:rsid w:val="00281E39"/>
    <w:rsid w:val="00282F5A"/>
    <w:rsid w:val="00293A54"/>
    <w:rsid w:val="002A096B"/>
    <w:rsid w:val="002B28F2"/>
    <w:rsid w:val="002B2E75"/>
    <w:rsid w:val="002B3B2F"/>
    <w:rsid w:val="002B7913"/>
    <w:rsid w:val="002C2286"/>
    <w:rsid w:val="002C4ECB"/>
    <w:rsid w:val="002C5E95"/>
    <w:rsid w:val="002C6C95"/>
    <w:rsid w:val="002C7CCC"/>
    <w:rsid w:val="002E08D2"/>
    <w:rsid w:val="002E40F4"/>
    <w:rsid w:val="002E4DEA"/>
    <w:rsid w:val="002F47BB"/>
    <w:rsid w:val="00301483"/>
    <w:rsid w:val="00304A1C"/>
    <w:rsid w:val="00305484"/>
    <w:rsid w:val="00311E49"/>
    <w:rsid w:val="003202AE"/>
    <w:rsid w:val="00326FA6"/>
    <w:rsid w:val="003306A0"/>
    <w:rsid w:val="00330B1D"/>
    <w:rsid w:val="00335F79"/>
    <w:rsid w:val="003445DE"/>
    <w:rsid w:val="003464DC"/>
    <w:rsid w:val="00364AE9"/>
    <w:rsid w:val="003719BE"/>
    <w:rsid w:val="00372E3F"/>
    <w:rsid w:val="00377503"/>
    <w:rsid w:val="00385093"/>
    <w:rsid w:val="00385693"/>
    <w:rsid w:val="003911B2"/>
    <w:rsid w:val="00391E64"/>
    <w:rsid w:val="003931D3"/>
    <w:rsid w:val="003974C7"/>
    <w:rsid w:val="003B1535"/>
    <w:rsid w:val="003B3395"/>
    <w:rsid w:val="003B723E"/>
    <w:rsid w:val="003D4C23"/>
    <w:rsid w:val="003D745C"/>
    <w:rsid w:val="003E141A"/>
    <w:rsid w:val="003E4460"/>
    <w:rsid w:val="003E6453"/>
    <w:rsid w:val="00405C65"/>
    <w:rsid w:val="00417BA5"/>
    <w:rsid w:val="00421E9E"/>
    <w:rsid w:val="00422C74"/>
    <w:rsid w:val="00423D41"/>
    <w:rsid w:val="0043435B"/>
    <w:rsid w:val="00437B22"/>
    <w:rsid w:val="00444614"/>
    <w:rsid w:val="00450049"/>
    <w:rsid w:val="00456AA1"/>
    <w:rsid w:val="00457F5D"/>
    <w:rsid w:val="004644B7"/>
    <w:rsid w:val="0048499E"/>
    <w:rsid w:val="00495C75"/>
    <w:rsid w:val="004A4D10"/>
    <w:rsid w:val="004D4985"/>
    <w:rsid w:val="004D50A9"/>
    <w:rsid w:val="004F549F"/>
    <w:rsid w:val="005000B0"/>
    <w:rsid w:val="005073FD"/>
    <w:rsid w:val="00525505"/>
    <w:rsid w:val="005270D6"/>
    <w:rsid w:val="00544D3B"/>
    <w:rsid w:val="0054679B"/>
    <w:rsid w:val="00560E8A"/>
    <w:rsid w:val="00564C3F"/>
    <w:rsid w:val="00565264"/>
    <w:rsid w:val="0056792D"/>
    <w:rsid w:val="00577C75"/>
    <w:rsid w:val="0058714A"/>
    <w:rsid w:val="005A45E4"/>
    <w:rsid w:val="005A5895"/>
    <w:rsid w:val="005B5EAE"/>
    <w:rsid w:val="005B6DE8"/>
    <w:rsid w:val="005B6E20"/>
    <w:rsid w:val="005C37E3"/>
    <w:rsid w:val="005C5F30"/>
    <w:rsid w:val="005D10C1"/>
    <w:rsid w:val="005D20AE"/>
    <w:rsid w:val="005D4E36"/>
    <w:rsid w:val="005E065D"/>
    <w:rsid w:val="005E3440"/>
    <w:rsid w:val="005E3AB7"/>
    <w:rsid w:val="005F0C8F"/>
    <w:rsid w:val="0060098A"/>
    <w:rsid w:val="006057F7"/>
    <w:rsid w:val="00607DAA"/>
    <w:rsid w:val="00616155"/>
    <w:rsid w:val="00617BE0"/>
    <w:rsid w:val="00625ACD"/>
    <w:rsid w:val="006402EE"/>
    <w:rsid w:val="00653B0F"/>
    <w:rsid w:val="006621E4"/>
    <w:rsid w:val="006675DF"/>
    <w:rsid w:val="00686F87"/>
    <w:rsid w:val="00693C7D"/>
    <w:rsid w:val="006B24E7"/>
    <w:rsid w:val="006B41FB"/>
    <w:rsid w:val="006B5177"/>
    <w:rsid w:val="006C66E1"/>
    <w:rsid w:val="006D2F88"/>
    <w:rsid w:val="00703E50"/>
    <w:rsid w:val="00712645"/>
    <w:rsid w:val="00734913"/>
    <w:rsid w:val="00747572"/>
    <w:rsid w:val="00770A29"/>
    <w:rsid w:val="00771948"/>
    <w:rsid w:val="0077239C"/>
    <w:rsid w:val="0078411F"/>
    <w:rsid w:val="007871AC"/>
    <w:rsid w:val="00793969"/>
    <w:rsid w:val="007A6915"/>
    <w:rsid w:val="007A7A7D"/>
    <w:rsid w:val="007B3AF6"/>
    <w:rsid w:val="007C3DC4"/>
    <w:rsid w:val="007D7203"/>
    <w:rsid w:val="007F0331"/>
    <w:rsid w:val="007F1AD8"/>
    <w:rsid w:val="007F4CAD"/>
    <w:rsid w:val="007F66F1"/>
    <w:rsid w:val="00810F0D"/>
    <w:rsid w:val="008150C2"/>
    <w:rsid w:val="00822739"/>
    <w:rsid w:val="0082663F"/>
    <w:rsid w:val="0083002D"/>
    <w:rsid w:val="00832F7C"/>
    <w:rsid w:val="008355DD"/>
    <w:rsid w:val="0085362B"/>
    <w:rsid w:val="008579C0"/>
    <w:rsid w:val="00857FC3"/>
    <w:rsid w:val="008771A1"/>
    <w:rsid w:val="00881009"/>
    <w:rsid w:val="008831CF"/>
    <w:rsid w:val="00887161"/>
    <w:rsid w:val="008B4EE2"/>
    <w:rsid w:val="008B6F82"/>
    <w:rsid w:val="008C5D1D"/>
    <w:rsid w:val="008D28EC"/>
    <w:rsid w:val="008E24BA"/>
    <w:rsid w:val="008E569A"/>
    <w:rsid w:val="008F1774"/>
    <w:rsid w:val="00921AFC"/>
    <w:rsid w:val="0093248F"/>
    <w:rsid w:val="0096390A"/>
    <w:rsid w:val="00994C74"/>
    <w:rsid w:val="009957F8"/>
    <w:rsid w:val="00995A2C"/>
    <w:rsid w:val="009A0D2B"/>
    <w:rsid w:val="009A2DB5"/>
    <w:rsid w:val="009A56E2"/>
    <w:rsid w:val="009C4926"/>
    <w:rsid w:val="009C50DB"/>
    <w:rsid w:val="009C6C07"/>
    <w:rsid w:val="009D5E46"/>
    <w:rsid w:val="009D78C2"/>
    <w:rsid w:val="009F0654"/>
    <w:rsid w:val="009F5660"/>
    <w:rsid w:val="009F740F"/>
    <w:rsid w:val="00A07D41"/>
    <w:rsid w:val="00A11FE0"/>
    <w:rsid w:val="00A21023"/>
    <w:rsid w:val="00A24F03"/>
    <w:rsid w:val="00A36989"/>
    <w:rsid w:val="00A73EBD"/>
    <w:rsid w:val="00A85F3D"/>
    <w:rsid w:val="00A86B71"/>
    <w:rsid w:val="00A86EA6"/>
    <w:rsid w:val="00A90FC4"/>
    <w:rsid w:val="00AA3525"/>
    <w:rsid w:val="00AB0423"/>
    <w:rsid w:val="00AC52F8"/>
    <w:rsid w:val="00AC5EF5"/>
    <w:rsid w:val="00AD13C6"/>
    <w:rsid w:val="00AE1540"/>
    <w:rsid w:val="00AE2259"/>
    <w:rsid w:val="00B044F3"/>
    <w:rsid w:val="00B2422B"/>
    <w:rsid w:val="00B24803"/>
    <w:rsid w:val="00B27339"/>
    <w:rsid w:val="00B3114E"/>
    <w:rsid w:val="00B376FD"/>
    <w:rsid w:val="00B40B08"/>
    <w:rsid w:val="00B424C4"/>
    <w:rsid w:val="00B44CC7"/>
    <w:rsid w:val="00B50C51"/>
    <w:rsid w:val="00B5437B"/>
    <w:rsid w:val="00B55D06"/>
    <w:rsid w:val="00B62824"/>
    <w:rsid w:val="00B8748A"/>
    <w:rsid w:val="00BC7E9B"/>
    <w:rsid w:val="00BF10EF"/>
    <w:rsid w:val="00BF625A"/>
    <w:rsid w:val="00C10F0C"/>
    <w:rsid w:val="00C22A55"/>
    <w:rsid w:val="00C30CD8"/>
    <w:rsid w:val="00C61507"/>
    <w:rsid w:val="00C62CD2"/>
    <w:rsid w:val="00C675ED"/>
    <w:rsid w:val="00C72772"/>
    <w:rsid w:val="00C76AF8"/>
    <w:rsid w:val="00C80ABE"/>
    <w:rsid w:val="00C81549"/>
    <w:rsid w:val="00C81805"/>
    <w:rsid w:val="00CC456E"/>
    <w:rsid w:val="00CD6078"/>
    <w:rsid w:val="00CD62BB"/>
    <w:rsid w:val="00CE6CAA"/>
    <w:rsid w:val="00D20905"/>
    <w:rsid w:val="00D22258"/>
    <w:rsid w:val="00D27FD7"/>
    <w:rsid w:val="00D32F85"/>
    <w:rsid w:val="00D50472"/>
    <w:rsid w:val="00D51F31"/>
    <w:rsid w:val="00D71929"/>
    <w:rsid w:val="00D71F49"/>
    <w:rsid w:val="00D72E53"/>
    <w:rsid w:val="00D81396"/>
    <w:rsid w:val="00D8186B"/>
    <w:rsid w:val="00D82F30"/>
    <w:rsid w:val="00D97982"/>
    <w:rsid w:val="00DA3FC3"/>
    <w:rsid w:val="00DB3479"/>
    <w:rsid w:val="00DC1D74"/>
    <w:rsid w:val="00DC3256"/>
    <w:rsid w:val="00DC6F76"/>
    <w:rsid w:val="00DD149E"/>
    <w:rsid w:val="00DE14E8"/>
    <w:rsid w:val="00DF0173"/>
    <w:rsid w:val="00DF336C"/>
    <w:rsid w:val="00DF6218"/>
    <w:rsid w:val="00E03990"/>
    <w:rsid w:val="00E105D4"/>
    <w:rsid w:val="00E16712"/>
    <w:rsid w:val="00E17B7A"/>
    <w:rsid w:val="00E333C2"/>
    <w:rsid w:val="00E3401A"/>
    <w:rsid w:val="00E342B1"/>
    <w:rsid w:val="00E44966"/>
    <w:rsid w:val="00E56623"/>
    <w:rsid w:val="00E605F4"/>
    <w:rsid w:val="00E65F02"/>
    <w:rsid w:val="00E71832"/>
    <w:rsid w:val="00E90124"/>
    <w:rsid w:val="00EA2530"/>
    <w:rsid w:val="00EA41F0"/>
    <w:rsid w:val="00EC4ED8"/>
    <w:rsid w:val="00ED792B"/>
    <w:rsid w:val="00EE5D60"/>
    <w:rsid w:val="00F10B86"/>
    <w:rsid w:val="00F24E82"/>
    <w:rsid w:val="00F2564F"/>
    <w:rsid w:val="00F34883"/>
    <w:rsid w:val="00F358DF"/>
    <w:rsid w:val="00F4213A"/>
    <w:rsid w:val="00F50CB1"/>
    <w:rsid w:val="00F548F6"/>
    <w:rsid w:val="00F55E2D"/>
    <w:rsid w:val="00F620AD"/>
    <w:rsid w:val="00F625FF"/>
    <w:rsid w:val="00F842F0"/>
    <w:rsid w:val="00F95DF1"/>
    <w:rsid w:val="00FC69C2"/>
    <w:rsid w:val="00FD2A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173AA-B4C4-4AF6-8A33-4E11BC643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39</TotalTime>
  <Pages>1</Pages>
  <Words>400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CONTRALORIA</cp:lastModifiedBy>
  <cp:revision>15</cp:revision>
  <cp:lastPrinted>2025-03-18T20:24:00Z</cp:lastPrinted>
  <dcterms:created xsi:type="dcterms:W3CDTF">2024-11-22T14:12:00Z</dcterms:created>
  <dcterms:modified xsi:type="dcterms:W3CDTF">2025-03-18T20:28:00Z</dcterms:modified>
</cp:coreProperties>
</file>