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307" w:rsidRPr="00124465" w:rsidRDefault="00E05523" w:rsidP="000C2307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5B51" wp14:editId="0EDF2BD0">
                <wp:simplePos x="0" y="0"/>
                <wp:positionH relativeFrom="page">
                  <wp:posOffset>4802521</wp:posOffset>
                </wp:positionH>
                <wp:positionV relativeFrom="paragraph">
                  <wp:posOffset>-653437</wp:posOffset>
                </wp:positionV>
                <wp:extent cx="2647950" cy="382963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8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523" w:rsidRPr="00DD78D1" w:rsidRDefault="00E05523" w:rsidP="00E05523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5B51" id="Rectángulo 5" o:spid="_x0000_s1026" style="position:absolute;left:0;text-align:left;margin-left:378.15pt;margin-top:-51.45pt;width:2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" fillcolor="#156082 [3204]" strokecolor="#0a2f40 [1604]" strokeweight="1pt">
                <v:textbox>
                  <w:txbxContent>
                    <w:p w:rsidR="00E05523" w:rsidRPr="00DD78D1" w:rsidRDefault="00E05523" w:rsidP="00E05523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2307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C2307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E96FDF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p w:rsidR="000C2307" w:rsidRPr="00124465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0C2307" w:rsidRPr="00CB3982" w:rsidTr="0066737C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2307" w:rsidRPr="00CB3982" w:rsidRDefault="00623DBB" w:rsidP="0066737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623DBB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CORQUE – FASE (IV) 2024 – ORURO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TERCERA</w:t>
            </w:r>
            <w:r w:rsidRPr="00623DBB"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8B2C9C" w:rsidP="0066737C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 w:rsidR="00623DBB">
              <w:rPr>
                <w:rFonts w:ascii="Arial" w:hAnsi="Arial" w:cs="Arial"/>
                <w:b/>
                <w:sz w:val="16"/>
                <w:szCs w:val="16"/>
                <w:lang w:val="es-AR"/>
              </w:rPr>
              <w:t>78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623DBB" w:rsidP="0066737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91A80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1" w:name="_Hlk174093512"/>
            <w:r w:rsidRPr="00391A80">
              <w:rPr>
                <w:rFonts w:ascii="Arial" w:hAnsi="Arial" w:cs="Arial"/>
                <w:b/>
                <w:sz w:val="16"/>
                <w:szCs w:val="16"/>
              </w:rPr>
              <w:t xml:space="preserve">Bs. 3.239.955,27 (Tres millones doscientos treinta y nueve mil novecientos cincuenta y cinco 27/100 </w:t>
            </w:r>
            <w:proofErr w:type="gramStart"/>
            <w:r w:rsidRPr="00391A80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391A80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bookmarkEnd w:id="1"/>
            <w:r w:rsidRPr="00391A80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623DBB" w:rsidP="0066737C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391A8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391A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</w:t>
            </w:r>
            <w:bookmarkStart w:id="2" w:name="_Hlk175307062"/>
            <w:r w:rsidRPr="00391A8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91A80">
              <w:rPr>
                <w:rFonts w:ascii="Arial" w:hAnsi="Arial" w:cs="Arial"/>
                <w:b/>
                <w:bCs/>
                <w:sz w:val="16"/>
                <w:szCs w:val="16"/>
              </w:rPr>
              <w:t>Ciento Sesenta y Cinco</w:t>
            </w:r>
            <w:r w:rsidRPr="00391A80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End w:id="2"/>
            <w:r w:rsidRPr="00391A8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391A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391A8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391A8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0C2307" w:rsidRPr="00CB3982" w:rsidTr="0066737C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0C2307" w:rsidRPr="00CB3982" w:rsidTr="0066737C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0C2307" w:rsidRPr="00CB3982" w:rsidTr="0066737C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0C2307" w:rsidRPr="00CB3982" w:rsidRDefault="000C2307" w:rsidP="000C2307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0C2307" w:rsidRPr="00CB3982" w:rsidTr="0066737C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bookmarkStart w:id="3" w:name="_Hlk189485587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0C2307" w:rsidRPr="00CB3982" w:rsidRDefault="000C2307" w:rsidP="0066737C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  <w:bookmarkStart w:id="4" w:name="_Toc347486252"/>
      <w:bookmarkEnd w:id="3"/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bookmarkEnd w:id="4"/>
    <w:p w:rsidR="000C2307" w:rsidRPr="00CB3982" w:rsidRDefault="000C2307" w:rsidP="000C2307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0C2307" w:rsidRPr="00CB3982" w:rsidRDefault="000C2307" w:rsidP="000C2307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0C2307" w:rsidRPr="00CB3982" w:rsidTr="0066737C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0C2307" w:rsidRPr="00CB3982" w:rsidTr="0066737C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0C2307" w:rsidRPr="00CB3982" w:rsidTr="0066737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F92444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623DBB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623DBB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623DBB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C2307"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623DBB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="000C2307"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:rsidR="000C2307" w:rsidRPr="00F84997" w:rsidRDefault="00F84997" w:rsidP="00F84997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F84997">
                <w:rPr>
                  <w:rStyle w:val="Hipervnculo"/>
                  <w:sz w:val="20"/>
                  <w:szCs w:val="20"/>
                </w:rPr>
                <w:t>https://meet.google.com/cqa-kjfo-vss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F92444" w:rsidP="00F924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F92444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B2C9C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F92444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92444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0C2307" w:rsidRPr="00465284" w:rsidRDefault="000C2307" w:rsidP="000C2307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0C2307" w:rsidRDefault="000C2307" w:rsidP="000C2307">
      <w:pPr>
        <w:jc w:val="center"/>
        <w:rPr>
          <w:rFonts w:ascii="Verdana" w:hAnsi="Verdana"/>
          <w:sz w:val="20"/>
          <w:szCs w:val="20"/>
          <w:lang w:val="es-MX"/>
        </w:rPr>
      </w:pPr>
    </w:p>
    <w:sectPr w:rsidR="000C2307" w:rsidRPr="000C2307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0629" w:rsidRDefault="00030629" w:rsidP="001979B8">
      <w:r>
        <w:separator/>
      </w:r>
    </w:p>
  </w:endnote>
  <w:endnote w:type="continuationSeparator" w:id="0">
    <w:p w:rsidR="00030629" w:rsidRDefault="00030629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0629" w:rsidRDefault="00030629" w:rsidP="001979B8">
      <w:r>
        <w:separator/>
      </w:r>
    </w:p>
  </w:footnote>
  <w:footnote w:type="continuationSeparator" w:id="0">
    <w:p w:rsidR="00030629" w:rsidRDefault="00030629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30629"/>
    <w:rsid w:val="000629FF"/>
    <w:rsid w:val="00067AE4"/>
    <w:rsid w:val="0007446F"/>
    <w:rsid w:val="00076661"/>
    <w:rsid w:val="000C2307"/>
    <w:rsid w:val="0012351B"/>
    <w:rsid w:val="0014304E"/>
    <w:rsid w:val="001979B8"/>
    <w:rsid w:val="00213141"/>
    <w:rsid w:val="003C1389"/>
    <w:rsid w:val="00414B9D"/>
    <w:rsid w:val="004163E5"/>
    <w:rsid w:val="0042212D"/>
    <w:rsid w:val="00517552"/>
    <w:rsid w:val="00526D51"/>
    <w:rsid w:val="005360FF"/>
    <w:rsid w:val="00623DBB"/>
    <w:rsid w:val="00627F9B"/>
    <w:rsid w:val="00710EE6"/>
    <w:rsid w:val="007155CA"/>
    <w:rsid w:val="007223E0"/>
    <w:rsid w:val="00780701"/>
    <w:rsid w:val="007C2C23"/>
    <w:rsid w:val="0088334C"/>
    <w:rsid w:val="008968E0"/>
    <w:rsid w:val="008B2C9C"/>
    <w:rsid w:val="009415FD"/>
    <w:rsid w:val="009C367F"/>
    <w:rsid w:val="00B704B8"/>
    <w:rsid w:val="00B74F6F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7759"/>
    <w:rsid w:val="00C90D3C"/>
    <w:rsid w:val="00CF5552"/>
    <w:rsid w:val="00D60990"/>
    <w:rsid w:val="00D66FB9"/>
    <w:rsid w:val="00D74DE5"/>
    <w:rsid w:val="00E0241C"/>
    <w:rsid w:val="00E05523"/>
    <w:rsid w:val="00E96FDF"/>
    <w:rsid w:val="00F84997"/>
    <w:rsid w:val="00F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FA390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qa-kjfo-v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1</TotalTime>
  <Pages>2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2025-03-10T15:59:00Z</cp:lastPrinted>
  <dcterms:created xsi:type="dcterms:W3CDTF">2025-03-10T22:17:00Z</dcterms:created>
  <dcterms:modified xsi:type="dcterms:W3CDTF">2025-03-10T22:17:00Z</dcterms:modified>
</cp:coreProperties>
</file>