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6F454B8D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F006C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476EBE11" w:rsidR="00A90FC4" w:rsidRPr="00E65F02" w:rsidRDefault="000F547E" w:rsidP="00A657D2">
            <w:pPr>
              <w:jc w:val="center"/>
              <w:rPr>
                <w:b/>
                <w:bCs/>
                <w:sz w:val="14"/>
                <w:szCs w:val="14"/>
              </w:rPr>
            </w:pPr>
            <w:r w:rsidRPr="000F547E">
              <w:rPr>
                <w:b/>
                <w:bCs/>
                <w:sz w:val="16"/>
                <w:szCs w:val="16"/>
              </w:rPr>
              <w:t>PROYECTO DE VIVIENDA CUALITATIVA EN EL MUNICIPIO DE INQUISIVI -FASE(VII) 2024–LA PAZ</w:t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8F4CFBA" w:rsidR="00A90FC4" w:rsidRPr="00693C7D" w:rsidRDefault="000F547E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0F547E">
              <w:rPr>
                <w:sz w:val="16"/>
                <w:szCs w:val="16"/>
                <w:lang w:val="it-IT"/>
              </w:rPr>
              <w:t>AEV-LP</w:t>
            </w:r>
            <w:r w:rsidR="006F006C">
              <w:rPr>
                <w:sz w:val="16"/>
                <w:szCs w:val="16"/>
                <w:lang w:val="it-IT"/>
              </w:rPr>
              <w:t xml:space="preserve">-DC 110/2024 </w:t>
            </w:r>
            <w:r w:rsidR="00A82641">
              <w:rPr>
                <w:sz w:val="16"/>
                <w:szCs w:val="16"/>
                <w:lang w:val="it-IT"/>
              </w:rPr>
              <w:t xml:space="preserve"> (</w:t>
            </w:r>
            <w:bookmarkStart w:id="0" w:name="_GoBack"/>
            <w:bookmarkEnd w:id="0"/>
            <w:r w:rsidR="006F006C">
              <w:rPr>
                <w:sz w:val="16"/>
                <w:szCs w:val="16"/>
                <w:lang w:val="it-IT"/>
              </w:rPr>
              <w:t>4T</w:t>
            </w:r>
            <w:r w:rsidR="002912AF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A411FA6" w:rsidR="00A90FC4" w:rsidRPr="00C76AF8" w:rsidRDefault="00157D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57D0C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78D1C6B4" w:rsidR="00693C7D" w:rsidRPr="00C76AF8" w:rsidRDefault="000F547E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0F547E">
              <w:rPr>
                <w:rFonts w:cs="Tahoma"/>
                <w:color w:val="FF0000"/>
                <w:sz w:val="16"/>
                <w:szCs w:val="16"/>
              </w:rPr>
              <w:t>Bs1.855.787</w:t>
            </w:r>
            <w:proofErr w:type="gramStart"/>
            <w:r w:rsidRPr="000F547E">
              <w:rPr>
                <w:rFonts w:cs="Tahoma"/>
                <w:color w:val="FF0000"/>
                <w:sz w:val="16"/>
                <w:szCs w:val="16"/>
              </w:rPr>
              <w:t>,79</w:t>
            </w:r>
            <w:proofErr w:type="gramEnd"/>
            <w:r w:rsidRPr="000F547E">
              <w:rPr>
                <w:rFonts w:cs="Tahoma"/>
                <w:color w:val="FF0000"/>
                <w:sz w:val="16"/>
                <w:szCs w:val="16"/>
              </w:rPr>
              <w:t xml:space="preserve"> (Un millón ochocientos cincuenta y cinco mil setecientos ochenta y siete 79/100 bolivianos).</w:t>
            </w:r>
          </w:p>
        </w:tc>
      </w:tr>
      <w:tr w:rsidR="00693C7D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6004E" w14:textId="77777777" w:rsidR="000A3529" w:rsidRPr="000A3529" w:rsidRDefault="000A3529" w:rsidP="000A3529">
            <w:pPr>
              <w:jc w:val="both"/>
              <w:rPr>
                <w:sz w:val="14"/>
                <w:szCs w:val="14"/>
              </w:rPr>
            </w:pPr>
            <w:r w:rsidRPr="000A3529">
              <w:rPr>
                <w:sz w:val="14"/>
                <w:szCs w:val="14"/>
              </w:rPr>
              <w:t>ARQ. BISMARK LEOPOLDO CONDORENZ CHOQUE</w:t>
            </w:r>
          </w:p>
          <w:p w14:paraId="53568B4B" w14:textId="520657BF" w:rsidR="00693C7D" w:rsidRPr="006F006C" w:rsidRDefault="000A3529" w:rsidP="000A3529">
            <w:pPr>
              <w:jc w:val="both"/>
              <w:rPr>
                <w:sz w:val="14"/>
                <w:szCs w:val="14"/>
                <w:highlight w:val="yellow"/>
              </w:rPr>
            </w:pPr>
            <w:r w:rsidRPr="000A3529">
              <w:rPr>
                <w:sz w:val="14"/>
                <w:szCs w:val="14"/>
              </w:rPr>
              <w:t>ARQ. MARÍA DE LOS ÁNGELES LÓPEZ CHURRUARRIN</w:t>
            </w:r>
          </w:p>
        </w:tc>
      </w:tr>
      <w:tr w:rsidR="00693C7D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0A3529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0A3529" w:rsidRDefault="00693C7D" w:rsidP="00693C7D">
            <w:pPr>
              <w:jc w:val="both"/>
              <w:rPr>
                <w:sz w:val="14"/>
                <w:szCs w:val="14"/>
              </w:rPr>
            </w:pPr>
            <w:r w:rsidRPr="000A3529">
              <w:rPr>
                <w:sz w:val="14"/>
                <w:szCs w:val="14"/>
              </w:rPr>
              <w:t>(2)-2125356 INT. 285-295</w:t>
            </w:r>
          </w:p>
        </w:tc>
      </w:tr>
      <w:tr w:rsidR="00693C7D" w:rsidRPr="002F47BB" w14:paraId="4CE046AF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6A2520" w14:textId="77777777" w:rsidR="006F006C" w:rsidRPr="006F006C" w:rsidRDefault="006F006C" w:rsidP="00A445A8">
            <w:pPr>
              <w:jc w:val="both"/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</w:pPr>
            <w:r w:rsidRPr="006F006C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 xml:space="preserve">mlopez@aevivienda.gob.bo </w:t>
            </w:r>
          </w:p>
          <w:p w14:paraId="15DFFC57" w14:textId="481F041B" w:rsidR="00693C7D" w:rsidRPr="006F006C" w:rsidRDefault="00A445A8" w:rsidP="00A445A8">
            <w:pPr>
              <w:jc w:val="both"/>
              <w:rPr>
                <w:rFonts w:ascii="Verdana" w:hAnsi="Verdana"/>
                <w:sz w:val="14"/>
                <w:szCs w:val="14"/>
                <w:highlight w:val="yellow"/>
              </w:rPr>
            </w:pPr>
            <w:r w:rsidRPr="006F006C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1632A98D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681092B7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52FF1F0B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18F4A37B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656EF059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226DEAC1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3F5FF0AB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1F3CA4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1F3CA4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1F3CA4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1F3CA4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1F3CA4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1F3CA4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1F3CA4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1F3CA4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1F3CA4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539C9FF0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1F3CA4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1F3CA4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54B0757C" w14:textId="4E9BA9D2" w:rsidR="00C912D1" w:rsidRPr="001F3CA4" w:rsidRDefault="00A657D2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b/>
                <w:sz w:val="16"/>
                <w:szCs w:val="16"/>
              </w:rPr>
            </w:pPr>
            <w:r w:rsidRPr="001F3CA4">
              <w:rPr>
                <w:rFonts w:eastAsia="Times New Roman"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1F3CA4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1F3CA4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1F3CA4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1F3CA4">
              <w:rPr>
                <w:rFonts w:eastAsia="Times New Roman"/>
                <w:sz w:val="16"/>
                <w:szCs w:val="16"/>
              </w:rPr>
              <w:t xml:space="preserve">, Planta Baja y por medio del enlace:                            </w:t>
            </w:r>
            <w:hyperlink r:id="rId9" w:history="1">
              <w:r w:rsidR="001F3CA4" w:rsidRPr="001F3CA4">
                <w:rPr>
                  <w:rStyle w:val="Hipervnculo"/>
                  <w:rFonts w:eastAsia="Times New Roman"/>
                  <w:b/>
                  <w:sz w:val="16"/>
                  <w:szCs w:val="16"/>
                </w:rPr>
                <w:t>https://meet.google.com/reu-fayd-zxh</w:t>
              </w:r>
            </w:hyperlink>
          </w:p>
          <w:p w14:paraId="7FC22014" w14:textId="52F0FBBA" w:rsidR="000F547E" w:rsidRPr="001F3CA4" w:rsidRDefault="000F547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66FB40B3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778D49C4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6B5DEA5A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7853EA69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3C8A28E8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6EEB865E" w:rsidR="00900EB6" w:rsidRPr="00900EB6" w:rsidRDefault="00A07BA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05B2D508" w:rsidR="00A657D2" w:rsidRPr="00900EB6" w:rsidRDefault="006F006C" w:rsidP="00A657D2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6C186D56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6CCA59F5" w:rsidR="00900EB6" w:rsidRPr="00900EB6" w:rsidRDefault="00A07BA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68A91528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6AEF700B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12EBBEB1" w:rsidR="00900EB6" w:rsidRPr="00900EB6" w:rsidRDefault="00A07BA3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40410DDE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627E308A" w:rsidR="00900EB6" w:rsidRPr="00900EB6" w:rsidRDefault="006F006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3AA9E14A" w:rsidR="00900EB6" w:rsidRPr="00900EB6" w:rsidRDefault="00C912D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A6C80" w14:textId="77777777" w:rsidR="009E309E" w:rsidRDefault="009E309E" w:rsidP="0002168D">
      <w:r>
        <w:separator/>
      </w:r>
    </w:p>
  </w:endnote>
  <w:endnote w:type="continuationSeparator" w:id="0">
    <w:p w14:paraId="24F77EBA" w14:textId="77777777" w:rsidR="009E309E" w:rsidRDefault="009E309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95AE8" w14:textId="77777777" w:rsidR="009E309E" w:rsidRDefault="009E309E" w:rsidP="0002168D">
      <w:r>
        <w:separator/>
      </w:r>
    </w:p>
  </w:footnote>
  <w:footnote w:type="continuationSeparator" w:id="0">
    <w:p w14:paraId="7E0E15EF" w14:textId="77777777" w:rsidR="009E309E" w:rsidRDefault="009E309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15EA6DFA" w:rsidR="00D8186B" w:rsidRPr="00AD13C6" w:rsidRDefault="006F006C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5D89D70A" wp14:editId="55E99FF2">
          <wp:simplePos x="0" y="0"/>
          <wp:positionH relativeFrom="page">
            <wp:align>left</wp:align>
          </wp:positionH>
          <wp:positionV relativeFrom="paragraph">
            <wp:posOffset>-660400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3529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547E"/>
    <w:rsid w:val="00102DF9"/>
    <w:rsid w:val="00113857"/>
    <w:rsid w:val="00113F78"/>
    <w:rsid w:val="001240B8"/>
    <w:rsid w:val="00130A1B"/>
    <w:rsid w:val="00131A84"/>
    <w:rsid w:val="00135FBB"/>
    <w:rsid w:val="001375F2"/>
    <w:rsid w:val="00142326"/>
    <w:rsid w:val="00146719"/>
    <w:rsid w:val="0015686C"/>
    <w:rsid w:val="00157D0C"/>
    <w:rsid w:val="00160AE9"/>
    <w:rsid w:val="00164615"/>
    <w:rsid w:val="00164C9F"/>
    <w:rsid w:val="00172675"/>
    <w:rsid w:val="00185622"/>
    <w:rsid w:val="001A7DEA"/>
    <w:rsid w:val="001B3404"/>
    <w:rsid w:val="001B3D90"/>
    <w:rsid w:val="001C41E7"/>
    <w:rsid w:val="001C51B5"/>
    <w:rsid w:val="001D1850"/>
    <w:rsid w:val="001D4A00"/>
    <w:rsid w:val="001F3CA4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81E39"/>
    <w:rsid w:val="002912AF"/>
    <w:rsid w:val="00293A54"/>
    <w:rsid w:val="002A096B"/>
    <w:rsid w:val="002A1A45"/>
    <w:rsid w:val="002B28F2"/>
    <w:rsid w:val="002B3B2F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019E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163ED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A4D10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60098A"/>
    <w:rsid w:val="006057F7"/>
    <w:rsid w:val="00607DAA"/>
    <w:rsid w:val="00616155"/>
    <w:rsid w:val="006179FD"/>
    <w:rsid w:val="00617BE0"/>
    <w:rsid w:val="006402EE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6F006C"/>
    <w:rsid w:val="0070117E"/>
    <w:rsid w:val="00703E50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96BC2"/>
    <w:rsid w:val="008B4EE2"/>
    <w:rsid w:val="008B6F82"/>
    <w:rsid w:val="008C5D1D"/>
    <w:rsid w:val="008D28EC"/>
    <w:rsid w:val="008E24BA"/>
    <w:rsid w:val="008E3AAE"/>
    <w:rsid w:val="008E569A"/>
    <w:rsid w:val="008F1774"/>
    <w:rsid w:val="00900EB6"/>
    <w:rsid w:val="00921AFC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E309E"/>
    <w:rsid w:val="009F0654"/>
    <w:rsid w:val="009F5660"/>
    <w:rsid w:val="009F740F"/>
    <w:rsid w:val="00A07BA3"/>
    <w:rsid w:val="00A07D41"/>
    <w:rsid w:val="00A11FE0"/>
    <w:rsid w:val="00A24F03"/>
    <w:rsid w:val="00A26F22"/>
    <w:rsid w:val="00A36989"/>
    <w:rsid w:val="00A41808"/>
    <w:rsid w:val="00A445A8"/>
    <w:rsid w:val="00A5499B"/>
    <w:rsid w:val="00A657D2"/>
    <w:rsid w:val="00A73EBD"/>
    <w:rsid w:val="00A82641"/>
    <w:rsid w:val="00A85F3D"/>
    <w:rsid w:val="00A86A73"/>
    <w:rsid w:val="00A86B71"/>
    <w:rsid w:val="00A90FC4"/>
    <w:rsid w:val="00AA3525"/>
    <w:rsid w:val="00AB0423"/>
    <w:rsid w:val="00AB7A7A"/>
    <w:rsid w:val="00AC52F8"/>
    <w:rsid w:val="00AD13C6"/>
    <w:rsid w:val="00AD494D"/>
    <w:rsid w:val="00AE1540"/>
    <w:rsid w:val="00AE2259"/>
    <w:rsid w:val="00B044F3"/>
    <w:rsid w:val="00B2422B"/>
    <w:rsid w:val="00B24803"/>
    <w:rsid w:val="00B27339"/>
    <w:rsid w:val="00B40B08"/>
    <w:rsid w:val="00B5437B"/>
    <w:rsid w:val="00B62824"/>
    <w:rsid w:val="00B8748A"/>
    <w:rsid w:val="00B90956"/>
    <w:rsid w:val="00BC7E9B"/>
    <w:rsid w:val="00BF10EF"/>
    <w:rsid w:val="00BF625A"/>
    <w:rsid w:val="00C30CD8"/>
    <w:rsid w:val="00C315BD"/>
    <w:rsid w:val="00C61507"/>
    <w:rsid w:val="00C62CD2"/>
    <w:rsid w:val="00C675ED"/>
    <w:rsid w:val="00C72772"/>
    <w:rsid w:val="00C76AF8"/>
    <w:rsid w:val="00C80ABE"/>
    <w:rsid w:val="00C81549"/>
    <w:rsid w:val="00C81805"/>
    <w:rsid w:val="00C912D1"/>
    <w:rsid w:val="00CC456E"/>
    <w:rsid w:val="00CD6078"/>
    <w:rsid w:val="00CD62BB"/>
    <w:rsid w:val="00D127B5"/>
    <w:rsid w:val="00D20905"/>
    <w:rsid w:val="00D22258"/>
    <w:rsid w:val="00D27FD7"/>
    <w:rsid w:val="00D32F85"/>
    <w:rsid w:val="00D50472"/>
    <w:rsid w:val="00D51F31"/>
    <w:rsid w:val="00D53643"/>
    <w:rsid w:val="00D61F42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5BF7"/>
    <w:rsid w:val="00DC6F76"/>
    <w:rsid w:val="00DD149E"/>
    <w:rsid w:val="00DE14E8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3A5D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A7FBC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reu-fayd-zx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510C-38F3-411A-A132-1073C785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28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14</cp:revision>
  <cp:lastPrinted>2025-03-10T17:29:00Z</cp:lastPrinted>
  <dcterms:created xsi:type="dcterms:W3CDTF">2024-11-18T21:28:00Z</dcterms:created>
  <dcterms:modified xsi:type="dcterms:W3CDTF">2025-03-11T02:41:00Z</dcterms:modified>
</cp:coreProperties>
</file>