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AD7DE" w14:textId="77777777" w:rsidR="00E140C7" w:rsidRDefault="00E140C7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</w:p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86E9F25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41F93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E50F2B" w:rsidRPr="002F47BB" w14:paraId="0CAE8E96" w14:textId="77777777" w:rsidTr="00BE0B7B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E50F2B" w:rsidRPr="002F47BB" w:rsidRDefault="00E50F2B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4F06E99A" w:rsidR="00C10F0C" w:rsidRPr="00E65F02" w:rsidRDefault="00C056B9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C056B9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COLQUIRI  -FASE(IX)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47EA34F4" w:rsidR="00C10F0C" w:rsidRPr="00693C7D" w:rsidRDefault="00C056B9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C056B9">
              <w:rPr>
                <w:sz w:val="16"/>
                <w:szCs w:val="16"/>
                <w:lang w:val="it-IT"/>
              </w:rPr>
              <w:t>AEV/LP/DC 099/2024 (3 RA.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6E3DE236" w:rsidR="00C10F0C" w:rsidRPr="00C76AF8" w:rsidRDefault="00C056B9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056B9">
              <w:rPr>
                <w:rFonts w:cs="Tahoma"/>
                <w:color w:val="FF0000"/>
                <w:sz w:val="18"/>
                <w:szCs w:val="16"/>
              </w:rPr>
              <w:t>Bs 3.311.374,19 (Tres millones trescientos once mil trescientos setenta y cuatro 19/100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6D4909A3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C056B9">
              <w:rPr>
                <w:sz w:val="14"/>
                <w:szCs w:val="14"/>
              </w:rPr>
              <w:t xml:space="preserve">. MARIA DE LOS ANGELES LOPEZ CHURRURRIN 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F26CA3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756235E4" w:rsidR="00C10F0C" w:rsidRPr="00282F5A" w:rsidRDefault="00C056B9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>
              <w:rPr>
                <w:rStyle w:val="Hipervnculo"/>
                <w:sz w:val="14"/>
                <w:szCs w:val="16"/>
              </w:rPr>
              <w:t>mlopez</w:t>
            </w:r>
            <w:r w:rsidR="00C1456E" w:rsidRPr="00C1456E">
              <w:rPr>
                <w:rStyle w:val="Hipervnculo"/>
                <w:sz w:val="14"/>
                <w:szCs w:val="16"/>
              </w:rPr>
              <w:t>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132B2287" w:rsidR="00C10F0C" w:rsidRPr="00D82F30" w:rsidRDefault="000D5B79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6093C1A0" w:rsidR="00C10F0C" w:rsidRPr="00D82F30" w:rsidRDefault="00C1456E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0E66835C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589A776F" w:rsidR="00C10F0C" w:rsidRPr="00D82F30" w:rsidRDefault="00C1456E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3B8CBE53" w:rsidR="00C10F0C" w:rsidRPr="00D82F30" w:rsidRDefault="00C1456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E0DBDA8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2FBB78A8" w:rsidR="00C10F0C" w:rsidRPr="00D82F30" w:rsidRDefault="00C056B9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02367608" w:rsidR="00C10F0C" w:rsidRPr="00D82F30" w:rsidRDefault="00C056B9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5A9EA854" w14:textId="13AC7C67" w:rsidR="00C1456E" w:rsidRDefault="00C056B9" w:rsidP="00C056B9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C056B9">
              <w:rPr>
                <w:rStyle w:val="Hipervnculo"/>
                <w:b/>
                <w:sz w:val="16"/>
                <w:szCs w:val="16"/>
              </w:rPr>
              <w:t>https://meet.google.com/dah-dtsu-evc</w:t>
            </w:r>
          </w:p>
          <w:p w14:paraId="018AA4F7" w14:textId="7933FDDB" w:rsidR="00C056B9" w:rsidRPr="0026134B" w:rsidRDefault="00C056B9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7658E89F" w:rsidR="00C10F0C" w:rsidRPr="00D82F30" w:rsidRDefault="00C1456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16DADA65" w:rsidR="00C10F0C" w:rsidRPr="00D82F30" w:rsidRDefault="00C1456E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BF3B7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455B1674" w:rsidR="00C10F0C" w:rsidRPr="00D82F30" w:rsidRDefault="00C1456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F879922" w:rsidR="00C10F0C" w:rsidRPr="00D82F30" w:rsidRDefault="00C1456E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45B2C8FE" w:rsidR="00C10F0C" w:rsidRPr="00D82F30" w:rsidRDefault="00D84F8F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1269C490" w:rsidR="00C10F0C" w:rsidRPr="00D82F30" w:rsidRDefault="00C1456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BF776BF" w:rsidR="00C10F0C" w:rsidRPr="00D82F30" w:rsidRDefault="00C1456E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787BC96A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53DC4692" w:rsidR="00C10F0C" w:rsidRPr="00D82F30" w:rsidRDefault="00C1456E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6F6421D2" w:rsidR="00C10F0C" w:rsidRPr="00D82F30" w:rsidRDefault="00C1456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355CAF4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5275F57A" w:rsidR="00C10F0C" w:rsidRPr="00D82F30" w:rsidRDefault="00C1456E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14D5D750" w:rsidR="00C10F0C" w:rsidRPr="00D82F30" w:rsidRDefault="00C1456E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37CB4435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0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A1983" w14:textId="77777777" w:rsidR="00F26CA3" w:rsidRDefault="00F26CA3" w:rsidP="0002168D">
      <w:r>
        <w:separator/>
      </w:r>
    </w:p>
  </w:endnote>
  <w:endnote w:type="continuationSeparator" w:id="0">
    <w:p w14:paraId="20F7E0E3" w14:textId="77777777" w:rsidR="00F26CA3" w:rsidRDefault="00F26CA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DF631" w14:textId="77777777" w:rsidR="00F26CA3" w:rsidRDefault="00F26CA3" w:rsidP="0002168D">
      <w:r>
        <w:separator/>
      </w:r>
    </w:p>
  </w:footnote>
  <w:footnote w:type="continuationSeparator" w:id="0">
    <w:p w14:paraId="1FD30B77" w14:textId="77777777" w:rsidR="00F26CA3" w:rsidRDefault="00F26CA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239A5632" w:rsidR="00D8186B" w:rsidRPr="00AD13C6" w:rsidRDefault="00E140C7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72E9788E" wp14:editId="704458AD">
          <wp:simplePos x="0" y="0"/>
          <wp:positionH relativeFrom="margin">
            <wp:posOffset>-1110742</wp:posOffset>
          </wp:positionH>
          <wp:positionV relativeFrom="paragraph">
            <wp:posOffset>-555625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D5B79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1126A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5BAB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356F"/>
    <w:rsid w:val="00625ACD"/>
    <w:rsid w:val="00630371"/>
    <w:rsid w:val="006402EE"/>
    <w:rsid w:val="00641F93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95209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5660"/>
    <w:rsid w:val="009F5B2B"/>
    <w:rsid w:val="009F740F"/>
    <w:rsid w:val="00A0608E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E5318"/>
    <w:rsid w:val="00BF10EF"/>
    <w:rsid w:val="00BF625A"/>
    <w:rsid w:val="00C056B9"/>
    <w:rsid w:val="00C10F0C"/>
    <w:rsid w:val="00C1456E"/>
    <w:rsid w:val="00C22A55"/>
    <w:rsid w:val="00C30CD8"/>
    <w:rsid w:val="00C5562A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84F8F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40C7"/>
    <w:rsid w:val="00E16712"/>
    <w:rsid w:val="00E17B7A"/>
    <w:rsid w:val="00E333C2"/>
    <w:rsid w:val="00E3401A"/>
    <w:rsid w:val="00E342B1"/>
    <w:rsid w:val="00E44966"/>
    <w:rsid w:val="00E50F2B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EF6A1A"/>
    <w:rsid w:val="00F10B86"/>
    <w:rsid w:val="00F24E82"/>
    <w:rsid w:val="00F2564F"/>
    <w:rsid w:val="00F26CA3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8C6D-0CE2-42E7-A35C-81D66FD5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43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21</cp:revision>
  <cp:lastPrinted>2025-03-17T15:59:00Z</cp:lastPrinted>
  <dcterms:created xsi:type="dcterms:W3CDTF">2024-11-22T14:12:00Z</dcterms:created>
  <dcterms:modified xsi:type="dcterms:W3CDTF">2025-03-17T16:00:00Z</dcterms:modified>
</cp:coreProperties>
</file>