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04926CF7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E53DC0">
        <w:rPr>
          <w:b/>
          <w:szCs w:val="26"/>
        </w:rPr>
        <w:t>2025</w:t>
      </w:r>
    </w:p>
    <w:tbl>
      <w:tblPr>
        <w:tblW w:w="1064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5"/>
        <w:gridCol w:w="3530"/>
        <w:gridCol w:w="213"/>
        <w:gridCol w:w="189"/>
        <w:gridCol w:w="283"/>
        <w:gridCol w:w="121"/>
        <w:gridCol w:w="9"/>
        <w:gridCol w:w="119"/>
        <w:gridCol w:w="14"/>
        <w:gridCol w:w="311"/>
        <w:gridCol w:w="134"/>
        <w:gridCol w:w="334"/>
        <w:gridCol w:w="134"/>
        <w:gridCol w:w="450"/>
        <w:gridCol w:w="141"/>
        <w:gridCol w:w="134"/>
        <w:gridCol w:w="277"/>
        <w:gridCol w:w="145"/>
        <w:gridCol w:w="299"/>
        <w:gridCol w:w="136"/>
        <w:gridCol w:w="134"/>
        <w:gridCol w:w="3107"/>
        <w:gridCol w:w="134"/>
        <w:gridCol w:w="23"/>
      </w:tblGrid>
      <w:tr w:rsidR="00B977D4" w:rsidRPr="002F47BB" w14:paraId="0CAE8E96" w14:textId="77777777" w:rsidTr="003A75B1">
        <w:trPr>
          <w:trHeight w:val="96"/>
        </w:trPr>
        <w:tc>
          <w:tcPr>
            <w:tcW w:w="10646" w:type="dxa"/>
            <w:gridSpan w:val="24"/>
          </w:tcPr>
          <w:p w14:paraId="2D3CB312" w14:textId="67A360E4" w:rsidR="00B977D4" w:rsidRPr="002F47BB" w:rsidRDefault="00B977D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CC1FAC" w:rsidRPr="002F47BB" w14:paraId="0292E7CC" w14:textId="77777777" w:rsidTr="003A75B1">
        <w:trPr>
          <w:trHeight w:val="234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CC1FAC" w:rsidRPr="002F47BB" w:rsidRDefault="00CC1FAC" w:rsidP="00CC1FAC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CC1FAC" w:rsidRPr="002F47BB" w:rsidRDefault="00CC1FAC" w:rsidP="00CC1FA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CC1FAC" w:rsidRPr="002F47BB" w:rsidRDefault="00CC1FAC" w:rsidP="00CC1FAC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2" w:type="dxa"/>
            <w:gridSpan w:val="4"/>
            <w:tcBorders>
              <w:top w:val="nil"/>
              <w:bottom w:val="nil"/>
            </w:tcBorders>
          </w:tcPr>
          <w:p w14:paraId="17467B56" w14:textId="77777777" w:rsidR="00CC1FAC" w:rsidRPr="00C10F0C" w:rsidRDefault="00CC1FAC" w:rsidP="00CC1FAC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5903" w:type="dxa"/>
            <w:gridSpan w:val="1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490D046" w14:textId="4DBA6B52" w:rsidR="00CC1FAC" w:rsidRPr="007C7041" w:rsidRDefault="00FE4273" w:rsidP="00CC1FAC">
            <w:pPr>
              <w:rPr>
                <w:rFonts w:ascii="Verdana" w:hAnsi="Verdana"/>
                <w:b/>
                <w:sz w:val="14"/>
                <w:szCs w:val="14"/>
                <w:lang w:val="es-ES"/>
              </w:rPr>
            </w:pPr>
            <w:r w:rsidRPr="00FE4273">
              <w:rPr>
                <w:rFonts w:ascii="Verdana" w:hAnsi="Verdana"/>
                <w:b/>
                <w:sz w:val="14"/>
                <w:szCs w:val="14"/>
                <w:lang w:val="es-ES"/>
              </w:rPr>
              <w:t>PROYECTO DE VIVIENDA NUEVA AUTOCONSTRUCCIÓN EN EL MUNICIPIO DE INQUISIVI -FASE(VI) 2024- LA PAZ</w:t>
            </w:r>
          </w:p>
        </w:tc>
      </w:tr>
      <w:tr w:rsidR="000C2CAE" w:rsidRPr="00405C65" w14:paraId="10558CAA" w14:textId="77777777" w:rsidTr="003A75B1">
        <w:trPr>
          <w:trHeight w:val="231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0C2CAE" w:rsidRPr="002F47BB" w:rsidRDefault="000C2CAE" w:rsidP="000C2CAE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0C2CAE" w:rsidRPr="002F47BB" w:rsidRDefault="000C2CAE" w:rsidP="000C2CAE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0C2CAE" w:rsidRPr="002F47BB" w:rsidRDefault="000C2CAE" w:rsidP="000C2CAE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3BAF711" w14:textId="77777777" w:rsidR="000C2CAE" w:rsidRPr="00C10F0C" w:rsidRDefault="000C2CAE" w:rsidP="000C2CAE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5903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13052C21" w:rsidR="000C2CAE" w:rsidRPr="00693C7D" w:rsidRDefault="00122392" w:rsidP="000C2CAE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>
              <w:rPr>
                <w:sz w:val="16"/>
                <w:szCs w:val="16"/>
              </w:rPr>
              <w:t>AEV-LP-DC 136/2024 (3R</w:t>
            </w:r>
            <w:r w:rsidR="00FE4273" w:rsidRPr="00FE4273">
              <w:rPr>
                <w:sz w:val="16"/>
                <w:szCs w:val="16"/>
              </w:rPr>
              <w:t>A. CONVOCATORIA)</w:t>
            </w:r>
          </w:p>
        </w:tc>
      </w:tr>
      <w:tr w:rsidR="000C2CAE" w:rsidRPr="002F47BB" w14:paraId="16967393" w14:textId="77777777" w:rsidTr="003A75B1">
        <w:trPr>
          <w:trHeight w:val="239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0C2CAE" w:rsidRPr="002F47BB" w:rsidRDefault="000C2CAE" w:rsidP="000C2CAE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0C2CAE" w:rsidRPr="002F47BB" w:rsidRDefault="000C2CAE" w:rsidP="000C2CA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0C2CAE" w:rsidRPr="002F47BB" w:rsidRDefault="000C2CAE" w:rsidP="000C2CAE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98895C3" w14:textId="77777777" w:rsidR="000C2CAE" w:rsidRPr="00C76AF8" w:rsidRDefault="000C2CAE" w:rsidP="000C2CAE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03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46A52BA8" w:rsidR="000C2CAE" w:rsidRPr="00C76AF8" w:rsidRDefault="000C2CAE" w:rsidP="000C2CAE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0C2CAE" w:rsidRPr="002F47BB" w14:paraId="6CE75DC0" w14:textId="77777777" w:rsidTr="003A75B1">
        <w:trPr>
          <w:trHeight w:val="270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0C2CAE" w:rsidRPr="002F47BB" w:rsidRDefault="000C2CAE" w:rsidP="000C2CAE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0C2CAE" w:rsidRPr="002F47BB" w:rsidRDefault="000C2CAE" w:rsidP="000C2CA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0C2CAE" w:rsidRPr="002F47BB" w:rsidRDefault="000C2CAE" w:rsidP="000C2C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3D27D78" w14:textId="77777777" w:rsidR="000C2CAE" w:rsidRPr="00282F5A" w:rsidRDefault="000C2CAE" w:rsidP="000C2CAE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903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17E6297E" w:rsidR="000C2CAE" w:rsidRPr="00C76AF8" w:rsidRDefault="000C2CAE" w:rsidP="000C2CAE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0C2CAE" w:rsidRPr="002F47BB" w14:paraId="7D0E6CED" w14:textId="77777777" w:rsidTr="003A75B1">
        <w:trPr>
          <w:trHeight w:val="270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0C2CAE" w:rsidRPr="002F47BB" w:rsidRDefault="000C2CAE" w:rsidP="000C2CAE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0C2CAE" w:rsidRPr="002F47BB" w:rsidRDefault="000C2CAE" w:rsidP="000C2CA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0C2CAE" w:rsidRPr="002F47BB" w:rsidRDefault="000C2CAE" w:rsidP="000C2C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5EB9280" w14:textId="77777777" w:rsidR="000C2CAE" w:rsidRPr="00C10F0C" w:rsidRDefault="000C2CAE" w:rsidP="000C2CAE">
            <w:pPr>
              <w:jc w:val="both"/>
              <w:rPr>
                <w:rFonts w:cs="Tahoma"/>
                <w:color w:val="FF0000"/>
                <w:sz w:val="16"/>
                <w:szCs w:val="16"/>
              </w:rPr>
            </w:pPr>
          </w:p>
        </w:tc>
        <w:tc>
          <w:tcPr>
            <w:tcW w:w="5903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60B78FA4" w14:textId="3387203B" w:rsidR="000C2CAE" w:rsidRPr="000C2CAE" w:rsidRDefault="00FE4273" w:rsidP="00FE4273">
            <w:pPr>
              <w:ind w:left="708" w:hanging="708"/>
              <w:rPr>
                <w:b/>
                <w:sz w:val="16"/>
                <w:szCs w:val="16"/>
              </w:rPr>
            </w:pPr>
            <w:r w:rsidRPr="00FE4273">
              <w:rPr>
                <w:b/>
                <w:sz w:val="16"/>
                <w:szCs w:val="16"/>
              </w:rPr>
              <w:t>Bs. 3.254.801,69 (Tres millones doscientos cincuenta y cuatro mil ochocientos uno 69/100 bolivianos)</w:t>
            </w:r>
          </w:p>
        </w:tc>
      </w:tr>
      <w:tr w:rsidR="000C2CAE" w:rsidRPr="002F47BB" w14:paraId="3A2AACDD" w14:textId="77777777" w:rsidTr="003A75B1">
        <w:trPr>
          <w:trHeight w:val="266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0C2CAE" w:rsidRPr="002F47BB" w:rsidRDefault="000C2CAE" w:rsidP="000C2CAE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0C2CAE" w:rsidRPr="002F47BB" w:rsidRDefault="000C2CAE" w:rsidP="000C2CA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0C2CAE" w:rsidRPr="008F1774" w:rsidRDefault="000C2CAE" w:rsidP="000C2CA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1A75393" w14:textId="77777777" w:rsidR="000C2CAE" w:rsidRDefault="000C2CAE" w:rsidP="000C2CA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03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BBB0D" w14:textId="717A16AF" w:rsidR="000C2CAE" w:rsidRPr="009E6B5B" w:rsidRDefault="000C2CAE" w:rsidP="000C2CAE">
            <w:pPr>
              <w:jc w:val="both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ARQ. BISMARK LEOPOLDO CONDORENZ CHOQUE</w:t>
            </w:r>
          </w:p>
          <w:p w14:paraId="53568B4B" w14:textId="3DA395E8" w:rsidR="000C2CAE" w:rsidRPr="00857090" w:rsidRDefault="000C2CAE" w:rsidP="000C2CAE">
            <w:pPr>
              <w:jc w:val="both"/>
              <w:rPr>
                <w:sz w:val="14"/>
                <w:szCs w:val="14"/>
                <w:highlight w:val="yellow"/>
              </w:rPr>
            </w:pPr>
            <w:r w:rsidRPr="009E6B5B">
              <w:rPr>
                <w:sz w:val="14"/>
                <w:szCs w:val="14"/>
              </w:rPr>
              <w:t>ARQ. ANGELICA MARIA ARCE VARGAS</w:t>
            </w:r>
          </w:p>
        </w:tc>
      </w:tr>
      <w:tr w:rsidR="000C2CAE" w:rsidRPr="002F47BB" w14:paraId="0F6482EF" w14:textId="77777777" w:rsidTr="003A75B1">
        <w:trPr>
          <w:trHeight w:val="231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0C2CAE" w:rsidRPr="002F47BB" w:rsidRDefault="000C2CAE" w:rsidP="000C2CAE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0C2CAE" w:rsidRPr="002F47BB" w:rsidRDefault="000C2CAE" w:rsidP="000C2CA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0C2CAE" w:rsidRPr="002F47BB" w:rsidRDefault="000C2CAE" w:rsidP="000C2CA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85E66B6" w14:textId="77777777" w:rsidR="000C2CAE" w:rsidRPr="00C76AF8" w:rsidRDefault="000C2CAE" w:rsidP="000C2CA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03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0B11F7EB" w:rsidR="000C2CAE" w:rsidRPr="009E6B5B" w:rsidRDefault="000C2CAE" w:rsidP="000C2CAE">
            <w:pPr>
              <w:jc w:val="both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(2)-2125356 INT. 285-2</w:t>
            </w:r>
            <w:r w:rsidR="009E6B5B" w:rsidRPr="009E6B5B">
              <w:rPr>
                <w:sz w:val="14"/>
                <w:szCs w:val="14"/>
              </w:rPr>
              <w:t>020</w:t>
            </w:r>
          </w:p>
        </w:tc>
      </w:tr>
      <w:tr w:rsidR="000C2CAE" w:rsidRPr="002F47BB" w14:paraId="4CE046AF" w14:textId="77777777" w:rsidTr="003A75B1">
        <w:trPr>
          <w:trHeight w:val="76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0C2CAE" w:rsidRPr="002F47BB" w:rsidRDefault="000C2CAE" w:rsidP="000C2CAE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0C2CAE" w:rsidRPr="002F47BB" w:rsidRDefault="000C2CAE" w:rsidP="000C2CA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0C2CAE" w:rsidRPr="002F47BB" w:rsidRDefault="000C2CAE" w:rsidP="000C2CA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7E5430A" w14:textId="77777777" w:rsidR="000C2CAE" w:rsidRDefault="000C2CAE" w:rsidP="000C2CAE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</w:p>
        </w:tc>
        <w:tc>
          <w:tcPr>
            <w:tcW w:w="5903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26CC0" w14:textId="77777777" w:rsidR="000C2CAE" w:rsidRPr="009E6B5B" w:rsidRDefault="00BD4AD4" w:rsidP="000C2CAE">
            <w:hyperlink r:id="rId9" w:history="1">
              <w:r w:rsidR="000C2CAE" w:rsidRPr="009E6B5B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06D616C5" w:rsidR="000C2CAE" w:rsidRPr="009E6B5B" w:rsidRDefault="00BD4AD4" w:rsidP="000C2CAE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hyperlink r:id="rId10" w:history="1">
              <w:r w:rsidR="004B6A5A" w:rsidRPr="00574AFF">
                <w:rPr>
                  <w:rStyle w:val="Hipervnculo"/>
                  <w:i/>
                  <w:iCs/>
                  <w:sz w:val="14"/>
                  <w:szCs w:val="14"/>
                </w:rPr>
                <w:t>angelica.arce@aevivienda.gob.bo</w:t>
              </w:r>
            </w:hyperlink>
          </w:p>
        </w:tc>
      </w:tr>
      <w:tr w:rsidR="000C2CAE" w:rsidRPr="00E169D4" w14:paraId="64DC9568" w14:textId="77777777" w:rsidTr="003A75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248"/>
        </w:trPr>
        <w:tc>
          <w:tcPr>
            <w:tcW w:w="10646" w:type="dxa"/>
            <w:gridSpan w:val="2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4B813CE" w14:textId="77777777" w:rsidR="000C2CAE" w:rsidRPr="00FA28A3" w:rsidRDefault="000C2CAE" w:rsidP="0077368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</w:rPr>
              <w:t>CRONOGRAMA DE PLAZOS</w:t>
            </w:r>
          </w:p>
        </w:tc>
      </w:tr>
      <w:tr w:rsidR="000C2CAE" w:rsidRPr="00E169D4" w14:paraId="78BB05FB" w14:textId="77777777" w:rsidTr="003A75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248"/>
        </w:trPr>
        <w:tc>
          <w:tcPr>
            <w:tcW w:w="4614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D5CB33C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b/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ACTIVIDAD</w:t>
            </w:r>
          </w:p>
        </w:tc>
        <w:tc>
          <w:tcPr>
            <w:tcW w:w="1646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54F9AF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b/>
                <w:sz w:val="18"/>
                <w:szCs w:val="16"/>
              </w:rPr>
              <w:t>FECHA</w:t>
            </w:r>
          </w:p>
        </w:tc>
        <w:tc>
          <w:tcPr>
            <w:tcW w:w="991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EFB963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b/>
                <w:sz w:val="18"/>
                <w:szCs w:val="16"/>
              </w:rPr>
              <w:t>HORA</w:t>
            </w:r>
          </w:p>
        </w:tc>
        <w:tc>
          <w:tcPr>
            <w:tcW w:w="3394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4BE0462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0C2CAE" w:rsidRPr="00E169D4" w14:paraId="32FA21DD" w14:textId="77777777" w:rsidTr="003A75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22" w:type="dxa"/>
          <w:trHeight w:val="49"/>
        </w:trPr>
        <w:tc>
          <w:tcPr>
            <w:tcW w:w="275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E15AFB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E169D4">
              <w:rPr>
                <w:sz w:val="14"/>
                <w:szCs w:val="14"/>
              </w:rPr>
              <w:t>1</w:t>
            </w:r>
          </w:p>
        </w:tc>
        <w:tc>
          <w:tcPr>
            <w:tcW w:w="4339" w:type="dxa"/>
            <w:gridSpan w:val="5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C1F23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6C5602">
              <w:rPr>
                <w:sz w:val="16"/>
                <w:szCs w:val="16"/>
              </w:rPr>
              <w:t xml:space="preserve">Publicación en la página web de la AEVIVIENDA </w:t>
            </w:r>
            <w:r>
              <w:rPr>
                <w:sz w:val="16"/>
                <w:szCs w:val="16"/>
              </w:rPr>
              <w:t xml:space="preserve">/ </w:t>
            </w:r>
            <w:r w:rsidRPr="00843294">
              <w:rPr>
                <w:sz w:val="16"/>
                <w:szCs w:val="16"/>
              </w:rPr>
              <w:t>Invitación.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2" w:type="dxa"/>
            <w:gridSpan w:val="3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32DEC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5970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F5E07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709C2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E41CD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F25B8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9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6F24A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D89D0A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178E36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76FC8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80E0B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4F9349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D248D0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01F9D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09B1E2" w14:textId="77777777" w:rsidR="000C2CAE" w:rsidRPr="00E169D4" w:rsidRDefault="000C2CAE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0C2CAE" w:rsidRPr="00E169D4" w14:paraId="25CF1147" w14:textId="77777777" w:rsidTr="003A75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22" w:type="dxa"/>
          <w:trHeight w:val="46"/>
        </w:trPr>
        <w:tc>
          <w:tcPr>
            <w:tcW w:w="27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F1F161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C5E4C4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2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E5F477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E05B17" w14:textId="274B78F8" w:rsidR="000C2CAE" w:rsidRPr="009E6B5B" w:rsidRDefault="00122392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133D85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2C120D" w14:textId="7EC45E3D" w:rsidR="000C2CAE" w:rsidRPr="009E6B5B" w:rsidRDefault="00122392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BD446E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F70347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2025</w:t>
            </w: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45BA65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0C9B58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052F6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B98F5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7D6E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5D3FD3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6679EA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FCE03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6F3848" w14:textId="77777777" w:rsidR="000C2CAE" w:rsidRPr="00E169D4" w:rsidRDefault="000C2CAE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0C2CAE" w:rsidRPr="00E169D4" w14:paraId="708E7F23" w14:textId="77777777" w:rsidTr="003A75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23" w:type="dxa"/>
          <w:trHeight w:val="142"/>
        </w:trPr>
        <w:tc>
          <w:tcPr>
            <w:tcW w:w="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D69295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1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9C2240A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ED592B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13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828FA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EBD82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90004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2607C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C5661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A9F47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1D510B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BADC5A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43BD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97EF3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81F2D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C0AE3A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8DFB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1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AE750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E8C9B3" w14:textId="77777777" w:rsidR="000C2CAE" w:rsidRPr="00E169D4" w:rsidRDefault="000C2CAE" w:rsidP="00773689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C2CAE" w:rsidRPr="00E169D4" w14:paraId="7EB2C113" w14:textId="77777777" w:rsidTr="003A75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23" w:type="dxa"/>
          <w:trHeight w:val="114"/>
        </w:trPr>
        <w:tc>
          <w:tcPr>
            <w:tcW w:w="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B05AE0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1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99B1245" w14:textId="77777777" w:rsidR="000C2CAE" w:rsidRPr="007B28E0" w:rsidRDefault="000C2CAE" w:rsidP="00773689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18EB89" w14:textId="77777777" w:rsidR="000C2CAE" w:rsidRPr="007B28E0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10B405" w14:textId="77777777" w:rsidR="000C2CAE" w:rsidRPr="007B28E0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70812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D75B9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A3C95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2FC10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CED25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627D88" w14:textId="77777777" w:rsidR="000C2CAE" w:rsidRPr="007B28E0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76A320" w14:textId="77777777" w:rsidR="000C2CAE" w:rsidRPr="007B28E0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CB880" w14:textId="77777777" w:rsidR="000C2CAE" w:rsidRPr="007B28E0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ED0FB" w14:textId="77777777" w:rsidR="000C2CAE" w:rsidRPr="007B28E0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3F5CA" w14:textId="77777777" w:rsidR="000C2CAE" w:rsidRPr="007B28E0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392098" w14:textId="77777777" w:rsidR="000C2CAE" w:rsidRPr="007B28E0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A45BBC" w14:textId="77777777" w:rsidR="000C2CAE" w:rsidRPr="007B28E0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00014" w14:textId="77777777" w:rsidR="000C2CAE" w:rsidRPr="007B28E0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EFF5BA" w14:textId="77777777" w:rsidR="000C2CAE" w:rsidRPr="00E169D4" w:rsidRDefault="000C2CAE" w:rsidP="00773689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87D86" w:rsidRPr="00E169D4" w14:paraId="28801B32" w14:textId="77777777" w:rsidTr="003A75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23" w:type="dxa"/>
          <w:trHeight w:val="66"/>
        </w:trPr>
        <w:tc>
          <w:tcPr>
            <w:tcW w:w="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A5F44F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1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B9A3EA9" w14:textId="77777777" w:rsidR="00C87D86" w:rsidRPr="00E169D4" w:rsidRDefault="00C87D86" w:rsidP="0077368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62A992" w14:textId="77777777" w:rsidR="00C87D86" w:rsidRPr="00E169D4" w:rsidRDefault="00C87D86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13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100728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F3716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1319E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94028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F1C7D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4DF13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E9272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5289B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3B2A1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888AE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04BE8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ACF52D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46766B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9D41E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8B5672" w14:textId="77777777" w:rsidR="00C87D86" w:rsidRPr="00E169D4" w:rsidRDefault="00C87D86" w:rsidP="00773689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87D86" w:rsidRPr="00E169D4" w14:paraId="5E888371" w14:textId="77777777" w:rsidTr="003A75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22" w:type="dxa"/>
          <w:trHeight w:val="165"/>
        </w:trPr>
        <w:tc>
          <w:tcPr>
            <w:tcW w:w="27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A02774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339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66241" w14:textId="77777777" w:rsidR="00C87D86" w:rsidRPr="00E169D4" w:rsidRDefault="00C87D86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E169D4">
              <w:rPr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14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46502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3A7E9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D799B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EDF44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7F0C6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C90D3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CF7FE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62C988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A1C5A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EA083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06E19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EC8AE1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988C63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4EAA13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DF7B42" w14:textId="77777777" w:rsidR="00C87D86" w:rsidRPr="00E169D4" w:rsidRDefault="00C87D86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122392" w:rsidRPr="00E169D4" w14:paraId="20CBB82C" w14:textId="77777777" w:rsidTr="003A75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22" w:type="dxa"/>
          <w:trHeight w:val="64"/>
        </w:trPr>
        <w:tc>
          <w:tcPr>
            <w:tcW w:w="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27789E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4B14D3" w14:textId="77777777" w:rsidR="00C87D86" w:rsidRPr="00E169D4" w:rsidRDefault="00C87D86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2" w:type="dxa"/>
            <w:gridSpan w:val="3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AAD0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279DF8" w14:textId="228C0D59" w:rsidR="00C87D86" w:rsidRPr="009E6B5B" w:rsidRDefault="00122392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F39C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056A35" w14:textId="5FF7992F" w:rsidR="00C87D86" w:rsidRPr="009E6B5B" w:rsidRDefault="00122392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587C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F74FBC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2025</w:t>
            </w: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BAAC1A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7691BE5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5FC760" w14:textId="77777777" w:rsidR="00C87D86" w:rsidRPr="003A75B1" w:rsidRDefault="00C87D86" w:rsidP="00773689">
            <w:pPr>
              <w:adjustRightInd w:val="0"/>
              <w:snapToGrid w:val="0"/>
              <w:jc w:val="center"/>
              <w:rPr>
                <w:sz w:val="14"/>
                <w:szCs w:val="16"/>
              </w:rPr>
            </w:pPr>
            <w:r w:rsidRPr="003A75B1">
              <w:rPr>
                <w:sz w:val="14"/>
                <w:szCs w:val="16"/>
              </w:rPr>
              <w:t>14</w:t>
            </w:r>
          </w:p>
        </w:tc>
        <w:tc>
          <w:tcPr>
            <w:tcW w:w="1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0AE02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02712" w14:textId="77777777" w:rsidR="00C87D86" w:rsidRPr="003A75B1" w:rsidRDefault="00C87D86" w:rsidP="00773689">
            <w:pPr>
              <w:adjustRightInd w:val="0"/>
              <w:snapToGrid w:val="0"/>
              <w:jc w:val="center"/>
              <w:rPr>
                <w:sz w:val="14"/>
                <w:szCs w:val="16"/>
              </w:rPr>
            </w:pPr>
            <w:r w:rsidRPr="003A75B1">
              <w:rPr>
                <w:sz w:val="14"/>
                <w:szCs w:val="16"/>
              </w:rPr>
              <w:t>30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7794B1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F1C9" w14:textId="77777777" w:rsidR="00C87D86" w:rsidRPr="004E03AF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3BA1A8" w14:textId="77777777" w:rsidR="00C87D86" w:rsidRPr="004E03AF" w:rsidRDefault="00C87D86" w:rsidP="00773689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69B58A9D" w14:textId="77777777" w:rsidR="00C87D86" w:rsidRPr="004E03AF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E03AF">
              <w:rPr>
                <w:b/>
                <w:sz w:val="16"/>
                <w:szCs w:val="16"/>
              </w:rPr>
              <w:t>PRESENTACIÓN DE PROPUESTAS</w:t>
            </w:r>
            <w:r w:rsidRPr="004E03AF">
              <w:rPr>
                <w:sz w:val="16"/>
                <w:szCs w:val="16"/>
              </w:rPr>
              <w:t>:</w:t>
            </w:r>
          </w:p>
          <w:p w14:paraId="7493881E" w14:textId="77777777" w:rsidR="00C87D86" w:rsidRPr="004E03AF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E03AF">
              <w:rPr>
                <w:sz w:val="16"/>
                <w:szCs w:val="16"/>
              </w:rPr>
              <w:t xml:space="preserve">Se </w:t>
            </w:r>
            <w:proofErr w:type="spellStart"/>
            <w:r w:rsidRPr="004E03AF">
              <w:rPr>
                <w:sz w:val="16"/>
                <w:szCs w:val="16"/>
              </w:rPr>
              <w:t>recepcionará</w:t>
            </w:r>
            <w:proofErr w:type="spellEnd"/>
            <w:r w:rsidRPr="004E03AF">
              <w:rPr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4E03AF">
              <w:rPr>
                <w:sz w:val="16"/>
                <w:szCs w:val="16"/>
              </w:rPr>
              <w:t>Heroes</w:t>
            </w:r>
            <w:proofErr w:type="spellEnd"/>
            <w:r w:rsidRPr="004E03AF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4E03AF">
              <w:rPr>
                <w:sz w:val="16"/>
                <w:szCs w:val="16"/>
              </w:rPr>
              <w:t>Bolivar</w:t>
            </w:r>
            <w:proofErr w:type="spellEnd"/>
            <w:r w:rsidRPr="004E03AF">
              <w:rPr>
                <w:sz w:val="16"/>
                <w:szCs w:val="16"/>
              </w:rPr>
              <w:t>, Planta Baja.</w:t>
            </w:r>
          </w:p>
          <w:p w14:paraId="5AD9D3FE" w14:textId="77777777" w:rsidR="00C87D86" w:rsidRPr="004E03AF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A318" w14:textId="77777777" w:rsidR="00C87D86" w:rsidRPr="00E169D4" w:rsidRDefault="00C87D86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bookmarkStart w:id="0" w:name="_GoBack"/>
        <w:bookmarkEnd w:id="0"/>
      </w:tr>
      <w:tr w:rsidR="00122392" w:rsidRPr="004E03AF" w14:paraId="394423C2" w14:textId="77777777" w:rsidTr="003A75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22" w:type="dxa"/>
          <w:trHeight w:val="64"/>
        </w:trPr>
        <w:tc>
          <w:tcPr>
            <w:tcW w:w="27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652B8D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E44A992" w14:textId="77777777" w:rsidR="00C87D86" w:rsidRPr="00E169D4" w:rsidRDefault="00C87D86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2" w:type="dxa"/>
            <w:gridSpan w:val="3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A2EB6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4EF2CE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C597E4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60AB25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26F74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CA73C8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C893CC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2BDAF8A4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81650D" w14:textId="77777777" w:rsidR="00C87D86" w:rsidRPr="003A75B1" w:rsidRDefault="00C87D86" w:rsidP="00773689">
            <w:pPr>
              <w:adjustRightInd w:val="0"/>
              <w:snapToGrid w:val="0"/>
              <w:jc w:val="center"/>
              <w:rPr>
                <w:sz w:val="14"/>
                <w:szCs w:val="16"/>
              </w:rPr>
            </w:pPr>
            <w:r w:rsidRPr="003A75B1">
              <w:rPr>
                <w:sz w:val="14"/>
                <w:szCs w:val="16"/>
              </w:rPr>
              <w:t>15</w:t>
            </w:r>
          </w:p>
        </w:tc>
        <w:tc>
          <w:tcPr>
            <w:tcW w:w="1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0E636A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089C1F" w14:textId="77777777" w:rsidR="00C87D86" w:rsidRPr="003A75B1" w:rsidRDefault="00C87D86" w:rsidP="00773689">
            <w:pPr>
              <w:adjustRightInd w:val="0"/>
              <w:snapToGrid w:val="0"/>
              <w:jc w:val="center"/>
              <w:rPr>
                <w:sz w:val="14"/>
                <w:szCs w:val="16"/>
              </w:rPr>
            </w:pPr>
            <w:r w:rsidRPr="003A75B1">
              <w:rPr>
                <w:sz w:val="14"/>
                <w:szCs w:val="16"/>
              </w:rPr>
              <w:t>00</w:t>
            </w:r>
          </w:p>
        </w:tc>
        <w:tc>
          <w:tcPr>
            <w:tcW w:w="13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5A1719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34D8A7" w14:textId="77777777" w:rsidR="00C87D86" w:rsidRPr="004E03AF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8257B" w14:textId="77777777" w:rsidR="00C87D86" w:rsidRPr="004E03AF" w:rsidRDefault="00C87D86" w:rsidP="00773689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5072BCF8" w14:textId="77777777" w:rsidR="00C87D86" w:rsidRPr="004E03AF" w:rsidRDefault="00C87D86" w:rsidP="00773689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4E03AF">
              <w:rPr>
                <w:b/>
                <w:sz w:val="16"/>
                <w:szCs w:val="16"/>
              </w:rPr>
              <w:t>APERTURA DE PROPUESTAS:</w:t>
            </w:r>
          </w:p>
          <w:p w14:paraId="5CC85567" w14:textId="77777777" w:rsidR="00C87D86" w:rsidRPr="003A75B1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E03AF">
              <w:rPr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4E03AF">
              <w:rPr>
                <w:sz w:val="16"/>
                <w:szCs w:val="16"/>
              </w:rPr>
              <w:t>Heroes</w:t>
            </w:r>
            <w:proofErr w:type="spellEnd"/>
            <w:r w:rsidRPr="004E03AF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4E03AF">
              <w:rPr>
                <w:sz w:val="16"/>
                <w:szCs w:val="16"/>
              </w:rPr>
              <w:t>Bolivar</w:t>
            </w:r>
            <w:proofErr w:type="spellEnd"/>
            <w:r w:rsidRPr="004E03AF">
              <w:rPr>
                <w:sz w:val="16"/>
                <w:szCs w:val="16"/>
              </w:rPr>
              <w:t xml:space="preserve">, Planta Baja y por medio </w:t>
            </w:r>
            <w:r w:rsidRPr="003A75B1">
              <w:rPr>
                <w:sz w:val="16"/>
                <w:szCs w:val="16"/>
              </w:rPr>
              <w:t>del enlace:</w:t>
            </w:r>
          </w:p>
          <w:p w14:paraId="2B69C9BA" w14:textId="3BBED10A" w:rsidR="00C87D86" w:rsidRDefault="00FE4273" w:rsidP="00773689">
            <w:pPr>
              <w:adjustRightInd w:val="0"/>
              <w:snapToGrid w:val="0"/>
              <w:jc w:val="center"/>
              <w:rPr>
                <w:b/>
                <w:sz w:val="18"/>
                <w:szCs w:val="16"/>
              </w:rPr>
            </w:pPr>
            <w:r w:rsidRPr="003A75B1">
              <w:rPr>
                <w:b/>
                <w:sz w:val="18"/>
                <w:szCs w:val="16"/>
              </w:rPr>
              <w:t>https:</w:t>
            </w:r>
            <w:r w:rsidR="003A75B1" w:rsidRPr="003A75B1">
              <w:t xml:space="preserve"> </w:t>
            </w:r>
            <w:r w:rsidR="003A75B1" w:rsidRPr="003A75B1">
              <w:rPr>
                <w:b/>
                <w:sz w:val="18"/>
                <w:szCs w:val="16"/>
              </w:rPr>
              <w:t>meet.google.com/</w:t>
            </w:r>
            <w:proofErr w:type="spellStart"/>
            <w:r w:rsidR="003A75B1" w:rsidRPr="003A75B1">
              <w:rPr>
                <w:b/>
                <w:sz w:val="18"/>
                <w:szCs w:val="16"/>
              </w:rPr>
              <w:t>hau-xtdn-odx</w:t>
            </w:r>
            <w:proofErr w:type="spellEnd"/>
          </w:p>
          <w:p w14:paraId="5283F48B" w14:textId="3202AB13" w:rsidR="00FE4273" w:rsidRPr="004E03AF" w:rsidRDefault="00FE4273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96212" w14:textId="77777777" w:rsidR="00C87D86" w:rsidRPr="00E169D4" w:rsidRDefault="00C87D86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87D86" w:rsidRPr="00E169D4" w14:paraId="540CE652" w14:textId="77777777" w:rsidTr="003A75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23" w:type="dxa"/>
          <w:trHeight w:val="129"/>
        </w:trPr>
        <w:tc>
          <w:tcPr>
            <w:tcW w:w="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1C8D71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1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06AD1DD" w14:textId="77777777" w:rsidR="00C87D86" w:rsidRPr="00E169D4" w:rsidRDefault="00C87D86" w:rsidP="0077368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1CC65" w14:textId="77777777" w:rsidR="00C87D86" w:rsidRPr="00E169D4" w:rsidRDefault="00C87D86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13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B38F9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59315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85264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D7DEE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4BE66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9059A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38C7C6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54E72B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56093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695F0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C3F2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D3F7C1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D45C9D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1C10A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876A7C" w14:textId="77777777" w:rsidR="00C87D86" w:rsidRPr="00E169D4" w:rsidRDefault="00C87D86" w:rsidP="00773689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87D86" w:rsidRPr="00E169D4" w14:paraId="0D15BBD1" w14:textId="77777777" w:rsidTr="003A75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22" w:type="dxa"/>
          <w:trHeight w:val="165"/>
        </w:trPr>
        <w:tc>
          <w:tcPr>
            <w:tcW w:w="27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ECB860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339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69F385" w14:textId="77777777" w:rsidR="00C87D86" w:rsidRPr="00E169D4" w:rsidRDefault="00C87D86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E169D4">
              <w:rPr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14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01B71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9ADFF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4D180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55E861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092A7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6DA1A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9CB39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3E610E3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2C3BD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BD306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9B4AD9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932D1E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3699EA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B5A75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8A1A0A" w14:textId="77777777" w:rsidR="00C87D86" w:rsidRPr="00E169D4" w:rsidRDefault="00C87D86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87D86" w:rsidRPr="00E169D4" w14:paraId="4EF3D4C3" w14:textId="77777777" w:rsidTr="003A75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22" w:type="dxa"/>
          <w:trHeight w:val="165"/>
        </w:trPr>
        <w:tc>
          <w:tcPr>
            <w:tcW w:w="27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2EDA9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7F430BA" w14:textId="77777777" w:rsidR="00C87D86" w:rsidRPr="00E169D4" w:rsidRDefault="00C87D86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2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E4296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4D475D" w14:textId="0CD92A98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2</w:t>
            </w:r>
            <w:r w:rsidR="00122392">
              <w:rPr>
                <w:sz w:val="14"/>
                <w:szCs w:val="14"/>
              </w:rPr>
              <w:t>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B79093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3256C8" w14:textId="7CCA3D66" w:rsidR="00C87D86" w:rsidRPr="009E6B5B" w:rsidRDefault="00122392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80866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A737C7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2025</w:t>
            </w: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13978D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A9AFED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ED74F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6E516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F72B4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504B04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5ABA50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A4B14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0F2B10" w14:textId="77777777" w:rsidR="00C87D86" w:rsidRPr="00E169D4" w:rsidRDefault="00C87D86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0C2CAE" w:rsidRPr="00E169D4" w14:paraId="2A977CE5" w14:textId="77777777" w:rsidTr="003A75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23" w:type="dxa"/>
          <w:trHeight w:val="46"/>
        </w:trPr>
        <w:tc>
          <w:tcPr>
            <w:tcW w:w="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360F68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1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FA0F6D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B2EB22D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13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76193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1A3D9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7B25E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2A79F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5790C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1859F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BFEA71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1EE68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3E132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33E10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0D23D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4E539D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EA859F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531ED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293308" w14:textId="77777777" w:rsidR="000C2CAE" w:rsidRPr="00E169D4" w:rsidRDefault="000C2CAE" w:rsidP="00773689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C2CAE" w:rsidRPr="00E169D4" w14:paraId="428E9D5E" w14:textId="77777777" w:rsidTr="003A75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22" w:type="dxa"/>
          <w:trHeight w:val="64"/>
        </w:trPr>
        <w:tc>
          <w:tcPr>
            <w:tcW w:w="27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9F1F82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339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886830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E169D4">
              <w:rPr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14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11C87C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452F17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C4A5D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2DB6CA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A3787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C10F36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7143EF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48264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24931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EA1E2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5471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4473EC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2024A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A5D7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4FF59F" w14:textId="77777777" w:rsidR="000C2CAE" w:rsidRPr="00E169D4" w:rsidRDefault="000C2CAE" w:rsidP="00773689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C2CAE" w:rsidRPr="00E169D4" w14:paraId="1FC55774" w14:textId="77777777" w:rsidTr="003A75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22" w:type="dxa"/>
          <w:trHeight w:val="165"/>
        </w:trPr>
        <w:tc>
          <w:tcPr>
            <w:tcW w:w="27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37F95C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6632F0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2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CE60C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316C" w14:textId="45239D29" w:rsidR="000C2CAE" w:rsidRPr="009E6B5B" w:rsidRDefault="00122392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BEFEFB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E209" w14:textId="7570665A" w:rsidR="000C2CAE" w:rsidRPr="009E6B5B" w:rsidRDefault="00122392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14610A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9A84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2025</w:t>
            </w: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3AAA5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765CF9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99EEB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24469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73BFA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49266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31562D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3F7C1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04873F" w14:textId="77777777" w:rsidR="000C2CAE" w:rsidRPr="00E169D4" w:rsidRDefault="000C2CAE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0C2CAE" w:rsidRPr="00E169D4" w14:paraId="45CB047D" w14:textId="77777777" w:rsidTr="003A75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23" w:type="dxa"/>
          <w:trHeight w:val="129"/>
        </w:trPr>
        <w:tc>
          <w:tcPr>
            <w:tcW w:w="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B8AF4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1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828B165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C2A6CE5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13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A07B1D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FCCEC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34DA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97519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E1B1E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34256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14C193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52E032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FB60F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81367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D0181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2F7659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DC0EEB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53E5D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A64C54" w14:textId="77777777" w:rsidR="000C2CAE" w:rsidRPr="00E169D4" w:rsidRDefault="000C2CAE" w:rsidP="00773689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C2CAE" w:rsidRPr="00E169D4" w14:paraId="7890245C" w14:textId="77777777" w:rsidTr="003A75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22" w:type="dxa"/>
          <w:trHeight w:val="165"/>
        </w:trPr>
        <w:tc>
          <w:tcPr>
            <w:tcW w:w="27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77FE50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339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400CE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E169D4">
              <w:rPr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14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FAC16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F9AC3F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1C839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B1CA7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72CBB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BB149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D35E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96AC168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A735F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8CD0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DF38F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559E61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A99228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8D4BC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1EE5FFB9" w14:textId="77777777" w:rsidR="000C2CAE" w:rsidRPr="00E169D4" w:rsidRDefault="000C2CAE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0C2CAE" w:rsidRPr="00E169D4" w14:paraId="3B651D43" w14:textId="77777777" w:rsidTr="003A75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22" w:type="dxa"/>
          <w:trHeight w:val="151"/>
        </w:trPr>
        <w:tc>
          <w:tcPr>
            <w:tcW w:w="27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CFDA8D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003A3F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2" w:type="dxa"/>
            <w:gridSpan w:val="3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79B8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958B32" w14:textId="3272E108" w:rsidR="000C2CAE" w:rsidRPr="009E6B5B" w:rsidRDefault="00122392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C0AC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317993" w14:textId="4E338EE3" w:rsidR="000C2CAE" w:rsidRPr="009E6B5B" w:rsidRDefault="00122392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1D63D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54DA32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2025</w:t>
            </w: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4389B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4069A8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63FD18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174D0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41B030A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B50684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BE51BA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0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521ACC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DACFDC" w14:textId="77777777" w:rsidR="000C2CAE" w:rsidRPr="00E169D4" w:rsidRDefault="000C2CAE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0C2CAE" w:rsidRPr="00E169D4" w14:paraId="5421178F" w14:textId="77777777" w:rsidTr="003A75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22" w:type="dxa"/>
          <w:trHeight w:val="46"/>
        </w:trPr>
        <w:tc>
          <w:tcPr>
            <w:tcW w:w="27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207439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17833A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2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121DB7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C08E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A07F0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F61E0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A8020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23CD7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9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4EF8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E96E031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3AE30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E40FA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F92FC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66910F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D7B92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0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7CD30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2B77C1D" w14:textId="77777777" w:rsidR="000C2CAE" w:rsidRPr="00E169D4" w:rsidRDefault="000C2CAE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0C2CAE" w:rsidRPr="00E169D4" w14:paraId="09B3FE6C" w14:textId="77777777" w:rsidTr="003A75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23" w:type="dxa"/>
          <w:trHeight w:val="142"/>
        </w:trPr>
        <w:tc>
          <w:tcPr>
            <w:tcW w:w="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91BD8B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1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62139E4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B6A2BD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13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8E0E5F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A0097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595E5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44CDC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53F29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4B3F4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9869FD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26F14B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390C1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51307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E85C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A9CBCA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FBF155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60166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75096C0" w14:textId="77777777" w:rsidR="000C2CAE" w:rsidRPr="00E169D4" w:rsidRDefault="000C2CAE" w:rsidP="00773689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C2CAE" w:rsidRPr="00E169D4" w14:paraId="3B85EC4A" w14:textId="77777777" w:rsidTr="003A75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22" w:type="dxa"/>
          <w:trHeight w:val="165"/>
        </w:trPr>
        <w:tc>
          <w:tcPr>
            <w:tcW w:w="27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343153" w14:textId="77777777" w:rsidR="000C2CAE" w:rsidRPr="00E169D4" w:rsidRDefault="000C2CAE" w:rsidP="0077368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339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530EB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E169D4">
              <w:rPr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14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27333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A3E79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B84B7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F5BBD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F33DB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53C5C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99387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21D707F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1726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FCBF0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F9832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E801F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85E37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3A9D6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14768A2" w14:textId="77777777" w:rsidR="000C2CAE" w:rsidRPr="00E169D4" w:rsidRDefault="000C2CAE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0C2CAE" w:rsidRPr="00E169D4" w14:paraId="3D34BB4E" w14:textId="77777777" w:rsidTr="003A75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22" w:type="dxa"/>
          <w:trHeight w:val="165"/>
        </w:trPr>
        <w:tc>
          <w:tcPr>
            <w:tcW w:w="27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C699C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39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05C79A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2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C718CA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0EDFE9" w14:textId="4F35F4AC" w:rsidR="000C2CAE" w:rsidRPr="009E6B5B" w:rsidRDefault="00122392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0E860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CF98F2" w14:textId="5BEFFD24" w:rsidR="000C2CAE" w:rsidRPr="009E6B5B" w:rsidRDefault="00122392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2B4F4F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8E69E8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2025</w:t>
            </w: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81CBD0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74BEE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D9E87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79AC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A8AC2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79F79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1D1249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34E19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2E819DB" w14:textId="77777777" w:rsidR="000C2CAE" w:rsidRPr="00E169D4" w:rsidRDefault="000C2CAE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0C2CAE" w:rsidRPr="00E169D4" w14:paraId="159A8390" w14:textId="77777777" w:rsidTr="003A75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23" w:type="dxa"/>
          <w:trHeight w:val="142"/>
        </w:trPr>
        <w:tc>
          <w:tcPr>
            <w:tcW w:w="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026386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1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B0CA66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515FCE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13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D536E1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735CC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7A7B5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98101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6CA52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C8628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D36241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6D3A85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AD12B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711B8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FBB66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E5261F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F46D05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73906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237DB6" w14:textId="77777777" w:rsidR="000C2CAE" w:rsidRPr="00E169D4" w:rsidRDefault="000C2CAE" w:rsidP="00773689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C2CAE" w:rsidRPr="00E169D4" w14:paraId="44D74488" w14:textId="77777777" w:rsidTr="003A75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22" w:type="dxa"/>
          <w:trHeight w:val="165"/>
        </w:trPr>
        <w:tc>
          <w:tcPr>
            <w:tcW w:w="27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B5F9FC" w14:textId="77777777" w:rsidR="000C2CAE" w:rsidRPr="00E169D4" w:rsidRDefault="000C2CAE" w:rsidP="0077368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339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42E1C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E169D4">
              <w:rPr>
                <w:sz w:val="16"/>
                <w:szCs w:val="16"/>
              </w:rPr>
              <w:t>Suscripción de contrato (fecha límite)</w:t>
            </w:r>
          </w:p>
        </w:tc>
        <w:tc>
          <w:tcPr>
            <w:tcW w:w="14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9C1C9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C1F27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3DAA2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74CEC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ECBEE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24D44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B0172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F7340CB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95F13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11FA3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791D8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A2FF4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294CA5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E32C7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C9ED829" w14:textId="77777777" w:rsidR="000C2CAE" w:rsidRPr="00E169D4" w:rsidRDefault="000C2CAE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0C2CAE" w:rsidRPr="00E169D4" w14:paraId="636CD113" w14:textId="77777777" w:rsidTr="003A75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22" w:type="dxa"/>
          <w:trHeight w:val="165"/>
        </w:trPr>
        <w:tc>
          <w:tcPr>
            <w:tcW w:w="27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16CF29F" w14:textId="77777777" w:rsidR="000C2CAE" w:rsidRPr="00E169D4" w:rsidRDefault="000C2CAE" w:rsidP="00773689">
            <w:pPr>
              <w:adjustRightInd w:val="0"/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4339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A46FBE" w14:textId="77777777" w:rsidR="000C2CAE" w:rsidRPr="00E169D4" w:rsidRDefault="000C2CAE" w:rsidP="00773689">
            <w:pPr>
              <w:adjustRightInd w:val="0"/>
              <w:snapToGrid w:val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2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5F856C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8E38F6" w14:textId="455C6198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1</w:t>
            </w:r>
            <w:r w:rsidR="00122392">
              <w:rPr>
                <w:sz w:val="14"/>
                <w:szCs w:val="14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2BD5BC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B3791E" w14:textId="467A7133" w:rsidR="000C2CAE" w:rsidRPr="009E6B5B" w:rsidRDefault="00122392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3A67D1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AD7053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2025</w:t>
            </w: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BB1138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906EDA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99568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5AC6B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4657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84F226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4A81E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77767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D5C927D" w14:textId="77777777" w:rsidR="000C2CAE" w:rsidRPr="00E169D4" w:rsidRDefault="000C2CAE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0C2CAE" w:rsidRPr="00E169D4" w14:paraId="289AA332" w14:textId="77777777" w:rsidTr="003A75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23" w:type="dxa"/>
          <w:trHeight w:val="47"/>
        </w:trPr>
        <w:tc>
          <w:tcPr>
            <w:tcW w:w="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09DB5EB" w14:textId="77777777" w:rsidR="000C2CAE" w:rsidRPr="00E169D4" w:rsidRDefault="000C2CAE" w:rsidP="00773689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421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D58E76B" w14:textId="77777777" w:rsidR="000C2CAE" w:rsidRPr="00E169D4" w:rsidRDefault="000C2CAE" w:rsidP="00773689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B2AEB0" w14:textId="77777777" w:rsidR="000C2CAE" w:rsidRPr="00E169D4" w:rsidRDefault="000C2CAE" w:rsidP="00773689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E48655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02300A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7F9BC36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B62F85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249DB3C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6C3F12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BC912C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A1A2A97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8E0A20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CB47860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7ADDB5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9832A3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B4E6F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5CF382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7F68D61" w14:textId="77777777" w:rsidR="000C2CAE" w:rsidRPr="00E169D4" w:rsidRDefault="000C2CAE" w:rsidP="00773689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default" r:id="rId11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BA280" w14:textId="77777777" w:rsidR="00BD4AD4" w:rsidRDefault="00BD4AD4" w:rsidP="0002168D">
      <w:r>
        <w:separator/>
      </w:r>
    </w:p>
  </w:endnote>
  <w:endnote w:type="continuationSeparator" w:id="0">
    <w:p w14:paraId="368091BB" w14:textId="77777777" w:rsidR="00BD4AD4" w:rsidRDefault="00BD4AD4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F29DE" w14:textId="77777777" w:rsidR="00BD4AD4" w:rsidRDefault="00BD4AD4" w:rsidP="0002168D">
      <w:r>
        <w:separator/>
      </w:r>
    </w:p>
  </w:footnote>
  <w:footnote w:type="continuationSeparator" w:id="0">
    <w:p w14:paraId="0F7AB2AF" w14:textId="77777777" w:rsidR="00BD4AD4" w:rsidRDefault="00BD4AD4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17C9E7C4" w:rsidR="00D8186B" w:rsidRPr="00AD13C6" w:rsidRDefault="00122392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59264" behindDoc="1" locked="0" layoutInCell="1" allowOverlap="1" wp14:anchorId="37CCFE6E" wp14:editId="5C0185CE">
          <wp:simplePos x="0" y="0"/>
          <wp:positionH relativeFrom="page">
            <wp:align>left</wp:align>
          </wp:positionH>
          <wp:positionV relativeFrom="paragraph">
            <wp:posOffset>-733880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00327"/>
    <w:rsid w:val="00010EE5"/>
    <w:rsid w:val="00014E4C"/>
    <w:rsid w:val="0002168D"/>
    <w:rsid w:val="000238EC"/>
    <w:rsid w:val="00042036"/>
    <w:rsid w:val="000506CB"/>
    <w:rsid w:val="00052E7D"/>
    <w:rsid w:val="0005710F"/>
    <w:rsid w:val="00060A29"/>
    <w:rsid w:val="00071215"/>
    <w:rsid w:val="00071E58"/>
    <w:rsid w:val="000729BC"/>
    <w:rsid w:val="00077BAE"/>
    <w:rsid w:val="000819A3"/>
    <w:rsid w:val="00083053"/>
    <w:rsid w:val="000875E6"/>
    <w:rsid w:val="000933C8"/>
    <w:rsid w:val="000970BE"/>
    <w:rsid w:val="000A49F1"/>
    <w:rsid w:val="000A4DEE"/>
    <w:rsid w:val="000B02CE"/>
    <w:rsid w:val="000B05FA"/>
    <w:rsid w:val="000B3A83"/>
    <w:rsid w:val="000C0244"/>
    <w:rsid w:val="000C2CAE"/>
    <w:rsid w:val="000C40C6"/>
    <w:rsid w:val="000C57E6"/>
    <w:rsid w:val="000D1B70"/>
    <w:rsid w:val="000E00A9"/>
    <w:rsid w:val="000E17EA"/>
    <w:rsid w:val="00102CBA"/>
    <w:rsid w:val="00113857"/>
    <w:rsid w:val="00113ECB"/>
    <w:rsid w:val="00113F78"/>
    <w:rsid w:val="00122392"/>
    <w:rsid w:val="00130A1B"/>
    <w:rsid w:val="00131A84"/>
    <w:rsid w:val="00135FBB"/>
    <w:rsid w:val="001375F2"/>
    <w:rsid w:val="00142326"/>
    <w:rsid w:val="0014402C"/>
    <w:rsid w:val="00146719"/>
    <w:rsid w:val="0015686C"/>
    <w:rsid w:val="00157D7A"/>
    <w:rsid w:val="00157F14"/>
    <w:rsid w:val="00160AE9"/>
    <w:rsid w:val="00164615"/>
    <w:rsid w:val="00164C9F"/>
    <w:rsid w:val="00171243"/>
    <w:rsid w:val="00172675"/>
    <w:rsid w:val="00185622"/>
    <w:rsid w:val="00190B08"/>
    <w:rsid w:val="00195A18"/>
    <w:rsid w:val="001A1546"/>
    <w:rsid w:val="001A30E0"/>
    <w:rsid w:val="001A7DEA"/>
    <w:rsid w:val="001B3404"/>
    <w:rsid w:val="001B3D90"/>
    <w:rsid w:val="001C41E7"/>
    <w:rsid w:val="001C51B5"/>
    <w:rsid w:val="001D1850"/>
    <w:rsid w:val="001D4A00"/>
    <w:rsid w:val="001E2DBD"/>
    <w:rsid w:val="00202984"/>
    <w:rsid w:val="00204377"/>
    <w:rsid w:val="00205056"/>
    <w:rsid w:val="002050D7"/>
    <w:rsid w:val="002065C5"/>
    <w:rsid w:val="00207931"/>
    <w:rsid w:val="00213472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2E3"/>
    <w:rsid w:val="00281E39"/>
    <w:rsid w:val="00282F5A"/>
    <w:rsid w:val="00284EB7"/>
    <w:rsid w:val="00285C74"/>
    <w:rsid w:val="00293A54"/>
    <w:rsid w:val="00294289"/>
    <w:rsid w:val="002A096B"/>
    <w:rsid w:val="002A23B5"/>
    <w:rsid w:val="002B28F2"/>
    <w:rsid w:val="002B3B2F"/>
    <w:rsid w:val="002B7913"/>
    <w:rsid w:val="002C10D2"/>
    <w:rsid w:val="002C4ECB"/>
    <w:rsid w:val="002C5E95"/>
    <w:rsid w:val="002C6C95"/>
    <w:rsid w:val="002C7CCC"/>
    <w:rsid w:val="002E08D2"/>
    <w:rsid w:val="002E40F4"/>
    <w:rsid w:val="002E4DEA"/>
    <w:rsid w:val="002F3193"/>
    <w:rsid w:val="002F47BB"/>
    <w:rsid w:val="002F5B95"/>
    <w:rsid w:val="00301483"/>
    <w:rsid w:val="00304A1C"/>
    <w:rsid w:val="00305484"/>
    <w:rsid w:val="00311E49"/>
    <w:rsid w:val="00313E65"/>
    <w:rsid w:val="003202AE"/>
    <w:rsid w:val="00326FA6"/>
    <w:rsid w:val="003306A0"/>
    <w:rsid w:val="00330B1D"/>
    <w:rsid w:val="00330EB3"/>
    <w:rsid w:val="00335F79"/>
    <w:rsid w:val="003445DE"/>
    <w:rsid w:val="003464DC"/>
    <w:rsid w:val="003533B6"/>
    <w:rsid w:val="00364AE9"/>
    <w:rsid w:val="003719BE"/>
    <w:rsid w:val="00372E3F"/>
    <w:rsid w:val="0037435A"/>
    <w:rsid w:val="00374674"/>
    <w:rsid w:val="00375BAB"/>
    <w:rsid w:val="00377503"/>
    <w:rsid w:val="003830A1"/>
    <w:rsid w:val="00385093"/>
    <w:rsid w:val="00385693"/>
    <w:rsid w:val="003911B2"/>
    <w:rsid w:val="00391E64"/>
    <w:rsid w:val="003931D3"/>
    <w:rsid w:val="003974C7"/>
    <w:rsid w:val="003A75B1"/>
    <w:rsid w:val="003B1535"/>
    <w:rsid w:val="003B3395"/>
    <w:rsid w:val="003B723E"/>
    <w:rsid w:val="003D450B"/>
    <w:rsid w:val="003D4C23"/>
    <w:rsid w:val="003D745C"/>
    <w:rsid w:val="003E141A"/>
    <w:rsid w:val="003E4460"/>
    <w:rsid w:val="003E6453"/>
    <w:rsid w:val="003F2E3D"/>
    <w:rsid w:val="0040045C"/>
    <w:rsid w:val="00405C65"/>
    <w:rsid w:val="00405D8A"/>
    <w:rsid w:val="00416FB8"/>
    <w:rsid w:val="00417BA5"/>
    <w:rsid w:val="00421E9E"/>
    <w:rsid w:val="00422C74"/>
    <w:rsid w:val="00423D41"/>
    <w:rsid w:val="00430BBC"/>
    <w:rsid w:val="0043435B"/>
    <w:rsid w:val="00437B22"/>
    <w:rsid w:val="00442CA5"/>
    <w:rsid w:val="00450049"/>
    <w:rsid w:val="00456AA1"/>
    <w:rsid w:val="00457F5D"/>
    <w:rsid w:val="004644B7"/>
    <w:rsid w:val="00472C31"/>
    <w:rsid w:val="00481101"/>
    <w:rsid w:val="0048499E"/>
    <w:rsid w:val="00495C75"/>
    <w:rsid w:val="004A4D10"/>
    <w:rsid w:val="004A5CBE"/>
    <w:rsid w:val="004B6A5A"/>
    <w:rsid w:val="004D4985"/>
    <w:rsid w:val="004D50A9"/>
    <w:rsid w:val="004D6AB3"/>
    <w:rsid w:val="004F549F"/>
    <w:rsid w:val="004F64AC"/>
    <w:rsid w:val="005000B0"/>
    <w:rsid w:val="005073FD"/>
    <w:rsid w:val="00525505"/>
    <w:rsid w:val="0052638C"/>
    <w:rsid w:val="005270D6"/>
    <w:rsid w:val="005273A2"/>
    <w:rsid w:val="00544D3B"/>
    <w:rsid w:val="0054679B"/>
    <w:rsid w:val="00560E8A"/>
    <w:rsid w:val="00564C3F"/>
    <w:rsid w:val="00565264"/>
    <w:rsid w:val="0056792D"/>
    <w:rsid w:val="00577C75"/>
    <w:rsid w:val="0058714A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DAA"/>
    <w:rsid w:val="00616155"/>
    <w:rsid w:val="00617BE0"/>
    <w:rsid w:val="00625ACD"/>
    <w:rsid w:val="006402EE"/>
    <w:rsid w:val="00653B0F"/>
    <w:rsid w:val="006621E4"/>
    <w:rsid w:val="006675DF"/>
    <w:rsid w:val="00686F87"/>
    <w:rsid w:val="00693AA6"/>
    <w:rsid w:val="00693C7D"/>
    <w:rsid w:val="006969F4"/>
    <w:rsid w:val="006B24E7"/>
    <w:rsid w:val="006B41FB"/>
    <w:rsid w:val="006B5177"/>
    <w:rsid w:val="006C66E1"/>
    <w:rsid w:val="007008E8"/>
    <w:rsid w:val="00703E50"/>
    <w:rsid w:val="00712645"/>
    <w:rsid w:val="00734913"/>
    <w:rsid w:val="00747572"/>
    <w:rsid w:val="00756F72"/>
    <w:rsid w:val="00770A29"/>
    <w:rsid w:val="00771948"/>
    <w:rsid w:val="0077239C"/>
    <w:rsid w:val="0078411F"/>
    <w:rsid w:val="007871AC"/>
    <w:rsid w:val="00793969"/>
    <w:rsid w:val="007A6915"/>
    <w:rsid w:val="007A7A7D"/>
    <w:rsid w:val="007B3AF6"/>
    <w:rsid w:val="007C3DC4"/>
    <w:rsid w:val="007C7041"/>
    <w:rsid w:val="007D7203"/>
    <w:rsid w:val="007E2E72"/>
    <w:rsid w:val="007E47EF"/>
    <w:rsid w:val="007F0331"/>
    <w:rsid w:val="007F1AD8"/>
    <w:rsid w:val="007F3CCD"/>
    <w:rsid w:val="007F4CAD"/>
    <w:rsid w:val="007F66F1"/>
    <w:rsid w:val="00810F0D"/>
    <w:rsid w:val="008141A6"/>
    <w:rsid w:val="008150C2"/>
    <w:rsid w:val="00822739"/>
    <w:rsid w:val="0082663F"/>
    <w:rsid w:val="0083002D"/>
    <w:rsid w:val="00832F7C"/>
    <w:rsid w:val="0085362B"/>
    <w:rsid w:val="00857090"/>
    <w:rsid w:val="008579C0"/>
    <w:rsid w:val="00857FC3"/>
    <w:rsid w:val="00867057"/>
    <w:rsid w:val="008771A1"/>
    <w:rsid w:val="00881009"/>
    <w:rsid w:val="008831CF"/>
    <w:rsid w:val="00887161"/>
    <w:rsid w:val="0089295B"/>
    <w:rsid w:val="00897B2D"/>
    <w:rsid w:val="008B19C1"/>
    <w:rsid w:val="008B4EE2"/>
    <w:rsid w:val="008B6F82"/>
    <w:rsid w:val="008C5D1D"/>
    <w:rsid w:val="008D28EC"/>
    <w:rsid w:val="008D6C8F"/>
    <w:rsid w:val="008E24BA"/>
    <w:rsid w:val="008E569A"/>
    <w:rsid w:val="008F1774"/>
    <w:rsid w:val="00904FE4"/>
    <w:rsid w:val="00913E30"/>
    <w:rsid w:val="00921AFC"/>
    <w:rsid w:val="0093248F"/>
    <w:rsid w:val="0096390A"/>
    <w:rsid w:val="00982CD0"/>
    <w:rsid w:val="00984C44"/>
    <w:rsid w:val="00994C53"/>
    <w:rsid w:val="00994C74"/>
    <w:rsid w:val="009957F8"/>
    <w:rsid w:val="00995A2C"/>
    <w:rsid w:val="009A0D2B"/>
    <w:rsid w:val="009A2DB5"/>
    <w:rsid w:val="009A56E2"/>
    <w:rsid w:val="009B7868"/>
    <w:rsid w:val="009C4926"/>
    <w:rsid w:val="009C50DB"/>
    <w:rsid w:val="009C6C07"/>
    <w:rsid w:val="009D5E46"/>
    <w:rsid w:val="009D6CF8"/>
    <w:rsid w:val="009D78C2"/>
    <w:rsid w:val="009E2E6D"/>
    <w:rsid w:val="009E6B5B"/>
    <w:rsid w:val="009F0654"/>
    <w:rsid w:val="009F5660"/>
    <w:rsid w:val="009F5B2B"/>
    <w:rsid w:val="009F740F"/>
    <w:rsid w:val="00A07D41"/>
    <w:rsid w:val="00A11FE0"/>
    <w:rsid w:val="00A21023"/>
    <w:rsid w:val="00A23426"/>
    <w:rsid w:val="00A24F03"/>
    <w:rsid w:val="00A36989"/>
    <w:rsid w:val="00A73EBD"/>
    <w:rsid w:val="00A85F3D"/>
    <w:rsid w:val="00A86B71"/>
    <w:rsid w:val="00A90FC4"/>
    <w:rsid w:val="00AA3525"/>
    <w:rsid w:val="00AB0423"/>
    <w:rsid w:val="00AB150D"/>
    <w:rsid w:val="00AC52F8"/>
    <w:rsid w:val="00AC5EF5"/>
    <w:rsid w:val="00AD13C6"/>
    <w:rsid w:val="00AD24E3"/>
    <w:rsid w:val="00AE1540"/>
    <w:rsid w:val="00AE2259"/>
    <w:rsid w:val="00B044F3"/>
    <w:rsid w:val="00B2422B"/>
    <w:rsid w:val="00B24803"/>
    <w:rsid w:val="00B24B2D"/>
    <w:rsid w:val="00B27339"/>
    <w:rsid w:val="00B3114E"/>
    <w:rsid w:val="00B32445"/>
    <w:rsid w:val="00B376FD"/>
    <w:rsid w:val="00B40B08"/>
    <w:rsid w:val="00B44CC7"/>
    <w:rsid w:val="00B50C51"/>
    <w:rsid w:val="00B5437B"/>
    <w:rsid w:val="00B62824"/>
    <w:rsid w:val="00B8545E"/>
    <w:rsid w:val="00B8748A"/>
    <w:rsid w:val="00B977D4"/>
    <w:rsid w:val="00BC7E9B"/>
    <w:rsid w:val="00BD4AD4"/>
    <w:rsid w:val="00BE5318"/>
    <w:rsid w:val="00BF049F"/>
    <w:rsid w:val="00BF10EF"/>
    <w:rsid w:val="00BF625A"/>
    <w:rsid w:val="00C10F0C"/>
    <w:rsid w:val="00C140B9"/>
    <w:rsid w:val="00C22A55"/>
    <w:rsid w:val="00C30CD8"/>
    <w:rsid w:val="00C44527"/>
    <w:rsid w:val="00C47AAD"/>
    <w:rsid w:val="00C61507"/>
    <w:rsid w:val="00C62CD2"/>
    <w:rsid w:val="00C675ED"/>
    <w:rsid w:val="00C72772"/>
    <w:rsid w:val="00C75AD7"/>
    <w:rsid w:val="00C76AF8"/>
    <w:rsid w:val="00C80ABE"/>
    <w:rsid w:val="00C81549"/>
    <w:rsid w:val="00C81805"/>
    <w:rsid w:val="00C8360F"/>
    <w:rsid w:val="00C87D86"/>
    <w:rsid w:val="00C942C9"/>
    <w:rsid w:val="00CB73C1"/>
    <w:rsid w:val="00CC12E7"/>
    <w:rsid w:val="00CC1FAC"/>
    <w:rsid w:val="00CC456E"/>
    <w:rsid w:val="00CD6078"/>
    <w:rsid w:val="00CD62BB"/>
    <w:rsid w:val="00CE5F73"/>
    <w:rsid w:val="00CE6CAA"/>
    <w:rsid w:val="00D1626D"/>
    <w:rsid w:val="00D20905"/>
    <w:rsid w:val="00D22258"/>
    <w:rsid w:val="00D27FD7"/>
    <w:rsid w:val="00D32F85"/>
    <w:rsid w:val="00D50472"/>
    <w:rsid w:val="00D51F31"/>
    <w:rsid w:val="00D71929"/>
    <w:rsid w:val="00D71F49"/>
    <w:rsid w:val="00D72E53"/>
    <w:rsid w:val="00D81396"/>
    <w:rsid w:val="00D8186B"/>
    <w:rsid w:val="00D82F30"/>
    <w:rsid w:val="00D92101"/>
    <w:rsid w:val="00D97982"/>
    <w:rsid w:val="00DA105C"/>
    <w:rsid w:val="00DA3FC3"/>
    <w:rsid w:val="00DB3479"/>
    <w:rsid w:val="00DC1D74"/>
    <w:rsid w:val="00DC3256"/>
    <w:rsid w:val="00DC6F76"/>
    <w:rsid w:val="00DD149E"/>
    <w:rsid w:val="00DD4C80"/>
    <w:rsid w:val="00DE14E8"/>
    <w:rsid w:val="00DF0173"/>
    <w:rsid w:val="00DF336C"/>
    <w:rsid w:val="00DF6218"/>
    <w:rsid w:val="00E026EF"/>
    <w:rsid w:val="00E03990"/>
    <w:rsid w:val="00E105D4"/>
    <w:rsid w:val="00E16712"/>
    <w:rsid w:val="00E17B7A"/>
    <w:rsid w:val="00E24EED"/>
    <w:rsid w:val="00E333C2"/>
    <w:rsid w:val="00E3401A"/>
    <w:rsid w:val="00E342B1"/>
    <w:rsid w:val="00E44966"/>
    <w:rsid w:val="00E53DC0"/>
    <w:rsid w:val="00E56623"/>
    <w:rsid w:val="00E605F4"/>
    <w:rsid w:val="00E65F02"/>
    <w:rsid w:val="00E71832"/>
    <w:rsid w:val="00E90124"/>
    <w:rsid w:val="00EA2530"/>
    <w:rsid w:val="00EA41F0"/>
    <w:rsid w:val="00EC4ED8"/>
    <w:rsid w:val="00ED792B"/>
    <w:rsid w:val="00EE5D60"/>
    <w:rsid w:val="00F0316B"/>
    <w:rsid w:val="00F10B86"/>
    <w:rsid w:val="00F24E82"/>
    <w:rsid w:val="00F2564F"/>
    <w:rsid w:val="00F32BFF"/>
    <w:rsid w:val="00F34883"/>
    <w:rsid w:val="00F358DF"/>
    <w:rsid w:val="00F4213A"/>
    <w:rsid w:val="00F50CB1"/>
    <w:rsid w:val="00F548F6"/>
    <w:rsid w:val="00F55E2D"/>
    <w:rsid w:val="00F620AD"/>
    <w:rsid w:val="00F625FF"/>
    <w:rsid w:val="00F658BE"/>
    <w:rsid w:val="00F842F0"/>
    <w:rsid w:val="00F9354C"/>
    <w:rsid w:val="00F95DF1"/>
    <w:rsid w:val="00FC69C2"/>
    <w:rsid w:val="00FC708C"/>
    <w:rsid w:val="00FD2A2D"/>
    <w:rsid w:val="00FD3B89"/>
    <w:rsid w:val="00FD4C24"/>
    <w:rsid w:val="00FE4273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85C74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42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3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gelica.arce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D3B63-A777-473A-ACD9-85B72950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15</TotalTime>
  <Pages>1</Pages>
  <Words>417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7</cp:revision>
  <cp:lastPrinted>2025-03-10T17:03:00Z</cp:lastPrinted>
  <dcterms:created xsi:type="dcterms:W3CDTF">2025-01-31T18:36:00Z</dcterms:created>
  <dcterms:modified xsi:type="dcterms:W3CDTF">2025-03-10T17:04:00Z</dcterms:modified>
</cp:coreProperties>
</file>