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69982C9D" w:rsidR="00A90FC4" w:rsidRPr="00E65F02" w:rsidRDefault="008376B2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8376B2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LURIBAY -FASE(IV)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4EF78E1E" w:rsidR="00A90FC4" w:rsidRPr="00693C7D" w:rsidRDefault="008376B2" w:rsidP="00434E8E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8376B2">
              <w:rPr>
                <w:sz w:val="16"/>
                <w:szCs w:val="16"/>
              </w:rPr>
              <w:t>AEV-LP-DC 031/2025 (</w:t>
            </w:r>
            <w:r w:rsidR="008C1F2C">
              <w:rPr>
                <w:sz w:val="16"/>
                <w:szCs w:val="16"/>
              </w:rPr>
              <w:t>2D</w:t>
            </w:r>
            <w:r w:rsidRPr="008376B2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52674F56" w:rsidR="00693C7D" w:rsidRPr="00C76AF8" w:rsidRDefault="008376B2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8376B2">
              <w:rPr>
                <w:rFonts w:cs="Tahoma"/>
                <w:color w:val="FF0000"/>
                <w:sz w:val="16"/>
                <w:szCs w:val="16"/>
              </w:rPr>
              <w:t>Bs. 2.226.138,34 (Dos Millones Doscientos Veintiséis Mil Ciento Treinta y Ocho 34/100 Bolivianos).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508BFFF8" w:rsidR="009C21DB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C75834">
              <w:rPr>
                <w:sz w:val="14"/>
                <w:szCs w:val="14"/>
              </w:rPr>
              <w:t>Q</w:t>
            </w:r>
            <w:r w:rsidR="008376B2">
              <w:rPr>
                <w:sz w:val="14"/>
                <w:szCs w:val="14"/>
              </w:rPr>
              <w:t xml:space="preserve">. </w:t>
            </w:r>
            <w:r w:rsidR="008C1F2C">
              <w:rPr>
                <w:sz w:val="14"/>
                <w:szCs w:val="14"/>
              </w:rPr>
              <w:t>MARIA DE LOS ANGELES LOPEZ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4E7B828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134522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722E55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6C9FC589" w:rsidR="00693C7D" w:rsidRPr="00282F5A" w:rsidRDefault="008C1F2C" w:rsidP="008376B2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CD6364">
                <w:rPr>
                  <w:rStyle w:val="Hipervnculo"/>
                  <w:sz w:val="14"/>
                  <w:szCs w:val="16"/>
                </w:rPr>
                <w:t>mlopez@aevivienda.gob.bo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bookmarkStart w:id="0" w:name="_Hlk192236507"/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06F2686D" w:rsidR="00693C7D" w:rsidRPr="00D82F30" w:rsidRDefault="008C1F2C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41AE7F80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C1F2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46559FDA" w:rsidR="00693C7D" w:rsidRPr="00D82F30" w:rsidRDefault="00F75D88" w:rsidP="008376B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C1F2C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A86DEBF" w:rsidR="00693C7D" w:rsidRPr="00D82F30" w:rsidRDefault="00167480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C1F2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2CFB0647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9C21DB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8376B2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27736C29" w:rsidR="00693C7D" w:rsidRPr="00D82F30" w:rsidRDefault="00167480" w:rsidP="008376B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376B2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8376B2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437F6787" w:rsidR="00693C7D" w:rsidRPr="0026134B" w:rsidRDefault="008C1F2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8C1F2C">
              <w:rPr>
                <w:b/>
                <w:bCs/>
                <w:i/>
                <w:sz w:val="16"/>
                <w:szCs w:val="16"/>
              </w:rPr>
              <w:t>https://meet.google.com/yqh-gxim-nrx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86CBD95" w:rsidR="00693C7D" w:rsidRPr="00D82F30" w:rsidRDefault="008C1F2C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6A84B31E" w:rsidR="00693C7D" w:rsidRPr="00D82F30" w:rsidRDefault="00167480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C1F2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0F19487" w:rsidR="00077BAE" w:rsidRPr="00D82F30" w:rsidRDefault="008C1F2C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DDA5BF0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C1F2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3269EFCB" w:rsidR="00693C7D" w:rsidRPr="00D82F30" w:rsidRDefault="008376B2" w:rsidP="001E16A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8C1F2C">
              <w:rPr>
                <w:sz w:val="14"/>
                <w:szCs w:val="14"/>
              </w:rPr>
              <w:t>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50B8F488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C1F2C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6501821B" w:rsidR="00693C7D" w:rsidRPr="00D82F30" w:rsidRDefault="008C1F2C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204DBAC8" w:rsidR="00693C7D" w:rsidRPr="00D82F30" w:rsidRDefault="00167480" w:rsidP="008376B2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C1F2C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D613E9A" w:rsidR="00693C7D" w:rsidRPr="00D82F30" w:rsidRDefault="00F75D88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8C1F2C">
              <w:rPr>
                <w:sz w:val="14"/>
                <w:szCs w:val="14"/>
              </w:rPr>
              <w:t>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EE17E93" w:rsidR="00693C7D" w:rsidRPr="00D82F30" w:rsidRDefault="002D57B4" w:rsidP="00C7583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C1F2C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bookmarkEnd w:id="0"/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D6CEE" w14:textId="77777777" w:rsidR="00722E55" w:rsidRDefault="00722E55" w:rsidP="0002168D">
      <w:r>
        <w:separator/>
      </w:r>
    </w:p>
  </w:endnote>
  <w:endnote w:type="continuationSeparator" w:id="0">
    <w:p w14:paraId="48E94E49" w14:textId="77777777" w:rsidR="00722E55" w:rsidRDefault="00722E55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A834D" w14:textId="77777777" w:rsidR="00722E55" w:rsidRDefault="00722E55" w:rsidP="0002168D">
      <w:r>
        <w:separator/>
      </w:r>
    </w:p>
  </w:footnote>
  <w:footnote w:type="continuationSeparator" w:id="0">
    <w:p w14:paraId="4C235B13" w14:textId="77777777" w:rsidR="00722E55" w:rsidRDefault="00722E55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23055C8E" w:rsidR="00D8186B" w:rsidRPr="00AD13C6" w:rsidRDefault="000159CF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1FBC89D5" wp14:editId="28E8D650">
          <wp:simplePos x="0" y="0"/>
          <wp:positionH relativeFrom="page">
            <wp:align>right</wp:align>
          </wp:positionH>
          <wp:positionV relativeFrom="paragraph">
            <wp:posOffset>-808806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59CF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F741B"/>
    <w:rsid w:val="00101853"/>
    <w:rsid w:val="00112161"/>
    <w:rsid w:val="00113857"/>
    <w:rsid w:val="00113ECB"/>
    <w:rsid w:val="00113F78"/>
    <w:rsid w:val="00123476"/>
    <w:rsid w:val="00130A1B"/>
    <w:rsid w:val="00131A84"/>
    <w:rsid w:val="00134522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E16A2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615AF"/>
    <w:rsid w:val="00262B1C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5022F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3435B"/>
    <w:rsid w:val="00434E8E"/>
    <w:rsid w:val="00437575"/>
    <w:rsid w:val="00437B22"/>
    <w:rsid w:val="00456AA1"/>
    <w:rsid w:val="004570E3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3FBC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44845"/>
    <w:rsid w:val="00653B0F"/>
    <w:rsid w:val="006621E4"/>
    <w:rsid w:val="00663C1B"/>
    <w:rsid w:val="006675DF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22E5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376B2"/>
    <w:rsid w:val="00840569"/>
    <w:rsid w:val="0085362B"/>
    <w:rsid w:val="00857FC3"/>
    <w:rsid w:val="0087350A"/>
    <w:rsid w:val="00873F7B"/>
    <w:rsid w:val="008771A1"/>
    <w:rsid w:val="00881009"/>
    <w:rsid w:val="008831CF"/>
    <w:rsid w:val="00887161"/>
    <w:rsid w:val="008B4EE2"/>
    <w:rsid w:val="008B6F82"/>
    <w:rsid w:val="008C1F2C"/>
    <w:rsid w:val="008C5D1D"/>
    <w:rsid w:val="008D28EC"/>
    <w:rsid w:val="008E24BA"/>
    <w:rsid w:val="008E569A"/>
    <w:rsid w:val="008F1774"/>
    <w:rsid w:val="00921AFC"/>
    <w:rsid w:val="00925CEE"/>
    <w:rsid w:val="009316C2"/>
    <w:rsid w:val="0093248F"/>
    <w:rsid w:val="0096390A"/>
    <w:rsid w:val="00994C74"/>
    <w:rsid w:val="009957F8"/>
    <w:rsid w:val="00995A2C"/>
    <w:rsid w:val="009A0D2B"/>
    <w:rsid w:val="009A2DB5"/>
    <w:rsid w:val="009A56E2"/>
    <w:rsid w:val="009C21DB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03A7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416A2"/>
    <w:rsid w:val="00C4383D"/>
    <w:rsid w:val="00C61507"/>
    <w:rsid w:val="00C62CD2"/>
    <w:rsid w:val="00C675ED"/>
    <w:rsid w:val="00C72772"/>
    <w:rsid w:val="00C75834"/>
    <w:rsid w:val="00C76AF8"/>
    <w:rsid w:val="00C80ABE"/>
    <w:rsid w:val="00C81549"/>
    <w:rsid w:val="00C81805"/>
    <w:rsid w:val="00CC456E"/>
    <w:rsid w:val="00CD4915"/>
    <w:rsid w:val="00CD6078"/>
    <w:rsid w:val="00CD62BB"/>
    <w:rsid w:val="00CE56E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858E5"/>
    <w:rsid w:val="00E90124"/>
    <w:rsid w:val="00EA2530"/>
    <w:rsid w:val="00EA3D5F"/>
    <w:rsid w:val="00EA41F0"/>
    <w:rsid w:val="00EC4ED8"/>
    <w:rsid w:val="00EC57FA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75D88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C1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87552-F6F2-486F-A020-8176CF33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2</cp:revision>
  <cp:lastPrinted>2025-03-07T14:37:00Z</cp:lastPrinted>
  <dcterms:created xsi:type="dcterms:W3CDTF">2025-03-07T14:43:00Z</dcterms:created>
  <dcterms:modified xsi:type="dcterms:W3CDTF">2025-03-07T14:43:00Z</dcterms:modified>
</cp:coreProperties>
</file>