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25939DC7" w14:textId="77777777" w:rsidR="00B5093C" w:rsidRPr="00653C8D" w:rsidRDefault="00B5093C" w:rsidP="00B5093C">
      <w:pPr>
        <w:pStyle w:val="Ttulo1"/>
        <w:spacing w:before="0" w:after="0"/>
        <w:jc w:val="both"/>
        <w:rPr>
          <w:rFonts w:ascii="Verdana" w:hAnsi="Verdana"/>
          <w:sz w:val="18"/>
        </w:rPr>
      </w:pPr>
    </w:p>
    <w:p w14:paraId="2B18A8B2" w14:textId="77777777" w:rsidR="00B5093C" w:rsidRPr="00653C8D" w:rsidRDefault="00B5093C" w:rsidP="00B5093C">
      <w:pPr>
        <w:rPr>
          <w:sz w:val="16"/>
          <w:szCs w:val="16"/>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4"/>
        <w:gridCol w:w="134"/>
        <w:gridCol w:w="242"/>
        <w:gridCol w:w="134"/>
        <w:gridCol w:w="1005"/>
        <w:gridCol w:w="355"/>
        <w:gridCol w:w="869"/>
        <w:gridCol w:w="7"/>
        <w:gridCol w:w="192"/>
        <w:gridCol w:w="27"/>
        <w:gridCol w:w="237"/>
        <w:gridCol w:w="143"/>
        <w:gridCol w:w="1324"/>
        <w:gridCol w:w="72"/>
        <w:gridCol w:w="1530"/>
      </w:tblGrid>
      <w:tr w:rsidR="003C5FC8" w:rsidRPr="00AD6FF4" w14:paraId="36AA34B8" w14:textId="77777777" w:rsidTr="00950A3E">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C0C807D" w14:textId="77777777" w:rsidR="003C5FC8" w:rsidRPr="00AD6FF4" w:rsidRDefault="003C5FC8" w:rsidP="003C5FC8">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3C5FC8" w:rsidRPr="00AD6FF4" w14:paraId="59581612" w14:textId="77777777" w:rsidTr="00950A3E">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553AE" w14:textId="77777777" w:rsidR="003C5FC8" w:rsidRPr="00AD6FF4" w:rsidRDefault="003C5FC8" w:rsidP="00950A3E">
            <w:pPr>
              <w:rPr>
                <w:rFonts w:ascii="Arial" w:hAnsi="Arial" w:cs="Arial"/>
                <w:b/>
                <w:sz w:val="16"/>
                <w:szCs w:val="16"/>
              </w:rPr>
            </w:pPr>
          </w:p>
        </w:tc>
      </w:tr>
      <w:tr w:rsidR="003C5FC8" w:rsidRPr="00AD6FF4" w14:paraId="37A8D1C3" w14:textId="77777777" w:rsidTr="003C5FC8">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353A4E8" w14:textId="77777777" w:rsidR="003C5FC8" w:rsidRPr="00AD6FF4" w:rsidRDefault="003C5FC8" w:rsidP="00950A3E">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14:paraId="5AEA0F21"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0533D54" w14:textId="77777777" w:rsidR="003C5FC8" w:rsidRPr="00AD6FF4" w:rsidRDefault="003C5FC8" w:rsidP="00950A3E">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tcPr>
          <w:p w14:paraId="74649F45" w14:textId="77777777" w:rsidR="003C5FC8" w:rsidRPr="006516E0" w:rsidRDefault="003C5FC8" w:rsidP="00950A3E">
            <w:pPr>
              <w:ind w:left="142" w:right="243"/>
              <w:jc w:val="center"/>
              <w:rPr>
                <w:rFonts w:ascii="Verdana" w:hAnsi="Verdana" w:cs="Arial"/>
                <w:b/>
                <w:sz w:val="14"/>
                <w:szCs w:val="14"/>
                <w:lang w:val="es-ES_tradnl"/>
              </w:rPr>
            </w:pPr>
            <w:r w:rsidRPr="00512DE2">
              <w:rPr>
                <w:rFonts w:ascii="Verdana" w:hAnsi="Verdana" w:cs="Arial"/>
                <w:b/>
                <w:sz w:val="14"/>
                <w:szCs w:val="14"/>
                <w:lang w:val="es-ES_tradnl"/>
              </w:rPr>
              <w:t>PROYECTO DE VIVIENDA CUALITATIVA EN EL MUNICIPIO DE SAN CARLOS  -FASE(X) 2024-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14:paraId="533F1F83" w14:textId="77777777" w:rsidR="003C5FC8" w:rsidRPr="00AD6FF4" w:rsidRDefault="003C5FC8" w:rsidP="00950A3E">
            <w:pPr>
              <w:rPr>
                <w:rFonts w:ascii="Arial" w:hAnsi="Arial" w:cs="Arial"/>
                <w:sz w:val="16"/>
                <w:szCs w:val="16"/>
              </w:rPr>
            </w:pPr>
          </w:p>
        </w:tc>
      </w:tr>
      <w:tr w:rsidR="003C5FC8" w:rsidRPr="00AD6FF4" w14:paraId="788F15DA" w14:textId="77777777" w:rsidTr="003C5FC8">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283F244" w14:textId="77777777" w:rsidR="003C5FC8" w:rsidRPr="00AD6FF4" w:rsidRDefault="003C5FC8"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AF1FF07" w14:textId="77777777" w:rsidR="003C5FC8" w:rsidRPr="00AD6FF4" w:rsidRDefault="003C5FC8"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30D1B810" w14:textId="77777777" w:rsidR="003C5FC8" w:rsidRPr="00AD6FF4" w:rsidRDefault="003C5FC8" w:rsidP="00950A3E">
            <w:pPr>
              <w:rPr>
                <w:rFonts w:ascii="Arial" w:hAnsi="Arial" w:cs="Arial"/>
                <w:sz w:val="16"/>
                <w:szCs w:val="16"/>
              </w:rPr>
            </w:pPr>
          </w:p>
        </w:tc>
      </w:tr>
      <w:tr w:rsidR="003C5FC8" w:rsidRPr="00AD6FF4" w14:paraId="16199275" w14:textId="77777777" w:rsidTr="003C5FC8">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463672" w14:textId="77777777" w:rsidR="003C5FC8" w:rsidRPr="00AD6FF4" w:rsidRDefault="003C5FC8" w:rsidP="00950A3E">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4A37CC5"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EF664BC" w14:textId="77777777" w:rsidR="003C5FC8" w:rsidRPr="00AD6FF4" w:rsidRDefault="003C5FC8" w:rsidP="00950A3E">
            <w:pPr>
              <w:rPr>
                <w:rFonts w:ascii="Arial" w:hAnsi="Arial" w:cs="Arial"/>
                <w:sz w:val="16"/>
                <w:szCs w:val="16"/>
              </w:rPr>
            </w:pPr>
          </w:p>
        </w:tc>
        <w:tc>
          <w:tcPr>
            <w:tcW w:w="1792"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4D8371F6" w14:textId="77777777" w:rsidR="003C5FC8" w:rsidRPr="00AD6FF4" w:rsidRDefault="003C5FC8" w:rsidP="00950A3E">
            <w:pPr>
              <w:rPr>
                <w:rFonts w:ascii="Arial" w:hAnsi="Arial" w:cs="Arial"/>
                <w:sz w:val="16"/>
                <w:szCs w:val="16"/>
              </w:rPr>
            </w:pPr>
            <w:r w:rsidRPr="00C32A0D">
              <w:rPr>
                <w:rFonts w:ascii="Arial" w:hAnsi="Arial" w:cs="Arial"/>
                <w:sz w:val="16"/>
                <w:szCs w:val="16"/>
              </w:rPr>
              <w:t xml:space="preserve">AEV-SC-DC </w:t>
            </w:r>
            <w:r>
              <w:rPr>
                <w:rFonts w:ascii="Arial" w:hAnsi="Arial" w:cs="Arial"/>
                <w:sz w:val="16"/>
                <w:szCs w:val="16"/>
              </w:rPr>
              <w:t>065</w:t>
            </w:r>
            <w:r w:rsidRPr="00C32A0D">
              <w:rPr>
                <w:rFonts w:ascii="Arial" w:hAnsi="Arial" w:cs="Arial"/>
                <w:sz w:val="16"/>
                <w:szCs w:val="16"/>
              </w:rPr>
              <w:t>/2025</w:t>
            </w:r>
          </w:p>
        </w:tc>
        <w:tc>
          <w:tcPr>
            <w:tcW w:w="1633" w:type="pct"/>
            <w:gridSpan w:val="3"/>
            <w:tcBorders>
              <w:top w:val="nil"/>
              <w:left w:val="single" w:sz="4" w:space="0" w:color="auto"/>
              <w:bottom w:val="nil"/>
              <w:right w:val="single" w:sz="4" w:space="0" w:color="auto"/>
            </w:tcBorders>
            <w:shd w:val="clear" w:color="auto" w:fill="auto"/>
            <w:vAlign w:val="center"/>
          </w:tcPr>
          <w:p w14:paraId="46B7D956" w14:textId="77777777" w:rsidR="003C5FC8" w:rsidRPr="00AD6FF4" w:rsidRDefault="003C5FC8" w:rsidP="00950A3E">
            <w:pPr>
              <w:rPr>
                <w:rFonts w:ascii="Arial" w:hAnsi="Arial" w:cs="Arial"/>
                <w:sz w:val="16"/>
                <w:szCs w:val="16"/>
              </w:rPr>
            </w:pPr>
          </w:p>
        </w:tc>
      </w:tr>
      <w:tr w:rsidR="003C5FC8" w:rsidRPr="00AD6FF4" w14:paraId="5B44F96D" w14:textId="77777777" w:rsidTr="003C5FC8">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E1460A7" w14:textId="77777777" w:rsidR="003C5FC8" w:rsidRPr="00AD6FF4" w:rsidRDefault="003C5FC8"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ECCD1D1" w14:textId="77777777" w:rsidR="003C5FC8" w:rsidRPr="00AD6FF4" w:rsidRDefault="003C5FC8"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329A0F2D" w14:textId="77777777" w:rsidR="003C5FC8" w:rsidRPr="00AD6FF4" w:rsidRDefault="003C5FC8" w:rsidP="00950A3E">
            <w:pPr>
              <w:rPr>
                <w:rFonts w:ascii="Arial" w:hAnsi="Arial" w:cs="Arial"/>
                <w:sz w:val="16"/>
                <w:szCs w:val="16"/>
              </w:rPr>
            </w:pPr>
          </w:p>
        </w:tc>
      </w:tr>
      <w:tr w:rsidR="003C5FC8" w:rsidRPr="00AD6FF4" w14:paraId="01376614" w14:textId="77777777" w:rsidTr="003C5FC8">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21C0C4" w14:textId="77777777" w:rsidR="003C5FC8" w:rsidRPr="00843294" w:rsidRDefault="003C5FC8" w:rsidP="00950A3E">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9ECBD7A"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A2DB37B" w14:textId="77777777" w:rsidR="003C5FC8" w:rsidRPr="00AD6FF4" w:rsidRDefault="003C5FC8" w:rsidP="00950A3E">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464B6CD2" w14:textId="77777777" w:rsidR="003C5FC8" w:rsidRPr="00AD6FF4" w:rsidRDefault="003C5FC8" w:rsidP="00950A3E">
            <w:pPr>
              <w:rPr>
                <w:rFonts w:ascii="Arial" w:hAnsi="Arial" w:cs="Arial"/>
                <w:sz w:val="16"/>
                <w:szCs w:val="16"/>
              </w:rPr>
            </w:pPr>
            <w:r>
              <w:rPr>
                <w:rFonts w:ascii="Arial" w:hAnsi="Arial" w:cs="Arial"/>
                <w:sz w:val="16"/>
                <w:szCs w:val="16"/>
              </w:rPr>
              <w:t>2025</w:t>
            </w:r>
          </w:p>
        </w:tc>
        <w:tc>
          <w:tcPr>
            <w:tcW w:w="2655" w:type="pct"/>
            <w:gridSpan w:val="10"/>
            <w:tcBorders>
              <w:top w:val="nil"/>
              <w:left w:val="single" w:sz="4" w:space="0" w:color="auto"/>
              <w:bottom w:val="nil"/>
              <w:right w:val="single" w:sz="4" w:space="0" w:color="auto"/>
            </w:tcBorders>
            <w:shd w:val="clear" w:color="auto" w:fill="auto"/>
            <w:vAlign w:val="center"/>
          </w:tcPr>
          <w:p w14:paraId="569A86EF" w14:textId="77777777" w:rsidR="003C5FC8" w:rsidRPr="00AD6FF4" w:rsidRDefault="003C5FC8" w:rsidP="00950A3E">
            <w:pPr>
              <w:rPr>
                <w:rFonts w:ascii="Arial" w:hAnsi="Arial" w:cs="Arial"/>
                <w:sz w:val="16"/>
                <w:szCs w:val="16"/>
              </w:rPr>
            </w:pPr>
          </w:p>
        </w:tc>
      </w:tr>
      <w:tr w:rsidR="003C5FC8" w:rsidRPr="00AD6FF4" w14:paraId="619E7AC0" w14:textId="77777777" w:rsidTr="003C5FC8">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53CC48" w14:textId="77777777" w:rsidR="003C5FC8" w:rsidRPr="00AD6FF4" w:rsidRDefault="003C5FC8"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AD0B6C8" w14:textId="77777777" w:rsidR="003C5FC8" w:rsidRPr="00AD6FF4" w:rsidRDefault="003C5FC8"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7400E6AD" w14:textId="77777777" w:rsidR="003C5FC8" w:rsidRPr="00AD6FF4" w:rsidRDefault="003C5FC8" w:rsidP="00950A3E">
            <w:pPr>
              <w:rPr>
                <w:rFonts w:ascii="Arial" w:hAnsi="Arial" w:cs="Arial"/>
                <w:sz w:val="16"/>
                <w:szCs w:val="16"/>
              </w:rPr>
            </w:pPr>
          </w:p>
        </w:tc>
      </w:tr>
      <w:tr w:rsidR="003C5FC8" w:rsidRPr="00AD6FF4" w14:paraId="2E3F5516" w14:textId="77777777" w:rsidTr="003C5FC8">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D7F3FD" w14:textId="77777777" w:rsidR="003C5FC8" w:rsidRPr="00C60BCF" w:rsidRDefault="003C5FC8" w:rsidP="00950A3E">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2B7FB63" w14:textId="77777777" w:rsidR="003C5FC8" w:rsidRPr="00C60BCF" w:rsidRDefault="003C5FC8" w:rsidP="00950A3E">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733F3EE" w14:textId="77777777" w:rsidR="003C5FC8" w:rsidRPr="00C60BCF" w:rsidRDefault="003C5FC8" w:rsidP="00950A3E">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F21F20A" w14:textId="77777777" w:rsidR="003C5FC8" w:rsidRPr="00C60BCF" w:rsidRDefault="003C5FC8" w:rsidP="00950A3E">
            <w:pPr>
              <w:rPr>
                <w:strike/>
                <w:sz w:val="14"/>
              </w:rPr>
            </w:pPr>
          </w:p>
          <w:p w14:paraId="744F37C8" w14:textId="77777777" w:rsidR="003C5FC8" w:rsidRPr="00034EC8" w:rsidRDefault="003C5FC8" w:rsidP="00950A3E">
            <w:pPr>
              <w:rPr>
                <w:strike/>
                <w:sz w:val="14"/>
              </w:rPr>
            </w:pPr>
            <w:r w:rsidRPr="00727A51">
              <w:rPr>
                <w:rFonts w:ascii="Arial" w:hAnsi="Arial" w:cs="Arial"/>
                <w:b/>
                <w:sz w:val="16"/>
                <w:szCs w:val="16"/>
              </w:rPr>
              <w:t>Bs. 2.776.690,17 (DOS MILLONES SETECIENTOS SETENTA Y SEIS MIL SEISCIENTOS NOVENTA 17/100 BOLIVIANOS).</w:t>
            </w:r>
          </w:p>
        </w:tc>
        <w:tc>
          <w:tcPr>
            <w:tcW w:w="895" w:type="pct"/>
            <w:gridSpan w:val="2"/>
            <w:tcBorders>
              <w:top w:val="nil"/>
              <w:left w:val="single" w:sz="4" w:space="0" w:color="auto"/>
              <w:bottom w:val="nil"/>
              <w:right w:val="single" w:sz="4" w:space="0" w:color="auto"/>
            </w:tcBorders>
            <w:shd w:val="clear" w:color="auto" w:fill="auto"/>
            <w:vAlign w:val="center"/>
          </w:tcPr>
          <w:p w14:paraId="1E1BDECE" w14:textId="77777777" w:rsidR="003C5FC8" w:rsidRPr="00AD6FF4" w:rsidRDefault="003C5FC8" w:rsidP="00950A3E">
            <w:pPr>
              <w:rPr>
                <w:rFonts w:ascii="Arial" w:hAnsi="Arial" w:cs="Arial"/>
                <w:sz w:val="16"/>
                <w:szCs w:val="16"/>
              </w:rPr>
            </w:pPr>
          </w:p>
        </w:tc>
      </w:tr>
      <w:tr w:rsidR="003C5FC8" w:rsidRPr="00AD6FF4" w14:paraId="74DC85B4" w14:textId="77777777" w:rsidTr="003C5FC8">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EAFF513" w14:textId="77777777" w:rsidR="003C5FC8" w:rsidRPr="00AD6FF4" w:rsidRDefault="003C5FC8"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F59A9B3" w14:textId="77777777" w:rsidR="003C5FC8" w:rsidRPr="00AD6FF4" w:rsidRDefault="003C5FC8"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3DD02307" w14:textId="77777777" w:rsidR="003C5FC8" w:rsidRPr="00A1481F" w:rsidRDefault="003C5FC8" w:rsidP="00950A3E">
            <w:pPr>
              <w:rPr>
                <w:rFonts w:ascii="Arial" w:hAnsi="Arial" w:cs="Arial"/>
                <w:b/>
                <w:sz w:val="16"/>
                <w:szCs w:val="16"/>
              </w:rPr>
            </w:pPr>
          </w:p>
        </w:tc>
      </w:tr>
      <w:tr w:rsidR="003C5FC8" w:rsidRPr="00AD6FF4" w14:paraId="50CC84BF" w14:textId="77777777" w:rsidTr="003C5FC8">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023324" w14:textId="77777777" w:rsidR="003C5FC8" w:rsidRPr="00AD6FF4" w:rsidRDefault="003C5FC8" w:rsidP="00950A3E">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E70C385"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7099E2F" w14:textId="77777777" w:rsidR="003C5FC8" w:rsidRPr="00AD6FF4" w:rsidRDefault="003C5FC8" w:rsidP="00950A3E">
            <w:pPr>
              <w:rPr>
                <w:rFonts w:ascii="Arial" w:hAnsi="Arial" w:cs="Arial"/>
                <w:sz w:val="16"/>
                <w:szCs w:val="16"/>
              </w:rPr>
            </w:pPr>
          </w:p>
        </w:tc>
        <w:tc>
          <w:tcPr>
            <w:tcW w:w="2531"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70634E3" w14:textId="77777777" w:rsidR="003C5FC8" w:rsidRPr="00AD6FF4" w:rsidRDefault="003C5FC8" w:rsidP="00950A3E">
            <w:pPr>
              <w:jc w:val="both"/>
              <w:rPr>
                <w:rFonts w:ascii="Arial" w:hAnsi="Arial" w:cs="Arial"/>
                <w:sz w:val="16"/>
                <w:szCs w:val="16"/>
              </w:rPr>
            </w:pPr>
            <w:r w:rsidRPr="00727A51">
              <w:rPr>
                <w:rFonts w:ascii="Arial" w:hAnsi="Arial" w:cs="Arial"/>
                <w:sz w:val="16"/>
                <w:szCs w:val="16"/>
              </w:rPr>
              <w:t xml:space="preserve">El plazo total para el desarrollo del servicio de consultoría es la sumatoria de los plazos establecidos para cada producto del proyecto, el mismo que es de </w:t>
            </w:r>
            <w:r w:rsidRPr="00DA283E">
              <w:rPr>
                <w:rFonts w:ascii="Arial" w:hAnsi="Arial" w:cs="Arial"/>
                <w:b/>
                <w:sz w:val="16"/>
                <w:szCs w:val="16"/>
              </w:rPr>
              <w:t>180 (CIENTO OCHENTA) días</w:t>
            </w:r>
            <w:r w:rsidRPr="00727A51">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14:paraId="1427AAB4" w14:textId="77777777" w:rsidR="003C5FC8" w:rsidRPr="00AD6FF4" w:rsidRDefault="003C5FC8" w:rsidP="00950A3E">
            <w:pPr>
              <w:rPr>
                <w:rFonts w:ascii="Arial" w:hAnsi="Arial" w:cs="Arial"/>
                <w:sz w:val="16"/>
                <w:szCs w:val="16"/>
              </w:rPr>
            </w:pPr>
          </w:p>
        </w:tc>
      </w:tr>
      <w:tr w:rsidR="003C5FC8" w:rsidRPr="00AD6FF4" w14:paraId="020BCBB1" w14:textId="77777777" w:rsidTr="003C5FC8">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510D668E" w14:textId="77777777" w:rsidR="003C5FC8" w:rsidRPr="00AD6FF4" w:rsidRDefault="003C5FC8" w:rsidP="00950A3E">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14:paraId="0A244741" w14:textId="77777777" w:rsidR="003C5FC8" w:rsidRPr="00AD6FF4" w:rsidRDefault="003C5FC8"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2CCE5125" w14:textId="77777777" w:rsidR="003C5FC8" w:rsidRPr="00AD6FF4" w:rsidRDefault="003C5FC8" w:rsidP="00950A3E">
            <w:pPr>
              <w:rPr>
                <w:rFonts w:ascii="Arial" w:hAnsi="Arial" w:cs="Arial"/>
                <w:sz w:val="16"/>
                <w:szCs w:val="16"/>
              </w:rPr>
            </w:pPr>
          </w:p>
        </w:tc>
      </w:tr>
      <w:tr w:rsidR="003C5FC8" w:rsidRPr="00AD6FF4" w14:paraId="7C4E5A3B" w14:textId="77777777" w:rsidTr="003C5FC8">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91F136" w14:textId="77777777" w:rsidR="003C5FC8" w:rsidRPr="00AD6FF4" w:rsidRDefault="003C5FC8" w:rsidP="00950A3E">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EDF6908"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BCD1C2B"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76BE634D" w14:textId="77777777" w:rsidR="003C5FC8" w:rsidRPr="00AD6FF4" w:rsidRDefault="003C5FC8" w:rsidP="00950A3E">
            <w:pPr>
              <w:jc w:val="center"/>
              <w:rPr>
                <w:rFonts w:ascii="Arial" w:hAnsi="Arial" w:cs="Arial"/>
                <w:sz w:val="16"/>
                <w:szCs w:val="16"/>
              </w:rPr>
            </w:pPr>
            <w:r>
              <w:rPr>
                <w:rFonts w:ascii="Arial" w:hAnsi="Arial" w:cs="Arial"/>
                <w:sz w:val="16"/>
                <w:szCs w:val="16"/>
              </w:rPr>
              <w:t>X</w:t>
            </w:r>
          </w:p>
        </w:tc>
        <w:tc>
          <w:tcPr>
            <w:tcW w:w="1577"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0F47E55" w14:textId="77777777" w:rsidR="003C5FC8" w:rsidRPr="00C60BCF" w:rsidRDefault="003C5FC8" w:rsidP="00950A3E">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14:paraId="3E9F3202" w14:textId="77777777" w:rsidR="003C5FC8" w:rsidRPr="00AD6FF4" w:rsidRDefault="003C5FC8" w:rsidP="00950A3E">
            <w:pPr>
              <w:rPr>
                <w:rFonts w:ascii="Arial" w:hAnsi="Arial" w:cs="Arial"/>
                <w:sz w:val="16"/>
                <w:szCs w:val="16"/>
              </w:rPr>
            </w:pPr>
          </w:p>
        </w:tc>
      </w:tr>
      <w:tr w:rsidR="003C5FC8" w:rsidRPr="00AD6FF4" w14:paraId="63DFCCA4" w14:textId="77777777" w:rsidTr="003C5FC8">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4E87720" w14:textId="77777777" w:rsidR="003C5FC8" w:rsidRPr="00AD6FF4" w:rsidRDefault="003C5FC8"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52F03D5" w14:textId="77777777" w:rsidR="003C5FC8" w:rsidRPr="00AD6FF4" w:rsidRDefault="003C5FC8"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7B2C9DD"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60F6E1B3" w14:textId="77777777" w:rsidR="003C5FC8" w:rsidRPr="00AD6FF4" w:rsidRDefault="003C5FC8" w:rsidP="00950A3E">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7A3D75A0" w14:textId="77777777" w:rsidR="003C5FC8" w:rsidRPr="00AD6FF4" w:rsidRDefault="003C5FC8" w:rsidP="00950A3E">
            <w:pPr>
              <w:rPr>
                <w:rFonts w:ascii="Arial" w:hAnsi="Arial" w:cs="Arial"/>
                <w:sz w:val="16"/>
                <w:szCs w:val="16"/>
              </w:rPr>
            </w:pPr>
          </w:p>
        </w:tc>
        <w:tc>
          <w:tcPr>
            <w:tcW w:w="110" w:type="pct"/>
            <w:gridSpan w:val="2"/>
            <w:tcBorders>
              <w:top w:val="nil"/>
              <w:left w:val="nil"/>
              <w:bottom w:val="nil"/>
              <w:right w:val="nil"/>
            </w:tcBorders>
            <w:shd w:val="clear" w:color="auto" w:fill="auto"/>
            <w:vAlign w:val="center"/>
          </w:tcPr>
          <w:p w14:paraId="22D68705" w14:textId="77777777" w:rsidR="003C5FC8" w:rsidRPr="00AD6FF4" w:rsidRDefault="003C5FC8" w:rsidP="00950A3E">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1B068317" w14:textId="77777777" w:rsidR="003C5FC8" w:rsidRPr="00AD6FF4" w:rsidRDefault="003C5FC8" w:rsidP="00950A3E">
            <w:pPr>
              <w:rPr>
                <w:rFonts w:ascii="Arial" w:hAnsi="Arial" w:cs="Arial"/>
                <w:sz w:val="16"/>
                <w:szCs w:val="16"/>
              </w:rPr>
            </w:pPr>
          </w:p>
        </w:tc>
      </w:tr>
      <w:tr w:rsidR="003C5FC8" w:rsidRPr="00AD6FF4" w14:paraId="114B4635" w14:textId="77777777" w:rsidTr="003C5FC8">
        <w:trPr>
          <w:trHeight w:val="4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BBA8DC4" w14:textId="77777777" w:rsidR="003C5FC8" w:rsidRPr="00AD6FF4" w:rsidRDefault="003C5FC8" w:rsidP="00950A3E">
            <w:pPr>
              <w:rPr>
                <w:rFonts w:ascii="Arial" w:hAnsi="Arial" w:cs="Arial"/>
                <w:b/>
                <w:sz w:val="16"/>
                <w:szCs w:val="16"/>
              </w:rPr>
            </w:pPr>
            <w:r w:rsidRPr="00AD6FF4">
              <w:rPr>
                <w:rFonts w:ascii="Arial" w:hAnsi="Arial" w:cs="Arial"/>
                <w:b/>
                <w:sz w:val="16"/>
                <w:szCs w:val="16"/>
              </w:rPr>
              <w:t>Tipo de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EDD580A"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C876E8B"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22A8AE74" w14:textId="77777777" w:rsidR="003C5FC8" w:rsidRPr="00AD6FF4" w:rsidRDefault="003C5FC8" w:rsidP="00950A3E">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39579B" w14:textId="77777777" w:rsidR="003C5FC8" w:rsidRPr="00C60BCF" w:rsidRDefault="003C5FC8" w:rsidP="00950A3E">
            <w:pPr>
              <w:rPr>
                <w:rFonts w:ascii="Arial" w:hAnsi="Arial" w:cs="Arial"/>
                <w:sz w:val="16"/>
                <w:szCs w:val="16"/>
              </w:rPr>
            </w:pPr>
            <w:r w:rsidRPr="00C60BCF">
              <w:rPr>
                <w:rFonts w:ascii="Arial" w:hAnsi="Arial" w:cs="Arial"/>
                <w:sz w:val="16"/>
                <w:szCs w:val="16"/>
              </w:rPr>
              <w:t xml:space="preserve">Convocatoria Pública Nacional / Invitación </w:t>
            </w:r>
          </w:p>
        </w:tc>
        <w:tc>
          <w:tcPr>
            <w:tcW w:w="110" w:type="pct"/>
            <w:gridSpan w:val="2"/>
            <w:tcBorders>
              <w:top w:val="nil"/>
              <w:left w:val="single" w:sz="4" w:space="0" w:color="auto"/>
              <w:bottom w:val="nil"/>
              <w:right w:val="nil"/>
            </w:tcBorders>
            <w:shd w:val="clear" w:color="auto" w:fill="auto"/>
            <w:vAlign w:val="center"/>
          </w:tcPr>
          <w:p w14:paraId="7EE2A960" w14:textId="77777777" w:rsidR="003C5FC8" w:rsidRPr="00AD6FF4" w:rsidRDefault="003C5FC8" w:rsidP="00950A3E">
            <w:pP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5888C06F" w14:textId="77777777" w:rsidR="003C5FC8" w:rsidRPr="00AD6FF4" w:rsidRDefault="003C5FC8" w:rsidP="00950A3E">
            <w:pPr>
              <w:rPr>
                <w:rFonts w:ascii="Arial" w:hAnsi="Arial" w:cs="Arial"/>
                <w:sz w:val="16"/>
                <w:szCs w:val="16"/>
              </w:rPr>
            </w:pPr>
          </w:p>
        </w:tc>
      </w:tr>
      <w:tr w:rsidR="003C5FC8" w:rsidRPr="00AD6FF4" w14:paraId="06660E70" w14:textId="77777777" w:rsidTr="003C5FC8">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D1179A" w14:textId="77777777" w:rsidR="003C5FC8" w:rsidRPr="00AD6FF4" w:rsidRDefault="003C5FC8"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3833933" w14:textId="77777777" w:rsidR="003C5FC8" w:rsidRPr="00AD6FF4" w:rsidRDefault="003C5FC8"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3C363397" w14:textId="77777777" w:rsidR="003C5FC8" w:rsidRPr="00AD6FF4" w:rsidRDefault="003C5FC8" w:rsidP="00950A3E">
            <w:pPr>
              <w:rPr>
                <w:rFonts w:ascii="Arial" w:hAnsi="Arial" w:cs="Arial"/>
                <w:sz w:val="16"/>
                <w:szCs w:val="16"/>
              </w:rPr>
            </w:pPr>
          </w:p>
        </w:tc>
      </w:tr>
      <w:tr w:rsidR="003C5FC8" w:rsidRPr="00AD6FF4" w14:paraId="17DF0DE4" w14:textId="77777777" w:rsidTr="003C5FC8">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444855A" w14:textId="77777777" w:rsidR="003C5FC8" w:rsidRPr="00AD6FF4" w:rsidRDefault="003C5FC8" w:rsidP="00950A3E">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3BC9D0C"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5E1968D"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A5953C0" w14:textId="77777777" w:rsidR="003C5FC8" w:rsidRPr="00AD6FF4" w:rsidRDefault="003C5FC8" w:rsidP="00950A3E">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EACE4" w14:textId="77777777" w:rsidR="003C5FC8" w:rsidRPr="00AD6FF4" w:rsidRDefault="003C5FC8" w:rsidP="00950A3E">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226B6CE3" w14:textId="77777777" w:rsidR="003C5FC8" w:rsidRPr="00AD6FF4" w:rsidRDefault="003C5FC8" w:rsidP="00950A3E">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14:paraId="0E3D13F0" w14:textId="77777777" w:rsidR="003C5FC8" w:rsidRPr="00AD6FF4" w:rsidRDefault="003C5FC8" w:rsidP="00950A3E">
            <w:pPr>
              <w:rPr>
                <w:rFonts w:ascii="Arial" w:hAnsi="Arial" w:cs="Arial"/>
                <w:sz w:val="16"/>
                <w:szCs w:val="16"/>
              </w:rPr>
            </w:pPr>
          </w:p>
        </w:tc>
        <w:tc>
          <w:tcPr>
            <w:tcW w:w="107" w:type="pct"/>
            <w:tcBorders>
              <w:top w:val="nil"/>
              <w:left w:val="nil"/>
              <w:bottom w:val="nil"/>
              <w:right w:val="nil"/>
            </w:tcBorders>
            <w:shd w:val="clear" w:color="auto" w:fill="auto"/>
            <w:vAlign w:val="center"/>
          </w:tcPr>
          <w:p w14:paraId="58329F00" w14:textId="77777777" w:rsidR="003C5FC8" w:rsidRPr="00AD6FF4" w:rsidRDefault="003C5FC8" w:rsidP="00950A3E">
            <w:pPr>
              <w:jc w:val="center"/>
              <w:rPr>
                <w:rFonts w:ascii="Arial" w:hAnsi="Arial" w:cs="Arial"/>
                <w:sz w:val="16"/>
                <w:szCs w:val="16"/>
              </w:rPr>
            </w:pPr>
          </w:p>
        </w:tc>
        <w:tc>
          <w:tcPr>
            <w:tcW w:w="1862" w:type="pct"/>
            <w:gridSpan w:val="6"/>
            <w:tcBorders>
              <w:top w:val="nil"/>
              <w:left w:val="nil"/>
              <w:bottom w:val="nil"/>
              <w:right w:val="single" w:sz="4" w:space="0" w:color="auto"/>
            </w:tcBorders>
            <w:shd w:val="clear" w:color="auto" w:fill="auto"/>
            <w:vAlign w:val="center"/>
          </w:tcPr>
          <w:p w14:paraId="290AA169" w14:textId="77777777" w:rsidR="003C5FC8" w:rsidRPr="00AD6FF4" w:rsidRDefault="003C5FC8" w:rsidP="00950A3E">
            <w:pPr>
              <w:rPr>
                <w:rFonts w:ascii="Arial" w:hAnsi="Arial" w:cs="Arial"/>
                <w:sz w:val="16"/>
                <w:szCs w:val="16"/>
              </w:rPr>
            </w:pPr>
          </w:p>
        </w:tc>
      </w:tr>
      <w:tr w:rsidR="003C5FC8" w:rsidRPr="00AD6FF4" w14:paraId="18DCFD58" w14:textId="77777777" w:rsidTr="003C5FC8">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24A803" w14:textId="77777777" w:rsidR="003C5FC8" w:rsidRPr="00AD6FF4" w:rsidRDefault="003C5FC8" w:rsidP="00950A3E">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04E602C" w14:textId="77777777" w:rsidR="003C5FC8" w:rsidRPr="00AD6FF4" w:rsidRDefault="003C5FC8" w:rsidP="00950A3E">
            <w:pPr>
              <w:rPr>
                <w:rFonts w:ascii="Arial" w:hAnsi="Arial" w:cs="Arial"/>
                <w:b/>
                <w:sz w:val="16"/>
                <w:szCs w:val="16"/>
              </w:rPr>
            </w:pPr>
          </w:p>
        </w:tc>
        <w:tc>
          <w:tcPr>
            <w:tcW w:w="3501" w:type="pct"/>
            <w:gridSpan w:val="14"/>
            <w:tcBorders>
              <w:top w:val="nil"/>
              <w:left w:val="single" w:sz="4" w:space="0" w:color="auto"/>
              <w:bottom w:val="nil"/>
              <w:right w:val="single" w:sz="4" w:space="0" w:color="auto"/>
            </w:tcBorders>
            <w:shd w:val="clear" w:color="auto" w:fill="auto"/>
            <w:vAlign w:val="center"/>
          </w:tcPr>
          <w:p w14:paraId="29CC2CBC" w14:textId="77777777" w:rsidR="003C5FC8" w:rsidRPr="00AD6FF4" w:rsidRDefault="003C5FC8" w:rsidP="00950A3E">
            <w:pPr>
              <w:rPr>
                <w:rFonts w:ascii="Arial" w:hAnsi="Arial" w:cs="Arial"/>
                <w:sz w:val="16"/>
                <w:szCs w:val="16"/>
              </w:rPr>
            </w:pPr>
          </w:p>
        </w:tc>
      </w:tr>
      <w:tr w:rsidR="003C5FC8" w:rsidRPr="00AD6FF4" w14:paraId="696FF3FB" w14:textId="77777777" w:rsidTr="003C5FC8">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FD2A9" w14:textId="77777777" w:rsidR="003C5FC8" w:rsidRPr="00AD6FF4" w:rsidRDefault="003C5FC8" w:rsidP="00950A3E">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B71985A"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0FEE9163"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4E4C2A87" w14:textId="77777777" w:rsidR="003C5FC8" w:rsidRPr="00AD6FF4" w:rsidRDefault="003C5FC8" w:rsidP="00950A3E">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right w:val="single" w:sz="4" w:space="0" w:color="auto"/>
            </w:tcBorders>
            <w:shd w:val="clear" w:color="auto" w:fill="auto"/>
            <w:vAlign w:val="center"/>
          </w:tcPr>
          <w:p w14:paraId="5B085349" w14:textId="77777777" w:rsidR="003C5FC8" w:rsidRPr="00C60BCF" w:rsidRDefault="003C5FC8"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C5FC8" w:rsidRPr="00AD6FF4" w14:paraId="747E9FA2" w14:textId="77777777" w:rsidTr="003C5FC8">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6EFC392" w14:textId="77777777" w:rsidR="003C5FC8" w:rsidRPr="00AD6FF4" w:rsidRDefault="003C5FC8" w:rsidP="00950A3E">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72E7448" w14:textId="77777777" w:rsidR="003C5FC8" w:rsidRPr="00AD6FF4" w:rsidRDefault="003C5FC8" w:rsidP="00950A3E">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0C2FC97F"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2051D0B9" w14:textId="77777777" w:rsidR="003C5FC8" w:rsidRPr="00AD6FF4" w:rsidRDefault="003C5FC8" w:rsidP="00950A3E">
            <w:pPr>
              <w:rPr>
                <w:rFonts w:ascii="Arial" w:hAnsi="Arial" w:cs="Arial"/>
                <w:sz w:val="16"/>
                <w:szCs w:val="16"/>
              </w:rPr>
            </w:pPr>
            <w:r>
              <w:rPr>
                <w:rFonts w:ascii="Arial" w:hAnsi="Arial" w:cs="Arial"/>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DC11CE6" w14:textId="77777777" w:rsidR="003C5FC8" w:rsidRPr="00C60BCF" w:rsidRDefault="003C5FC8"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C5FC8" w:rsidRPr="00AD6FF4" w14:paraId="32343511" w14:textId="77777777" w:rsidTr="003C5FC8">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BF0243" w14:textId="77777777" w:rsidR="003C5FC8" w:rsidRPr="00AD6FF4" w:rsidRDefault="003C5FC8" w:rsidP="00950A3E">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2C69A49"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6819A31B"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3A9332AD" w14:textId="77777777" w:rsidR="003C5FC8" w:rsidRPr="00AD6FF4" w:rsidRDefault="003C5FC8" w:rsidP="00950A3E">
            <w:pPr>
              <w:rPr>
                <w:rFonts w:ascii="Arial" w:hAnsi="Arial" w:cs="Arial"/>
                <w:b/>
                <w:sz w:val="16"/>
                <w:szCs w:val="16"/>
              </w:rPr>
            </w:pPr>
            <w:r>
              <w:rPr>
                <w:rFonts w:ascii="Arial" w:hAnsi="Arial" w:cs="Arial"/>
                <w:b/>
                <w:sz w:val="16"/>
                <w:szCs w:val="16"/>
              </w:rPr>
              <w:t>X</w:t>
            </w:r>
          </w:p>
        </w:tc>
        <w:tc>
          <w:tcPr>
            <w:tcW w:w="3291"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C0BF7F5" w14:textId="77777777" w:rsidR="003C5FC8" w:rsidRPr="00C60BCF" w:rsidRDefault="003C5FC8" w:rsidP="00950A3E">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3C5FC8" w:rsidRPr="00AD6FF4" w14:paraId="5A9C8322" w14:textId="77777777" w:rsidTr="003C5FC8">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7E49675" w14:textId="77777777" w:rsidR="003C5FC8" w:rsidRPr="00AD6FF4" w:rsidRDefault="003C5FC8" w:rsidP="00950A3E">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76CD2B5"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4DC392D"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F8A61DD" w14:textId="77777777" w:rsidR="003C5FC8" w:rsidRPr="00AD6FF4" w:rsidRDefault="003C5FC8" w:rsidP="00950A3E">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AD9586B" w14:textId="77777777" w:rsidR="003C5FC8" w:rsidRPr="00AD6FF4" w:rsidRDefault="003C5FC8" w:rsidP="00950A3E">
            <w:pPr>
              <w:rPr>
                <w:rFonts w:ascii="Arial" w:hAnsi="Arial" w:cs="Arial"/>
                <w:b/>
                <w:sz w:val="16"/>
                <w:szCs w:val="16"/>
              </w:rPr>
            </w:pPr>
          </w:p>
          <w:p w14:paraId="6F21C188" w14:textId="77777777" w:rsidR="003C5FC8" w:rsidRPr="00AD6FF4" w:rsidRDefault="003C5FC8" w:rsidP="00950A3E">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0A753D" w14:textId="77777777" w:rsidR="003C5FC8" w:rsidRDefault="003C5FC8" w:rsidP="00950A3E">
            <w:pPr>
              <w:rPr>
                <w:rFonts w:ascii="Arial" w:hAnsi="Arial" w:cs="Arial"/>
                <w:b/>
                <w:sz w:val="16"/>
                <w:szCs w:val="16"/>
              </w:rPr>
            </w:pPr>
          </w:p>
          <w:p w14:paraId="1540A8AA" w14:textId="77777777" w:rsidR="003C5FC8" w:rsidRPr="00AD6FF4" w:rsidRDefault="003C5FC8" w:rsidP="00950A3E">
            <w:pPr>
              <w:rPr>
                <w:rFonts w:ascii="Arial" w:hAnsi="Arial" w:cs="Arial"/>
                <w:b/>
                <w:sz w:val="16"/>
                <w:szCs w:val="16"/>
              </w:rPr>
            </w:pPr>
            <w:r w:rsidRPr="00AD6FF4">
              <w:rPr>
                <w:rFonts w:ascii="Arial" w:hAnsi="Arial" w:cs="Arial"/>
                <w:b/>
                <w:sz w:val="16"/>
                <w:szCs w:val="16"/>
              </w:rPr>
              <w:t>Nombre del Organismo Financiador</w:t>
            </w:r>
          </w:p>
          <w:p w14:paraId="6C932CD7" w14:textId="77777777" w:rsidR="003C5FC8" w:rsidRPr="00AD6FF4" w:rsidRDefault="003C5FC8" w:rsidP="00950A3E">
            <w:pPr>
              <w:rPr>
                <w:i/>
                <w:sz w:val="16"/>
                <w:szCs w:val="16"/>
              </w:rPr>
            </w:pPr>
            <w:r w:rsidRPr="00AD6FF4">
              <w:rPr>
                <w:i/>
                <w:sz w:val="16"/>
                <w:szCs w:val="16"/>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2C1EF4" w14:textId="77777777" w:rsidR="003C5FC8" w:rsidRPr="00AD6FF4" w:rsidRDefault="003C5FC8" w:rsidP="00950A3E">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8AC5160" w14:textId="77777777" w:rsidR="003C5FC8" w:rsidRPr="00AD6FF4" w:rsidRDefault="003C5FC8" w:rsidP="00950A3E">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35BACECE" w14:textId="77777777" w:rsidR="003C5FC8" w:rsidRPr="00AD6FF4" w:rsidRDefault="003C5FC8" w:rsidP="00950A3E">
            <w:pPr>
              <w:rPr>
                <w:rFonts w:ascii="Arial" w:hAnsi="Arial" w:cs="Arial"/>
                <w:sz w:val="16"/>
                <w:szCs w:val="16"/>
              </w:rPr>
            </w:pPr>
          </w:p>
        </w:tc>
      </w:tr>
      <w:tr w:rsidR="003C5FC8" w:rsidRPr="00AD6FF4" w14:paraId="6F1F5BB7" w14:textId="77777777" w:rsidTr="003C5FC8">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5FA870" w14:textId="77777777" w:rsidR="003C5FC8" w:rsidRPr="00AD6FF4" w:rsidRDefault="003C5FC8"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DCD988C" w14:textId="77777777" w:rsidR="003C5FC8" w:rsidRPr="00AD6FF4" w:rsidRDefault="003C5FC8" w:rsidP="00950A3E">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361EDC1" w14:textId="77777777" w:rsidR="003C5FC8" w:rsidRPr="00AD6FF4" w:rsidRDefault="003C5FC8" w:rsidP="00950A3E">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EEAD61B" w14:textId="77777777" w:rsidR="003C5FC8" w:rsidRPr="00AD6FF4" w:rsidRDefault="003C5FC8" w:rsidP="00950A3E">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224D793" w14:textId="77777777" w:rsidR="003C5FC8" w:rsidRPr="00AD6FF4" w:rsidRDefault="003C5FC8" w:rsidP="00950A3E">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2A6EEF5B" w14:textId="77777777" w:rsidR="003C5FC8" w:rsidRPr="00311E67" w:rsidRDefault="003C5FC8" w:rsidP="00950A3E">
            <w:pPr>
              <w:jc w:val="center"/>
              <w:rPr>
                <w:rFonts w:ascii="Arial" w:hAnsi="Arial" w:cs="Arial"/>
                <w:sz w:val="16"/>
                <w:szCs w:val="16"/>
              </w:rPr>
            </w:pPr>
            <w:r>
              <w:rPr>
                <w:rFonts w:ascii="Arial" w:hAnsi="Arial" w:cs="Arial"/>
                <w:sz w:val="16"/>
                <w:szCs w:val="16"/>
              </w:rPr>
              <w:t>Otros Recursos Específicos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E13E70" w14:textId="77777777" w:rsidR="003C5FC8" w:rsidRPr="00311E67" w:rsidRDefault="003C5FC8" w:rsidP="00950A3E">
            <w:pPr>
              <w:rPr>
                <w:rFonts w:ascii="Arial" w:hAnsi="Arial" w:cs="Arial"/>
                <w:sz w:val="16"/>
                <w:szCs w:val="16"/>
              </w:rPr>
            </w:pPr>
          </w:p>
        </w:tc>
        <w:tc>
          <w:tcPr>
            <w:tcW w:w="991"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8253A5B" w14:textId="77777777" w:rsidR="003C5FC8" w:rsidRPr="00311E67" w:rsidRDefault="003C5FC8" w:rsidP="00950A3E">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73CB602" w14:textId="77777777" w:rsidR="003C5FC8" w:rsidRPr="00AD6FF4" w:rsidRDefault="003C5FC8" w:rsidP="00950A3E">
            <w:pPr>
              <w:rPr>
                <w:rFonts w:ascii="Arial" w:hAnsi="Arial" w:cs="Arial"/>
                <w:sz w:val="16"/>
                <w:szCs w:val="16"/>
              </w:rPr>
            </w:pPr>
          </w:p>
        </w:tc>
      </w:tr>
      <w:tr w:rsidR="003C5FC8" w:rsidRPr="00AD6FF4" w14:paraId="4E7BFEFD" w14:textId="77777777" w:rsidTr="003C5FC8">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210E7863" w14:textId="77777777" w:rsidR="003C5FC8" w:rsidRPr="00AD6FF4" w:rsidRDefault="003C5FC8" w:rsidP="00950A3E">
            <w:pPr>
              <w:rPr>
                <w:b/>
                <w:sz w:val="16"/>
                <w:szCs w:val="16"/>
              </w:rPr>
            </w:pPr>
          </w:p>
        </w:tc>
        <w:tc>
          <w:tcPr>
            <w:tcW w:w="75" w:type="pct"/>
            <w:tcBorders>
              <w:top w:val="nil"/>
              <w:left w:val="nil"/>
              <w:bottom w:val="single" w:sz="4" w:space="0" w:color="auto"/>
              <w:right w:val="nil"/>
            </w:tcBorders>
            <w:shd w:val="clear" w:color="auto" w:fill="auto"/>
            <w:vAlign w:val="center"/>
          </w:tcPr>
          <w:p w14:paraId="432D4003" w14:textId="77777777" w:rsidR="003C5FC8" w:rsidRPr="00AD6FF4" w:rsidRDefault="003C5FC8" w:rsidP="00950A3E">
            <w:pPr>
              <w:rPr>
                <w:rFonts w:ascii="Arial" w:hAnsi="Arial" w:cs="Arial"/>
                <w:b/>
                <w:sz w:val="16"/>
                <w:szCs w:val="16"/>
              </w:rPr>
            </w:pPr>
          </w:p>
        </w:tc>
        <w:tc>
          <w:tcPr>
            <w:tcW w:w="3501" w:type="pct"/>
            <w:gridSpan w:val="14"/>
            <w:tcBorders>
              <w:top w:val="nil"/>
              <w:left w:val="nil"/>
              <w:bottom w:val="single" w:sz="4" w:space="0" w:color="auto"/>
              <w:right w:val="single" w:sz="4" w:space="0" w:color="auto"/>
            </w:tcBorders>
            <w:shd w:val="clear" w:color="auto" w:fill="auto"/>
            <w:vAlign w:val="center"/>
          </w:tcPr>
          <w:p w14:paraId="39FD88F5" w14:textId="77777777" w:rsidR="003C5FC8" w:rsidRPr="00AD6FF4" w:rsidRDefault="003C5FC8" w:rsidP="00950A3E">
            <w:pPr>
              <w:rPr>
                <w:rFonts w:ascii="Arial" w:hAnsi="Arial" w:cs="Arial"/>
                <w:sz w:val="16"/>
                <w:szCs w:val="16"/>
              </w:rPr>
            </w:pPr>
          </w:p>
        </w:tc>
      </w:tr>
      <w:bookmarkEnd w:id="0"/>
    </w:tbl>
    <w:p w14:paraId="05F1FD8A" w14:textId="77777777" w:rsidR="003C5FC8" w:rsidRPr="00653C8D" w:rsidRDefault="003C5FC8" w:rsidP="003C5FC8">
      <w:pPr>
        <w:rPr>
          <w:sz w:val="16"/>
          <w:szCs w:val="16"/>
        </w:rPr>
      </w:pPr>
    </w:p>
    <w:p w14:paraId="2F985181" w14:textId="77777777" w:rsidR="003C5FC8" w:rsidRDefault="003C5FC8" w:rsidP="003C5FC8">
      <w:pPr>
        <w:rPr>
          <w:sz w:val="16"/>
          <w:szCs w:val="16"/>
        </w:rPr>
      </w:pPr>
    </w:p>
    <w:p w14:paraId="017B8873" w14:textId="77777777" w:rsidR="003C5FC8" w:rsidRDefault="003C5FC8" w:rsidP="003C5FC8">
      <w:pPr>
        <w:rPr>
          <w:sz w:val="16"/>
          <w:szCs w:val="16"/>
        </w:rPr>
      </w:pPr>
    </w:p>
    <w:p w14:paraId="7B2E5B4C" w14:textId="77777777" w:rsidR="003C5FC8" w:rsidRDefault="003C5FC8" w:rsidP="003C5FC8">
      <w:pPr>
        <w:rPr>
          <w:sz w:val="16"/>
          <w:szCs w:val="16"/>
        </w:rPr>
      </w:pPr>
    </w:p>
    <w:p w14:paraId="3C71634E" w14:textId="77777777" w:rsidR="003C5FC8" w:rsidRDefault="003C5FC8" w:rsidP="003C5FC8">
      <w:pPr>
        <w:rPr>
          <w:sz w:val="16"/>
          <w:szCs w:val="16"/>
        </w:rPr>
      </w:pPr>
    </w:p>
    <w:p w14:paraId="64FB6D8B" w14:textId="77777777" w:rsidR="003C5FC8" w:rsidRDefault="003C5FC8" w:rsidP="003C5FC8">
      <w:pPr>
        <w:rPr>
          <w:sz w:val="16"/>
          <w:szCs w:val="16"/>
        </w:rPr>
      </w:pPr>
    </w:p>
    <w:p w14:paraId="1CA64EE8" w14:textId="77777777" w:rsidR="003C5FC8" w:rsidRDefault="003C5FC8" w:rsidP="003C5FC8">
      <w:pPr>
        <w:rPr>
          <w:sz w:val="16"/>
          <w:szCs w:val="16"/>
        </w:rPr>
      </w:pPr>
    </w:p>
    <w:p w14:paraId="332DD2DA" w14:textId="77777777" w:rsidR="003C5FC8" w:rsidRPr="00653C8D" w:rsidRDefault="003C5FC8" w:rsidP="003C5FC8">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0"/>
        <w:gridCol w:w="1030"/>
        <w:gridCol w:w="797"/>
        <w:gridCol w:w="169"/>
        <w:gridCol w:w="128"/>
        <w:gridCol w:w="1227"/>
        <w:gridCol w:w="129"/>
        <w:gridCol w:w="1355"/>
        <w:gridCol w:w="129"/>
        <w:gridCol w:w="285"/>
        <w:gridCol w:w="2519"/>
        <w:gridCol w:w="233"/>
      </w:tblGrid>
      <w:tr w:rsidR="003C5FC8" w:rsidRPr="00653C8D" w14:paraId="6E2574C2" w14:textId="77777777" w:rsidTr="00950A3E">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FFED45A" w14:textId="77777777" w:rsidR="003C5FC8" w:rsidRPr="00653C8D" w:rsidRDefault="003C5FC8" w:rsidP="003C5FC8">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3C5FC8" w:rsidRPr="00653C8D" w14:paraId="035984CB" w14:textId="77777777" w:rsidTr="00950A3E">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2DFD1E41" w14:textId="77777777" w:rsidR="003C5FC8" w:rsidRPr="00653C8D" w:rsidRDefault="003C5FC8" w:rsidP="00950A3E">
            <w:pPr>
              <w:jc w:val="right"/>
              <w:rPr>
                <w:b/>
                <w:sz w:val="16"/>
                <w:szCs w:val="16"/>
              </w:rPr>
            </w:pPr>
          </w:p>
        </w:tc>
        <w:tc>
          <w:tcPr>
            <w:tcW w:w="98" w:type="pct"/>
            <w:tcBorders>
              <w:top w:val="single" w:sz="12" w:space="0" w:color="auto"/>
              <w:left w:val="nil"/>
              <w:bottom w:val="nil"/>
              <w:right w:val="nil"/>
            </w:tcBorders>
            <w:shd w:val="clear" w:color="auto" w:fill="auto"/>
            <w:vAlign w:val="center"/>
          </w:tcPr>
          <w:p w14:paraId="627E6D1E" w14:textId="77777777" w:rsidR="003C5FC8" w:rsidRPr="00653C8D" w:rsidRDefault="003C5FC8" w:rsidP="00950A3E">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272CF902" w14:textId="77777777" w:rsidR="003C5FC8" w:rsidRPr="00653C8D" w:rsidRDefault="003C5FC8" w:rsidP="00950A3E">
            <w:pPr>
              <w:rPr>
                <w:rFonts w:ascii="Arial" w:hAnsi="Arial" w:cs="Arial"/>
                <w:sz w:val="16"/>
                <w:szCs w:val="16"/>
              </w:rPr>
            </w:pPr>
          </w:p>
        </w:tc>
      </w:tr>
      <w:tr w:rsidR="003C5FC8" w:rsidRPr="00653C8D" w14:paraId="03A9F175" w14:textId="77777777"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C4802AA"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119AFFF7" w14:textId="77777777" w:rsidR="003C5FC8" w:rsidRPr="00653C8D" w:rsidRDefault="003C5FC8" w:rsidP="00950A3E">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025A4FCC" w14:textId="77777777" w:rsidR="003C5FC8" w:rsidRPr="00653C8D" w:rsidRDefault="003C5FC8" w:rsidP="00950A3E">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5DB3E6E7" w14:textId="77777777" w:rsidR="003C5FC8" w:rsidRPr="00653C8D" w:rsidRDefault="003C5FC8" w:rsidP="00950A3E">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59AE02B0" w14:textId="77777777" w:rsidR="003C5FC8" w:rsidRPr="00653C8D" w:rsidRDefault="003C5FC8" w:rsidP="00950A3E">
            <w:pPr>
              <w:rPr>
                <w:rFonts w:ascii="Arial" w:hAnsi="Arial" w:cs="Arial"/>
                <w:sz w:val="16"/>
                <w:szCs w:val="16"/>
              </w:rPr>
            </w:pPr>
          </w:p>
        </w:tc>
      </w:tr>
      <w:tr w:rsidR="003C5FC8" w:rsidRPr="00653C8D" w14:paraId="13BC1B7C" w14:textId="77777777" w:rsidTr="00950A3E">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29A0CEFA"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Domicilio</w:t>
            </w:r>
          </w:p>
          <w:p w14:paraId="19310C83" w14:textId="77777777" w:rsidR="003C5FC8" w:rsidRPr="00653C8D" w:rsidRDefault="003C5FC8" w:rsidP="00950A3E">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09B9C034" w14:textId="77777777" w:rsidR="003C5FC8" w:rsidRPr="00653C8D" w:rsidRDefault="003C5FC8" w:rsidP="00950A3E">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360F50BA" w14:textId="77777777" w:rsidR="003C5FC8" w:rsidRPr="00653C8D" w:rsidRDefault="003C5FC8" w:rsidP="00950A3E">
            <w:pPr>
              <w:rPr>
                <w:i/>
                <w:sz w:val="16"/>
                <w:szCs w:val="16"/>
              </w:rPr>
            </w:pPr>
          </w:p>
        </w:tc>
        <w:tc>
          <w:tcPr>
            <w:tcW w:w="698" w:type="pct"/>
            <w:tcBorders>
              <w:top w:val="nil"/>
              <w:left w:val="nil"/>
              <w:bottom w:val="nil"/>
              <w:right w:val="nil"/>
            </w:tcBorders>
            <w:shd w:val="clear" w:color="auto" w:fill="auto"/>
            <w:vAlign w:val="center"/>
          </w:tcPr>
          <w:p w14:paraId="0498AE24" w14:textId="77777777" w:rsidR="003C5FC8" w:rsidRPr="00653C8D" w:rsidRDefault="003C5FC8" w:rsidP="00950A3E">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705D41E3" w14:textId="77777777" w:rsidR="003C5FC8" w:rsidRPr="00653C8D" w:rsidRDefault="003C5FC8" w:rsidP="00950A3E">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44B5A51D" w14:textId="77777777" w:rsidR="003C5FC8" w:rsidRPr="00653C8D" w:rsidRDefault="003C5FC8" w:rsidP="00950A3E">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078C28EC" w14:textId="77777777" w:rsidR="003C5FC8" w:rsidRPr="00653C8D" w:rsidRDefault="003C5FC8" w:rsidP="00950A3E">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270AA1FB" w14:textId="77777777" w:rsidR="003C5FC8" w:rsidRPr="00653C8D" w:rsidRDefault="003C5FC8" w:rsidP="00950A3E">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5DF4CF28" w14:textId="77777777" w:rsidR="003C5FC8" w:rsidRPr="00653C8D" w:rsidRDefault="003C5FC8" w:rsidP="00950A3E">
            <w:pPr>
              <w:rPr>
                <w:i/>
                <w:sz w:val="16"/>
                <w:szCs w:val="16"/>
              </w:rPr>
            </w:pPr>
          </w:p>
        </w:tc>
      </w:tr>
      <w:tr w:rsidR="003C5FC8" w:rsidRPr="00653C8D" w14:paraId="0FBA995D" w14:textId="77777777" w:rsidTr="00950A3E">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32771161" w14:textId="77777777" w:rsidR="003C5FC8" w:rsidRPr="00653C8D" w:rsidRDefault="003C5FC8" w:rsidP="00950A3E">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1CE28BF5" w14:textId="77777777" w:rsidR="003C5FC8" w:rsidRPr="00653C8D" w:rsidRDefault="003C5FC8" w:rsidP="00950A3E">
            <w:pPr>
              <w:jc w:val="center"/>
              <w:rPr>
                <w:rFonts w:ascii="Arial" w:hAnsi="Arial" w:cs="Arial"/>
                <w:b/>
                <w:sz w:val="16"/>
                <w:szCs w:val="16"/>
              </w:rPr>
            </w:pPr>
          </w:p>
        </w:tc>
        <w:tc>
          <w:tcPr>
            <w:tcW w:w="75" w:type="pct"/>
            <w:tcBorders>
              <w:top w:val="nil"/>
              <w:left w:val="nil"/>
              <w:bottom w:val="nil"/>
            </w:tcBorders>
            <w:shd w:val="clear" w:color="auto" w:fill="auto"/>
            <w:vAlign w:val="center"/>
          </w:tcPr>
          <w:p w14:paraId="3A20080D" w14:textId="77777777" w:rsidR="003C5FC8" w:rsidRPr="00653C8D" w:rsidRDefault="003C5FC8" w:rsidP="00950A3E">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79E1B096" w14:textId="77777777" w:rsidR="003C5FC8" w:rsidRPr="00653C8D" w:rsidRDefault="003C5FC8" w:rsidP="00950A3E">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624070D6" w14:textId="77777777" w:rsidR="003C5FC8" w:rsidRPr="00653C8D" w:rsidRDefault="003C5FC8" w:rsidP="00950A3E">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5D35B5CE" w14:textId="77777777" w:rsidR="003C5FC8" w:rsidRPr="00653C8D" w:rsidRDefault="003C5FC8" w:rsidP="00950A3E">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708C8789" w14:textId="77777777" w:rsidR="003C5FC8" w:rsidRPr="00653C8D" w:rsidRDefault="003C5FC8" w:rsidP="00950A3E">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5A387B98" w14:textId="77777777" w:rsidR="003C5FC8" w:rsidRPr="00653C8D" w:rsidRDefault="003C5FC8" w:rsidP="00950A3E">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43EA548E" w14:textId="77777777" w:rsidR="003C5FC8" w:rsidRPr="00653C8D" w:rsidRDefault="003C5FC8" w:rsidP="00950A3E">
            <w:pPr>
              <w:rPr>
                <w:rFonts w:ascii="Arial" w:hAnsi="Arial" w:cs="Arial"/>
                <w:sz w:val="16"/>
                <w:szCs w:val="16"/>
              </w:rPr>
            </w:pPr>
          </w:p>
        </w:tc>
      </w:tr>
      <w:tr w:rsidR="003C5FC8" w:rsidRPr="00653C8D" w14:paraId="013CC548" w14:textId="77777777" w:rsidTr="00950A3E">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49A4D18" w14:textId="77777777" w:rsidR="003C5FC8" w:rsidRPr="00653C8D" w:rsidRDefault="003C5FC8" w:rsidP="00950A3E">
            <w:pPr>
              <w:jc w:val="right"/>
              <w:rPr>
                <w:b/>
                <w:sz w:val="16"/>
                <w:szCs w:val="16"/>
              </w:rPr>
            </w:pPr>
          </w:p>
        </w:tc>
        <w:tc>
          <w:tcPr>
            <w:tcW w:w="98" w:type="pct"/>
            <w:tcBorders>
              <w:top w:val="nil"/>
              <w:left w:val="nil"/>
              <w:bottom w:val="nil"/>
              <w:right w:val="nil"/>
            </w:tcBorders>
            <w:shd w:val="clear" w:color="auto" w:fill="auto"/>
            <w:vAlign w:val="center"/>
          </w:tcPr>
          <w:p w14:paraId="2E8C500F" w14:textId="77777777" w:rsidR="003C5FC8" w:rsidRPr="00653C8D" w:rsidRDefault="003C5FC8" w:rsidP="00950A3E">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57E82E15" w14:textId="77777777" w:rsidR="003C5FC8" w:rsidRPr="00653C8D" w:rsidRDefault="003C5FC8" w:rsidP="00950A3E">
            <w:pPr>
              <w:rPr>
                <w:rFonts w:ascii="Arial" w:hAnsi="Arial" w:cs="Arial"/>
                <w:sz w:val="16"/>
                <w:szCs w:val="16"/>
              </w:rPr>
            </w:pPr>
          </w:p>
        </w:tc>
      </w:tr>
      <w:tr w:rsidR="003C5FC8" w:rsidRPr="00653C8D" w14:paraId="0E411610" w14:textId="77777777" w:rsidTr="00950A3E">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136912FB"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4109E706" w14:textId="77777777" w:rsidR="003C5FC8" w:rsidRPr="00653C8D" w:rsidRDefault="003C5FC8" w:rsidP="00950A3E">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Int. 718</w:t>
            </w:r>
          </w:p>
        </w:tc>
        <w:tc>
          <w:tcPr>
            <w:tcW w:w="454" w:type="pct"/>
            <w:tcBorders>
              <w:top w:val="nil"/>
              <w:left w:val="single" w:sz="2" w:space="0" w:color="auto"/>
              <w:bottom w:val="nil"/>
              <w:right w:val="single" w:sz="4" w:space="0" w:color="auto"/>
            </w:tcBorders>
            <w:shd w:val="clear" w:color="auto" w:fill="auto"/>
            <w:vAlign w:val="center"/>
          </w:tcPr>
          <w:p w14:paraId="33F0AD3B"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33327CB6" w14:textId="77777777" w:rsidR="003C5FC8" w:rsidRPr="00653C8D" w:rsidRDefault="003C5FC8" w:rsidP="00950A3E">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32E72883" w14:textId="77777777" w:rsidR="003C5FC8" w:rsidRPr="00653C8D" w:rsidRDefault="003C5FC8" w:rsidP="00950A3E">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6909ED9F" w14:textId="77777777" w:rsidR="003C5FC8" w:rsidRPr="00653C8D" w:rsidRDefault="003C5FC8" w:rsidP="00950A3E">
            <w:pPr>
              <w:jc w:val="center"/>
              <w:rPr>
                <w:rFonts w:ascii="Arial" w:hAnsi="Arial" w:cs="Arial"/>
                <w:sz w:val="16"/>
                <w:szCs w:val="16"/>
              </w:rPr>
            </w:pPr>
            <w:r>
              <w:rPr>
                <w:rFonts w:ascii="Arial" w:hAnsi="Arial" w:cs="Arial"/>
                <w:color w:val="FF0000"/>
                <w:sz w:val="16"/>
                <w:szCs w:val="16"/>
              </w:rPr>
              <w:t>jhenifer.chino</w:t>
            </w:r>
            <w:r w:rsidRPr="004C136B">
              <w:rPr>
                <w:rFonts w:ascii="Arial" w:hAnsi="Arial" w:cs="Arial"/>
                <w:color w:val="FF0000"/>
                <w:sz w:val="16"/>
                <w:szCs w:val="16"/>
              </w:rPr>
              <w:t>@aevivienda.gob.bo</w:t>
            </w:r>
          </w:p>
        </w:tc>
        <w:tc>
          <w:tcPr>
            <w:tcW w:w="135" w:type="pct"/>
            <w:tcBorders>
              <w:top w:val="nil"/>
              <w:left w:val="nil"/>
              <w:bottom w:val="nil"/>
              <w:right w:val="single" w:sz="4" w:space="0" w:color="auto"/>
            </w:tcBorders>
            <w:shd w:val="clear" w:color="auto" w:fill="auto"/>
            <w:vAlign w:val="center"/>
          </w:tcPr>
          <w:p w14:paraId="3CEDEA44" w14:textId="77777777" w:rsidR="003C5FC8" w:rsidRPr="00653C8D" w:rsidRDefault="003C5FC8" w:rsidP="00950A3E">
            <w:pPr>
              <w:rPr>
                <w:rFonts w:ascii="Arial" w:hAnsi="Arial" w:cs="Arial"/>
                <w:sz w:val="16"/>
                <w:szCs w:val="16"/>
              </w:rPr>
            </w:pPr>
          </w:p>
        </w:tc>
      </w:tr>
      <w:tr w:rsidR="003C5FC8" w:rsidRPr="00653C8D" w14:paraId="1826510B" w14:textId="77777777" w:rsidTr="00950A3E">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71F811BE" w14:textId="77777777" w:rsidR="003C5FC8" w:rsidRPr="00653C8D" w:rsidRDefault="003C5FC8" w:rsidP="00950A3E">
            <w:pPr>
              <w:jc w:val="right"/>
              <w:rPr>
                <w:b/>
                <w:sz w:val="16"/>
                <w:szCs w:val="16"/>
              </w:rPr>
            </w:pPr>
          </w:p>
        </w:tc>
        <w:tc>
          <w:tcPr>
            <w:tcW w:w="98" w:type="pct"/>
            <w:tcBorders>
              <w:top w:val="nil"/>
              <w:left w:val="nil"/>
              <w:bottom w:val="single" w:sz="4" w:space="0" w:color="auto"/>
              <w:right w:val="nil"/>
            </w:tcBorders>
            <w:shd w:val="clear" w:color="auto" w:fill="auto"/>
            <w:vAlign w:val="center"/>
          </w:tcPr>
          <w:p w14:paraId="54CD8D20" w14:textId="77777777" w:rsidR="003C5FC8" w:rsidRPr="00653C8D" w:rsidRDefault="003C5FC8" w:rsidP="00950A3E">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6CABDC10" w14:textId="77777777" w:rsidR="003C5FC8" w:rsidRPr="00653C8D" w:rsidRDefault="003C5FC8" w:rsidP="00950A3E">
            <w:pPr>
              <w:rPr>
                <w:rFonts w:ascii="Arial" w:hAnsi="Arial" w:cs="Arial"/>
                <w:sz w:val="16"/>
                <w:szCs w:val="16"/>
              </w:rPr>
            </w:pPr>
          </w:p>
        </w:tc>
      </w:tr>
    </w:tbl>
    <w:p w14:paraId="10FFD6F6" w14:textId="77777777" w:rsidR="003C5FC8" w:rsidRPr="00653C8D" w:rsidRDefault="003C5FC8" w:rsidP="003C5FC8">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9"/>
        <w:gridCol w:w="135"/>
        <w:gridCol w:w="915"/>
        <w:gridCol w:w="135"/>
        <w:gridCol w:w="870"/>
        <w:gridCol w:w="135"/>
        <w:gridCol w:w="719"/>
        <w:gridCol w:w="514"/>
        <w:gridCol w:w="241"/>
        <w:gridCol w:w="2334"/>
        <w:gridCol w:w="157"/>
      </w:tblGrid>
      <w:tr w:rsidR="003C5FC8" w:rsidRPr="00653C8D" w14:paraId="39F8B6D3" w14:textId="77777777" w:rsidTr="00950A3E">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1E6452D" w14:textId="77777777" w:rsidR="003C5FC8" w:rsidRPr="00653C8D" w:rsidRDefault="003C5FC8" w:rsidP="003C5FC8">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3C5FC8" w:rsidRPr="00653C8D" w14:paraId="74C1DC31" w14:textId="77777777" w:rsidTr="00950A3E">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158A9093" w14:textId="77777777" w:rsidR="003C5FC8" w:rsidRPr="00653C8D" w:rsidRDefault="003C5FC8" w:rsidP="00950A3E">
            <w:pPr>
              <w:jc w:val="right"/>
              <w:rPr>
                <w:rFonts w:ascii="Arial" w:hAnsi="Arial" w:cs="Arial"/>
                <w:b/>
                <w:sz w:val="16"/>
                <w:szCs w:val="16"/>
              </w:rPr>
            </w:pPr>
          </w:p>
        </w:tc>
        <w:tc>
          <w:tcPr>
            <w:tcW w:w="102" w:type="pct"/>
            <w:tcBorders>
              <w:top w:val="single" w:sz="12" w:space="0" w:color="auto"/>
              <w:left w:val="nil"/>
              <w:bottom w:val="nil"/>
              <w:right w:val="nil"/>
            </w:tcBorders>
            <w:shd w:val="clear" w:color="auto" w:fill="auto"/>
            <w:vAlign w:val="center"/>
          </w:tcPr>
          <w:p w14:paraId="7FD91BA9" w14:textId="77777777" w:rsidR="003C5FC8" w:rsidRPr="00653C8D" w:rsidRDefault="003C5FC8" w:rsidP="00950A3E">
            <w:pPr>
              <w:jc w:val="center"/>
              <w:rPr>
                <w:rFonts w:ascii="Arial" w:hAnsi="Arial" w:cs="Arial"/>
                <w:b/>
                <w:sz w:val="16"/>
                <w:szCs w:val="16"/>
              </w:rPr>
            </w:pPr>
          </w:p>
        </w:tc>
        <w:tc>
          <w:tcPr>
            <w:tcW w:w="3488" w:type="pct"/>
            <w:gridSpan w:val="10"/>
            <w:tcBorders>
              <w:top w:val="single" w:sz="12" w:space="0" w:color="auto"/>
              <w:left w:val="nil"/>
              <w:bottom w:val="nil"/>
              <w:right w:val="single" w:sz="4" w:space="0" w:color="auto"/>
            </w:tcBorders>
            <w:shd w:val="clear" w:color="auto" w:fill="auto"/>
            <w:vAlign w:val="center"/>
          </w:tcPr>
          <w:p w14:paraId="47070E71" w14:textId="77777777" w:rsidR="003C5FC8" w:rsidRPr="00653C8D" w:rsidRDefault="003C5FC8" w:rsidP="00950A3E">
            <w:pPr>
              <w:jc w:val="center"/>
              <w:rPr>
                <w:sz w:val="16"/>
                <w:szCs w:val="16"/>
              </w:rPr>
            </w:pPr>
          </w:p>
        </w:tc>
      </w:tr>
      <w:tr w:rsidR="003C5FC8" w:rsidRPr="00653C8D" w14:paraId="6B0140C6" w14:textId="77777777"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4C292728"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2" w:type="pct"/>
            <w:vMerge w:val="restart"/>
            <w:tcBorders>
              <w:top w:val="nil"/>
              <w:left w:val="nil"/>
              <w:bottom w:val="nil"/>
              <w:right w:val="nil"/>
            </w:tcBorders>
            <w:shd w:val="clear" w:color="auto" w:fill="auto"/>
            <w:vAlign w:val="bottom"/>
          </w:tcPr>
          <w:p w14:paraId="61CFFDF9"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034F2E80" w14:textId="77777777" w:rsidR="003C5FC8" w:rsidRPr="00653C8D" w:rsidRDefault="003C5FC8"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0FB78D57" w14:textId="77777777" w:rsidR="003C5FC8" w:rsidRPr="00653C8D" w:rsidRDefault="003C5FC8"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0FB5F5DD" w14:textId="77777777" w:rsidR="003C5FC8" w:rsidRPr="00653C8D" w:rsidRDefault="003C5FC8"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2A5CCB1" w14:textId="77777777" w:rsidR="003C5FC8" w:rsidRPr="00653C8D" w:rsidRDefault="003C5FC8"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3DAA7EFD" w14:textId="77777777" w:rsidR="003C5FC8" w:rsidRPr="00653C8D" w:rsidRDefault="003C5FC8"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50D67DD6" w14:textId="77777777" w:rsidR="003C5FC8" w:rsidRPr="00653C8D" w:rsidRDefault="003C5FC8"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4FA650FC" w14:textId="77777777" w:rsidR="003C5FC8" w:rsidRPr="00653C8D" w:rsidRDefault="003C5FC8"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3A7DB002" w14:textId="77777777" w:rsidR="003C5FC8" w:rsidRPr="00653C8D" w:rsidRDefault="003C5FC8"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02D61C1D" w14:textId="77777777" w:rsidR="003C5FC8" w:rsidRPr="00653C8D" w:rsidRDefault="003C5FC8" w:rsidP="00950A3E">
            <w:pPr>
              <w:rPr>
                <w:rFonts w:ascii="Arial" w:hAnsi="Arial" w:cs="Arial"/>
                <w:sz w:val="16"/>
                <w:szCs w:val="16"/>
              </w:rPr>
            </w:pPr>
          </w:p>
        </w:tc>
      </w:tr>
      <w:tr w:rsidR="003C5FC8" w:rsidRPr="00653C8D" w14:paraId="723E717E" w14:textId="77777777"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1EEDA2" w14:textId="77777777" w:rsidR="003C5FC8" w:rsidRPr="00653C8D" w:rsidRDefault="003C5FC8"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7F8F3A70" w14:textId="77777777" w:rsidR="003C5FC8" w:rsidRPr="00653C8D" w:rsidRDefault="003C5FC8"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34C1CBAE" w14:textId="77777777" w:rsidR="003C5FC8" w:rsidRPr="00653C8D" w:rsidRDefault="003C5FC8"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AFA8C2" w14:textId="77777777" w:rsidR="003C5FC8" w:rsidRPr="00653C8D" w:rsidRDefault="003C5FC8" w:rsidP="00950A3E">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32E9C616" w14:textId="77777777" w:rsidR="003C5FC8" w:rsidRPr="00653C8D" w:rsidRDefault="003C5FC8" w:rsidP="00950A3E">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D6108E4" w14:textId="77777777" w:rsidR="003C5FC8" w:rsidRPr="00653C8D" w:rsidRDefault="003C5FC8" w:rsidP="00950A3E">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1E9EF6EF" w14:textId="77777777" w:rsidR="003C5FC8" w:rsidRPr="00653C8D" w:rsidRDefault="003C5FC8" w:rsidP="00950A3E">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373FC13" w14:textId="77777777" w:rsidR="003C5FC8" w:rsidRPr="00653C8D" w:rsidRDefault="003C5FC8" w:rsidP="00950A3E">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UAN JOSE</w:t>
            </w:r>
          </w:p>
        </w:tc>
        <w:tc>
          <w:tcPr>
            <w:tcW w:w="137" w:type="pct"/>
            <w:tcBorders>
              <w:top w:val="nil"/>
              <w:left w:val="single" w:sz="4" w:space="0" w:color="auto"/>
              <w:bottom w:val="nil"/>
              <w:right w:val="single" w:sz="4" w:space="0" w:color="auto"/>
            </w:tcBorders>
            <w:shd w:val="clear" w:color="auto" w:fill="auto"/>
            <w:vAlign w:val="center"/>
          </w:tcPr>
          <w:p w14:paraId="239A4929" w14:textId="77777777" w:rsidR="003C5FC8" w:rsidRPr="00653C8D" w:rsidRDefault="003C5FC8" w:rsidP="00950A3E">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0F55EB7" w14:textId="77777777" w:rsidR="003C5FC8" w:rsidRPr="00653C8D" w:rsidRDefault="003C5FC8" w:rsidP="00950A3E">
            <w:pPr>
              <w:jc w:val="center"/>
              <w:rPr>
                <w:rFonts w:ascii="Arial" w:hAnsi="Arial" w:cs="Arial"/>
                <w:sz w:val="14"/>
                <w:szCs w:val="16"/>
              </w:rPr>
            </w:pPr>
            <w:r w:rsidRPr="00C52AFF">
              <w:rPr>
                <w:rFonts w:ascii="Arial" w:hAnsi="Arial" w:cs="Arial"/>
                <w:sz w:val="16"/>
                <w:szCs w:val="16"/>
              </w:rPr>
              <w:t>DIRECTOR GENERAL EJECUTIVO</w:t>
            </w:r>
          </w:p>
        </w:tc>
        <w:tc>
          <w:tcPr>
            <w:tcW w:w="90" w:type="pct"/>
            <w:tcBorders>
              <w:top w:val="nil"/>
              <w:left w:val="single" w:sz="4" w:space="0" w:color="auto"/>
              <w:bottom w:val="nil"/>
              <w:right w:val="single" w:sz="4" w:space="0" w:color="auto"/>
            </w:tcBorders>
            <w:shd w:val="clear" w:color="auto" w:fill="auto"/>
            <w:vAlign w:val="center"/>
          </w:tcPr>
          <w:p w14:paraId="103F94DC" w14:textId="77777777" w:rsidR="003C5FC8" w:rsidRPr="00653C8D" w:rsidRDefault="003C5FC8" w:rsidP="00950A3E">
            <w:pPr>
              <w:rPr>
                <w:rFonts w:ascii="Arial" w:hAnsi="Arial" w:cs="Arial"/>
                <w:sz w:val="16"/>
                <w:szCs w:val="16"/>
              </w:rPr>
            </w:pPr>
          </w:p>
        </w:tc>
      </w:tr>
      <w:tr w:rsidR="003C5FC8" w:rsidRPr="00653C8D" w14:paraId="33C717E0" w14:textId="77777777"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094EA1B" w14:textId="77777777" w:rsidR="003C5FC8" w:rsidRPr="00653C8D" w:rsidRDefault="003C5FC8"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4BE5E70C" w14:textId="77777777" w:rsidR="003C5FC8" w:rsidRPr="00653C8D" w:rsidRDefault="003C5FC8"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4DDD9E03" w14:textId="77777777" w:rsidR="003C5FC8" w:rsidRPr="00653C8D" w:rsidRDefault="003C5FC8"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4A03AD16" w14:textId="77777777" w:rsidR="003C5FC8" w:rsidRPr="00653C8D" w:rsidRDefault="003C5FC8" w:rsidP="00950A3E">
            <w:pPr>
              <w:jc w:val="center"/>
              <w:rPr>
                <w:i/>
                <w:sz w:val="16"/>
                <w:szCs w:val="16"/>
              </w:rPr>
            </w:pPr>
          </w:p>
        </w:tc>
        <w:tc>
          <w:tcPr>
            <w:tcW w:w="77" w:type="pct"/>
            <w:tcBorders>
              <w:top w:val="nil"/>
              <w:left w:val="nil"/>
              <w:bottom w:val="nil"/>
              <w:right w:val="nil"/>
            </w:tcBorders>
            <w:shd w:val="clear" w:color="auto" w:fill="auto"/>
            <w:vAlign w:val="bottom"/>
          </w:tcPr>
          <w:p w14:paraId="0A13F039" w14:textId="77777777" w:rsidR="003C5FC8" w:rsidRPr="00653C8D" w:rsidRDefault="003C5FC8"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39F37C45" w14:textId="77777777" w:rsidR="003C5FC8" w:rsidRPr="00653C8D" w:rsidRDefault="003C5FC8" w:rsidP="00950A3E">
            <w:pPr>
              <w:jc w:val="center"/>
              <w:rPr>
                <w:i/>
                <w:sz w:val="16"/>
                <w:szCs w:val="16"/>
              </w:rPr>
            </w:pPr>
          </w:p>
        </w:tc>
        <w:tc>
          <w:tcPr>
            <w:tcW w:w="77" w:type="pct"/>
            <w:tcBorders>
              <w:top w:val="nil"/>
              <w:left w:val="nil"/>
              <w:bottom w:val="nil"/>
              <w:right w:val="nil"/>
            </w:tcBorders>
            <w:shd w:val="clear" w:color="auto" w:fill="auto"/>
            <w:vAlign w:val="bottom"/>
          </w:tcPr>
          <w:p w14:paraId="4CF33A6F" w14:textId="77777777" w:rsidR="003C5FC8" w:rsidRPr="00653C8D" w:rsidRDefault="003C5FC8"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2A158639" w14:textId="77777777" w:rsidR="003C5FC8" w:rsidRPr="00653C8D" w:rsidRDefault="003C5FC8"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16CB00A4" w14:textId="77777777" w:rsidR="003C5FC8" w:rsidRPr="00653C8D" w:rsidRDefault="003C5FC8" w:rsidP="00950A3E">
            <w:pPr>
              <w:jc w:val="center"/>
              <w:rPr>
                <w:i/>
                <w:sz w:val="16"/>
                <w:szCs w:val="16"/>
              </w:rPr>
            </w:pPr>
          </w:p>
        </w:tc>
        <w:tc>
          <w:tcPr>
            <w:tcW w:w="1460" w:type="pct"/>
            <w:gridSpan w:val="2"/>
            <w:tcBorders>
              <w:top w:val="nil"/>
              <w:left w:val="nil"/>
              <w:bottom w:val="nil"/>
              <w:right w:val="nil"/>
            </w:tcBorders>
            <w:shd w:val="clear" w:color="auto" w:fill="auto"/>
            <w:vAlign w:val="bottom"/>
          </w:tcPr>
          <w:p w14:paraId="04E45572" w14:textId="77777777" w:rsidR="003C5FC8" w:rsidRPr="00653C8D" w:rsidRDefault="003C5FC8"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14:paraId="46AE9CED" w14:textId="77777777" w:rsidR="003C5FC8" w:rsidRPr="00653C8D" w:rsidRDefault="003C5FC8" w:rsidP="00950A3E">
            <w:pPr>
              <w:jc w:val="center"/>
              <w:rPr>
                <w:sz w:val="16"/>
                <w:szCs w:val="16"/>
              </w:rPr>
            </w:pPr>
          </w:p>
        </w:tc>
      </w:tr>
      <w:tr w:rsidR="003C5FC8" w:rsidRPr="00653C8D" w14:paraId="4AA490AA" w14:textId="77777777" w:rsidTr="00950A3E">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7EBB5CD"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Responsable del Proceso de Contratación (RCD)</w:t>
            </w:r>
          </w:p>
        </w:tc>
        <w:tc>
          <w:tcPr>
            <w:tcW w:w="102" w:type="pct"/>
            <w:vMerge w:val="restart"/>
            <w:tcBorders>
              <w:top w:val="nil"/>
              <w:left w:val="nil"/>
              <w:bottom w:val="nil"/>
              <w:right w:val="nil"/>
            </w:tcBorders>
            <w:shd w:val="clear" w:color="auto" w:fill="auto"/>
            <w:vAlign w:val="bottom"/>
          </w:tcPr>
          <w:p w14:paraId="28AA79FA"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2F163314" w14:textId="77777777" w:rsidR="003C5FC8" w:rsidRPr="00653C8D" w:rsidRDefault="003C5FC8"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01B25625" w14:textId="77777777" w:rsidR="003C5FC8" w:rsidRPr="00653C8D" w:rsidRDefault="003C5FC8"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319F6EAF" w14:textId="77777777" w:rsidR="003C5FC8" w:rsidRPr="00653C8D" w:rsidRDefault="003C5FC8"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4C65ED9E" w14:textId="77777777" w:rsidR="003C5FC8" w:rsidRPr="00653C8D" w:rsidRDefault="003C5FC8"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7D59A029" w14:textId="77777777" w:rsidR="003C5FC8" w:rsidRPr="00653C8D" w:rsidRDefault="003C5FC8"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726235F5" w14:textId="77777777" w:rsidR="003C5FC8" w:rsidRPr="00653C8D" w:rsidRDefault="003C5FC8"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3CBCFBF4" w14:textId="77777777" w:rsidR="003C5FC8" w:rsidRPr="00653C8D" w:rsidRDefault="003C5FC8"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391A9489" w14:textId="77777777" w:rsidR="003C5FC8" w:rsidRPr="00653C8D" w:rsidRDefault="003C5FC8"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4BC11DE4" w14:textId="77777777" w:rsidR="003C5FC8" w:rsidRPr="00653C8D" w:rsidRDefault="003C5FC8" w:rsidP="00950A3E">
            <w:pPr>
              <w:rPr>
                <w:rFonts w:ascii="Arial" w:hAnsi="Arial" w:cs="Arial"/>
                <w:sz w:val="16"/>
                <w:szCs w:val="16"/>
              </w:rPr>
            </w:pPr>
          </w:p>
        </w:tc>
      </w:tr>
      <w:tr w:rsidR="003C5FC8" w:rsidRPr="00653C8D" w14:paraId="53106AD0" w14:textId="77777777" w:rsidTr="00950A3E">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64EA59F" w14:textId="77777777" w:rsidR="003C5FC8" w:rsidRPr="00653C8D" w:rsidRDefault="003C5FC8" w:rsidP="00950A3E">
            <w:pPr>
              <w:jc w:val="right"/>
              <w:rPr>
                <w:rFonts w:ascii="Arial" w:hAnsi="Arial" w:cs="Arial"/>
                <w:b/>
                <w:sz w:val="16"/>
                <w:szCs w:val="16"/>
              </w:rPr>
            </w:pPr>
          </w:p>
        </w:tc>
        <w:tc>
          <w:tcPr>
            <w:tcW w:w="102" w:type="pct"/>
            <w:vMerge/>
            <w:tcBorders>
              <w:top w:val="nil"/>
              <w:left w:val="nil"/>
              <w:bottom w:val="nil"/>
              <w:right w:val="nil"/>
            </w:tcBorders>
            <w:shd w:val="clear" w:color="auto" w:fill="auto"/>
            <w:vAlign w:val="bottom"/>
          </w:tcPr>
          <w:p w14:paraId="323492C3" w14:textId="77777777" w:rsidR="003C5FC8" w:rsidRPr="00653C8D" w:rsidRDefault="003C5FC8" w:rsidP="00950A3E">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25EF200D" w14:textId="77777777" w:rsidR="003C5FC8" w:rsidRPr="00653C8D" w:rsidRDefault="003C5FC8"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1AD6B10" w14:textId="77777777" w:rsidR="003C5FC8" w:rsidRPr="00653C8D" w:rsidRDefault="003C5FC8" w:rsidP="00950A3E">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54F12492" w14:textId="77777777" w:rsidR="003C5FC8" w:rsidRPr="00653C8D" w:rsidRDefault="003C5FC8"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4214D420" w14:textId="77777777" w:rsidR="003C5FC8" w:rsidRPr="00653C8D" w:rsidRDefault="003C5FC8" w:rsidP="00950A3E">
            <w:pPr>
              <w:jc w:val="center"/>
              <w:rPr>
                <w:rFonts w:ascii="Arial" w:hAnsi="Arial" w:cs="Arial"/>
                <w:sz w:val="16"/>
                <w:szCs w:val="16"/>
              </w:rPr>
            </w:pPr>
            <w:r>
              <w:rPr>
                <w:rFonts w:ascii="Arial" w:hAnsi="Arial" w:cs="Arial"/>
                <w:sz w:val="16"/>
                <w:szCs w:val="16"/>
              </w:rPr>
              <w:t>BAZAN</w:t>
            </w:r>
          </w:p>
        </w:tc>
        <w:tc>
          <w:tcPr>
            <w:tcW w:w="77" w:type="pct"/>
            <w:tcBorders>
              <w:top w:val="nil"/>
              <w:left w:val="single" w:sz="4" w:space="0" w:color="auto"/>
              <w:bottom w:val="nil"/>
              <w:right w:val="single" w:sz="4" w:space="0" w:color="auto"/>
            </w:tcBorders>
            <w:shd w:val="clear" w:color="auto" w:fill="auto"/>
            <w:vAlign w:val="center"/>
          </w:tcPr>
          <w:p w14:paraId="341A965C" w14:textId="77777777" w:rsidR="003C5FC8" w:rsidRPr="00653C8D" w:rsidRDefault="003C5FC8"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B070CE1" w14:textId="77777777" w:rsidR="003C5FC8" w:rsidRPr="00653C8D" w:rsidRDefault="003C5FC8" w:rsidP="00950A3E">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5885FC30" w14:textId="77777777" w:rsidR="003C5FC8" w:rsidRPr="00653C8D" w:rsidRDefault="003C5FC8" w:rsidP="00950A3E">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7289F5F" w14:textId="77777777" w:rsidR="003C5FC8" w:rsidRPr="00653C8D" w:rsidRDefault="003C5FC8" w:rsidP="00950A3E">
            <w:pPr>
              <w:jc w:val="center"/>
              <w:rPr>
                <w:rFonts w:ascii="Arial" w:hAnsi="Arial" w:cs="Arial"/>
                <w:sz w:val="16"/>
                <w:szCs w:val="16"/>
              </w:rPr>
            </w:pPr>
            <w:r w:rsidRPr="001B64C9">
              <w:rPr>
                <w:rFonts w:ascii="Arial" w:hAnsi="Arial" w:cs="Arial"/>
                <w:sz w:val="16"/>
                <w:szCs w:val="16"/>
              </w:rPr>
              <w:t>DIRECTOR DEPARTAMENTAL SANTA CRUZ</w:t>
            </w:r>
          </w:p>
        </w:tc>
        <w:tc>
          <w:tcPr>
            <w:tcW w:w="90" w:type="pct"/>
            <w:tcBorders>
              <w:top w:val="nil"/>
              <w:left w:val="single" w:sz="4" w:space="0" w:color="auto"/>
              <w:bottom w:val="nil"/>
              <w:right w:val="single" w:sz="4" w:space="0" w:color="auto"/>
            </w:tcBorders>
            <w:shd w:val="clear" w:color="auto" w:fill="auto"/>
            <w:vAlign w:val="center"/>
          </w:tcPr>
          <w:p w14:paraId="5C76C27F" w14:textId="77777777" w:rsidR="003C5FC8" w:rsidRPr="00653C8D" w:rsidRDefault="003C5FC8" w:rsidP="00950A3E">
            <w:pPr>
              <w:rPr>
                <w:rFonts w:ascii="Arial" w:hAnsi="Arial" w:cs="Arial"/>
                <w:sz w:val="16"/>
                <w:szCs w:val="16"/>
              </w:rPr>
            </w:pPr>
          </w:p>
        </w:tc>
      </w:tr>
      <w:tr w:rsidR="003C5FC8" w:rsidRPr="00653C8D" w14:paraId="7CA74E89" w14:textId="77777777" w:rsidTr="00950A3E">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37DE7DE3" w14:textId="77777777" w:rsidR="003C5FC8" w:rsidRPr="00653C8D" w:rsidRDefault="003C5FC8" w:rsidP="00950A3E">
            <w:pPr>
              <w:jc w:val="right"/>
              <w:rPr>
                <w:rFonts w:ascii="Arial" w:hAnsi="Arial" w:cs="Arial"/>
                <w:b/>
                <w:sz w:val="16"/>
                <w:szCs w:val="16"/>
              </w:rPr>
            </w:pPr>
          </w:p>
        </w:tc>
        <w:tc>
          <w:tcPr>
            <w:tcW w:w="102" w:type="pct"/>
            <w:tcBorders>
              <w:top w:val="nil"/>
              <w:left w:val="nil"/>
              <w:bottom w:val="nil"/>
              <w:right w:val="nil"/>
            </w:tcBorders>
            <w:shd w:val="clear" w:color="auto" w:fill="auto"/>
            <w:vAlign w:val="bottom"/>
          </w:tcPr>
          <w:p w14:paraId="6D903C83" w14:textId="77777777" w:rsidR="003C5FC8" w:rsidRPr="00653C8D" w:rsidRDefault="003C5FC8" w:rsidP="00950A3E">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516E5FA1" w14:textId="77777777" w:rsidR="003C5FC8" w:rsidRPr="00653C8D" w:rsidRDefault="003C5FC8" w:rsidP="00950A3E">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12578F03" w14:textId="77777777" w:rsidR="003C5FC8" w:rsidRPr="00653C8D" w:rsidRDefault="003C5FC8" w:rsidP="00950A3E">
            <w:pPr>
              <w:jc w:val="center"/>
              <w:rPr>
                <w:i/>
                <w:sz w:val="16"/>
                <w:szCs w:val="16"/>
              </w:rPr>
            </w:pPr>
          </w:p>
        </w:tc>
        <w:tc>
          <w:tcPr>
            <w:tcW w:w="77" w:type="pct"/>
            <w:tcBorders>
              <w:top w:val="nil"/>
              <w:left w:val="nil"/>
              <w:bottom w:val="nil"/>
              <w:right w:val="nil"/>
            </w:tcBorders>
            <w:shd w:val="clear" w:color="auto" w:fill="auto"/>
            <w:vAlign w:val="bottom"/>
          </w:tcPr>
          <w:p w14:paraId="441632AB" w14:textId="77777777" w:rsidR="003C5FC8" w:rsidRPr="00653C8D" w:rsidRDefault="003C5FC8" w:rsidP="00950A3E">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22A29607" w14:textId="77777777" w:rsidR="003C5FC8" w:rsidRPr="00653C8D" w:rsidRDefault="003C5FC8" w:rsidP="00950A3E">
            <w:pPr>
              <w:jc w:val="center"/>
              <w:rPr>
                <w:i/>
                <w:sz w:val="16"/>
                <w:szCs w:val="16"/>
              </w:rPr>
            </w:pPr>
          </w:p>
        </w:tc>
        <w:tc>
          <w:tcPr>
            <w:tcW w:w="77" w:type="pct"/>
            <w:tcBorders>
              <w:top w:val="nil"/>
              <w:left w:val="nil"/>
              <w:bottom w:val="nil"/>
              <w:right w:val="nil"/>
            </w:tcBorders>
            <w:shd w:val="clear" w:color="auto" w:fill="auto"/>
            <w:vAlign w:val="bottom"/>
          </w:tcPr>
          <w:p w14:paraId="52623E18" w14:textId="77777777" w:rsidR="003C5FC8" w:rsidRPr="00653C8D" w:rsidRDefault="003C5FC8" w:rsidP="00950A3E">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1DF4F75C" w14:textId="77777777" w:rsidR="003C5FC8" w:rsidRPr="00653C8D" w:rsidRDefault="003C5FC8" w:rsidP="00950A3E">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59C259B0" w14:textId="77777777" w:rsidR="003C5FC8" w:rsidRPr="00653C8D" w:rsidRDefault="003C5FC8" w:rsidP="00950A3E">
            <w:pPr>
              <w:jc w:val="center"/>
              <w:rPr>
                <w:i/>
                <w:sz w:val="16"/>
                <w:szCs w:val="16"/>
              </w:rPr>
            </w:pPr>
          </w:p>
        </w:tc>
        <w:tc>
          <w:tcPr>
            <w:tcW w:w="1460" w:type="pct"/>
            <w:gridSpan w:val="2"/>
            <w:tcBorders>
              <w:top w:val="nil"/>
              <w:left w:val="nil"/>
              <w:bottom w:val="nil"/>
              <w:right w:val="nil"/>
            </w:tcBorders>
            <w:shd w:val="clear" w:color="auto" w:fill="auto"/>
            <w:vAlign w:val="bottom"/>
          </w:tcPr>
          <w:p w14:paraId="0FF7A9E7" w14:textId="77777777" w:rsidR="003C5FC8" w:rsidRPr="00653C8D" w:rsidRDefault="003C5FC8" w:rsidP="00950A3E">
            <w:pPr>
              <w:jc w:val="center"/>
              <w:rPr>
                <w:i/>
                <w:sz w:val="16"/>
                <w:szCs w:val="16"/>
              </w:rPr>
            </w:pPr>
          </w:p>
        </w:tc>
        <w:tc>
          <w:tcPr>
            <w:tcW w:w="90" w:type="pct"/>
            <w:tcBorders>
              <w:top w:val="nil"/>
              <w:left w:val="nil"/>
              <w:bottom w:val="nil"/>
              <w:right w:val="single" w:sz="4" w:space="0" w:color="auto"/>
            </w:tcBorders>
            <w:shd w:val="clear" w:color="auto" w:fill="auto"/>
            <w:vAlign w:val="bottom"/>
          </w:tcPr>
          <w:p w14:paraId="2B3DCB27" w14:textId="77777777" w:rsidR="003C5FC8" w:rsidRPr="00653C8D" w:rsidRDefault="003C5FC8" w:rsidP="00950A3E">
            <w:pPr>
              <w:jc w:val="center"/>
              <w:rPr>
                <w:sz w:val="16"/>
                <w:szCs w:val="16"/>
              </w:rPr>
            </w:pPr>
          </w:p>
        </w:tc>
      </w:tr>
      <w:tr w:rsidR="003C5FC8" w:rsidRPr="00653C8D" w14:paraId="140E5504" w14:textId="77777777"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397CE6E4"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Encargado de atender consultas</w:t>
            </w:r>
          </w:p>
        </w:tc>
        <w:tc>
          <w:tcPr>
            <w:tcW w:w="102" w:type="pct"/>
            <w:tcBorders>
              <w:top w:val="nil"/>
              <w:left w:val="nil"/>
              <w:bottom w:val="nil"/>
              <w:right w:val="nil"/>
            </w:tcBorders>
            <w:shd w:val="clear" w:color="auto" w:fill="auto"/>
            <w:vAlign w:val="bottom"/>
          </w:tcPr>
          <w:p w14:paraId="07B27BE5" w14:textId="77777777" w:rsidR="003C5FC8" w:rsidRPr="00653C8D" w:rsidRDefault="003C5FC8" w:rsidP="00950A3E">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6547A31B" w14:textId="77777777" w:rsidR="003C5FC8" w:rsidRPr="00653C8D" w:rsidRDefault="003C5FC8" w:rsidP="00950A3E">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08493561" w14:textId="77777777" w:rsidR="003C5FC8" w:rsidRPr="00653C8D" w:rsidRDefault="003C5FC8" w:rsidP="00950A3E">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7B91734C" w14:textId="77777777" w:rsidR="003C5FC8" w:rsidRPr="00653C8D" w:rsidRDefault="003C5FC8" w:rsidP="00950A3E">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16011922" w14:textId="77777777" w:rsidR="003C5FC8" w:rsidRPr="00653C8D" w:rsidRDefault="003C5FC8" w:rsidP="00950A3E">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432DDDD5" w14:textId="77777777" w:rsidR="003C5FC8" w:rsidRPr="00653C8D" w:rsidRDefault="003C5FC8" w:rsidP="00950A3E">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51A3FBDC" w14:textId="77777777" w:rsidR="003C5FC8" w:rsidRPr="00653C8D" w:rsidRDefault="003C5FC8" w:rsidP="00950A3E">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1B020BB4" w14:textId="77777777" w:rsidR="003C5FC8" w:rsidRPr="00653C8D" w:rsidRDefault="003C5FC8" w:rsidP="00950A3E">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3887B7A2" w14:textId="77777777" w:rsidR="003C5FC8" w:rsidRPr="00653C8D" w:rsidRDefault="003C5FC8" w:rsidP="00950A3E">
            <w:pPr>
              <w:jc w:val="center"/>
              <w:rPr>
                <w:i/>
                <w:sz w:val="16"/>
                <w:szCs w:val="16"/>
              </w:rPr>
            </w:pPr>
            <w:r w:rsidRPr="00653C8D">
              <w:rPr>
                <w:i/>
                <w:sz w:val="16"/>
                <w:szCs w:val="16"/>
              </w:rPr>
              <w:t>Cargo</w:t>
            </w:r>
          </w:p>
        </w:tc>
        <w:tc>
          <w:tcPr>
            <w:tcW w:w="90" w:type="pct"/>
            <w:tcBorders>
              <w:top w:val="nil"/>
              <w:left w:val="nil"/>
              <w:bottom w:val="nil"/>
              <w:right w:val="single" w:sz="4" w:space="0" w:color="auto"/>
            </w:tcBorders>
            <w:shd w:val="clear" w:color="auto" w:fill="auto"/>
            <w:vAlign w:val="center"/>
          </w:tcPr>
          <w:p w14:paraId="499C8104" w14:textId="77777777" w:rsidR="003C5FC8" w:rsidRPr="00653C8D" w:rsidRDefault="003C5FC8" w:rsidP="00950A3E">
            <w:pPr>
              <w:rPr>
                <w:rFonts w:ascii="Arial" w:hAnsi="Arial" w:cs="Arial"/>
                <w:sz w:val="16"/>
                <w:szCs w:val="16"/>
              </w:rPr>
            </w:pPr>
          </w:p>
        </w:tc>
      </w:tr>
      <w:tr w:rsidR="003C5FC8" w:rsidRPr="00653C8D" w14:paraId="7C279608" w14:textId="77777777" w:rsidTr="00950A3E">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4E036C6" w14:textId="77777777" w:rsidR="003C5FC8" w:rsidRPr="00653C8D" w:rsidRDefault="003C5FC8" w:rsidP="00950A3E">
            <w:pPr>
              <w:jc w:val="right"/>
              <w:rPr>
                <w:rFonts w:ascii="Arial" w:hAnsi="Arial" w:cs="Arial"/>
                <w:b/>
                <w:sz w:val="16"/>
                <w:szCs w:val="16"/>
              </w:rPr>
            </w:pPr>
          </w:p>
        </w:tc>
        <w:tc>
          <w:tcPr>
            <w:tcW w:w="102" w:type="pct"/>
            <w:tcBorders>
              <w:top w:val="nil"/>
              <w:left w:val="nil"/>
              <w:bottom w:val="nil"/>
              <w:right w:val="nil"/>
            </w:tcBorders>
            <w:shd w:val="clear" w:color="auto" w:fill="auto"/>
          </w:tcPr>
          <w:p w14:paraId="28A205E0" w14:textId="77777777" w:rsidR="003C5FC8" w:rsidRPr="00653C8D" w:rsidRDefault="003C5FC8" w:rsidP="00950A3E">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6AC821D6" w14:textId="77777777" w:rsidR="003C5FC8" w:rsidRPr="00653C8D" w:rsidRDefault="003C5FC8" w:rsidP="00950A3E">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AC7092D" w14:textId="77777777" w:rsidR="003C5FC8" w:rsidRPr="00653C8D" w:rsidRDefault="003C5FC8" w:rsidP="00950A3E">
            <w:pPr>
              <w:jc w:val="center"/>
              <w:rPr>
                <w:rFonts w:ascii="Arial" w:hAnsi="Arial" w:cs="Arial"/>
                <w:sz w:val="16"/>
                <w:szCs w:val="16"/>
              </w:rPr>
            </w:pPr>
            <w:r>
              <w:rPr>
                <w:rFonts w:ascii="Arial" w:hAnsi="Arial" w:cs="Arial"/>
                <w:color w:val="FF0000"/>
                <w:sz w:val="16"/>
                <w:szCs w:val="16"/>
              </w:rPr>
              <w:t>CHINO</w:t>
            </w:r>
          </w:p>
        </w:tc>
        <w:tc>
          <w:tcPr>
            <w:tcW w:w="77" w:type="pct"/>
            <w:tcBorders>
              <w:top w:val="nil"/>
              <w:left w:val="single" w:sz="4" w:space="0" w:color="auto"/>
              <w:bottom w:val="nil"/>
              <w:right w:val="single" w:sz="4" w:space="0" w:color="auto"/>
            </w:tcBorders>
            <w:shd w:val="clear" w:color="auto" w:fill="auto"/>
            <w:vAlign w:val="center"/>
          </w:tcPr>
          <w:p w14:paraId="60B7D5B1" w14:textId="77777777" w:rsidR="003C5FC8" w:rsidRPr="00653C8D" w:rsidRDefault="003C5FC8" w:rsidP="00950A3E">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78DD90C" w14:textId="77777777" w:rsidR="003C5FC8" w:rsidRPr="00653C8D" w:rsidRDefault="003C5FC8" w:rsidP="00950A3E">
            <w:pPr>
              <w:jc w:val="center"/>
              <w:rPr>
                <w:rFonts w:ascii="Arial" w:hAnsi="Arial" w:cs="Arial"/>
                <w:sz w:val="16"/>
                <w:szCs w:val="16"/>
              </w:rPr>
            </w:pPr>
            <w:r>
              <w:rPr>
                <w:rFonts w:ascii="Arial" w:hAnsi="Arial" w:cs="Arial"/>
                <w:color w:val="FF0000"/>
                <w:sz w:val="16"/>
                <w:szCs w:val="16"/>
              </w:rPr>
              <w:t>CHOQUE</w:t>
            </w:r>
          </w:p>
        </w:tc>
        <w:tc>
          <w:tcPr>
            <w:tcW w:w="77" w:type="pct"/>
            <w:tcBorders>
              <w:top w:val="nil"/>
              <w:left w:val="single" w:sz="4" w:space="0" w:color="auto"/>
              <w:bottom w:val="nil"/>
              <w:right w:val="single" w:sz="4" w:space="0" w:color="auto"/>
            </w:tcBorders>
            <w:shd w:val="clear" w:color="auto" w:fill="auto"/>
            <w:vAlign w:val="center"/>
          </w:tcPr>
          <w:p w14:paraId="67CC4A7E" w14:textId="77777777" w:rsidR="003C5FC8" w:rsidRPr="00653C8D" w:rsidRDefault="003C5FC8" w:rsidP="00950A3E">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352B943" w14:textId="77777777" w:rsidR="003C5FC8" w:rsidRPr="00653C8D" w:rsidRDefault="003C5FC8" w:rsidP="00950A3E">
            <w:pPr>
              <w:jc w:val="center"/>
              <w:rPr>
                <w:rFonts w:ascii="Arial" w:hAnsi="Arial" w:cs="Arial"/>
                <w:sz w:val="16"/>
                <w:szCs w:val="16"/>
              </w:rPr>
            </w:pPr>
            <w:r>
              <w:rPr>
                <w:rFonts w:ascii="Arial" w:hAnsi="Arial" w:cs="Arial"/>
                <w:color w:val="FF0000"/>
                <w:sz w:val="16"/>
                <w:szCs w:val="16"/>
              </w:rPr>
              <w:t>JHENIFER</w:t>
            </w:r>
          </w:p>
        </w:tc>
        <w:tc>
          <w:tcPr>
            <w:tcW w:w="137" w:type="pct"/>
            <w:tcBorders>
              <w:top w:val="nil"/>
              <w:left w:val="single" w:sz="4" w:space="0" w:color="auto"/>
              <w:bottom w:val="nil"/>
              <w:right w:val="single" w:sz="4" w:space="0" w:color="auto"/>
            </w:tcBorders>
            <w:shd w:val="clear" w:color="auto" w:fill="auto"/>
            <w:vAlign w:val="center"/>
          </w:tcPr>
          <w:p w14:paraId="379A11FD" w14:textId="77777777" w:rsidR="003C5FC8" w:rsidRPr="00653C8D" w:rsidRDefault="003C5FC8" w:rsidP="00950A3E">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B0D7CD" w14:textId="736406BE" w:rsidR="003C5FC8" w:rsidRPr="00653C8D" w:rsidRDefault="003C5FC8" w:rsidP="00950A3E">
            <w:pPr>
              <w:jc w:val="center"/>
              <w:rPr>
                <w:rFonts w:ascii="Arial" w:hAnsi="Arial" w:cs="Arial"/>
                <w:sz w:val="16"/>
                <w:szCs w:val="16"/>
              </w:rPr>
            </w:pPr>
            <w:r>
              <w:rPr>
                <w:rFonts w:ascii="Arial" w:hAnsi="Arial" w:cs="Arial"/>
                <w:color w:val="FF0000"/>
                <w:sz w:val="16"/>
                <w:szCs w:val="16"/>
              </w:rPr>
              <w:t>TECNICO I EN DISEÑO I</w:t>
            </w:r>
            <w:r w:rsidR="00B51AEB">
              <w:rPr>
                <w:rFonts w:ascii="Arial" w:hAnsi="Arial" w:cs="Arial"/>
                <w:color w:val="FF0000"/>
                <w:sz w:val="16"/>
                <w:szCs w:val="16"/>
              </w:rPr>
              <w:t>I</w:t>
            </w:r>
          </w:p>
        </w:tc>
        <w:tc>
          <w:tcPr>
            <w:tcW w:w="90" w:type="pct"/>
            <w:tcBorders>
              <w:top w:val="nil"/>
              <w:left w:val="single" w:sz="4" w:space="0" w:color="auto"/>
              <w:bottom w:val="nil"/>
              <w:right w:val="single" w:sz="4" w:space="0" w:color="auto"/>
            </w:tcBorders>
            <w:shd w:val="clear" w:color="auto" w:fill="auto"/>
            <w:vAlign w:val="center"/>
          </w:tcPr>
          <w:p w14:paraId="1753927D" w14:textId="77777777" w:rsidR="003C5FC8" w:rsidRPr="00653C8D" w:rsidRDefault="003C5FC8" w:rsidP="00950A3E">
            <w:pPr>
              <w:rPr>
                <w:rFonts w:ascii="Arial" w:hAnsi="Arial" w:cs="Arial"/>
                <w:sz w:val="16"/>
                <w:szCs w:val="16"/>
              </w:rPr>
            </w:pPr>
          </w:p>
        </w:tc>
      </w:tr>
      <w:tr w:rsidR="003C5FC8" w:rsidRPr="00653C8D" w14:paraId="2C67C33F" w14:textId="77777777" w:rsidTr="00950A3E">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15B39BD5" w14:textId="77777777" w:rsidR="003C5FC8" w:rsidRPr="00653C8D" w:rsidRDefault="003C5FC8" w:rsidP="00950A3E">
            <w:pPr>
              <w:jc w:val="right"/>
              <w:rPr>
                <w:rFonts w:ascii="Arial" w:hAnsi="Arial" w:cs="Arial"/>
                <w:b/>
                <w:sz w:val="16"/>
                <w:szCs w:val="16"/>
              </w:rPr>
            </w:pPr>
          </w:p>
        </w:tc>
        <w:tc>
          <w:tcPr>
            <w:tcW w:w="102" w:type="pct"/>
            <w:tcBorders>
              <w:top w:val="nil"/>
              <w:left w:val="nil"/>
              <w:bottom w:val="single" w:sz="4" w:space="0" w:color="auto"/>
              <w:right w:val="nil"/>
            </w:tcBorders>
            <w:shd w:val="clear" w:color="auto" w:fill="auto"/>
          </w:tcPr>
          <w:p w14:paraId="266DF5A6" w14:textId="77777777" w:rsidR="003C5FC8" w:rsidRPr="00653C8D" w:rsidRDefault="003C5FC8" w:rsidP="00950A3E">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6375AEC7" w14:textId="77777777" w:rsidR="003C5FC8" w:rsidRPr="00653C8D" w:rsidRDefault="003C5FC8" w:rsidP="00950A3E">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vAlign w:val="center"/>
          </w:tcPr>
          <w:p w14:paraId="34BF0174" w14:textId="77777777" w:rsidR="003C5FC8" w:rsidRPr="00653C8D" w:rsidRDefault="003C5FC8"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1EA78DF8" w14:textId="77777777" w:rsidR="003C5FC8" w:rsidRPr="00653C8D" w:rsidRDefault="003C5FC8" w:rsidP="00950A3E">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vAlign w:val="center"/>
          </w:tcPr>
          <w:p w14:paraId="1CFE19DE" w14:textId="77777777" w:rsidR="003C5FC8" w:rsidRPr="00653C8D" w:rsidRDefault="003C5FC8" w:rsidP="00950A3E">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vAlign w:val="center"/>
          </w:tcPr>
          <w:p w14:paraId="5B332B05" w14:textId="77777777" w:rsidR="003C5FC8" w:rsidRPr="00653C8D" w:rsidRDefault="003C5FC8" w:rsidP="00950A3E">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vAlign w:val="center"/>
          </w:tcPr>
          <w:p w14:paraId="550642B2" w14:textId="77777777" w:rsidR="003C5FC8" w:rsidRPr="00653C8D" w:rsidRDefault="003C5FC8" w:rsidP="00950A3E">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vAlign w:val="center"/>
          </w:tcPr>
          <w:p w14:paraId="6C39855F" w14:textId="77777777" w:rsidR="003C5FC8" w:rsidRPr="00653C8D" w:rsidRDefault="003C5FC8" w:rsidP="00950A3E">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vAlign w:val="center"/>
          </w:tcPr>
          <w:p w14:paraId="75BE7E20" w14:textId="77777777" w:rsidR="003C5FC8" w:rsidRPr="00653C8D" w:rsidRDefault="003C5FC8" w:rsidP="00950A3E">
            <w:pPr>
              <w:jc w:val="center"/>
              <w:rPr>
                <w:rFonts w:ascii="Arial" w:hAnsi="Arial" w:cs="Arial"/>
                <w:sz w:val="16"/>
                <w:szCs w:val="16"/>
              </w:rPr>
            </w:pPr>
          </w:p>
        </w:tc>
        <w:tc>
          <w:tcPr>
            <w:tcW w:w="90" w:type="pct"/>
            <w:tcBorders>
              <w:top w:val="nil"/>
              <w:left w:val="nil"/>
              <w:bottom w:val="single" w:sz="4" w:space="0" w:color="auto"/>
              <w:right w:val="single" w:sz="4" w:space="0" w:color="auto"/>
            </w:tcBorders>
            <w:shd w:val="clear" w:color="auto" w:fill="auto"/>
            <w:vAlign w:val="center"/>
          </w:tcPr>
          <w:p w14:paraId="27F99221" w14:textId="77777777" w:rsidR="003C5FC8" w:rsidRPr="00653C8D" w:rsidRDefault="003C5FC8" w:rsidP="00950A3E">
            <w:pPr>
              <w:rPr>
                <w:rFonts w:ascii="Arial" w:hAnsi="Arial" w:cs="Arial"/>
                <w:sz w:val="16"/>
                <w:szCs w:val="16"/>
              </w:rPr>
            </w:pPr>
          </w:p>
        </w:tc>
      </w:tr>
    </w:tbl>
    <w:p w14:paraId="23BA17C3" w14:textId="77777777" w:rsidR="003C5FC8" w:rsidRPr="00653C8D" w:rsidRDefault="003C5FC8" w:rsidP="003C5FC8">
      <w:pPr>
        <w:pStyle w:val="Ttulo1"/>
        <w:spacing w:before="0" w:after="0"/>
        <w:jc w:val="both"/>
        <w:rPr>
          <w:rFonts w:ascii="Verdana" w:hAnsi="Verdana"/>
          <w:sz w:val="18"/>
        </w:rPr>
      </w:pPr>
    </w:p>
    <w:p w14:paraId="352E5F72" w14:textId="77777777" w:rsidR="003C5FC8" w:rsidRDefault="003C5FC8" w:rsidP="003C5FC8">
      <w:pPr>
        <w:rPr>
          <w:sz w:val="16"/>
          <w:szCs w:val="16"/>
        </w:rPr>
      </w:pPr>
    </w:p>
    <w:p w14:paraId="4F105674" w14:textId="77777777" w:rsidR="003C5FC8" w:rsidRPr="00653C8D" w:rsidRDefault="003C5FC8" w:rsidP="003C5FC8">
      <w:pPr>
        <w:rPr>
          <w:rFonts w:ascii="Verdana" w:hAnsi="Verdana"/>
          <w:sz w:val="2"/>
          <w:szCs w:val="2"/>
        </w:rPr>
      </w:pPr>
      <w:bookmarkStart w:id="1" w:name="_Toc347486252"/>
    </w:p>
    <w:p w14:paraId="40D18944" w14:textId="77777777" w:rsidR="003C5FC8" w:rsidRPr="00653C8D" w:rsidRDefault="003C5FC8" w:rsidP="003C5FC8">
      <w:pPr>
        <w:rPr>
          <w:rFonts w:ascii="Verdana" w:hAnsi="Verdana"/>
          <w:sz w:val="2"/>
          <w:szCs w:val="2"/>
        </w:rPr>
      </w:pPr>
    </w:p>
    <w:bookmarkEnd w:id="1"/>
    <w:p w14:paraId="418BC979" w14:textId="77777777" w:rsidR="003C5FC8" w:rsidRPr="00653C8D" w:rsidRDefault="003C5FC8" w:rsidP="003C5FC8">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2ABD03A5" w14:textId="77777777" w:rsidR="003C5FC8" w:rsidRPr="00653C8D" w:rsidRDefault="003C5FC8" w:rsidP="003C5FC8">
      <w:pPr>
        <w:rPr>
          <w:rFonts w:ascii="Verdana" w:hAnsi="Verdana" w:cs="Arial"/>
          <w:b/>
          <w:sz w:val="16"/>
          <w:szCs w:val="16"/>
        </w:rPr>
      </w:pPr>
    </w:p>
    <w:p w14:paraId="30419EDE" w14:textId="77777777" w:rsidR="003C5FC8" w:rsidRDefault="003C5FC8" w:rsidP="003C5FC8">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607880E4" w14:textId="77777777" w:rsidR="003C5FC8" w:rsidRDefault="003C5FC8" w:rsidP="003C5FC8">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074"/>
        <w:gridCol w:w="1926"/>
        <w:gridCol w:w="121"/>
        <w:gridCol w:w="120"/>
        <w:gridCol w:w="305"/>
        <w:gridCol w:w="120"/>
        <w:gridCol w:w="356"/>
        <w:gridCol w:w="120"/>
        <w:gridCol w:w="470"/>
        <w:gridCol w:w="120"/>
        <w:gridCol w:w="120"/>
        <w:gridCol w:w="561"/>
        <w:gridCol w:w="280"/>
        <w:gridCol w:w="577"/>
        <w:gridCol w:w="120"/>
        <w:gridCol w:w="120"/>
        <w:gridCol w:w="2178"/>
        <w:gridCol w:w="120"/>
      </w:tblGrid>
      <w:tr w:rsidR="003C5FC8" w:rsidRPr="00E169D4" w14:paraId="2B540145" w14:textId="77777777" w:rsidTr="00950A3E">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09F5874B" w14:textId="77777777" w:rsidR="003C5FC8" w:rsidRPr="00866403" w:rsidRDefault="003C5FC8" w:rsidP="00950A3E">
            <w:pPr>
              <w:adjustRightInd w:val="0"/>
              <w:snapToGrid w:val="0"/>
              <w:jc w:val="center"/>
              <w:rPr>
                <w:rFonts w:ascii="Arial" w:hAnsi="Arial" w:cs="Arial"/>
                <w:b/>
                <w:color w:val="FFFFFF"/>
                <w:sz w:val="16"/>
                <w:szCs w:val="16"/>
              </w:rPr>
            </w:pPr>
            <w:r w:rsidRPr="00866403">
              <w:rPr>
                <w:rFonts w:ascii="Arial" w:hAnsi="Arial" w:cs="Arial"/>
                <w:b/>
                <w:color w:val="FFFFFF"/>
                <w:sz w:val="18"/>
                <w:szCs w:val="18"/>
              </w:rPr>
              <w:t>CRONOGRAMA DE PLAZOS</w:t>
            </w:r>
          </w:p>
        </w:tc>
      </w:tr>
      <w:tr w:rsidR="003C5FC8" w:rsidRPr="00E169D4" w14:paraId="2545325A" w14:textId="77777777" w:rsidTr="00950A3E">
        <w:trPr>
          <w:trHeight w:val="284"/>
        </w:trPr>
        <w:tc>
          <w:tcPr>
            <w:tcW w:w="22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50C1704F" w14:textId="77777777" w:rsidR="003C5FC8" w:rsidRPr="00E169D4" w:rsidRDefault="003C5FC8" w:rsidP="00950A3E">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7FE620A" w14:textId="77777777" w:rsidR="003C5FC8" w:rsidRPr="00E169D4" w:rsidRDefault="003C5FC8" w:rsidP="00950A3E">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6503DD37" w14:textId="77777777" w:rsidR="003C5FC8" w:rsidRPr="00E169D4" w:rsidRDefault="003C5FC8" w:rsidP="00950A3E">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604A8109" w14:textId="77777777" w:rsidR="003C5FC8" w:rsidRPr="00E169D4" w:rsidRDefault="003C5FC8" w:rsidP="00950A3E">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3C5FC8" w:rsidRPr="00E169D4" w14:paraId="7D3D9D26" w14:textId="77777777" w:rsidTr="00950A3E">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AA978BD" w14:textId="77777777" w:rsidR="003C5FC8" w:rsidRPr="00E169D4" w:rsidRDefault="003C5FC8" w:rsidP="00950A3E">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0289E6E5" w14:textId="77777777" w:rsidR="003C5FC8" w:rsidRPr="00E169D4" w:rsidRDefault="003C5FC8" w:rsidP="00950A3E">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F6B98CF"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5DD23130" w14:textId="77777777" w:rsidR="003C5FC8" w:rsidRPr="00E169D4" w:rsidRDefault="003C5FC8" w:rsidP="00950A3E">
            <w:pPr>
              <w:adjustRightInd w:val="0"/>
              <w:snapToGrid w:val="0"/>
              <w:jc w:val="center"/>
              <w:rPr>
                <w:i/>
                <w:sz w:val="14"/>
                <w:szCs w:val="14"/>
              </w:rPr>
            </w:pPr>
            <w:r w:rsidRPr="00E169D4">
              <w:rPr>
                <w:i/>
                <w:sz w:val="14"/>
                <w:szCs w:val="14"/>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63B5F63F" w14:textId="77777777" w:rsidR="003C5FC8" w:rsidRPr="00E169D4" w:rsidRDefault="003C5FC8" w:rsidP="00950A3E">
            <w:pPr>
              <w:adjustRightInd w:val="0"/>
              <w:snapToGrid w:val="0"/>
              <w:jc w:val="center"/>
              <w:rPr>
                <w:i/>
                <w:sz w:val="14"/>
                <w:szCs w:val="14"/>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56B4B9BC" w14:textId="77777777" w:rsidR="003C5FC8" w:rsidRPr="00E169D4" w:rsidRDefault="003C5FC8" w:rsidP="00950A3E">
            <w:pPr>
              <w:adjustRightInd w:val="0"/>
              <w:snapToGrid w:val="0"/>
              <w:jc w:val="center"/>
              <w:rPr>
                <w:i/>
                <w:sz w:val="14"/>
                <w:szCs w:val="14"/>
              </w:rPr>
            </w:pPr>
            <w:r w:rsidRPr="00E169D4">
              <w:rPr>
                <w:i/>
                <w:sz w:val="14"/>
                <w:szCs w:val="14"/>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6E463BE2" w14:textId="77777777" w:rsidR="003C5FC8" w:rsidRPr="00E169D4" w:rsidRDefault="003C5FC8" w:rsidP="00950A3E">
            <w:pPr>
              <w:adjustRightInd w:val="0"/>
              <w:snapToGrid w:val="0"/>
              <w:jc w:val="center"/>
              <w:rPr>
                <w:i/>
                <w:sz w:val="14"/>
                <w:szCs w:val="14"/>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17743E19" w14:textId="77777777" w:rsidR="003C5FC8" w:rsidRPr="00E169D4" w:rsidRDefault="003C5FC8" w:rsidP="00950A3E">
            <w:pPr>
              <w:adjustRightInd w:val="0"/>
              <w:snapToGrid w:val="0"/>
              <w:jc w:val="center"/>
              <w:rPr>
                <w:i/>
                <w:sz w:val="14"/>
                <w:szCs w:val="14"/>
              </w:rPr>
            </w:pPr>
            <w:r w:rsidRPr="00E169D4">
              <w:rPr>
                <w:i/>
                <w:sz w:val="14"/>
                <w:szCs w:val="14"/>
              </w:rPr>
              <w:t>Año</w:t>
            </w:r>
          </w:p>
        </w:tc>
        <w:tc>
          <w:tcPr>
            <w:tcW w:w="65" w:type="pct"/>
            <w:tcBorders>
              <w:top w:val="single" w:sz="12" w:space="0" w:color="000000"/>
              <w:left w:val="nil"/>
              <w:bottom w:val="nil"/>
              <w:right w:val="single" w:sz="12" w:space="0" w:color="auto"/>
            </w:tcBorders>
            <w:shd w:val="clear" w:color="auto" w:fill="auto"/>
            <w:tcMar>
              <w:left w:w="0" w:type="dxa"/>
              <w:right w:w="0" w:type="dxa"/>
            </w:tcMar>
            <w:vAlign w:val="center"/>
          </w:tcPr>
          <w:p w14:paraId="617EF542" w14:textId="77777777" w:rsidR="003C5FC8" w:rsidRPr="00E169D4" w:rsidRDefault="003C5FC8"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tcMar>
              <w:left w:w="0" w:type="dxa"/>
              <w:right w:w="0" w:type="dxa"/>
            </w:tcMar>
          </w:tcPr>
          <w:p w14:paraId="5E93DD4F" w14:textId="77777777" w:rsidR="003C5FC8" w:rsidRPr="00E169D4" w:rsidRDefault="003C5FC8" w:rsidP="00950A3E">
            <w:pPr>
              <w:adjustRightInd w:val="0"/>
              <w:snapToGrid w:val="0"/>
              <w:jc w:val="center"/>
              <w:rPr>
                <w:i/>
                <w:sz w:val="14"/>
                <w:szCs w:val="14"/>
              </w:rPr>
            </w:pPr>
          </w:p>
        </w:tc>
        <w:tc>
          <w:tcPr>
            <w:tcW w:w="200" w:type="pct"/>
            <w:tcBorders>
              <w:top w:val="single" w:sz="12" w:space="0" w:color="000000"/>
              <w:left w:val="nil"/>
              <w:bottom w:val="nil"/>
              <w:right w:val="nil"/>
            </w:tcBorders>
            <w:shd w:val="clear" w:color="auto" w:fill="auto"/>
            <w:tcMar>
              <w:left w:w="0" w:type="dxa"/>
              <w:right w:w="0" w:type="dxa"/>
            </w:tcMar>
            <w:vAlign w:val="center"/>
          </w:tcPr>
          <w:p w14:paraId="699E14F6" w14:textId="77777777" w:rsidR="003C5FC8" w:rsidRPr="00E169D4" w:rsidRDefault="003C5FC8" w:rsidP="00950A3E">
            <w:pPr>
              <w:adjustRightInd w:val="0"/>
              <w:snapToGrid w:val="0"/>
              <w:jc w:val="center"/>
              <w:rPr>
                <w:i/>
                <w:sz w:val="14"/>
                <w:szCs w:val="14"/>
              </w:rPr>
            </w:pPr>
          </w:p>
        </w:tc>
        <w:tc>
          <w:tcPr>
            <w:tcW w:w="100" w:type="pct"/>
            <w:tcBorders>
              <w:top w:val="single" w:sz="12" w:space="0" w:color="000000"/>
              <w:left w:val="nil"/>
              <w:bottom w:val="nil"/>
              <w:right w:val="nil"/>
            </w:tcBorders>
            <w:shd w:val="clear" w:color="auto" w:fill="auto"/>
            <w:tcMar>
              <w:left w:w="0" w:type="dxa"/>
              <w:right w:w="0" w:type="dxa"/>
            </w:tcMar>
            <w:vAlign w:val="center"/>
          </w:tcPr>
          <w:p w14:paraId="70970578" w14:textId="77777777" w:rsidR="003C5FC8" w:rsidRPr="00E169D4" w:rsidRDefault="003C5FC8" w:rsidP="00950A3E">
            <w:pPr>
              <w:adjustRightInd w:val="0"/>
              <w:snapToGrid w:val="0"/>
              <w:jc w:val="center"/>
              <w:rPr>
                <w:i/>
                <w:sz w:val="14"/>
                <w:szCs w:val="14"/>
              </w:rPr>
            </w:pPr>
          </w:p>
        </w:tc>
        <w:tc>
          <w:tcPr>
            <w:tcW w:w="206" w:type="pct"/>
            <w:tcBorders>
              <w:top w:val="single" w:sz="12" w:space="0" w:color="000000"/>
              <w:left w:val="nil"/>
              <w:bottom w:val="nil"/>
              <w:right w:val="nil"/>
            </w:tcBorders>
            <w:shd w:val="clear" w:color="auto" w:fill="auto"/>
            <w:tcMar>
              <w:left w:w="0" w:type="dxa"/>
              <w:right w:w="0" w:type="dxa"/>
            </w:tcMar>
            <w:vAlign w:val="center"/>
          </w:tcPr>
          <w:p w14:paraId="6CB9C035" w14:textId="77777777" w:rsidR="003C5FC8" w:rsidRPr="00E169D4" w:rsidRDefault="003C5FC8" w:rsidP="00950A3E">
            <w:pPr>
              <w:adjustRightInd w:val="0"/>
              <w:snapToGrid w:val="0"/>
              <w:jc w:val="center"/>
              <w:rPr>
                <w:i/>
                <w:sz w:val="14"/>
                <w:szCs w:val="14"/>
              </w:rPr>
            </w:pPr>
          </w:p>
        </w:tc>
        <w:tc>
          <w:tcPr>
            <w:tcW w:w="65" w:type="pct"/>
            <w:tcBorders>
              <w:top w:val="single" w:sz="12" w:space="0" w:color="000000"/>
              <w:left w:val="nil"/>
              <w:bottom w:val="nil"/>
              <w:right w:val="single" w:sz="12" w:space="0" w:color="auto"/>
            </w:tcBorders>
            <w:shd w:val="clear" w:color="auto" w:fill="auto"/>
            <w:vAlign w:val="center"/>
          </w:tcPr>
          <w:p w14:paraId="2D0F9596" w14:textId="77777777" w:rsidR="003C5FC8" w:rsidRPr="00E169D4" w:rsidRDefault="003C5FC8" w:rsidP="00950A3E">
            <w:pPr>
              <w:adjustRightInd w:val="0"/>
              <w:snapToGrid w:val="0"/>
              <w:jc w:val="center"/>
              <w:rPr>
                <w:i/>
                <w:sz w:val="14"/>
                <w:szCs w:val="14"/>
              </w:rPr>
            </w:pPr>
          </w:p>
        </w:tc>
        <w:tc>
          <w:tcPr>
            <w:tcW w:w="65" w:type="pct"/>
            <w:tcBorders>
              <w:top w:val="single" w:sz="12" w:space="0" w:color="000000"/>
              <w:left w:val="single" w:sz="12" w:space="0" w:color="auto"/>
              <w:bottom w:val="nil"/>
              <w:right w:val="nil"/>
            </w:tcBorders>
            <w:shd w:val="clear" w:color="auto" w:fill="auto"/>
            <w:vAlign w:val="center"/>
          </w:tcPr>
          <w:p w14:paraId="49EA575C" w14:textId="77777777" w:rsidR="003C5FC8" w:rsidRPr="00E169D4" w:rsidRDefault="003C5FC8" w:rsidP="00950A3E">
            <w:pPr>
              <w:adjustRightInd w:val="0"/>
              <w:snapToGrid w:val="0"/>
              <w:jc w:val="center"/>
              <w:rPr>
                <w:i/>
                <w:sz w:val="14"/>
                <w:szCs w:val="14"/>
              </w:rPr>
            </w:pPr>
          </w:p>
        </w:tc>
        <w:tc>
          <w:tcPr>
            <w:tcW w:w="1113" w:type="pct"/>
            <w:tcBorders>
              <w:top w:val="single" w:sz="12" w:space="0" w:color="000000"/>
              <w:left w:val="nil"/>
              <w:bottom w:val="single" w:sz="4" w:space="0" w:color="auto"/>
              <w:right w:val="nil"/>
            </w:tcBorders>
            <w:shd w:val="clear" w:color="auto" w:fill="auto"/>
            <w:vAlign w:val="center"/>
          </w:tcPr>
          <w:p w14:paraId="3E264348" w14:textId="77777777" w:rsidR="003C5FC8" w:rsidRPr="00E169D4" w:rsidRDefault="003C5FC8" w:rsidP="00950A3E">
            <w:pPr>
              <w:adjustRightInd w:val="0"/>
              <w:snapToGrid w:val="0"/>
              <w:jc w:val="center"/>
              <w:rPr>
                <w:i/>
                <w:sz w:val="14"/>
                <w:szCs w:val="14"/>
              </w:rPr>
            </w:pPr>
          </w:p>
        </w:tc>
        <w:tc>
          <w:tcPr>
            <w:tcW w:w="65" w:type="pct"/>
            <w:vMerge w:val="restart"/>
            <w:tcBorders>
              <w:top w:val="single" w:sz="12" w:space="0" w:color="000000"/>
              <w:left w:val="nil"/>
            </w:tcBorders>
            <w:shd w:val="clear" w:color="auto" w:fill="auto"/>
            <w:vAlign w:val="center"/>
          </w:tcPr>
          <w:p w14:paraId="5CEFF958" w14:textId="77777777" w:rsidR="003C5FC8" w:rsidRPr="00E169D4" w:rsidRDefault="003C5FC8" w:rsidP="00950A3E">
            <w:pPr>
              <w:adjustRightInd w:val="0"/>
              <w:snapToGrid w:val="0"/>
              <w:rPr>
                <w:rFonts w:ascii="Arial" w:hAnsi="Arial" w:cs="Arial"/>
                <w:sz w:val="16"/>
                <w:szCs w:val="16"/>
              </w:rPr>
            </w:pPr>
          </w:p>
        </w:tc>
      </w:tr>
      <w:tr w:rsidR="003C5FC8" w:rsidRPr="00E169D4" w14:paraId="2839BB73" w14:textId="77777777"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FC2C87F" w14:textId="77777777" w:rsidR="003C5FC8" w:rsidRPr="00E169D4" w:rsidRDefault="003C5FC8"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2E927632" w14:textId="77777777" w:rsidR="003C5FC8" w:rsidRPr="00E169D4" w:rsidRDefault="003C5FC8"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3CD2FA2"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1A94107" w14:textId="0E3580AF"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w:t>
            </w:r>
            <w:r w:rsidR="00B51AEB">
              <w:rPr>
                <w:rFonts w:ascii="Arial" w:hAnsi="Arial" w:cs="Arial"/>
                <w:sz w:val="16"/>
                <w:szCs w:val="16"/>
              </w:rPr>
              <w:t>1</w:t>
            </w:r>
          </w:p>
        </w:tc>
        <w:tc>
          <w:tcPr>
            <w:tcW w:w="65" w:type="pct"/>
            <w:tcBorders>
              <w:top w:val="nil"/>
              <w:left w:val="single" w:sz="4" w:space="0" w:color="auto"/>
              <w:bottom w:val="nil"/>
              <w:right w:val="single" w:sz="4" w:space="0" w:color="auto"/>
            </w:tcBorders>
            <w:shd w:val="clear" w:color="auto" w:fill="auto"/>
            <w:vAlign w:val="center"/>
          </w:tcPr>
          <w:p w14:paraId="453087F4" w14:textId="77777777" w:rsidR="003C5FC8" w:rsidRPr="00E169D4" w:rsidRDefault="003C5FC8"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1DC7062"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30D04A27" w14:textId="77777777" w:rsidR="003C5FC8" w:rsidRPr="00E169D4" w:rsidRDefault="003C5FC8"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1B97908"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036510F6"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574853CE" w14:textId="77777777" w:rsidR="003C5FC8" w:rsidRPr="00E169D4" w:rsidRDefault="003C5FC8"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CC3E6A6" w14:textId="77777777" w:rsidR="003C5FC8" w:rsidRPr="00E169D4" w:rsidRDefault="003C5FC8"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5274157E" w14:textId="77777777" w:rsidR="003C5FC8" w:rsidRPr="00E169D4" w:rsidRDefault="003C5FC8"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4A695C8A"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70FE4D6"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7CAC341" w14:textId="77777777" w:rsidR="003C5FC8" w:rsidRPr="00E169D4" w:rsidRDefault="003C5FC8" w:rsidP="00950A3E">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EEAF6"/>
            <w:vAlign w:val="center"/>
          </w:tcPr>
          <w:p w14:paraId="48B16277"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581B3E81" w14:textId="77777777" w:rsidR="003C5FC8" w:rsidRPr="00E169D4" w:rsidRDefault="003C5FC8" w:rsidP="00950A3E">
            <w:pPr>
              <w:adjustRightInd w:val="0"/>
              <w:snapToGrid w:val="0"/>
              <w:rPr>
                <w:rFonts w:ascii="Arial" w:hAnsi="Arial" w:cs="Arial"/>
                <w:sz w:val="16"/>
                <w:szCs w:val="16"/>
              </w:rPr>
            </w:pPr>
          </w:p>
        </w:tc>
      </w:tr>
      <w:tr w:rsidR="003C5FC8" w:rsidRPr="00E169D4" w14:paraId="685894A4" w14:textId="77777777"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9D8E36C"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20998C5D" w14:textId="77777777" w:rsidR="003C5FC8" w:rsidRPr="00E169D4" w:rsidRDefault="003C5FC8"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3DAA955D" w14:textId="77777777" w:rsidR="003C5FC8" w:rsidRPr="00E169D4" w:rsidRDefault="003C5FC8"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5430F8DC"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75C7F539"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3177BBA"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06F25754"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A0CF34E"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DDEBD3E"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50EDF6B"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69DFB4B"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75BE238A"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A666749"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659522A0"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55E3C6D"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2B40F572" w14:textId="77777777" w:rsidR="003C5FC8" w:rsidRPr="00E169D4" w:rsidRDefault="003C5FC8" w:rsidP="00950A3E">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EEAF6"/>
            <w:vAlign w:val="center"/>
          </w:tcPr>
          <w:p w14:paraId="7614D3B4" w14:textId="77777777" w:rsidR="003C5FC8" w:rsidRPr="00E169D4" w:rsidRDefault="003C5FC8" w:rsidP="00950A3E">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180A9090" w14:textId="77777777" w:rsidR="003C5FC8" w:rsidRPr="00E169D4" w:rsidRDefault="003C5FC8" w:rsidP="00950A3E">
            <w:pPr>
              <w:adjustRightInd w:val="0"/>
              <w:snapToGrid w:val="0"/>
              <w:rPr>
                <w:rFonts w:ascii="Arial" w:hAnsi="Arial" w:cs="Arial"/>
                <w:sz w:val="4"/>
                <w:szCs w:val="4"/>
              </w:rPr>
            </w:pPr>
          </w:p>
        </w:tc>
      </w:tr>
      <w:tr w:rsidR="003C5FC8" w:rsidRPr="00E169D4" w14:paraId="05037B5D" w14:textId="77777777" w:rsidTr="00950A3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4B377D"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459C7D11" w14:textId="77777777" w:rsidR="003C5FC8" w:rsidRPr="007B28E0" w:rsidRDefault="003C5FC8" w:rsidP="00950A3E">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1F76DA08" w14:textId="77777777" w:rsidR="003C5FC8" w:rsidRPr="007B28E0" w:rsidRDefault="003C5FC8" w:rsidP="00950A3E">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2D972B1E" w14:textId="77777777" w:rsidR="003C5FC8" w:rsidRPr="007B28E0" w:rsidRDefault="003C5FC8" w:rsidP="00950A3E">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1B5DD8F2" w14:textId="77777777" w:rsidR="003C5FC8" w:rsidRPr="007B28E0" w:rsidRDefault="003C5FC8"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7A58747B" w14:textId="77777777" w:rsidR="003C5FC8" w:rsidRPr="007B28E0" w:rsidRDefault="003C5FC8" w:rsidP="00950A3E">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2E799835" w14:textId="77777777" w:rsidR="003C5FC8" w:rsidRPr="007B28E0" w:rsidRDefault="003C5FC8"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09D0F71C" w14:textId="77777777" w:rsidR="003C5FC8" w:rsidRPr="007B28E0" w:rsidRDefault="003C5FC8" w:rsidP="00950A3E">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30A49616" w14:textId="77777777" w:rsidR="003C5FC8" w:rsidRPr="007B28E0" w:rsidRDefault="003C5FC8"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351E8436" w14:textId="77777777" w:rsidR="003C5FC8" w:rsidRPr="007B28E0" w:rsidRDefault="003C5FC8" w:rsidP="00950A3E">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6EC2EAA0" w14:textId="77777777" w:rsidR="003C5FC8" w:rsidRPr="007B28E0" w:rsidRDefault="003C5FC8" w:rsidP="00950A3E">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46AFE241" w14:textId="77777777" w:rsidR="003C5FC8" w:rsidRPr="007B28E0" w:rsidRDefault="003C5FC8" w:rsidP="00950A3E">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6487A144" w14:textId="77777777" w:rsidR="003C5FC8" w:rsidRPr="007B28E0" w:rsidRDefault="003C5FC8" w:rsidP="00950A3E">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42429CBF" w14:textId="77777777" w:rsidR="003C5FC8" w:rsidRPr="007B28E0" w:rsidRDefault="003C5FC8" w:rsidP="00950A3E">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10842C92" w14:textId="77777777" w:rsidR="003C5FC8" w:rsidRPr="007B28E0" w:rsidRDefault="003C5FC8" w:rsidP="00950A3E">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39AEA712" w14:textId="77777777" w:rsidR="003C5FC8" w:rsidRPr="007B28E0" w:rsidRDefault="003C5FC8" w:rsidP="00950A3E">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7C4C22B2" w14:textId="77777777" w:rsidR="003C5FC8" w:rsidRPr="007B28E0" w:rsidRDefault="003C5FC8" w:rsidP="00950A3E">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0FDBF99B" w14:textId="77777777" w:rsidR="003C5FC8" w:rsidRPr="00E169D4" w:rsidRDefault="003C5FC8" w:rsidP="00950A3E">
            <w:pPr>
              <w:adjustRightInd w:val="0"/>
              <w:snapToGrid w:val="0"/>
              <w:rPr>
                <w:rFonts w:ascii="Arial" w:hAnsi="Arial" w:cs="Arial"/>
                <w:sz w:val="4"/>
                <w:szCs w:val="4"/>
              </w:rPr>
            </w:pPr>
          </w:p>
        </w:tc>
      </w:tr>
      <w:tr w:rsidR="003C5FC8" w:rsidRPr="00E169D4" w14:paraId="240FFC70" w14:textId="77777777" w:rsidTr="00950A3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A06045"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309A2DD4" w14:textId="77777777" w:rsidR="003C5FC8" w:rsidRPr="00E169D4" w:rsidRDefault="003C5FC8"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5DCF41C" w14:textId="77777777" w:rsidR="003C5FC8" w:rsidRPr="00E169D4" w:rsidRDefault="003C5FC8"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88DA4B3"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5CF4284A"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DBA80BE"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16E9B50B"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ED32D6E"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2682A4E9"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7CFD5136"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1D218B44"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AE872EA"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328D523A"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2983F07"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5B6E614"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4A574E4" w14:textId="77777777" w:rsidR="003C5FC8" w:rsidRPr="00E169D4" w:rsidRDefault="003C5FC8"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A8230AF"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2F928BF5" w14:textId="77777777" w:rsidR="003C5FC8" w:rsidRPr="00E169D4" w:rsidRDefault="003C5FC8" w:rsidP="00950A3E">
            <w:pPr>
              <w:adjustRightInd w:val="0"/>
              <w:snapToGrid w:val="0"/>
              <w:rPr>
                <w:rFonts w:ascii="Arial" w:hAnsi="Arial" w:cs="Arial"/>
                <w:sz w:val="4"/>
                <w:szCs w:val="4"/>
              </w:rPr>
            </w:pPr>
          </w:p>
        </w:tc>
      </w:tr>
      <w:tr w:rsidR="003C5FC8" w:rsidRPr="00E169D4" w14:paraId="145679C3" w14:textId="77777777"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5424A4" w14:textId="77777777" w:rsidR="003C5FC8" w:rsidRPr="00E169D4" w:rsidRDefault="003C5FC8" w:rsidP="00950A3E">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0E53C8" w14:textId="77777777" w:rsidR="003C5FC8" w:rsidRPr="00E169D4" w:rsidRDefault="003C5FC8"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FB1264D"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A17418B" w14:textId="77777777" w:rsidR="003C5FC8" w:rsidRPr="00E169D4" w:rsidRDefault="003C5FC8"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693A6F26" w14:textId="77777777" w:rsidR="003C5FC8" w:rsidRPr="00E169D4" w:rsidRDefault="003C5FC8"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1C6F62D" w14:textId="77777777" w:rsidR="003C5FC8" w:rsidRPr="00E169D4" w:rsidRDefault="003C5FC8"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8DEC901" w14:textId="77777777" w:rsidR="003C5FC8" w:rsidRPr="00E169D4" w:rsidRDefault="003C5FC8"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5D20F19" w14:textId="77777777" w:rsidR="003C5FC8" w:rsidRPr="00E169D4" w:rsidRDefault="003C5FC8"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699F380"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5B1F1891" w14:textId="77777777" w:rsidR="003C5FC8" w:rsidRPr="00E169D4" w:rsidRDefault="003C5FC8" w:rsidP="00950A3E">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52FE4CD0" w14:textId="77777777" w:rsidR="003C5FC8" w:rsidRPr="00E169D4" w:rsidRDefault="003C5FC8" w:rsidP="00950A3E">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00D5B51D" w14:textId="77777777" w:rsidR="003C5FC8" w:rsidRPr="00E169D4" w:rsidRDefault="003C5FC8" w:rsidP="00950A3E">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2191BC14" w14:textId="77777777" w:rsidR="003C5FC8" w:rsidRPr="00E169D4" w:rsidRDefault="003C5FC8" w:rsidP="00950A3E">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6EE91AFD"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FBD4B70" w14:textId="77777777" w:rsidR="003C5FC8" w:rsidRPr="00E169D4" w:rsidRDefault="003C5FC8" w:rsidP="00950A3E">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1C040319" w14:textId="77777777" w:rsidR="003C5FC8" w:rsidRPr="00E169D4" w:rsidRDefault="003C5FC8" w:rsidP="00950A3E">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60F78FDA" w14:textId="77777777" w:rsidR="003C5FC8" w:rsidRPr="00E169D4" w:rsidRDefault="003C5FC8" w:rsidP="00950A3E">
            <w:pPr>
              <w:adjustRightInd w:val="0"/>
              <w:snapToGrid w:val="0"/>
              <w:rPr>
                <w:rFonts w:ascii="Arial" w:hAnsi="Arial" w:cs="Arial"/>
                <w:sz w:val="16"/>
                <w:szCs w:val="16"/>
              </w:rPr>
            </w:pPr>
          </w:p>
        </w:tc>
      </w:tr>
      <w:tr w:rsidR="003C5FC8" w:rsidRPr="00E169D4" w14:paraId="630D3148" w14:textId="77777777"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489DFF7" w14:textId="77777777" w:rsidR="003C5FC8" w:rsidRPr="00E169D4" w:rsidRDefault="003C5FC8"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861F46D" w14:textId="77777777" w:rsidR="003C5FC8" w:rsidRPr="00E169D4" w:rsidRDefault="003C5FC8"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0EAD070"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B4B4687"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31</w:t>
            </w:r>
          </w:p>
        </w:tc>
        <w:tc>
          <w:tcPr>
            <w:tcW w:w="65" w:type="pct"/>
            <w:tcBorders>
              <w:top w:val="nil"/>
              <w:left w:val="single" w:sz="4" w:space="0" w:color="auto"/>
              <w:bottom w:val="nil"/>
              <w:right w:val="single" w:sz="4" w:space="0" w:color="auto"/>
            </w:tcBorders>
            <w:shd w:val="clear" w:color="auto" w:fill="auto"/>
            <w:vAlign w:val="center"/>
          </w:tcPr>
          <w:p w14:paraId="11DDB456" w14:textId="77777777" w:rsidR="003C5FC8" w:rsidRPr="00E169D4" w:rsidRDefault="003C5FC8"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015C147F"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14:paraId="448B0A07" w14:textId="77777777" w:rsidR="003C5FC8" w:rsidRPr="00E169D4" w:rsidRDefault="003C5FC8"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50C89BC"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D0CB268"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1B253A11" w14:textId="77777777" w:rsidR="003C5FC8" w:rsidRPr="00E169D4" w:rsidRDefault="003C5FC8" w:rsidP="00950A3E">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7E31626F" w14:textId="77777777" w:rsidR="003C5FC8" w:rsidRDefault="003C5FC8" w:rsidP="00950A3E">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479A285F" w14:textId="77777777" w:rsidR="003C5FC8" w:rsidRDefault="003C5FC8" w:rsidP="00950A3E">
            <w:pPr>
              <w:adjustRightInd w:val="0"/>
              <w:snapToGrid w:val="0"/>
              <w:jc w:val="center"/>
              <w:rPr>
                <w:rFonts w:ascii="Arial" w:hAnsi="Arial" w:cs="Arial"/>
                <w:sz w:val="16"/>
                <w:szCs w:val="16"/>
              </w:rPr>
            </w:pPr>
          </w:p>
          <w:p w14:paraId="000B9BA8" w14:textId="77777777" w:rsidR="003C5FC8" w:rsidRPr="00E2718C" w:rsidRDefault="003C5FC8" w:rsidP="00950A3E">
            <w:pPr>
              <w:adjustRightInd w:val="0"/>
              <w:snapToGrid w:val="0"/>
              <w:jc w:val="center"/>
              <w:rPr>
                <w:rFonts w:ascii="Arial" w:hAnsi="Arial" w:cs="Arial"/>
                <w:color w:val="FF0000"/>
                <w:sz w:val="16"/>
                <w:szCs w:val="16"/>
              </w:rPr>
            </w:pPr>
            <w:r>
              <w:rPr>
                <w:rFonts w:ascii="Arial" w:hAnsi="Arial" w:cs="Arial"/>
                <w:color w:val="FF0000"/>
                <w:sz w:val="16"/>
                <w:szCs w:val="16"/>
              </w:rPr>
              <w:t>12</w:t>
            </w:r>
            <w:r w:rsidRPr="00E2718C">
              <w:rPr>
                <w:rFonts w:ascii="Arial" w:hAnsi="Arial" w:cs="Arial"/>
                <w:color w:val="FF0000"/>
                <w:sz w:val="16"/>
                <w:szCs w:val="16"/>
              </w:rPr>
              <w:t>:00</w:t>
            </w:r>
            <w:r>
              <w:rPr>
                <w:rFonts w:ascii="Arial" w:hAnsi="Arial" w:cs="Arial"/>
                <w:color w:val="FF0000"/>
                <w:sz w:val="16"/>
                <w:szCs w:val="16"/>
              </w:rPr>
              <w:t xml:space="preserve"> p.m</w:t>
            </w:r>
          </w:p>
          <w:p w14:paraId="585F3906" w14:textId="77777777" w:rsidR="003C5FC8" w:rsidRPr="00E2718C" w:rsidRDefault="003C5FC8" w:rsidP="00950A3E">
            <w:pPr>
              <w:adjustRightInd w:val="0"/>
              <w:snapToGrid w:val="0"/>
              <w:jc w:val="center"/>
              <w:rPr>
                <w:rFonts w:ascii="Arial" w:hAnsi="Arial" w:cs="Arial"/>
                <w:color w:val="FF0000"/>
                <w:sz w:val="16"/>
                <w:szCs w:val="16"/>
              </w:rPr>
            </w:pPr>
          </w:p>
          <w:p w14:paraId="581B6F79" w14:textId="77777777" w:rsidR="003C5FC8" w:rsidRDefault="003C5FC8" w:rsidP="00950A3E">
            <w:pPr>
              <w:adjustRightInd w:val="0"/>
              <w:snapToGrid w:val="0"/>
              <w:jc w:val="center"/>
              <w:rPr>
                <w:rFonts w:ascii="Arial" w:hAnsi="Arial" w:cs="Arial"/>
                <w:sz w:val="16"/>
                <w:szCs w:val="16"/>
              </w:rPr>
            </w:pPr>
          </w:p>
          <w:p w14:paraId="2F9069B2" w14:textId="77777777" w:rsidR="003C5FC8" w:rsidRDefault="003C5FC8" w:rsidP="00950A3E">
            <w:pPr>
              <w:adjustRightInd w:val="0"/>
              <w:snapToGrid w:val="0"/>
              <w:jc w:val="center"/>
              <w:rPr>
                <w:rFonts w:ascii="Arial" w:hAnsi="Arial" w:cs="Arial"/>
                <w:sz w:val="16"/>
                <w:szCs w:val="16"/>
              </w:rPr>
            </w:pPr>
          </w:p>
          <w:p w14:paraId="5233AB5A" w14:textId="77777777" w:rsidR="003C5FC8" w:rsidRPr="00A13BC2" w:rsidRDefault="003C5FC8" w:rsidP="00950A3E">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234185CC" w14:textId="77777777" w:rsidR="003C5FC8" w:rsidRDefault="003C5FC8" w:rsidP="00950A3E">
            <w:pPr>
              <w:adjustRightInd w:val="0"/>
              <w:snapToGrid w:val="0"/>
              <w:jc w:val="center"/>
              <w:rPr>
                <w:rFonts w:ascii="Arial" w:hAnsi="Arial" w:cs="Arial"/>
                <w:sz w:val="16"/>
                <w:szCs w:val="16"/>
              </w:rPr>
            </w:pPr>
          </w:p>
          <w:p w14:paraId="23B69E61" w14:textId="77777777" w:rsidR="003C5FC8" w:rsidRPr="00E169D4" w:rsidRDefault="003C5FC8" w:rsidP="00950A3E">
            <w:pPr>
              <w:adjustRightInd w:val="0"/>
              <w:snapToGrid w:val="0"/>
              <w:jc w:val="center"/>
              <w:rPr>
                <w:rFonts w:ascii="Arial" w:hAnsi="Arial" w:cs="Arial"/>
                <w:sz w:val="16"/>
                <w:szCs w:val="16"/>
              </w:rPr>
            </w:pPr>
            <w:r>
              <w:rPr>
                <w:rFonts w:ascii="Arial" w:hAnsi="Arial" w:cs="Arial"/>
                <w:color w:val="FF0000"/>
                <w:sz w:val="16"/>
                <w:szCs w:val="16"/>
              </w:rPr>
              <w:t>12</w:t>
            </w:r>
            <w:r w:rsidRPr="00E2718C">
              <w:rPr>
                <w:rFonts w:ascii="Arial" w:hAnsi="Arial" w:cs="Arial"/>
                <w:color w:val="FF0000"/>
                <w:sz w:val="16"/>
                <w:szCs w:val="16"/>
              </w:rPr>
              <w:t>:30</w:t>
            </w:r>
            <w:r>
              <w:rPr>
                <w:rFonts w:ascii="Arial" w:hAnsi="Arial" w:cs="Arial"/>
                <w:color w:val="FF0000"/>
                <w:sz w:val="16"/>
                <w:szCs w:val="16"/>
              </w:rPr>
              <w:t xml:space="preserve"> p.m</w:t>
            </w:r>
          </w:p>
        </w:tc>
        <w:tc>
          <w:tcPr>
            <w:tcW w:w="65" w:type="pct"/>
            <w:tcBorders>
              <w:top w:val="nil"/>
              <w:left w:val="single" w:sz="4" w:space="0" w:color="auto"/>
              <w:bottom w:val="nil"/>
              <w:right w:val="single" w:sz="12" w:space="0" w:color="auto"/>
            </w:tcBorders>
            <w:shd w:val="clear" w:color="auto" w:fill="auto"/>
            <w:vAlign w:val="center"/>
          </w:tcPr>
          <w:p w14:paraId="2FE6BCB7"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1E28B47" w14:textId="77777777" w:rsidR="003C5FC8" w:rsidRPr="00E169D4" w:rsidRDefault="003C5FC8" w:rsidP="00950A3E">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EEAF6"/>
            <w:vAlign w:val="center"/>
          </w:tcPr>
          <w:p w14:paraId="2B05F19E" w14:textId="77777777" w:rsidR="003C5FC8" w:rsidRPr="00A13BC2" w:rsidRDefault="003C5FC8" w:rsidP="00950A3E">
            <w:pPr>
              <w:adjustRightInd w:val="0"/>
              <w:snapToGrid w:val="0"/>
              <w:rPr>
                <w:rFonts w:ascii="Arial" w:hAnsi="Arial" w:cs="Arial"/>
                <w:b/>
                <w:i/>
                <w:sz w:val="16"/>
                <w:szCs w:val="16"/>
                <w:u w:val="single"/>
              </w:rPr>
            </w:pPr>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 PROPUESTAS:</w:t>
            </w:r>
          </w:p>
          <w:p w14:paraId="1E131789" w14:textId="77777777" w:rsidR="003C5FC8" w:rsidRPr="00A13BC2" w:rsidRDefault="003C5FC8" w:rsidP="00950A3E">
            <w:pPr>
              <w:adjustRightInd w:val="0"/>
              <w:snapToGrid w:val="0"/>
              <w:jc w:val="both"/>
              <w:rPr>
                <w:rFonts w:ascii="Arial" w:hAnsi="Arial" w:cs="Arial"/>
                <w:b/>
                <w:i/>
                <w:sz w:val="16"/>
                <w:szCs w:val="16"/>
                <w:u w:val="single"/>
              </w:rPr>
            </w:pPr>
          </w:p>
          <w:p w14:paraId="5D7AB424" w14:textId="77777777" w:rsidR="003C5FC8" w:rsidRPr="00A13BC2" w:rsidRDefault="003C5FC8" w:rsidP="00950A3E">
            <w:pPr>
              <w:adjustRightInd w:val="0"/>
              <w:snapToGrid w:val="0"/>
              <w:jc w:val="both"/>
              <w:rPr>
                <w:rFonts w:ascii="Arial" w:hAnsi="Arial" w:cs="Arial"/>
                <w:i/>
                <w:sz w:val="16"/>
                <w:szCs w:val="16"/>
              </w:rPr>
            </w:pPr>
            <w:r w:rsidRPr="00A13BC2">
              <w:rPr>
                <w:rFonts w:ascii="Arial" w:hAnsi="Arial" w:cs="Arial"/>
                <w:i/>
                <w:sz w:val="16"/>
                <w:szCs w:val="16"/>
              </w:rPr>
              <w:t>Se recepcionará en la Calle Independencia No.461 entre calles Mercado y Monseñor Salvatierra (Zona Centro)</w:t>
            </w:r>
          </w:p>
          <w:p w14:paraId="475DACF5" w14:textId="77777777" w:rsidR="003C5FC8" w:rsidRPr="00A13BC2" w:rsidRDefault="003C5FC8" w:rsidP="00950A3E">
            <w:pPr>
              <w:adjustRightInd w:val="0"/>
              <w:snapToGrid w:val="0"/>
              <w:jc w:val="center"/>
              <w:rPr>
                <w:rFonts w:ascii="Arial" w:hAnsi="Arial" w:cs="Arial"/>
                <w:sz w:val="16"/>
                <w:szCs w:val="16"/>
              </w:rPr>
            </w:pPr>
          </w:p>
          <w:p w14:paraId="6FC111B6" w14:textId="77777777" w:rsidR="003C5FC8" w:rsidRPr="00A13BC2" w:rsidRDefault="003C5FC8" w:rsidP="00950A3E">
            <w:pPr>
              <w:adjustRightInd w:val="0"/>
              <w:snapToGrid w:val="0"/>
              <w:jc w:val="center"/>
              <w:rPr>
                <w:rFonts w:ascii="Arial" w:hAnsi="Arial" w:cs="Arial"/>
                <w:sz w:val="16"/>
                <w:szCs w:val="16"/>
              </w:rPr>
            </w:pPr>
          </w:p>
          <w:p w14:paraId="5CD163BC" w14:textId="77777777" w:rsidR="003C5FC8" w:rsidRPr="00A13BC2" w:rsidRDefault="003C5FC8" w:rsidP="00950A3E">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67EBFD6F" w14:textId="77777777" w:rsidR="003C5FC8" w:rsidRPr="00A13BC2" w:rsidRDefault="003C5FC8" w:rsidP="00950A3E">
            <w:pPr>
              <w:adjustRightInd w:val="0"/>
              <w:snapToGrid w:val="0"/>
              <w:jc w:val="both"/>
              <w:rPr>
                <w:rFonts w:ascii="Arial" w:hAnsi="Arial" w:cs="Arial"/>
                <w:b/>
                <w:i/>
                <w:sz w:val="16"/>
                <w:szCs w:val="16"/>
                <w:u w:val="single"/>
              </w:rPr>
            </w:pPr>
          </w:p>
          <w:p w14:paraId="636678DE" w14:textId="77777777" w:rsidR="003C5FC8" w:rsidRDefault="003C5FC8" w:rsidP="00950A3E">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6D37CBEA" w14:textId="77777777" w:rsidR="003C5FC8" w:rsidRDefault="003C5FC8" w:rsidP="00950A3E">
            <w:pPr>
              <w:adjustRightInd w:val="0"/>
              <w:snapToGrid w:val="0"/>
              <w:rPr>
                <w:rFonts w:ascii="Arial" w:hAnsi="Arial" w:cs="Arial"/>
                <w:i/>
                <w:sz w:val="16"/>
                <w:szCs w:val="16"/>
              </w:rPr>
            </w:pPr>
          </w:p>
          <w:p w14:paraId="1096C619" w14:textId="77777777" w:rsidR="003C5FC8" w:rsidRDefault="003C5FC8" w:rsidP="00950A3E">
            <w:pPr>
              <w:adjustRightInd w:val="0"/>
              <w:snapToGrid w:val="0"/>
              <w:rPr>
                <w:rFonts w:ascii="Arial" w:hAnsi="Arial" w:cs="Arial"/>
                <w:i/>
                <w:sz w:val="16"/>
                <w:szCs w:val="16"/>
              </w:rPr>
            </w:pPr>
          </w:p>
          <w:p w14:paraId="033A6AC1" w14:textId="77777777" w:rsidR="003C5FC8" w:rsidRPr="00E169D4" w:rsidRDefault="003C5FC8" w:rsidP="00950A3E">
            <w:pPr>
              <w:adjustRightInd w:val="0"/>
              <w:snapToGrid w:val="0"/>
              <w:jc w:val="center"/>
              <w:rPr>
                <w:rFonts w:ascii="Arial" w:hAnsi="Arial" w:cs="Arial"/>
                <w:sz w:val="16"/>
                <w:szCs w:val="16"/>
              </w:rPr>
            </w:pPr>
            <w:r w:rsidRPr="007C26F6">
              <w:rPr>
                <w:rFonts w:ascii="Arial" w:hAnsi="Arial" w:cs="Arial"/>
                <w:i/>
                <w:sz w:val="16"/>
                <w:szCs w:val="16"/>
              </w:rPr>
              <w:lastRenderedPageBreak/>
              <w:t>https://meet.google.com/nkp-wrxy-xus</w:t>
            </w:r>
          </w:p>
        </w:tc>
        <w:tc>
          <w:tcPr>
            <w:tcW w:w="65" w:type="pct"/>
            <w:vMerge/>
            <w:tcBorders>
              <w:left w:val="single" w:sz="4" w:space="0" w:color="auto"/>
            </w:tcBorders>
            <w:shd w:val="clear" w:color="auto" w:fill="auto"/>
            <w:vAlign w:val="center"/>
          </w:tcPr>
          <w:p w14:paraId="731E0E08" w14:textId="77777777" w:rsidR="003C5FC8" w:rsidRPr="00E169D4" w:rsidRDefault="003C5FC8" w:rsidP="00950A3E">
            <w:pPr>
              <w:adjustRightInd w:val="0"/>
              <w:snapToGrid w:val="0"/>
              <w:rPr>
                <w:rFonts w:ascii="Arial" w:hAnsi="Arial" w:cs="Arial"/>
                <w:sz w:val="16"/>
                <w:szCs w:val="16"/>
              </w:rPr>
            </w:pPr>
          </w:p>
        </w:tc>
      </w:tr>
      <w:tr w:rsidR="003C5FC8" w:rsidRPr="00E169D4" w14:paraId="0C0917F0" w14:textId="77777777"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2888FA"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A1B8EEE" w14:textId="77777777" w:rsidR="003C5FC8" w:rsidRPr="00E169D4" w:rsidRDefault="003C5FC8"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E46E519" w14:textId="77777777" w:rsidR="003C5FC8" w:rsidRPr="00E169D4" w:rsidRDefault="003C5FC8"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0CFE977"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33C5DF6"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DED7723"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A007292"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E384AB7"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0973C1A"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4E98165"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D15D244"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6930349F"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95FA142"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64BA5796"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BBF0403"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A09BDDB" w14:textId="77777777" w:rsidR="003C5FC8" w:rsidRPr="00E169D4" w:rsidRDefault="003C5FC8" w:rsidP="00950A3E">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72C5616F" w14:textId="77777777" w:rsidR="003C5FC8" w:rsidRPr="00E169D4" w:rsidRDefault="003C5FC8" w:rsidP="00950A3E">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1937C83A" w14:textId="77777777" w:rsidR="003C5FC8" w:rsidRPr="00E169D4" w:rsidRDefault="003C5FC8" w:rsidP="00950A3E">
            <w:pPr>
              <w:adjustRightInd w:val="0"/>
              <w:snapToGrid w:val="0"/>
              <w:rPr>
                <w:rFonts w:ascii="Arial" w:hAnsi="Arial" w:cs="Arial"/>
                <w:sz w:val="4"/>
                <w:szCs w:val="4"/>
              </w:rPr>
            </w:pPr>
          </w:p>
        </w:tc>
      </w:tr>
      <w:tr w:rsidR="003C5FC8" w:rsidRPr="00E169D4" w14:paraId="17FF3E07" w14:textId="77777777"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3E814DF" w14:textId="77777777" w:rsidR="003C5FC8" w:rsidRPr="00E169D4" w:rsidRDefault="003C5FC8" w:rsidP="00950A3E">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75A22E" w14:textId="77777777" w:rsidR="003C5FC8" w:rsidRPr="00E169D4" w:rsidRDefault="003C5FC8" w:rsidP="00950A3E">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0DB7929"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EC3C114" w14:textId="77777777" w:rsidR="003C5FC8" w:rsidRPr="00E169D4" w:rsidRDefault="003C5FC8"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6D31C65" w14:textId="77777777" w:rsidR="003C5FC8" w:rsidRPr="00E169D4" w:rsidRDefault="003C5FC8"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BF524EF" w14:textId="77777777" w:rsidR="003C5FC8" w:rsidRPr="00E169D4" w:rsidRDefault="003C5FC8"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6696C149" w14:textId="77777777" w:rsidR="003C5FC8" w:rsidRPr="00E169D4" w:rsidRDefault="003C5FC8"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081ECE7" w14:textId="77777777" w:rsidR="003C5FC8" w:rsidRPr="00E169D4" w:rsidRDefault="003C5FC8"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36A3C86"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DA0BC05" w14:textId="77777777" w:rsidR="003C5FC8" w:rsidRPr="00E169D4" w:rsidRDefault="003C5FC8"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0A59CF68" w14:textId="77777777" w:rsidR="003C5FC8" w:rsidRPr="00E169D4" w:rsidRDefault="003C5FC8"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3276761D" w14:textId="77777777" w:rsidR="003C5FC8" w:rsidRPr="00E169D4" w:rsidRDefault="003C5FC8"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059E0C42" w14:textId="77777777" w:rsidR="003C5FC8" w:rsidRPr="00E169D4" w:rsidRDefault="003C5FC8"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1B48EBAA"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7858843" w14:textId="77777777" w:rsidR="003C5FC8" w:rsidRPr="00E169D4" w:rsidRDefault="003C5FC8"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38C95253" w14:textId="77777777" w:rsidR="003C5FC8" w:rsidRPr="00E169D4" w:rsidRDefault="003C5FC8" w:rsidP="00950A3E">
            <w:pPr>
              <w:adjustRightInd w:val="0"/>
              <w:snapToGrid w:val="0"/>
              <w:jc w:val="center"/>
              <w:rPr>
                <w:i/>
                <w:sz w:val="14"/>
                <w:szCs w:val="14"/>
              </w:rPr>
            </w:pPr>
          </w:p>
        </w:tc>
        <w:tc>
          <w:tcPr>
            <w:tcW w:w="65" w:type="pct"/>
            <w:vMerge/>
            <w:tcBorders>
              <w:left w:val="nil"/>
            </w:tcBorders>
            <w:shd w:val="clear" w:color="auto" w:fill="auto"/>
            <w:vAlign w:val="center"/>
          </w:tcPr>
          <w:p w14:paraId="1E6807C8" w14:textId="77777777" w:rsidR="003C5FC8" w:rsidRPr="00E169D4" w:rsidRDefault="003C5FC8" w:rsidP="00950A3E">
            <w:pPr>
              <w:adjustRightInd w:val="0"/>
              <w:snapToGrid w:val="0"/>
              <w:rPr>
                <w:rFonts w:ascii="Arial" w:hAnsi="Arial" w:cs="Arial"/>
                <w:sz w:val="16"/>
                <w:szCs w:val="16"/>
              </w:rPr>
            </w:pPr>
          </w:p>
        </w:tc>
      </w:tr>
      <w:tr w:rsidR="003C5FC8" w:rsidRPr="00E169D4" w14:paraId="0C258DED" w14:textId="77777777"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5FB5920" w14:textId="77777777" w:rsidR="003C5FC8" w:rsidRPr="00E169D4" w:rsidRDefault="003C5FC8"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696FE84" w14:textId="77777777" w:rsidR="003C5FC8" w:rsidRPr="00E169D4" w:rsidRDefault="003C5FC8"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9AEB1EB"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DEC6567"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07</w:t>
            </w:r>
          </w:p>
        </w:tc>
        <w:tc>
          <w:tcPr>
            <w:tcW w:w="65" w:type="pct"/>
            <w:tcBorders>
              <w:top w:val="nil"/>
              <w:left w:val="single" w:sz="4" w:space="0" w:color="auto"/>
              <w:bottom w:val="nil"/>
              <w:right w:val="single" w:sz="4" w:space="0" w:color="auto"/>
            </w:tcBorders>
            <w:shd w:val="clear" w:color="auto" w:fill="auto"/>
            <w:vAlign w:val="center"/>
          </w:tcPr>
          <w:p w14:paraId="20FB02E0" w14:textId="77777777" w:rsidR="003C5FC8" w:rsidRPr="00E169D4" w:rsidRDefault="003C5FC8"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58AA18ED"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108B15DD" w14:textId="77777777" w:rsidR="003C5FC8" w:rsidRPr="00E169D4" w:rsidRDefault="003C5FC8"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2D289FD"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22048C6C"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238BD916" w14:textId="77777777" w:rsidR="003C5FC8" w:rsidRPr="00E169D4" w:rsidRDefault="003C5FC8"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713F044" w14:textId="77777777" w:rsidR="003C5FC8" w:rsidRPr="00E169D4" w:rsidRDefault="003C5FC8"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62F54149" w14:textId="77777777" w:rsidR="003C5FC8" w:rsidRPr="00E169D4" w:rsidRDefault="003C5FC8"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75D66C87"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E0E5D2C"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48192AA4" w14:textId="77777777" w:rsidR="003C5FC8" w:rsidRPr="00E169D4" w:rsidRDefault="003C5FC8"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08859E43"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09152B2A" w14:textId="77777777" w:rsidR="003C5FC8" w:rsidRPr="00E169D4" w:rsidRDefault="003C5FC8" w:rsidP="00950A3E">
            <w:pPr>
              <w:adjustRightInd w:val="0"/>
              <w:snapToGrid w:val="0"/>
              <w:rPr>
                <w:rFonts w:ascii="Arial" w:hAnsi="Arial" w:cs="Arial"/>
                <w:sz w:val="16"/>
                <w:szCs w:val="16"/>
              </w:rPr>
            </w:pPr>
          </w:p>
        </w:tc>
      </w:tr>
      <w:tr w:rsidR="003C5FC8" w:rsidRPr="00E169D4" w14:paraId="719CCD07" w14:textId="77777777" w:rsidTr="00950A3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7C28242"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C0BEA8E" w14:textId="77777777" w:rsidR="003C5FC8" w:rsidRPr="00E169D4" w:rsidRDefault="003C5FC8"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032157E" w14:textId="77777777" w:rsidR="003C5FC8" w:rsidRPr="00E169D4" w:rsidRDefault="003C5FC8"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C6F3652"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183E6CC"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C39CF17"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10CA7AEE"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2DAA5AC"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59128D93"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7CE354B"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CDF3F81"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1B944016"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216B4829"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2BBC2144"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B54F568"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5579077" w14:textId="77777777" w:rsidR="003C5FC8" w:rsidRPr="00E169D4" w:rsidRDefault="003C5FC8"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B4DFE77"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A28283E" w14:textId="77777777" w:rsidR="003C5FC8" w:rsidRPr="00E169D4" w:rsidRDefault="003C5FC8" w:rsidP="00950A3E">
            <w:pPr>
              <w:adjustRightInd w:val="0"/>
              <w:snapToGrid w:val="0"/>
              <w:rPr>
                <w:rFonts w:ascii="Arial" w:hAnsi="Arial" w:cs="Arial"/>
                <w:sz w:val="4"/>
                <w:szCs w:val="4"/>
              </w:rPr>
            </w:pPr>
          </w:p>
        </w:tc>
      </w:tr>
      <w:tr w:rsidR="003C5FC8" w:rsidRPr="00E169D4" w14:paraId="5C41593E" w14:textId="77777777" w:rsidTr="00950A3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7728526" w14:textId="77777777" w:rsidR="003C5FC8" w:rsidRPr="00E169D4" w:rsidRDefault="003C5FC8" w:rsidP="00950A3E">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6F6AC32A" w14:textId="77777777" w:rsidR="003C5FC8" w:rsidRPr="00E169D4" w:rsidRDefault="003C5FC8" w:rsidP="00950A3E">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DCE2395" w14:textId="77777777" w:rsidR="003C5FC8" w:rsidRPr="00E169D4" w:rsidRDefault="003C5FC8" w:rsidP="00950A3E">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1837F8C0" w14:textId="77777777" w:rsidR="003C5FC8" w:rsidRPr="00E169D4" w:rsidRDefault="003C5FC8"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364EADB3" w14:textId="77777777" w:rsidR="003C5FC8" w:rsidRPr="00E169D4" w:rsidRDefault="003C5FC8"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036A7E9A" w14:textId="77777777" w:rsidR="003C5FC8" w:rsidRPr="00E169D4" w:rsidRDefault="003C5FC8"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278793DE" w14:textId="77777777" w:rsidR="003C5FC8" w:rsidRPr="00E169D4" w:rsidRDefault="003C5FC8"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17406EC9" w14:textId="77777777" w:rsidR="003C5FC8" w:rsidRPr="00E169D4" w:rsidRDefault="003C5FC8"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1DE6E545" w14:textId="77777777" w:rsidR="003C5FC8" w:rsidRPr="00E169D4" w:rsidRDefault="003C5FC8"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3DF65026" w14:textId="77777777" w:rsidR="003C5FC8" w:rsidRPr="00E169D4" w:rsidRDefault="003C5FC8" w:rsidP="00950A3E">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2D6D919B" w14:textId="77777777" w:rsidR="003C5FC8" w:rsidRPr="00E169D4" w:rsidRDefault="003C5FC8" w:rsidP="00950A3E">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5F77ABF1" w14:textId="77777777" w:rsidR="003C5FC8" w:rsidRPr="00E169D4" w:rsidRDefault="003C5FC8" w:rsidP="00950A3E">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0D0C2514" w14:textId="77777777" w:rsidR="003C5FC8" w:rsidRPr="00E169D4" w:rsidRDefault="003C5FC8"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25F732A7" w14:textId="77777777" w:rsidR="003C5FC8" w:rsidRPr="00E169D4" w:rsidRDefault="003C5FC8" w:rsidP="00950A3E">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175F07F6" w14:textId="77777777" w:rsidR="003C5FC8" w:rsidRPr="00E169D4" w:rsidRDefault="003C5FC8" w:rsidP="00950A3E">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33C1334C" w14:textId="77777777" w:rsidR="003C5FC8" w:rsidRPr="00E169D4" w:rsidRDefault="003C5FC8" w:rsidP="00950A3E">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15D9B6AA" w14:textId="77777777" w:rsidR="003C5FC8" w:rsidRPr="00E169D4" w:rsidRDefault="003C5FC8" w:rsidP="00950A3E">
            <w:pPr>
              <w:adjustRightInd w:val="0"/>
              <w:snapToGrid w:val="0"/>
              <w:rPr>
                <w:rFonts w:ascii="Arial" w:hAnsi="Arial" w:cs="Arial"/>
                <w:sz w:val="14"/>
                <w:szCs w:val="14"/>
              </w:rPr>
            </w:pPr>
          </w:p>
        </w:tc>
      </w:tr>
      <w:tr w:rsidR="003C5FC8" w:rsidRPr="00E169D4" w14:paraId="728F778B" w14:textId="77777777"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2099649" w14:textId="77777777" w:rsidR="003C5FC8" w:rsidRPr="00E169D4" w:rsidRDefault="003C5FC8"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4D74489" w14:textId="77777777" w:rsidR="003C5FC8" w:rsidRPr="00E169D4" w:rsidRDefault="003C5FC8"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16D29B0"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3E530AF"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14:paraId="7A898B0D" w14:textId="77777777" w:rsidR="003C5FC8" w:rsidRPr="00E169D4" w:rsidRDefault="003C5FC8"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09A87DFE"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1FF62DF3" w14:textId="77777777" w:rsidR="003C5FC8" w:rsidRPr="00E169D4" w:rsidRDefault="003C5FC8"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24D915A"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4CE0DE0"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5FF71E98" w14:textId="77777777" w:rsidR="003C5FC8" w:rsidRPr="00E169D4" w:rsidRDefault="003C5FC8"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265D8D5B" w14:textId="77777777" w:rsidR="003C5FC8" w:rsidRPr="00E169D4" w:rsidRDefault="003C5FC8"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6E049141" w14:textId="77777777" w:rsidR="003C5FC8" w:rsidRPr="00E169D4" w:rsidRDefault="003C5FC8"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40456978"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1EBE800"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123025D0" w14:textId="77777777" w:rsidR="003C5FC8" w:rsidRPr="00E169D4" w:rsidRDefault="003C5FC8"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5C275FEC"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6D97C5E3" w14:textId="77777777" w:rsidR="003C5FC8" w:rsidRPr="00E169D4" w:rsidRDefault="003C5FC8" w:rsidP="00950A3E">
            <w:pPr>
              <w:adjustRightInd w:val="0"/>
              <w:snapToGrid w:val="0"/>
              <w:rPr>
                <w:rFonts w:ascii="Arial" w:hAnsi="Arial" w:cs="Arial"/>
                <w:sz w:val="16"/>
                <w:szCs w:val="16"/>
              </w:rPr>
            </w:pPr>
          </w:p>
        </w:tc>
      </w:tr>
      <w:tr w:rsidR="003C5FC8" w:rsidRPr="00E169D4" w14:paraId="49F062C1" w14:textId="77777777"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EA06DC"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2115E709" w14:textId="77777777" w:rsidR="003C5FC8" w:rsidRPr="00E169D4" w:rsidRDefault="003C5FC8"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04D1830" w14:textId="77777777" w:rsidR="003C5FC8" w:rsidRPr="00E169D4" w:rsidRDefault="003C5FC8"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8A5D410"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CC52F7F"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13BBF222"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C44B168"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256BF51"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34F66CC7"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CB7ECC6"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7036A01"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09068ECB"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BA0C0D6"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4112A955"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3F708AF"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714DD25" w14:textId="77777777" w:rsidR="003C5FC8" w:rsidRPr="00E169D4" w:rsidRDefault="003C5FC8"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3674976E" w14:textId="77777777" w:rsidR="003C5FC8" w:rsidRPr="00E169D4" w:rsidRDefault="003C5FC8" w:rsidP="00950A3E">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31E21946" w14:textId="77777777" w:rsidR="003C5FC8" w:rsidRPr="00E169D4" w:rsidRDefault="003C5FC8" w:rsidP="00950A3E">
            <w:pPr>
              <w:adjustRightInd w:val="0"/>
              <w:snapToGrid w:val="0"/>
              <w:rPr>
                <w:rFonts w:ascii="Arial" w:hAnsi="Arial" w:cs="Arial"/>
                <w:sz w:val="4"/>
                <w:szCs w:val="4"/>
              </w:rPr>
            </w:pPr>
          </w:p>
        </w:tc>
      </w:tr>
      <w:tr w:rsidR="003C5FC8" w:rsidRPr="00E169D4" w14:paraId="59128182" w14:textId="77777777"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09552A" w14:textId="77777777" w:rsidR="003C5FC8" w:rsidRPr="00E169D4" w:rsidRDefault="003C5FC8" w:rsidP="00950A3E">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14F7EF" w14:textId="77777777" w:rsidR="003C5FC8" w:rsidRPr="00E169D4" w:rsidRDefault="003C5FC8" w:rsidP="00950A3E">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2787732"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2819E2C" w14:textId="77777777" w:rsidR="003C5FC8" w:rsidRPr="00E169D4" w:rsidRDefault="003C5FC8"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19DABC5" w14:textId="77777777" w:rsidR="003C5FC8" w:rsidRPr="00E169D4" w:rsidRDefault="003C5FC8"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8D3575E" w14:textId="77777777" w:rsidR="003C5FC8" w:rsidRPr="00E169D4" w:rsidRDefault="003C5FC8"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0ECB90D6" w14:textId="77777777" w:rsidR="003C5FC8" w:rsidRPr="00E169D4" w:rsidRDefault="003C5FC8"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280137F" w14:textId="77777777" w:rsidR="003C5FC8" w:rsidRPr="00E169D4" w:rsidRDefault="003C5FC8"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678B9FD"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0840A5C" w14:textId="77777777" w:rsidR="003C5FC8" w:rsidRPr="00E169D4" w:rsidRDefault="003C5FC8"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348E312E" w14:textId="77777777" w:rsidR="003C5FC8" w:rsidRPr="00E169D4" w:rsidRDefault="003C5FC8"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E018FAC" w14:textId="77777777" w:rsidR="003C5FC8" w:rsidRPr="00E169D4" w:rsidRDefault="003C5FC8"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2CF18AC8" w14:textId="77777777" w:rsidR="003C5FC8" w:rsidRPr="00E169D4" w:rsidRDefault="003C5FC8"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4965F791"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67D75881" w14:textId="77777777" w:rsidR="003C5FC8" w:rsidRPr="00E169D4" w:rsidRDefault="003C5FC8"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4B6B3D1B" w14:textId="77777777" w:rsidR="003C5FC8" w:rsidRPr="00E169D4" w:rsidRDefault="003C5FC8" w:rsidP="00950A3E">
            <w:pPr>
              <w:adjustRightInd w:val="0"/>
              <w:snapToGrid w:val="0"/>
              <w:jc w:val="center"/>
              <w:rPr>
                <w:i/>
                <w:sz w:val="14"/>
                <w:szCs w:val="14"/>
              </w:rPr>
            </w:pPr>
          </w:p>
        </w:tc>
        <w:tc>
          <w:tcPr>
            <w:tcW w:w="65" w:type="pct"/>
            <w:vMerge/>
            <w:tcBorders>
              <w:top w:val="nil"/>
              <w:left w:val="nil"/>
            </w:tcBorders>
            <w:shd w:val="clear" w:color="auto" w:fill="auto"/>
            <w:vAlign w:val="center"/>
          </w:tcPr>
          <w:p w14:paraId="6C141264" w14:textId="77777777" w:rsidR="003C5FC8" w:rsidRPr="00E169D4" w:rsidRDefault="003C5FC8" w:rsidP="00950A3E">
            <w:pPr>
              <w:adjustRightInd w:val="0"/>
              <w:snapToGrid w:val="0"/>
              <w:rPr>
                <w:rFonts w:ascii="Arial" w:hAnsi="Arial" w:cs="Arial"/>
                <w:sz w:val="16"/>
                <w:szCs w:val="16"/>
              </w:rPr>
            </w:pPr>
          </w:p>
        </w:tc>
      </w:tr>
      <w:tr w:rsidR="003C5FC8" w:rsidRPr="00E169D4" w14:paraId="2EFBB826" w14:textId="77777777" w:rsidTr="00950A3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35FF49BE" w14:textId="77777777" w:rsidR="003C5FC8" w:rsidRPr="00E169D4" w:rsidRDefault="003C5FC8" w:rsidP="00950A3E">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1DBCDEFC" w14:textId="77777777" w:rsidR="003C5FC8" w:rsidRPr="00E169D4" w:rsidRDefault="003C5FC8" w:rsidP="00950A3E">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71C31EAB"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57C7E01"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10</w:t>
            </w:r>
          </w:p>
        </w:tc>
        <w:tc>
          <w:tcPr>
            <w:tcW w:w="65" w:type="pct"/>
            <w:vMerge w:val="restart"/>
            <w:tcBorders>
              <w:top w:val="nil"/>
              <w:left w:val="single" w:sz="4" w:space="0" w:color="auto"/>
              <w:right w:val="single" w:sz="4" w:space="0" w:color="auto"/>
            </w:tcBorders>
            <w:shd w:val="clear" w:color="auto" w:fill="auto"/>
            <w:vAlign w:val="center"/>
          </w:tcPr>
          <w:p w14:paraId="73FADE2D" w14:textId="77777777" w:rsidR="003C5FC8" w:rsidRPr="00E169D4" w:rsidRDefault="003C5FC8"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A2A612D"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vMerge w:val="restart"/>
            <w:tcBorders>
              <w:top w:val="nil"/>
              <w:left w:val="single" w:sz="4" w:space="0" w:color="auto"/>
              <w:right w:val="single" w:sz="4" w:space="0" w:color="auto"/>
            </w:tcBorders>
            <w:shd w:val="clear" w:color="auto" w:fill="auto"/>
            <w:vAlign w:val="center"/>
          </w:tcPr>
          <w:p w14:paraId="46DEECDD" w14:textId="77777777" w:rsidR="003C5FC8" w:rsidRPr="00E169D4" w:rsidRDefault="003C5FC8"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131BB51"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1BEBF4E2" w14:textId="77777777" w:rsidR="003C5FC8" w:rsidRPr="00E169D4" w:rsidRDefault="003C5FC8" w:rsidP="00950A3E">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461E4FA7" w14:textId="77777777" w:rsidR="003C5FC8" w:rsidRPr="00E169D4" w:rsidRDefault="003C5FC8" w:rsidP="00950A3E">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13E2936F" w14:textId="77777777" w:rsidR="003C5FC8" w:rsidRPr="00E169D4" w:rsidRDefault="003C5FC8" w:rsidP="00950A3E">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763ED406" w14:textId="77777777" w:rsidR="003C5FC8" w:rsidRPr="00E169D4" w:rsidRDefault="003C5FC8" w:rsidP="00950A3E">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6358EE0D" w14:textId="77777777" w:rsidR="003C5FC8" w:rsidRPr="00E169D4" w:rsidRDefault="003C5FC8" w:rsidP="00950A3E">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65B15CEF" w14:textId="77777777" w:rsidR="003C5FC8" w:rsidRPr="00E169D4" w:rsidRDefault="003C5FC8" w:rsidP="00950A3E">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60473276" w14:textId="77777777" w:rsidR="003C5FC8" w:rsidRPr="00E169D4" w:rsidRDefault="003C5FC8" w:rsidP="00950A3E">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2667B974"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74424FC9" w14:textId="77777777" w:rsidR="003C5FC8" w:rsidRPr="00E169D4" w:rsidRDefault="003C5FC8" w:rsidP="00950A3E">
            <w:pPr>
              <w:adjustRightInd w:val="0"/>
              <w:snapToGrid w:val="0"/>
              <w:rPr>
                <w:rFonts w:ascii="Arial" w:hAnsi="Arial" w:cs="Arial"/>
                <w:sz w:val="16"/>
                <w:szCs w:val="16"/>
              </w:rPr>
            </w:pPr>
          </w:p>
        </w:tc>
      </w:tr>
      <w:tr w:rsidR="003C5FC8" w:rsidRPr="00E169D4" w14:paraId="4D9001C2" w14:textId="77777777" w:rsidTr="00950A3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D45376" w14:textId="77777777" w:rsidR="003C5FC8" w:rsidRPr="00E169D4" w:rsidRDefault="003C5FC8"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31929E8D" w14:textId="77777777" w:rsidR="003C5FC8" w:rsidRPr="00E169D4" w:rsidRDefault="003C5FC8" w:rsidP="00950A3E">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60D9420A"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09C76A07" w14:textId="77777777" w:rsidR="003C5FC8" w:rsidRPr="00E169D4" w:rsidRDefault="003C5FC8"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423B53B4" w14:textId="77777777" w:rsidR="003C5FC8" w:rsidRPr="00E169D4" w:rsidRDefault="003C5FC8" w:rsidP="00950A3E">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7906ECF7" w14:textId="77777777" w:rsidR="003C5FC8" w:rsidRPr="00E169D4" w:rsidRDefault="003C5FC8" w:rsidP="00950A3E">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19BDB200" w14:textId="77777777" w:rsidR="003C5FC8" w:rsidRPr="00E169D4" w:rsidRDefault="003C5FC8" w:rsidP="00950A3E">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1D625DA1" w14:textId="77777777" w:rsidR="003C5FC8" w:rsidRPr="00E169D4" w:rsidRDefault="003C5FC8" w:rsidP="00950A3E">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61AEA2BB"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03A5D773" w14:textId="77777777" w:rsidR="003C5FC8" w:rsidRPr="00E169D4" w:rsidRDefault="003C5FC8" w:rsidP="00950A3E">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0C46FF64" w14:textId="77777777" w:rsidR="003C5FC8" w:rsidRPr="00E169D4" w:rsidRDefault="003C5FC8" w:rsidP="00950A3E">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1AC0640A" w14:textId="77777777" w:rsidR="003C5FC8" w:rsidRPr="00E169D4" w:rsidRDefault="003C5FC8" w:rsidP="00950A3E">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61CA9CC3"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34ECC978"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7AF9D842" w14:textId="77777777" w:rsidR="003C5FC8" w:rsidRPr="00E169D4" w:rsidRDefault="003C5FC8" w:rsidP="00950A3E">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5DEA49BF"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001C0247" w14:textId="77777777" w:rsidR="003C5FC8" w:rsidRPr="00E169D4" w:rsidRDefault="003C5FC8" w:rsidP="00950A3E">
            <w:pPr>
              <w:adjustRightInd w:val="0"/>
              <w:snapToGrid w:val="0"/>
              <w:rPr>
                <w:rFonts w:ascii="Arial" w:hAnsi="Arial" w:cs="Arial"/>
                <w:sz w:val="16"/>
                <w:szCs w:val="16"/>
              </w:rPr>
            </w:pPr>
          </w:p>
        </w:tc>
      </w:tr>
      <w:tr w:rsidR="003C5FC8" w:rsidRPr="00E169D4" w14:paraId="25958F69" w14:textId="77777777"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A05083"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293D7C12" w14:textId="77777777" w:rsidR="003C5FC8" w:rsidRPr="00E169D4" w:rsidRDefault="003C5FC8"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36CD8725" w14:textId="77777777" w:rsidR="003C5FC8" w:rsidRPr="00E169D4" w:rsidRDefault="003C5FC8"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5C670A9"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28DCAB2F"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49FEEDC"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769B3E04"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3CA72653"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73761631"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43E400D"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32BFC14"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9725E70"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39DB9FD"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04F50DCF"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81F6B15"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85BD6E6" w14:textId="77777777" w:rsidR="003C5FC8" w:rsidRPr="00E169D4" w:rsidRDefault="003C5FC8"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6502053" w14:textId="77777777" w:rsidR="003C5FC8" w:rsidRPr="00E169D4" w:rsidRDefault="003C5FC8" w:rsidP="00950A3E">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7AF50A35" w14:textId="77777777" w:rsidR="003C5FC8" w:rsidRPr="00E169D4" w:rsidRDefault="003C5FC8" w:rsidP="00950A3E">
            <w:pPr>
              <w:adjustRightInd w:val="0"/>
              <w:snapToGrid w:val="0"/>
              <w:rPr>
                <w:rFonts w:ascii="Arial" w:hAnsi="Arial" w:cs="Arial"/>
                <w:sz w:val="4"/>
                <w:szCs w:val="4"/>
              </w:rPr>
            </w:pPr>
          </w:p>
        </w:tc>
      </w:tr>
      <w:tr w:rsidR="003C5FC8" w:rsidRPr="00E169D4" w14:paraId="6B5B8EBF" w14:textId="77777777"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5AB883B" w14:textId="77777777" w:rsidR="003C5FC8" w:rsidRPr="00E169D4" w:rsidRDefault="003C5FC8" w:rsidP="00950A3E">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0963E83" w14:textId="77777777" w:rsidR="003C5FC8" w:rsidRPr="00E169D4" w:rsidRDefault="003C5FC8" w:rsidP="00950A3E">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EE903D4"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C44A67F" w14:textId="77777777" w:rsidR="003C5FC8" w:rsidRPr="00E169D4" w:rsidRDefault="003C5FC8"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0B41EBE" w14:textId="77777777" w:rsidR="003C5FC8" w:rsidRPr="00E169D4" w:rsidRDefault="003C5FC8"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90C393E" w14:textId="77777777" w:rsidR="003C5FC8" w:rsidRPr="00E169D4" w:rsidRDefault="003C5FC8"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4FCA750" w14:textId="77777777" w:rsidR="003C5FC8" w:rsidRPr="00E169D4" w:rsidRDefault="003C5FC8"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5BAB6CD8" w14:textId="77777777" w:rsidR="003C5FC8" w:rsidRPr="00E169D4" w:rsidRDefault="003C5FC8"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A7B90EE"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5173DAF8" w14:textId="77777777" w:rsidR="003C5FC8" w:rsidRPr="00E169D4" w:rsidRDefault="003C5FC8"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4A43422" w14:textId="77777777" w:rsidR="003C5FC8" w:rsidRPr="00E169D4" w:rsidRDefault="003C5FC8"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0A70E69A" w14:textId="77777777" w:rsidR="003C5FC8" w:rsidRPr="00E169D4" w:rsidRDefault="003C5FC8"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284B6B27" w14:textId="77777777" w:rsidR="003C5FC8" w:rsidRPr="00E169D4" w:rsidRDefault="003C5FC8"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705A7C66"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A634EF6" w14:textId="77777777" w:rsidR="003C5FC8" w:rsidRPr="00E169D4" w:rsidRDefault="003C5FC8"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ED92197" w14:textId="77777777" w:rsidR="003C5FC8" w:rsidRPr="00E169D4" w:rsidRDefault="003C5FC8" w:rsidP="00950A3E">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5AEA58BF" w14:textId="77777777" w:rsidR="003C5FC8" w:rsidRPr="00E169D4" w:rsidRDefault="003C5FC8" w:rsidP="00950A3E">
            <w:pPr>
              <w:adjustRightInd w:val="0"/>
              <w:snapToGrid w:val="0"/>
              <w:rPr>
                <w:rFonts w:ascii="Arial" w:hAnsi="Arial" w:cs="Arial"/>
                <w:sz w:val="16"/>
                <w:szCs w:val="16"/>
              </w:rPr>
            </w:pPr>
          </w:p>
        </w:tc>
      </w:tr>
      <w:tr w:rsidR="003C5FC8" w:rsidRPr="00E169D4" w14:paraId="06707D13" w14:textId="77777777" w:rsidTr="00950A3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2801CCA" w14:textId="77777777" w:rsidR="003C5FC8" w:rsidRPr="00E169D4" w:rsidRDefault="003C5FC8" w:rsidP="00950A3E">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77DD3E55" w14:textId="77777777" w:rsidR="003C5FC8" w:rsidRPr="00E169D4" w:rsidRDefault="003C5FC8" w:rsidP="00950A3E">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7DAD319F"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8558C95"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21</w:t>
            </w:r>
          </w:p>
        </w:tc>
        <w:tc>
          <w:tcPr>
            <w:tcW w:w="65" w:type="pct"/>
            <w:tcBorders>
              <w:top w:val="nil"/>
              <w:left w:val="single" w:sz="4" w:space="0" w:color="auto"/>
              <w:bottom w:val="nil"/>
              <w:right w:val="single" w:sz="4" w:space="0" w:color="auto"/>
            </w:tcBorders>
            <w:shd w:val="clear" w:color="auto" w:fill="auto"/>
            <w:vAlign w:val="center"/>
          </w:tcPr>
          <w:p w14:paraId="04FF18A8" w14:textId="77777777" w:rsidR="003C5FC8" w:rsidRPr="00E169D4" w:rsidRDefault="003C5FC8"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4961A77E"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42636B09" w14:textId="77777777" w:rsidR="003C5FC8" w:rsidRPr="00E169D4" w:rsidRDefault="003C5FC8"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7B0DFF13"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2FF6EB1"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C4660A0" w14:textId="77777777" w:rsidR="003C5FC8" w:rsidRPr="00E169D4" w:rsidRDefault="003C5FC8"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32F5E2A5" w14:textId="77777777" w:rsidR="003C5FC8" w:rsidRPr="00E169D4" w:rsidRDefault="003C5FC8"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1E04ABFC" w14:textId="77777777" w:rsidR="003C5FC8" w:rsidRPr="00E169D4" w:rsidRDefault="003C5FC8"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446A66F"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156BB988"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60B95BA3" w14:textId="77777777" w:rsidR="003C5FC8" w:rsidRPr="00E169D4" w:rsidRDefault="003C5FC8"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41FD7620"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33A97168" w14:textId="77777777" w:rsidR="003C5FC8" w:rsidRPr="00E169D4" w:rsidRDefault="003C5FC8" w:rsidP="00950A3E">
            <w:pPr>
              <w:adjustRightInd w:val="0"/>
              <w:snapToGrid w:val="0"/>
              <w:rPr>
                <w:rFonts w:ascii="Arial" w:hAnsi="Arial" w:cs="Arial"/>
                <w:sz w:val="16"/>
                <w:szCs w:val="16"/>
              </w:rPr>
            </w:pPr>
          </w:p>
        </w:tc>
      </w:tr>
      <w:tr w:rsidR="003C5FC8" w:rsidRPr="00E169D4" w14:paraId="0EF5AC17" w14:textId="77777777" w:rsidTr="00950A3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7AF0A9" w14:textId="77777777" w:rsidR="003C5FC8" w:rsidRPr="00E169D4" w:rsidRDefault="003C5FC8" w:rsidP="00950A3E">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B6F440F" w14:textId="77777777" w:rsidR="003C5FC8" w:rsidRPr="00E169D4" w:rsidRDefault="003C5FC8" w:rsidP="00950A3E">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692C3ED" w14:textId="77777777" w:rsidR="003C5FC8" w:rsidRPr="00E169D4" w:rsidRDefault="003C5FC8" w:rsidP="00950A3E">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177311B9"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347BA9A5"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727E4B4"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07D84FD"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A63AF36"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D45612B"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9AD6B16"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6CF21B3B"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1F0BAA62"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D94467F"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C614842"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B1DE8D1"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65794F6C" w14:textId="77777777" w:rsidR="003C5FC8" w:rsidRPr="00E169D4" w:rsidRDefault="003C5FC8" w:rsidP="00950A3E">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9E8D698" w14:textId="77777777" w:rsidR="003C5FC8" w:rsidRPr="00E169D4" w:rsidRDefault="003C5FC8"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747D88CA" w14:textId="77777777" w:rsidR="003C5FC8" w:rsidRPr="00E169D4" w:rsidRDefault="003C5FC8" w:rsidP="00950A3E">
            <w:pPr>
              <w:adjustRightInd w:val="0"/>
              <w:snapToGrid w:val="0"/>
              <w:rPr>
                <w:rFonts w:ascii="Arial" w:hAnsi="Arial" w:cs="Arial"/>
                <w:sz w:val="4"/>
                <w:szCs w:val="4"/>
              </w:rPr>
            </w:pPr>
          </w:p>
        </w:tc>
      </w:tr>
      <w:tr w:rsidR="003C5FC8" w:rsidRPr="00E169D4" w14:paraId="10BB3DA2" w14:textId="77777777" w:rsidTr="00950A3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1D7A7D4" w14:textId="77777777" w:rsidR="003C5FC8" w:rsidRPr="00E169D4" w:rsidRDefault="003C5FC8" w:rsidP="00950A3E">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E2FB4" w14:textId="77777777" w:rsidR="003C5FC8" w:rsidRPr="00E169D4" w:rsidRDefault="003C5FC8" w:rsidP="00950A3E">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788F55E"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C39F3FC" w14:textId="77777777" w:rsidR="003C5FC8" w:rsidRPr="00E169D4" w:rsidRDefault="003C5FC8" w:rsidP="00950A3E">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651E669" w14:textId="77777777" w:rsidR="003C5FC8" w:rsidRPr="00E169D4" w:rsidRDefault="003C5FC8" w:rsidP="00950A3E">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5F011825" w14:textId="77777777" w:rsidR="003C5FC8" w:rsidRPr="00E169D4" w:rsidRDefault="003C5FC8" w:rsidP="00950A3E">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80820A7" w14:textId="77777777" w:rsidR="003C5FC8" w:rsidRPr="00E169D4" w:rsidRDefault="003C5FC8" w:rsidP="00950A3E">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AD97F01" w14:textId="77777777" w:rsidR="003C5FC8" w:rsidRPr="00E169D4" w:rsidRDefault="003C5FC8" w:rsidP="00950A3E">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4EA4F7D"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BF82748" w14:textId="77777777" w:rsidR="003C5FC8" w:rsidRPr="00E169D4" w:rsidRDefault="003C5FC8" w:rsidP="00950A3E">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A07C9D3" w14:textId="77777777" w:rsidR="003C5FC8" w:rsidRPr="00E169D4" w:rsidRDefault="003C5FC8" w:rsidP="00950A3E">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7D6873B" w14:textId="77777777" w:rsidR="003C5FC8" w:rsidRPr="00E169D4" w:rsidRDefault="003C5FC8" w:rsidP="00950A3E">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0C0ECBA3" w14:textId="77777777" w:rsidR="003C5FC8" w:rsidRPr="00E169D4" w:rsidRDefault="003C5FC8" w:rsidP="00950A3E">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EA6E097" w14:textId="77777777" w:rsidR="003C5FC8" w:rsidRPr="00E169D4" w:rsidRDefault="003C5FC8" w:rsidP="00950A3E">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5302D96B" w14:textId="77777777" w:rsidR="003C5FC8" w:rsidRPr="00E169D4" w:rsidRDefault="003C5FC8" w:rsidP="00950A3E">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2F5BD289" w14:textId="77777777" w:rsidR="003C5FC8" w:rsidRPr="00E169D4" w:rsidRDefault="003C5FC8" w:rsidP="00950A3E">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70A8A47D" w14:textId="77777777" w:rsidR="003C5FC8" w:rsidRPr="00E169D4" w:rsidRDefault="003C5FC8" w:rsidP="00950A3E">
            <w:pPr>
              <w:adjustRightInd w:val="0"/>
              <w:snapToGrid w:val="0"/>
              <w:rPr>
                <w:rFonts w:ascii="Arial" w:hAnsi="Arial" w:cs="Arial"/>
                <w:sz w:val="16"/>
                <w:szCs w:val="16"/>
              </w:rPr>
            </w:pPr>
          </w:p>
        </w:tc>
      </w:tr>
      <w:tr w:rsidR="003C5FC8" w:rsidRPr="00E169D4" w14:paraId="738A3B20" w14:textId="77777777" w:rsidTr="00950A3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7A382AD1" w14:textId="77777777" w:rsidR="003C5FC8" w:rsidRPr="00E169D4" w:rsidRDefault="003C5FC8" w:rsidP="00950A3E">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57CF9241" w14:textId="77777777" w:rsidR="003C5FC8" w:rsidRPr="00E169D4" w:rsidRDefault="003C5FC8" w:rsidP="00950A3E">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12AAB0B" w14:textId="77777777" w:rsidR="003C5FC8" w:rsidRPr="00E169D4" w:rsidRDefault="003C5FC8" w:rsidP="00950A3E">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CF0A042"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30</w:t>
            </w:r>
          </w:p>
        </w:tc>
        <w:tc>
          <w:tcPr>
            <w:tcW w:w="65" w:type="pct"/>
            <w:tcBorders>
              <w:top w:val="nil"/>
              <w:left w:val="single" w:sz="4" w:space="0" w:color="auto"/>
              <w:bottom w:val="nil"/>
              <w:right w:val="single" w:sz="4" w:space="0" w:color="auto"/>
            </w:tcBorders>
            <w:shd w:val="clear" w:color="auto" w:fill="auto"/>
            <w:vAlign w:val="center"/>
          </w:tcPr>
          <w:p w14:paraId="6640E6F4" w14:textId="77777777" w:rsidR="003C5FC8" w:rsidRPr="00E169D4" w:rsidRDefault="003C5FC8" w:rsidP="00950A3E">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62E91CE5"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24065981" w14:textId="77777777" w:rsidR="003C5FC8" w:rsidRPr="00E169D4" w:rsidRDefault="003C5FC8" w:rsidP="00950A3E">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22A47B50" w14:textId="77777777" w:rsidR="003C5FC8" w:rsidRPr="00E169D4" w:rsidRDefault="003C5FC8" w:rsidP="00950A3E">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1B1B708D"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06B98574" w14:textId="77777777" w:rsidR="003C5FC8" w:rsidRPr="00E169D4" w:rsidRDefault="003C5FC8" w:rsidP="00950A3E">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16415769" w14:textId="77777777" w:rsidR="003C5FC8" w:rsidRPr="00E169D4" w:rsidRDefault="003C5FC8" w:rsidP="00950A3E">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63C30752" w14:textId="77777777" w:rsidR="003C5FC8" w:rsidRPr="00E169D4" w:rsidRDefault="003C5FC8" w:rsidP="00950A3E">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4BFCCD20"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3C561386" w14:textId="77777777" w:rsidR="003C5FC8" w:rsidRPr="00E169D4" w:rsidRDefault="003C5FC8" w:rsidP="00950A3E">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4D37DFC9" w14:textId="77777777" w:rsidR="003C5FC8" w:rsidRPr="00E169D4" w:rsidRDefault="003C5FC8" w:rsidP="00950A3E">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7390EF45" w14:textId="77777777" w:rsidR="003C5FC8" w:rsidRPr="00E169D4" w:rsidRDefault="003C5FC8" w:rsidP="00950A3E">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1A380E53" w14:textId="77777777" w:rsidR="003C5FC8" w:rsidRPr="00E169D4" w:rsidRDefault="003C5FC8" w:rsidP="00950A3E">
            <w:pPr>
              <w:adjustRightInd w:val="0"/>
              <w:snapToGrid w:val="0"/>
              <w:rPr>
                <w:rFonts w:ascii="Arial" w:hAnsi="Arial" w:cs="Arial"/>
                <w:sz w:val="16"/>
                <w:szCs w:val="16"/>
              </w:rPr>
            </w:pPr>
          </w:p>
        </w:tc>
      </w:tr>
      <w:tr w:rsidR="003C5FC8" w:rsidRPr="00E169D4" w14:paraId="568965ED" w14:textId="77777777" w:rsidTr="00950A3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90B2494" w14:textId="77777777" w:rsidR="003C5FC8" w:rsidRPr="00E169D4" w:rsidRDefault="003C5FC8" w:rsidP="00950A3E">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5B86EF3F" w14:textId="77777777" w:rsidR="003C5FC8" w:rsidRPr="00E169D4" w:rsidRDefault="003C5FC8" w:rsidP="00950A3E">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6295278A" w14:textId="77777777" w:rsidR="003C5FC8" w:rsidRPr="00E169D4" w:rsidRDefault="003C5FC8" w:rsidP="00950A3E">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0F1AC94E" w14:textId="77777777" w:rsidR="003C5FC8" w:rsidRPr="00E169D4" w:rsidRDefault="003C5FC8" w:rsidP="00950A3E">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11A96598"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2AAB2ACC" w14:textId="77777777" w:rsidR="003C5FC8" w:rsidRPr="00E169D4" w:rsidRDefault="003C5FC8" w:rsidP="00950A3E">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03959EE4"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1DFD4EF2" w14:textId="77777777" w:rsidR="003C5FC8" w:rsidRPr="00E169D4" w:rsidRDefault="003C5FC8" w:rsidP="00950A3E">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19CA63A5"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045D8098"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121AFDEB" w14:textId="77777777" w:rsidR="003C5FC8" w:rsidRPr="00E169D4" w:rsidRDefault="003C5FC8" w:rsidP="00950A3E">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308BEAC7" w14:textId="77777777" w:rsidR="003C5FC8" w:rsidRPr="00E169D4" w:rsidRDefault="003C5FC8" w:rsidP="00950A3E">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02BA95EF" w14:textId="77777777" w:rsidR="003C5FC8" w:rsidRPr="00E169D4" w:rsidRDefault="003C5FC8" w:rsidP="00950A3E">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4B16A9CC"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3F7CC4E3" w14:textId="77777777" w:rsidR="003C5FC8" w:rsidRPr="00E169D4" w:rsidRDefault="003C5FC8" w:rsidP="00950A3E">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309A17C6" w14:textId="77777777" w:rsidR="003C5FC8" w:rsidRPr="00E169D4" w:rsidRDefault="003C5FC8" w:rsidP="00950A3E">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228EE292" w14:textId="77777777" w:rsidR="003C5FC8" w:rsidRPr="00E169D4" w:rsidRDefault="003C5FC8" w:rsidP="00950A3E">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5E96B422" w14:textId="77777777" w:rsidR="003C5FC8" w:rsidRPr="00E169D4" w:rsidRDefault="003C5FC8" w:rsidP="00950A3E">
            <w:pPr>
              <w:adjustRightInd w:val="0"/>
              <w:snapToGrid w:val="0"/>
              <w:rPr>
                <w:rFonts w:ascii="Arial" w:hAnsi="Arial" w:cs="Arial"/>
                <w:sz w:val="4"/>
                <w:szCs w:val="4"/>
              </w:rPr>
            </w:pPr>
          </w:p>
        </w:tc>
      </w:tr>
    </w:tbl>
    <w:p w14:paraId="70180C50" w14:textId="77777777" w:rsidR="003C5FC8" w:rsidRPr="00653C8D" w:rsidRDefault="003C5FC8" w:rsidP="003C5FC8">
      <w:pPr>
        <w:rPr>
          <w:rFonts w:ascii="Arial" w:hAnsi="Arial" w:cs="Arial"/>
          <w:color w:val="0000FF"/>
          <w:sz w:val="16"/>
          <w:szCs w:val="16"/>
        </w:rPr>
      </w:pPr>
    </w:p>
    <w:p w14:paraId="659D4362" w14:textId="77777777" w:rsidR="003C5FC8" w:rsidRPr="00653C8D" w:rsidRDefault="003C5FC8" w:rsidP="003C5F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5D2EFD36" w14:textId="77777777" w:rsidR="003C5FC8" w:rsidRDefault="003C5FC8" w:rsidP="003C5F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6EB4EF0F" w14:textId="77777777" w:rsidR="003C5FC8" w:rsidRPr="003153FE" w:rsidRDefault="003C5FC8" w:rsidP="003C5FC8">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14:paraId="2E44089D" w14:textId="77777777" w:rsidR="003C5FC8" w:rsidRDefault="003C5FC8" w:rsidP="003C5FC8">
      <w:pPr>
        <w:pStyle w:val="Prrafodelista"/>
        <w:ind w:left="714"/>
        <w:jc w:val="both"/>
        <w:rPr>
          <w:rFonts w:ascii="Verdana" w:hAnsi="Verdana" w:cs="Arial"/>
          <w:color w:val="0000FF"/>
          <w:sz w:val="18"/>
          <w:szCs w:val="18"/>
        </w:rPr>
      </w:pPr>
    </w:p>
    <w:p w14:paraId="030B33C0" w14:textId="77777777" w:rsidR="003C5FC8" w:rsidRDefault="003C5FC8" w:rsidP="003C5FC8">
      <w:pPr>
        <w:ind w:left="357"/>
        <w:jc w:val="both"/>
        <w:rPr>
          <w:rFonts w:ascii="Verdana" w:hAnsi="Verdana" w:cs="Arial"/>
          <w:color w:val="0000FF"/>
          <w:sz w:val="18"/>
          <w:szCs w:val="18"/>
        </w:rPr>
      </w:pPr>
    </w:p>
    <w:p w14:paraId="5FCCEF84" w14:textId="77777777" w:rsidR="003C5FC8" w:rsidRDefault="003C5FC8" w:rsidP="003C5FC8">
      <w:pPr>
        <w:ind w:left="357"/>
        <w:jc w:val="both"/>
        <w:rPr>
          <w:rFonts w:ascii="Verdana" w:hAnsi="Verdana" w:cs="Arial"/>
          <w:color w:val="0000FF"/>
          <w:sz w:val="18"/>
          <w:szCs w:val="18"/>
        </w:rPr>
      </w:pPr>
    </w:p>
    <w:p w14:paraId="540D7F95" w14:textId="77777777" w:rsidR="006A5525" w:rsidRPr="00653C8D" w:rsidRDefault="006A5525" w:rsidP="006A5525">
      <w:pPr>
        <w:rPr>
          <w:sz w:val="16"/>
          <w:szCs w:val="16"/>
        </w:rPr>
      </w:pPr>
    </w:p>
    <w:p w14:paraId="24E465CD" w14:textId="77777777" w:rsidR="006A5525" w:rsidRDefault="006A5525" w:rsidP="006A5525">
      <w:pPr>
        <w:rPr>
          <w:sz w:val="16"/>
          <w:szCs w:val="16"/>
        </w:rPr>
      </w:pPr>
    </w:p>
    <w:p w14:paraId="692227D0" w14:textId="77777777" w:rsidR="006A5525" w:rsidRDefault="006A5525" w:rsidP="006A5525">
      <w:pPr>
        <w:rPr>
          <w:sz w:val="16"/>
          <w:szCs w:val="16"/>
        </w:rPr>
      </w:pPr>
    </w:p>
    <w:p w14:paraId="5E5E3532" w14:textId="77777777" w:rsidR="00B5093C" w:rsidRDefault="00B5093C" w:rsidP="00B5093C">
      <w:pPr>
        <w:rPr>
          <w:sz w:val="16"/>
          <w:szCs w:val="16"/>
        </w:rPr>
      </w:pPr>
    </w:p>
    <w:p w14:paraId="5F2BA8D0" w14:textId="77777777" w:rsidR="00B5093C" w:rsidRDefault="00B5093C" w:rsidP="00B5093C">
      <w:pPr>
        <w:rPr>
          <w:sz w:val="16"/>
          <w:szCs w:val="16"/>
        </w:rPr>
      </w:pPr>
    </w:p>
    <w:sectPr w:rsidR="00B5093C"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52A7A" w14:textId="77777777" w:rsidR="006039DA" w:rsidRDefault="00B51AEB">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8148" w14:textId="77777777" w:rsidR="006039DA" w:rsidRDefault="00B51AEB">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B418C"/>
    <w:rsid w:val="003C5FC8"/>
    <w:rsid w:val="004A0FD7"/>
    <w:rsid w:val="004B1AF9"/>
    <w:rsid w:val="004B4AC0"/>
    <w:rsid w:val="005741AC"/>
    <w:rsid w:val="005A1FD2"/>
    <w:rsid w:val="006039DA"/>
    <w:rsid w:val="006758ED"/>
    <w:rsid w:val="006932DD"/>
    <w:rsid w:val="006A44F7"/>
    <w:rsid w:val="006A5525"/>
    <w:rsid w:val="007720AD"/>
    <w:rsid w:val="00883855"/>
    <w:rsid w:val="009E2D22"/>
    <w:rsid w:val="00B069BA"/>
    <w:rsid w:val="00B5093C"/>
    <w:rsid w:val="00B51AEB"/>
    <w:rsid w:val="00B75565"/>
    <w:rsid w:val="00B8640B"/>
    <w:rsid w:val="00D060D8"/>
    <w:rsid w:val="00DF543E"/>
    <w:rsid w:val="00E3721E"/>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1"/>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1"/>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11</TotalTime>
  <Pages>3</Pages>
  <Words>683</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11</cp:revision>
  <dcterms:created xsi:type="dcterms:W3CDTF">2025-03-20T23:28:00Z</dcterms:created>
  <dcterms:modified xsi:type="dcterms:W3CDTF">2025-03-21T21:52:00Z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