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BAAD1" w14:textId="3A7F0090" w:rsidR="00560E8A" w:rsidRPr="003F7872" w:rsidRDefault="00560E8A" w:rsidP="003F7872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04926CF7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E53DC0">
        <w:rPr>
          <w:b/>
          <w:szCs w:val="26"/>
        </w:rPr>
        <w:t>2025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2"/>
        <w:gridCol w:w="3539"/>
        <w:gridCol w:w="206"/>
        <w:gridCol w:w="185"/>
        <w:gridCol w:w="503"/>
        <w:gridCol w:w="29"/>
        <w:gridCol w:w="134"/>
        <w:gridCol w:w="134"/>
        <w:gridCol w:w="329"/>
        <w:gridCol w:w="134"/>
        <w:gridCol w:w="376"/>
        <w:gridCol w:w="134"/>
        <w:gridCol w:w="465"/>
        <w:gridCol w:w="134"/>
        <w:gridCol w:w="134"/>
        <w:gridCol w:w="302"/>
        <w:gridCol w:w="134"/>
        <w:gridCol w:w="290"/>
        <w:gridCol w:w="134"/>
        <w:gridCol w:w="134"/>
        <w:gridCol w:w="2921"/>
        <w:gridCol w:w="139"/>
      </w:tblGrid>
      <w:tr w:rsidR="00B977D4" w:rsidRPr="002F47BB" w14:paraId="0CAE8E96" w14:textId="77777777" w:rsidTr="002B7A0C">
        <w:trPr>
          <w:trHeight w:val="152"/>
        </w:trPr>
        <w:tc>
          <w:tcPr>
            <w:tcW w:w="10632" w:type="dxa"/>
            <w:gridSpan w:val="22"/>
          </w:tcPr>
          <w:p w14:paraId="2D3CB312" w14:textId="67A360E4" w:rsidR="00B977D4" w:rsidRPr="002F47BB" w:rsidRDefault="00B977D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C1FAC" w:rsidRPr="002F47BB" w14:paraId="0292E7CC" w14:textId="77777777" w:rsidTr="002B7A0C">
        <w:trPr>
          <w:trHeight w:val="367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C1FAC" w:rsidRPr="002F47BB" w:rsidRDefault="00CC1FAC" w:rsidP="00CC1F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C1FAC" w:rsidRPr="002F47BB" w:rsidRDefault="00CC1FAC" w:rsidP="00CC1FAC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</w:tcPr>
          <w:p w14:paraId="17467B56" w14:textId="77777777" w:rsidR="00CC1FAC" w:rsidRPr="00C10F0C" w:rsidRDefault="00CC1FAC" w:rsidP="00CC1FAC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99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490D046" w14:textId="51F52EA7" w:rsidR="00CC1FAC" w:rsidRPr="00102CBA" w:rsidRDefault="00F50C42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bookmarkStart w:id="0" w:name="_Hlk195104190"/>
            <w:r w:rsidRPr="00F6452E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PROYECTO DE VIVIENDA CUALITATIVA EN EL MUNICIPIO DE QUIABAYA -FASE(III) 2024- LA PAZ</w:t>
            </w:r>
            <w:bookmarkEnd w:id="0"/>
          </w:p>
        </w:tc>
      </w:tr>
      <w:tr w:rsidR="00CC1FAC" w:rsidRPr="00405C65" w14:paraId="10558CAA" w14:textId="77777777" w:rsidTr="002B7A0C">
        <w:trPr>
          <w:trHeight w:val="362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C1FAC" w:rsidRPr="002F47BB" w:rsidRDefault="00CC1FAC" w:rsidP="00CC1FAC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C1FAC" w:rsidRPr="00C10F0C" w:rsidRDefault="00CC1FAC" w:rsidP="00CC1FAC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99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6DBA07CD" w:rsidR="00CC1FAC" w:rsidRPr="00693C7D" w:rsidRDefault="00F50C42" w:rsidP="00CC1FAC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bookmarkStart w:id="1" w:name="_Hlk195104200"/>
            <w:r>
              <w:rPr>
                <w:sz w:val="16"/>
                <w:szCs w:val="16"/>
              </w:rPr>
              <w:t xml:space="preserve">AEV-LP-DC 126/2024 </w:t>
            </w:r>
            <w:r w:rsidR="003F7872">
              <w:rPr>
                <w:sz w:val="16"/>
                <w:szCs w:val="16"/>
              </w:rPr>
              <w:t xml:space="preserve"> (4TA. </w:t>
            </w:r>
            <w:r>
              <w:rPr>
                <w:sz w:val="16"/>
                <w:szCs w:val="16"/>
              </w:rPr>
              <w:t>CONVOCATORIA</w:t>
            </w:r>
            <w:r w:rsidR="003F7872">
              <w:rPr>
                <w:sz w:val="16"/>
                <w:szCs w:val="16"/>
              </w:rPr>
              <w:t>)</w:t>
            </w:r>
            <w:bookmarkEnd w:id="1"/>
          </w:p>
        </w:tc>
      </w:tr>
      <w:tr w:rsidR="00CC1FAC" w:rsidRPr="002F47BB" w14:paraId="16967393" w14:textId="77777777" w:rsidTr="002B7A0C">
        <w:trPr>
          <w:trHeight w:val="374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C1FAC" w:rsidRPr="002F47BB" w:rsidRDefault="00CC1FAC" w:rsidP="00CC1F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C1FAC" w:rsidRPr="002F47BB" w:rsidRDefault="00CC1FAC" w:rsidP="00CC1FAC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C1FAC" w:rsidRPr="00C76AF8" w:rsidRDefault="00CC1FAC" w:rsidP="00CC1FAC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99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C1FAC" w:rsidRPr="00C76AF8" w:rsidRDefault="00CC1FAC" w:rsidP="00CC1FAC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C1FAC" w:rsidRPr="002F47BB" w14:paraId="6CE75DC0" w14:textId="77777777" w:rsidTr="002B7A0C">
        <w:trPr>
          <w:trHeight w:val="422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C1FAC" w:rsidRPr="002F47BB" w:rsidRDefault="00CC1FAC" w:rsidP="00CC1F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C1FAC" w:rsidRPr="002F47BB" w:rsidRDefault="00CC1FAC" w:rsidP="00CC1FA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C1FAC" w:rsidRPr="00282F5A" w:rsidRDefault="00CC1FAC" w:rsidP="00CC1FAC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99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C1FAC" w:rsidRPr="00C76AF8" w:rsidRDefault="00CC1FAC" w:rsidP="00CC1FAC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F50C42" w:rsidRPr="002F47BB" w14:paraId="7D0E6CED" w14:textId="77777777" w:rsidTr="002B7A0C">
        <w:trPr>
          <w:trHeight w:val="422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F50C42" w:rsidRPr="002F47BB" w:rsidRDefault="00F50C42" w:rsidP="00F50C42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F50C42" w:rsidRPr="002F47BB" w:rsidRDefault="00F50C42" w:rsidP="00F50C4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F50C42" w:rsidRPr="002F47BB" w:rsidRDefault="00F50C42" w:rsidP="00F50C4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F50C42" w:rsidRPr="00C10F0C" w:rsidRDefault="00F50C42" w:rsidP="00F50C42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99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6B029D8C" w:rsidR="00F50C42" w:rsidRPr="009D6CF8" w:rsidRDefault="00F50C42" w:rsidP="00F50C42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E23BE">
              <w:rPr>
                <w:rFonts w:ascii="Verdana" w:hAnsi="Verdana" w:cs="Tahoma"/>
                <w:b/>
                <w:color w:val="FF0000"/>
                <w:sz w:val="18"/>
                <w:szCs w:val="18"/>
              </w:rPr>
              <w:t>Bs 2.231.689,88 (Dos millones doscientos treinta y un mil seiscientos ochenta y nueve con 88/100 bolivianos)</w:t>
            </w:r>
          </w:p>
        </w:tc>
      </w:tr>
      <w:tr w:rsidR="00F50C42" w:rsidRPr="002F47BB" w14:paraId="3A2AACDD" w14:textId="77777777" w:rsidTr="002B7A0C">
        <w:trPr>
          <w:trHeight w:val="417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F50C42" w:rsidRPr="002F47BB" w:rsidRDefault="00F50C42" w:rsidP="00F50C42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F50C42" w:rsidRPr="002F47BB" w:rsidRDefault="00F50C42" w:rsidP="00F50C4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F50C42" w:rsidRPr="008F1774" w:rsidRDefault="00F50C42" w:rsidP="00F50C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F50C42" w:rsidRDefault="00F50C42" w:rsidP="00F50C4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99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717A16AF" w:rsidR="00F50C42" w:rsidRDefault="00F50C42" w:rsidP="00F50C4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3C3C065A" w:rsidR="00F50C42" w:rsidRPr="00C76AF8" w:rsidRDefault="00F50C42" w:rsidP="00F50C4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="003F7872">
              <w:rPr>
                <w:sz w:val="14"/>
                <w:szCs w:val="14"/>
              </w:rPr>
              <w:t xml:space="preserve">EDSON CESAR HOYOS GALVAN </w:t>
            </w:r>
          </w:p>
        </w:tc>
      </w:tr>
      <w:tr w:rsidR="00F50C42" w:rsidRPr="002F47BB" w14:paraId="0F6482EF" w14:textId="77777777" w:rsidTr="002B7A0C">
        <w:trPr>
          <w:trHeight w:val="362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F50C42" w:rsidRPr="002F47BB" w:rsidRDefault="00F50C42" w:rsidP="00F50C42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F50C42" w:rsidRPr="002F47BB" w:rsidRDefault="00F50C42" w:rsidP="00F50C4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F50C42" w:rsidRPr="002F47BB" w:rsidRDefault="00F50C42" w:rsidP="00F50C4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F50C42" w:rsidRPr="00C76AF8" w:rsidRDefault="00F50C42" w:rsidP="00F50C4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99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F50C42" w:rsidRPr="00C76AF8" w:rsidRDefault="00F50C42" w:rsidP="00F50C42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F50C42" w:rsidRPr="002F47BB" w14:paraId="4CE046AF" w14:textId="77777777" w:rsidTr="002B7A0C">
        <w:trPr>
          <w:trHeight w:val="374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F50C42" w:rsidRPr="002F47BB" w:rsidRDefault="00F50C42" w:rsidP="00F50C42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F50C42" w:rsidRPr="002F47BB" w:rsidRDefault="00F50C42" w:rsidP="00F50C4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F50C42" w:rsidRPr="002F47BB" w:rsidRDefault="00F50C42" w:rsidP="00F50C4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F50C42" w:rsidRDefault="00F50C42" w:rsidP="00F50C42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99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26CC0" w14:textId="77777777" w:rsidR="00F50C42" w:rsidRDefault="00F50C42" w:rsidP="00F50C42">
            <w:hyperlink r:id="rId9" w:history="1">
              <w:r w:rsidRPr="00EF54FC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D303103" w14:textId="5CD4F9DC" w:rsidR="006B4708" w:rsidRDefault="006B4708" w:rsidP="00F50C42">
            <w:r w:rsidRPr="002748A3">
              <w:rPr>
                <w:rStyle w:val="Hipervnculo"/>
                <w:i/>
                <w:iCs/>
                <w:sz w:val="14"/>
                <w:szCs w:val="14"/>
              </w:rPr>
              <w:t>edson.hoyos@aevivienda.gob.bo</w:t>
            </w:r>
          </w:p>
          <w:p w14:paraId="15DFFC57" w14:textId="6700D7B6" w:rsidR="00F50C42" w:rsidRPr="00282F5A" w:rsidRDefault="00F50C42" w:rsidP="00F50C42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</w:p>
        </w:tc>
      </w:tr>
      <w:tr w:rsidR="002B7A0C" w:rsidRPr="00E169D4" w14:paraId="222751E9" w14:textId="77777777" w:rsidTr="002B7A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284"/>
        </w:trPr>
        <w:tc>
          <w:tcPr>
            <w:tcW w:w="10631" w:type="dxa"/>
            <w:gridSpan w:val="2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49E90D7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bookmarkStart w:id="2" w:name="_Hlk194510689"/>
            <w:r w:rsidRPr="002B7A0C">
              <w:rPr>
                <w:b/>
                <w:color w:val="FFFFFF" w:themeColor="background1"/>
                <w:sz w:val="14"/>
                <w:szCs w:val="14"/>
              </w:rPr>
              <w:t>CRONOGRAMA</w:t>
            </w:r>
          </w:p>
        </w:tc>
      </w:tr>
      <w:tr w:rsidR="002B7A0C" w:rsidRPr="00E169D4" w14:paraId="66BF6C10" w14:textId="77777777" w:rsidTr="002B7A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284"/>
        </w:trPr>
        <w:tc>
          <w:tcPr>
            <w:tcW w:w="478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97E2E43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2B7A0C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666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8C19947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B7A0C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96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62229F0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B7A0C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21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7AF9A4E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2B7A0C">
              <w:rPr>
                <w:b/>
                <w:sz w:val="14"/>
                <w:szCs w:val="14"/>
              </w:rPr>
              <w:t xml:space="preserve">LUGAR </w:t>
            </w:r>
          </w:p>
        </w:tc>
      </w:tr>
      <w:tr w:rsidR="002B7A0C" w:rsidRPr="00E169D4" w14:paraId="7B70E079" w14:textId="77777777" w:rsidTr="002B7A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A197D3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169D4">
              <w:rPr>
                <w:sz w:val="14"/>
                <w:szCs w:val="14"/>
              </w:rPr>
              <w:t>1</w:t>
            </w:r>
          </w:p>
        </w:tc>
        <w:tc>
          <w:tcPr>
            <w:tcW w:w="4641" w:type="dxa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A56B7" w14:textId="77777777" w:rsidR="002B7A0C" w:rsidRPr="002B7A0C" w:rsidRDefault="002B7A0C" w:rsidP="00F8194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2B7A0C">
              <w:rPr>
                <w:sz w:val="14"/>
                <w:szCs w:val="14"/>
              </w:rPr>
              <w:t xml:space="preserve">Publicación en la página web de la AEVIVIENDA / Invitación. </w:t>
            </w:r>
          </w:p>
        </w:tc>
        <w:tc>
          <w:tcPr>
            <w:tcW w:w="120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D74E3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9EA1A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B7A0C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2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6C5C8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E576E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B7A0C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2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D05A2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DD631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B7A0C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23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EF46F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A42FF9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141A4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016C8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6C734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14F9D7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C1B94C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E6CC1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dxa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7CF0148" w14:textId="77777777" w:rsidR="002B7A0C" w:rsidRPr="00E169D4" w:rsidRDefault="002B7A0C" w:rsidP="00F8194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B7A0C" w:rsidRPr="00E169D4" w14:paraId="5AFE00B5" w14:textId="77777777" w:rsidTr="002B7A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53"/>
        </w:trPr>
        <w:tc>
          <w:tcPr>
            <w:tcW w:w="14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608070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1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2C138A" w14:textId="77777777" w:rsidR="002B7A0C" w:rsidRPr="002B7A0C" w:rsidRDefault="002B7A0C" w:rsidP="00F8194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F68095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AF99E4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2B7A0C">
              <w:rPr>
                <w:sz w:val="14"/>
                <w:szCs w:val="14"/>
              </w:rPr>
              <w:t>09</w:t>
            </w: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F776D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561E4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2B7A0C">
              <w:rPr>
                <w:sz w:val="14"/>
                <w:szCs w:val="14"/>
              </w:rPr>
              <w:t>04</w:t>
            </w: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096B19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5EA746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2B7A0C">
              <w:rPr>
                <w:sz w:val="14"/>
                <w:szCs w:val="14"/>
              </w:rPr>
              <w:t>2025</w:t>
            </w:r>
          </w:p>
        </w:tc>
        <w:tc>
          <w:tcPr>
            <w:tcW w:w="12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4418BF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763BF1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65D41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42BC7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04EBC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922D2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797F53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65B60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2BC405E" w14:textId="77777777" w:rsidR="002B7A0C" w:rsidRPr="00E169D4" w:rsidRDefault="002B7A0C" w:rsidP="00F8194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B7A0C" w:rsidRPr="00E169D4" w14:paraId="629D2FD7" w14:textId="77777777" w:rsidTr="002B7A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6E002F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2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0A0282" w14:textId="77777777" w:rsidR="002B7A0C" w:rsidRPr="002B7A0C" w:rsidRDefault="002B7A0C" w:rsidP="00F81949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0F2398" w14:textId="77777777" w:rsidR="002B7A0C" w:rsidRPr="002B7A0C" w:rsidRDefault="002B7A0C" w:rsidP="00F8194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D56D6A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34444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EA67E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5F5AF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F001B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3FB3B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19BDBB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908AB8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6A23D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ADF7E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CBCBE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7181F1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92C7E1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AC798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6980FA7" w14:textId="77777777" w:rsidR="002B7A0C" w:rsidRPr="00E169D4" w:rsidRDefault="002B7A0C" w:rsidP="00F8194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2B7A0C" w:rsidRPr="00E169D4" w14:paraId="6E9880BA" w14:textId="77777777" w:rsidTr="002B7A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413175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41" w:type="dxa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333FD" w14:textId="77777777" w:rsidR="002B7A0C" w:rsidRPr="002B7A0C" w:rsidRDefault="002B7A0C" w:rsidP="00F8194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2B7A0C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E4C9F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E562F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B7A0C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D54F7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1665D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B7A0C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0E76E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B6B83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B7A0C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84081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2F6C62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DA511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B7A0C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28997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4EFC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B7A0C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A3C707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173B32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46DD7C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CAB9C50" w14:textId="77777777" w:rsidR="002B7A0C" w:rsidRPr="00E169D4" w:rsidRDefault="002B7A0C" w:rsidP="00F8194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B7A0C" w:rsidRPr="00E169D4" w14:paraId="389F3846" w14:textId="77777777" w:rsidTr="002B7A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75"/>
        </w:trPr>
        <w:tc>
          <w:tcPr>
            <w:tcW w:w="1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8F4D57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1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96E07D" w14:textId="77777777" w:rsidR="002B7A0C" w:rsidRPr="002B7A0C" w:rsidRDefault="002B7A0C" w:rsidP="00F8194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0C2C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F3026C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2B7A0C">
              <w:rPr>
                <w:sz w:val="14"/>
                <w:szCs w:val="14"/>
              </w:rPr>
              <w:t>21</w:t>
            </w:r>
          </w:p>
        </w:tc>
        <w:tc>
          <w:tcPr>
            <w:tcW w:w="1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CE9D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F32DBB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2B7A0C">
              <w:rPr>
                <w:sz w:val="14"/>
                <w:szCs w:val="14"/>
              </w:rPr>
              <w:t>04</w:t>
            </w:r>
          </w:p>
        </w:tc>
        <w:tc>
          <w:tcPr>
            <w:tcW w:w="1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50D3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DF8C17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2B7A0C">
              <w:rPr>
                <w:sz w:val="14"/>
                <w:szCs w:val="14"/>
              </w:rPr>
              <w:t>2025</w:t>
            </w:r>
          </w:p>
        </w:tc>
        <w:tc>
          <w:tcPr>
            <w:tcW w:w="123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E153E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451988F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565FCC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2B7A0C">
              <w:rPr>
                <w:sz w:val="14"/>
                <w:szCs w:val="14"/>
              </w:rPr>
              <w:t>15</w:t>
            </w:r>
          </w:p>
        </w:tc>
        <w:tc>
          <w:tcPr>
            <w:tcW w:w="1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DCC8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13A14F" w14:textId="1D5193DD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Pr="002B7A0C">
              <w:rPr>
                <w:sz w:val="14"/>
                <w:szCs w:val="14"/>
              </w:rPr>
              <w:t>0</w:t>
            </w:r>
          </w:p>
        </w:tc>
        <w:tc>
          <w:tcPr>
            <w:tcW w:w="12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0422E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C54A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7874E9" w14:textId="77777777" w:rsidR="002B7A0C" w:rsidRPr="002B7A0C" w:rsidRDefault="002B7A0C" w:rsidP="00F81949">
            <w:pPr>
              <w:adjustRightInd w:val="0"/>
              <w:snapToGrid w:val="0"/>
              <w:jc w:val="both"/>
              <w:rPr>
                <w:b/>
                <w:sz w:val="14"/>
                <w:szCs w:val="14"/>
              </w:rPr>
            </w:pPr>
          </w:p>
          <w:p w14:paraId="0C29DDFF" w14:textId="77777777" w:rsidR="002B7A0C" w:rsidRPr="002B7A0C" w:rsidRDefault="002B7A0C" w:rsidP="00F81949">
            <w:pPr>
              <w:adjustRightInd w:val="0"/>
              <w:snapToGrid w:val="0"/>
              <w:jc w:val="both"/>
              <w:rPr>
                <w:sz w:val="14"/>
                <w:szCs w:val="14"/>
              </w:rPr>
            </w:pPr>
            <w:r w:rsidRPr="002B7A0C">
              <w:rPr>
                <w:b/>
                <w:sz w:val="14"/>
                <w:szCs w:val="14"/>
              </w:rPr>
              <w:t>PRESENTACIÓN DE PROPUESTAS</w:t>
            </w:r>
            <w:r w:rsidRPr="002B7A0C">
              <w:rPr>
                <w:sz w:val="14"/>
                <w:szCs w:val="14"/>
              </w:rPr>
              <w:t>:</w:t>
            </w:r>
          </w:p>
          <w:p w14:paraId="3D3640D3" w14:textId="77777777" w:rsidR="002B7A0C" w:rsidRPr="002B7A0C" w:rsidRDefault="002B7A0C" w:rsidP="00F81949">
            <w:pPr>
              <w:adjustRightInd w:val="0"/>
              <w:snapToGrid w:val="0"/>
              <w:jc w:val="both"/>
              <w:rPr>
                <w:sz w:val="14"/>
                <w:szCs w:val="14"/>
              </w:rPr>
            </w:pPr>
            <w:r w:rsidRPr="002B7A0C">
              <w:rPr>
                <w:sz w:val="14"/>
                <w:szCs w:val="14"/>
              </w:rPr>
              <w:t>Se recepcionará en la Calle Conchitas Nro. 414 entre Av. 20 de Octubre y Heroes del Acre, frente al Colegio Bolivar, Planta Baja.</w:t>
            </w:r>
          </w:p>
          <w:p w14:paraId="6561B98A" w14:textId="77777777" w:rsidR="002B7A0C" w:rsidRPr="002B7A0C" w:rsidRDefault="002B7A0C" w:rsidP="00F81949">
            <w:pPr>
              <w:adjustRightInd w:val="0"/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17C9A2" w14:textId="77777777" w:rsidR="002B7A0C" w:rsidRPr="00E169D4" w:rsidRDefault="002B7A0C" w:rsidP="00F8194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B7A0C" w:rsidRPr="004E03AF" w14:paraId="0D08DA2C" w14:textId="77777777" w:rsidTr="002B7A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75"/>
        </w:trPr>
        <w:tc>
          <w:tcPr>
            <w:tcW w:w="14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3EA8F9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1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E5469A" w14:textId="77777777" w:rsidR="002B7A0C" w:rsidRPr="002B7A0C" w:rsidRDefault="002B7A0C" w:rsidP="00F8194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25C3C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293EEA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5F7E08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72EFD2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708E0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CC856B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3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272013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30680AC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83256C" w14:textId="33BBBEC3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2B7A0C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F5909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47559B" w14:textId="330EC54A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2B7A0C">
              <w:rPr>
                <w:sz w:val="14"/>
                <w:szCs w:val="14"/>
              </w:rPr>
              <w:t>0</w:t>
            </w:r>
          </w:p>
        </w:tc>
        <w:tc>
          <w:tcPr>
            <w:tcW w:w="12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AC0303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C4C8E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119B7B" w14:textId="77777777" w:rsidR="002B7A0C" w:rsidRPr="002B7A0C" w:rsidRDefault="002B7A0C" w:rsidP="00F81949">
            <w:pPr>
              <w:adjustRightInd w:val="0"/>
              <w:snapToGrid w:val="0"/>
              <w:jc w:val="both"/>
              <w:rPr>
                <w:b/>
                <w:sz w:val="14"/>
                <w:szCs w:val="14"/>
              </w:rPr>
            </w:pPr>
          </w:p>
          <w:p w14:paraId="0686AADC" w14:textId="77777777" w:rsidR="002B7A0C" w:rsidRPr="002B7A0C" w:rsidRDefault="002B7A0C" w:rsidP="00F81949">
            <w:pPr>
              <w:adjustRightInd w:val="0"/>
              <w:snapToGrid w:val="0"/>
              <w:jc w:val="both"/>
              <w:rPr>
                <w:b/>
                <w:sz w:val="14"/>
                <w:szCs w:val="14"/>
              </w:rPr>
            </w:pPr>
            <w:r w:rsidRPr="002B7A0C">
              <w:rPr>
                <w:b/>
                <w:sz w:val="14"/>
                <w:szCs w:val="14"/>
              </w:rPr>
              <w:t>APERTURA DE PROPUESTAS:</w:t>
            </w:r>
          </w:p>
          <w:p w14:paraId="77555FFB" w14:textId="77777777" w:rsidR="002B7A0C" w:rsidRPr="002B7A0C" w:rsidRDefault="002B7A0C" w:rsidP="00F81949">
            <w:pPr>
              <w:adjustRightInd w:val="0"/>
              <w:snapToGrid w:val="0"/>
              <w:jc w:val="both"/>
              <w:rPr>
                <w:sz w:val="14"/>
                <w:szCs w:val="14"/>
              </w:rPr>
            </w:pPr>
            <w:r w:rsidRPr="002B7A0C">
              <w:rPr>
                <w:sz w:val="14"/>
                <w:szCs w:val="14"/>
              </w:rPr>
              <w:t xml:space="preserve">Se realizará en instalaciones de la Agencia Estatal de Vivienda ubicada en la Calle Conchitas Nro. 414 entre Av. 20 de Octubre y Heroes del Acre, frente al Colegio Bolivar, Planta Baja y por medio del enlace: </w:t>
            </w:r>
          </w:p>
          <w:p w14:paraId="21502AE1" w14:textId="77777777" w:rsidR="002B7A0C" w:rsidRPr="002B7A0C" w:rsidRDefault="002B7A0C" w:rsidP="00F81949">
            <w:pPr>
              <w:adjustRightInd w:val="0"/>
              <w:snapToGrid w:val="0"/>
              <w:jc w:val="both"/>
              <w:rPr>
                <w:sz w:val="14"/>
                <w:szCs w:val="14"/>
              </w:rPr>
            </w:pPr>
            <w:hyperlink r:id="rId10" w:history="1">
              <w:r w:rsidRPr="002B7A0C">
                <w:rPr>
                  <w:rStyle w:val="Hipervnculo"/>
                  <w:sz w:val="14"/>
                  <w:szCs w:val="14"/>
                </w:rPr>
                <w:t>https://meet.google.com/gjc-rmcb-idq</w:t>
              </w:r>
            </w:hyperlink>
            <w:r w:rsidRPr="002B7A0C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89B59C" w14:textId="77777777" w:rsidR="002B7A0C" w:rsidRPr="00E169D4" w:rsidRDefault="002B7A0C" w:rsidP="00F8194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B7A0C" w:rsidRPr="00E169D4" w14:paraId="4178FAB1" w14:textId="77777777" w:rsidTr="002B7A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A67BD0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2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E8AC63" w14:textId="77777777" w:rsidR="002B7A0C" w:rsidRPr="002B7A0C" w:rsidRDefault="002B7A0C" w:rsidP="00F81949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2A12ED" w14:textId="77777777" w:rsidR="002B7A0C" w:rsidRPr="002B7A0C" w:rsidRDefault="002B7A0C" w:rsidP="00F8194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24FA71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8B3EA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B034E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AA55E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705C7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57C3C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9BD494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36EFE1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D7AD4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E0D08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6A2AD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5BBE95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AB3E03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6B16F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081DFF0" w14:textId="77777777" w:rsidR="002B7A0C" w:rsidRPr="00E169D4" w:rsidRDefault="002B7A0C" w:rsidP="00F8194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2B7A0C" w:rsidRPr="00E169D4" w14:paraId="656840EF" w14:textId="77777777" w:rsidTr="002B7A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1F8E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41" w:type="dxa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580D4" w14:textId="77777777" w:rsidR="002B7A0C" w:rsidRPr="002B7A0C" w:rsidRDefault="002B7A0C" w:rsidP="00F8194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2B7A0C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BEA42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6A405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B7A0C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F1695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1FF89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B7A0C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50774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BE16F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B7A0C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40F33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F81A59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7CE3A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F77B0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F7514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2B4773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0CFAE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C3C4C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A7213A3" w14:textId="77777777" w:rsidR="002B7A0C" w:rsidRPr="00E169D4" w:rsidRDefault="002B7A0C" w:rsidP="00F8194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B7A0C" w:rsidRPr="00E169D4" w14:paraId="16A746DD" w14:textId="77777777" w:rsidTr="002B7A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90002A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1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634851" w14:textId="77777777" w:rsidR="002B7A0C" w:rsidRPr="002B7A0C" w:rsidRDefault="002B7A0C" w:rsidP="00F8194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A050C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006AFB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2B7A0C">
              <w:rPr>
                <w:sz w:val="14"/>
                <w:szCs w:val="14"/>
              </w:rPr>
              <w:t>25</w:t>
            </w: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152647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6A5ECF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2B7A0C">
              <w:rPr>
                <w:sz w:val="14"/>
                <w:szCs w:val="14"/>
              </w:rPr>
              <w:t>04</w:t>
            </w: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4366C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686D3C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2B7A0C">
              <w:rPr>
                <w:sz w:val="14"/>
                <w:szCs w:val="14"/>
              </w:rPr>
              <w:t>2025</w:t>
            </w:r>
          </w:p>
        </w:tc>
        <w:tc>
          <w:tcPr>
            <w:tcW w:w="12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333969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2E79B2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F9F9E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B5747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00155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EFD8BE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5ADA14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CD7DA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0A1B4F1" w14:textId="77777777" w:rsidR="002B7A0C" w:rsidRPr="00E169D4" w:rsidRDefault="002B7A0C" w:rsidP="00F8194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B7A0C" w:rsidRPr="00E169D4" w14:paraId="097F0FAB" w14:textId="77777777" w:rsidTr="002B7A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53"/>
        </w:trPr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564070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2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F2CC59" w14:textId="77777777" w:rsidR="002B7A0C" w:rsidRPr="002B7A0C" w:rsidRDefault="002B7A0C" w:rsidP="00F81949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964D00" w14:textId="77777777" w:rsidR="002B7A0C" w:rsidRPr="002B7A0C" w:rsidRDefault="002B7A0C" w:rsidP="00F8194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14A43B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D6438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AA1B1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9EBFA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EA624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8A87D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54B587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C4C819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D2891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A396F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A53C7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BCEE2E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0A4256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FBF1A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730476" w14:textId="77777777" w:rsidR="002B7A0C" w:rsidRPr="00E169D4" w:rsidRDefault="002B7A0C" w:rsidP="00F8194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2B7A0C" w:rsidRPr="00E169D4" w14:paraId="72CBBA33" w14:textId="77777777" w:rsidTr="002B7A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74"/>
        </w:trPr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88BCB4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41" w:type="dxa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C3E54" w14:textId="77777777" w:rsidR="002B7A0C" w:rsidRPr="002B7A0C" w:rsidRDefault="002B7A0C" w:rsidP="00F8194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2B7A0C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FD66F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249D2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B7A0C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6F3E7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7AD12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B7A0C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788AB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2EF26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B7A0C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3D5547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FD61C7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CF917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CD37A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CD48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E51474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4E830E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66C8D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7F4D78" w14:textId="77777777" w:rsidR="002B7A0C" w:rsidRPr="00E169D4" w:rsidRDefault="002B7A0C" w:rsidP="00F81949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2B7A0C" w:rsidRPr="00E169D4" w14:paraId="4A91D586" w14:textId="77777777" w:rsidTr="002B7A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B32CEB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1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CEE68C" w14:textId="77777777" w:rsidR="002B7A0C" w:rsidRPr="002B7A0C" w:rsidRDefault="002B7A0C" w:rsidP="00F8194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F6506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5AB1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2B7A0C">
              <w:rPr>
                <w:sz w:val="14"/>
                <w:szCs w:val="14"/>
              </w:rPr>
              <w:t>29</w:t>
            </w: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3B0506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B761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2B7A0C">
              <w:rPr>
                <w:sz w:val="14"/>
                <w:szCs w:val="14"/>
              </w:rPr>
              <w:t>04</w:t>
            </w: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3FC58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C2B1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2B7A0C">
              <w:rPr>
                <w:sz w:val="14"/>
                <w:szCs w:val="14"/>
              </w:rPr>
              <w:t>2025</w:t>
            </w:r>
          </w:p>
        </w:tc>
        <w:tc>
          <w:tcPr>
            <w:tcW w:w="12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ADCA8E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4083A5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75DE2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97434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BC536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2965AF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2EC5D7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885B8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DEE206" w14:textId="77777777" w:rsidR="002B7A0C" w:rsidRPr="00E169D4" w:rsidRDefault="002B7A0C" w:rsidP="00F8194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B7A0C" w:rsidRPr="00E169D4" w14:paraId="7CA6ACAD" w14:textId="77777777" w:rsidTr="002B7A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B94B3F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2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889A5B" w14:textId="77777777" w:rsidR="002B7A0C" w:rsidRPr="002B7A0C" w:rsidRDefault="002B7A0C" w:rsidP="00F81949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969988" w14:textId="77777777" w:rsidR="002B7A0C" w:rsidRPr="002B7A0C" w:rsidRDefault="002B7A0C" w:rsidP="00F8194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CD5A3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CC93E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15977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21382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31D93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3E7C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A3E9B9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4A2D68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CC865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0ADD3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9370A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16E19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A98B66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5AB7D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A08F4E" w14:textId="77777777" w:rsidR="002B7A0C" w:rsidRPr="00E169D4" w:rsidRDefault="002B7A0C" w:rsidP="00F8194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2B7A0C" w:rsidRPr="00E169D4" w14:paraId="37EA4B80" w14:textId="77777777" w:rsidTr="002B7A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3B671B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41" w:type="dxa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F2CD4" w14:textId="77777777" w:rsidR="002B7A0C" w:rsidRPr="002B7A0C" w:rsidRDefault="002B7A0C" w:rsidP="00F8194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2B7A0C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7BFCC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5B579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B7A0C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FBDEB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5CDD8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B7A0C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9967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7FEA0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B7A0C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023C7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4D97976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57A7C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8BFFC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A17AF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2B9F91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95556A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AB83F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D7B2294" w14:textId="77777777" w:rsidR="002B7A0C" w:rsidRPr="00E169D4" w:rsidRDefault="002B7A0C" w:rsidP="00F8194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B7A0C" w:rsidRPr="00E169D4" w14:paraId="6F48AED5" w14:textId="77777777" w:rsidTr="002B7A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73"/>
        </w:trPr>
        <w:tc>
          <w:tcPr>
            <w:tcW w:w="1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5F4F22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1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6B98D5" w14:textId="77777777" w:rsidR="002B7A0C" w:rsidRPr="002B7A0C" w:rsidRDefault="002B7A0C" w:rsidP="00F8194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CFCF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7B2D62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2B7A0C">
              <w:rPr>
                <w:sz w:val="14"/>
                <w:szCs w:val="14"/>
              </w:rPr>
              <w:t>02</w:t>
            </w:r>
          </w:p>
        </w:tc>
        <w:tc>
          <w:tcPr>
            <w:tcW w:w="1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0C1B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A212E4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2B7A0C">
              <w:rPr>
                <w:sz w:val="14"/>
                <w:szCs w:val="14"/>
              </w:rPr>
              <w:t>05</w:t>
            </w:r>
          </w:p>
        </w:tc>
        <w:tc>
          <w:tcPr>
            <w:tcW w:w="1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9FAD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E98A95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2B7A0C">
              <w:rPr>
                <w:sz w:val="14"/>
                <w:szCs w:val="14"/>
              </w:rPr>
              <w:t>2025</w:t>
            </w:r>
          </w:p>
        </w:tc>
        <w:tc>
          <w:tcPr>
            <w:tcW w:w="123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6750F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E758EC0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F22E79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ED9FD0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18CFD3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0E97C70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57A3AA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2E7578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25D45BA" w14:textId="77777777" w:rsidR="002B7A0C" w:rsidRPr="00E169D4" w:rsidRDefault="002B7A0C" w:rsidP="00F8194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B7A0C" w:rsidRPr="00E169D4" w14:paraId="4B07A9AF" w14:textId="77777777" w:rsidTr="002B7A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53"/>
        </w:trPr>
        <w:tc>
          <w:tcPr>
            <w:tcW w:w="14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681F68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1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89C6B3" w14:textId="77777777" w:rsidR="002B7A0C" w:rsidRPr="002B7A0C" w:rsidRDefault="002B7A0C" w:rsidP="00F8194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98ACC6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9098F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0A6CB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6653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18147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955D6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3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ED2CD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DD9D712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C83C9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8A357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F1B0B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DD580C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87C981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A5187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0265E98" w14:textId="77777777" w:rsidR="002B7A0C" w:rsidRPr="00E169D4" w:rsidRDefault="002B7A0C" w:rsidP="00F8194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B7A0C" w:rsidRPr="00E169D4" w14:paraId="21939984" w14:textId="77777777" w:rsidTr="002B7A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058ED2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2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44C582" w14:textId="77777777" w:rsidR="002B7A0C" w:rsidRPr="002B7A0C" w:rsidRDefault="002B7A0C" w:rsidP="00F81949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5A076A" w14:textId="77777777" w:rsidR="002B7A0C" w:rsidRPr="002B7A0C" w:rsidRDefault="002B7A0C" w:rsidP="00F8194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DB203C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07683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F5BD3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29E7E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736BE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BF13D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227F4F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7AE4D9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A28EE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112F9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18C22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19DE99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7D8326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D3467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87026F7" w14:textId="77777777" w:rsidR="002B7A0C" w:rsidRPr="00E169D4" w:rsidRDefault="002B7A0C" w:rsidP="00F8194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2B7A0C" w:rsidRPr="00E169D4" w14:paraId="47754240" w14:textId="77777777" w:rsidTr="002B7A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7510E1" w14:textId="77777777" w:rsidR="002B7A0C" w:rsidRPr="00E169D4" w:rsidRDefault="002B7A0C" w:rsidP="00F8194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41" w:type="dxa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55CDB" w14:textId="77777777" w:rsidR="002B7A0C" w:rsidRPr="002B7A0C" w:rsidRDefault="002B7A0C" w:rsidP="00F8194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2B7A0C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82497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05EF8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B7A0C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806B7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69B49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B7A0C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FFC4A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E6246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B7A0C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CE487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980BBA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69BA2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D977B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90674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794F87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ECE182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40E9E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C01ADCC" w14:textId="77777777" w:rsidR="002B7A0C" w:rsidRPr="00E169D4" w:rsidRDefault="002B7A0C" w:rsidP="00F8194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B7A0C" w:rsidRPr="00E169D4" w14:paraId="35D10CC0" w14:textId="77777777" w:rsidTr="002B7A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7B749A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1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35329B" w14:textId="77777777" w:rsidR="002B7A0C" w:rsidRPr="002B7A0C" w:rsidRDefault="002B7A0C" w:rsidP="00F8194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32520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13F4AD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2B7A0C">
              <w:rPr>
                <w:sz w:val="14"/>
                <w:szCs w:val="14"/>
              </w:rPr>
              <w:t>09</w:t>
            </w: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E3F3A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EC7E9F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2B7A0C">
              <w:rPr>
                <w:sz w:val="14"/>
                <w:szCs w:val="14"/>
              </w:rPr>
              <w:t>05</w:t>
            </w: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C258A0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CEDB2D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2B7A0C">
              <w:rPr>
                <w:sz w:val="14"/>
                <w:szCs w:val="14"/>
              </w:rPr>
              <w:t>2025</w:t>
            </w:r>
          </w:p>
        </w:tc>
        <w:tc>
          <w:tcPr>
            <w:tcW w:w="12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BB1A26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E7049C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8C897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3FC55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41A8C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B6C9D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29156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E62F7" w14:textId="77777777" w:rsidR="002B7A0C" w:rsidRPr="002B7A0C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8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B076597" w14:textId="77777777" w:rsidR="002B7A0C" w:rsidRPr="00E169D4" w:rsidRDefault="002B7A0C" w:rsidP="00F8194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B7A0C" w:rsidRPr="00E169D4" w14:paraId="478A4F3F" w14:textId="77777777" w:rsidTr="002B7A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E2F2C0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2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8770CA" w14:textId="77777777" w:rsidR="002B7A0C" w:rsidRPr="00E169D4" w:rsidRDefault="002B7A0C" w:rsidP="00F8194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FEC255" w14:textId="77777777" w:rsidR="002B7A0C" w:rsidRPr="00E169D4" w:rsidRDefault="002B7A0C" w:rsidP="00F8194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7225A0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A306F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0ECD6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AB7C5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8B4DE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7A40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C1954E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89CA0C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8F9D0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47707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738E8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DF15AA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4EFE7D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5D243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8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2E00770" w14:textId="77777777" w:rsidR="002B7A0C" w:rsidRPr="00E169D4" w:rsidRDefault="002B7A0C" w:rsidP="00F8194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2B7A0C" w:rsidRPr="00E169D4" w14:paraId="246C428F" w14:textId="77777777" w:rsidTr="002B7A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0F0286" w14:textId="77777777" w:rsidR="002B7A0C" w:rsidRPr="00E169D4" w:rsidRDefault="002B7A0C" w:rsidP="00F8194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641" w:type="dxa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091F6" w14:textId="77777777" w:rsidR="002B7A0C" w:rsidRPr="00E169D4" w:rsidRDefault="002B7A0C" w:rsidP="00F819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Suscripción de contrato (fecha límite)</w:t>
            </w:r>
          </w:p>
        </w:tc>
        <w:tc>
          <w:tcPr>
            <w:tcW w:w="1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8EEB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38D49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0010A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4961A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F4980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38194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EC895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B1D059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2C676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49ECC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CAA3C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7BAD7F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BB919E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E21E1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F69985" w14:textId="77777777" w:rsidR="002B7A0C" w:rsidRPr="00E169D4" w:rsidRDefault="002B7A0C" w:rsidP="00F8194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B7A0C" w:rsidRPr="00E169D4" w14:paraId="53F357A0" w14:textId="77777777" w:rsidTr="002B7A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42271D" w14:textId="77777777" w:rsidR="002B7A0C" w:rsidRPr="00E169D4" w:rsidRDefault="002B7A0C" w:rsidP="00F81949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4641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E36218" w14:textId="77777777" w:rsidR="002B7A0C" w:rsidRPr="00E169D4" w:rsidRDefault="002B7A0C" w:rsidP="00F81949">
            <w:pPr>
              <w:adjustRightInd w:val="0"/>
              <w:snapToGrid w:val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371566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3CCC5C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8CB40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1A2A51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65DFD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E0705A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2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43046F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0E0B10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B3E80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99E99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63537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244C88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98D72C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37DAF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9A673" w14:textId="77777777" w:rsidR="002B7A0C" w:rsidRPr="00E169D4" w:rsidRDefault="002B7A0C" w:rsidP="00F8194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B7A0C" w:rsidRPr="00E169D4" w14:paraId="284B589E" w14:textId="77777777" w:rsidTr="002B7A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9758AC3" w14:textId="77777777" w:rsidR="002B7A0C" w:rsidRPr="00E169D4" w:rsidRDefault="002B7A0C" w:rsidP="00F81949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452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D593B6C" w14:textId="77777777" w:rsidR="002B7A0C" w:rsidRPr="00E169D4" w:rsidRDefault="002B7A0C" w:rsidP="00F81949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497D3F" w14:textId="77777777" w:rsidR="002B7A0C" w:rsidRPr="00E169D4" w:rsidRDefault="002B7A0C" w:rsidP="00F81949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5699A8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51653F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A609F6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D907AC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081B24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05FCC1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E7FA8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9344080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9B3AA0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24FAF1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BBE231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14832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9B6A33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45FDAB" w14:textId="77777777" w:rsidR="002B7A0C" w:rsidRPr="00E169D4" w:rsidRDefault="002B7A0C" w:rsidP="00F8194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8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216C7B" w14:textId="77777777" w:rsidR="002B7A0C" w:rsidRPr="00E169D4" w:rsidRDefault="002B7A0C" w:rsidP="00F8194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bookmarkEnd w:id="2"/>
    </w:tbl>
    <w:p w14:paraId="5861B380" w14:textId="77777777" w:rsidR="007B34DF" w:rsidRPr="00653C8D" w:rsidRDefault="007B34DF" w:rsidP="007B34DF">
      <w:pPr>
        <w:rPr>
          <w:color w:val="0000FF"/>
          <w:sz w:val="16"/>
          <w:szCs w:val="16"/>
        </w:rPr>
      </w:pPr>
    </w:p>
    <w:p w14:paraId="4F3FEFAA" w14:textId="77777777" w:rsidR="0025449A" w:rsidRPr="003F7872" w:rsidRDefault="0025449A" w:rsidP="007B34DF">
      <w:pPr>
        <w:tabs>
          <w:tab w:val="left" w:pos="1110"/>
        </w:tabs>
        <w:spacing w:after="200"/>
        <w:jc w:val="both"/>
        <w:rPr>
          <w:sz w:val="14"/>
          <w:szCs w:val="14"/>
        </w:rPr>
      </w:pPr>
    </w:p>
    <w:sectPr w:rsidR="0025449A" w:rsidRPr="003F7872" w:rsidSect="00E44966">
      <w:headerReference w:type="default" r:id="rId11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05009" w14:textId="77777777" w:rsidR="00B919D0" w:rsidRDefault="00B919D0" w:rsidP="0002168D">
      <w:r>
        <w:separator/>
      </w:r>
    </w:p>
  </w:endnote>
  <w:endnote w:type="continuationSeparator" w:id="0">
    <w:p w14:paraId="5A8BC153" w14:textId="77777777" w:rsidR="00B919D0" w:rsidRDefault="00B919D0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14E8D" w14:textId="77777777" w:rsidR="00B919D0" w:rsidRDefault="00B919D0" w:rsidP="0002168D">
      <w:r>
        <w:separator/>
      </w:r>
    </w:p>
  </w:footnote>
  <w:footnote w:type="continuationSeparator" w:id="0">
    <w:p w14:paraId="7F55A662" w14:textId="77777777" w:rsidR="00B919D0" w:rsidRDefault="00B919D0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FBFE" w14:textId="094FFBF6" w:rsidR="00D8186B" w:rsidRPr="00AD13C6" w:rsidRDefault="003F787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C81C769" wp14:editId="57A87AF3">
          <wp:simplePos x="0" y="0"/>
          <wp:positionH relativeFrom="margin">
            <wp:posOffset>-937260</wp:posOffset>
          </wp:positionH>
          <wp:positionV relativeFrom="paragraph">
            <wp:posOffset>-450215</wp:posOffset>
          </wp:positionV>
          <wp:extent cx="7761605" cy="98488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98488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86001935">
    <w:abstractNumId w:val="4"/>
  </w:num>
  <w:num w:numId="2" w16cid:durableId="602108403">
    <w:abstractNumId w:val="3"/>
  </w:num>
  <w:num w:numId="3" w16cid:durableId="1140419024">
    <w:abstractNumId w:val="1"/>
  </w:num>
  <w:num w:numId="4" w16cid:durableId="225771595">
    <w:abstractNumId w:val="0"/>
  </w:num>
  <w:num w:numId="5" w16cid:durableId="779376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00327"/>
    <w:rsid w:val="00010EE5"/>
    <w:rsid w:val="00014E4C"/>
    <w:rsid w:val="00016F98"/>
    <w:rsid w:val="0002168D"/>
    <w:rsid w:val="000238EC"/>
    <w:rsid w:val="00042036"/>
    <w:rsid w:val="000506CB"/>
    <w:rsid w:val="00052E7D"/>
    <w:rsid w:val="0005710F"/>
    <w:rsid w:val="00060A29"/>
    <w:rsid w:val="00071E58"/>
    <w:rsid w:val="000729BC"/>
    <w:rsid w:val="00077BAE"/>
    <w:rsid w:val="000819A3"/>
    <w:rsid w:val="00083053"/>
    <w:rsid w:val="000875E6"/>
    <w:rsid w:val="000933C8"/>
    <w:rsid w:val="000970BE"/>
    <w:rsid w:val="000A49F1"/>
    <w:rsid w:val="000A4DEE"/>
    <w:rsid w:val="000B02CE"/>
    <w:rsid w:val="000B05FA"/>
    <w:rsid w:val="000B0900"/>
    <w:rsid w:val="000B3A83"/>
    <w:rsid w:val="000C0244"/>
    <w:rsid w:val="000C40C6"/>
    <w:rsid w:val="000C57E6"/>
    <w:rsid w:val="000C7978"/>
    <w:rsid w:val="000D1B70"/>
    <w:rsid w:val="000E00A9"/>
    <w:rsid w:val="000E17EA"/>
    <w:rsid w:val="000E43DC"/>
    <w:rsid w:val="000F33DE"/>
    <w:rsid w:val="00102CBA"/>
    <w:rsid w:val="00113857"/>
    <w:rsid w:val="00113ECB"/>
    <w:rsid w:val="00113F78"/>
    <w:rsid w:val="00130A1B"/>
    <w:rsid w:val="00131A84"/>
    <w:rsid w:val="00135FBB"/>
    <w:rsid w:val="001375F2"/>
    <w:rsid w:val="00142326"/>
    <w:rsid w:val="0014402C"/>
    <w:rsid w:val="00146719"/>
    <w:rsid w:val="0015686C"/>
    <w:rsid w:val="00157D7A"/>
    <w:rsid w:val="00157F14"/>
    <w:rsid w:val="00160AE9"/>
    <w:rsid w:val="00164615"/>
    <w:rsid w:val="00164C9F"/>
    <w:rsid w:val="00172675"/>
    <w:rsid w:val="00185622"/>
    <w:rsid w:val="00190B08"/>
    <w:rsid w:val="00195A18"/>
    <w:rsid w:val="001A1546"/>
    <w:rsid w:val="001A30E0"/>
    <w:rsid w:val="001A7DEA"/>
    <w:rsid w:val="001B3404"/>
    <w:rsid w:val="001B3D90"/>
    <w:rsid w:val="001C239A"/>
    <w:rsid w:val="001C41E7"/>
    <w:rsid w:val="001C51B5"/>
    <w:rsid w:val="001D1850"/>
    <w:rsid w:val="001D4A00"/>
    <w:rsid w:val="00202984"/>
    <w:rsid w:val="00204377"/>
    <w:rsid w:val="00205056"/>
    <w:rsid w:val="002050D7"/>
    <w:rsid w:val="002065C5"/>
    <w:rsid w:val="00207931"/>
    <w:rsid w:val="00213472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2E3"/>
    <w:rsid w:val="00281E39"/>
    <w:rsid w:val="00282F5A"/>
    <w:rsid w:val="00284EB7"/>
    <w:rsid w:val="00285C74"/>
    <w:rsid w:val="00293A54"/>
    <w:rsid w:val="00294289"/>
    <w:rsid w:val="002A096B"/>
    <w:rsid w:val="002B28F2"/>
    <w:rsid w:val="002B3B2F"/>
    <w:rsid w:val="002B7913"/>
    <w:rsid w:val="002B7A0C"/>
    <w:rsid w:val="002C10D2"/>
    <w:rsid w:val="002C4ECB"/>
    <w:rsid w:val="002C5E95"/>
    <w:rsid w:val="002C6C95"/>
    <w:rsid w:val="002C7CCC"/>
    <w:rsid w:val="002E08D2"/>
    <w:rsid w:val="002E40F4"/>
    <w:rsid w:val="002E4DEA"/>
    <w:rsid w:val="002F3193"/>
    <w:rsid w:val="002F47BB"/>
    <w:rsid w:val="002F5B95"/>
    <w:rsid w:val="00301483"/>
    <w:rsid w:val="00304A1C"/>
    <w:rsid w:val="00305484"/>
    <w:rsid w:val="00311E49"/>
    <w:rsid w:val="00313E65"/>
    <w:rsid w:val="003202AE"/>
    <w:rsid w:val="00326FA6"/>
    <w:rsid w:val="003306A0"/>
    <w:rsid w:val="00330B1D"/>
    <w:rsid w:val="00330EB3"/>
    <w:rsid w:val="00335F79"/>
    <w:rsid w:val="003445DE"/>
    <w:rsid w:val="003464DC"/>
    <w:rsid w:val="003533B6"/>
    <w:rsid w:val="00364AE9"/>
    <w:rsid w:val="003719BE"/>
    <w:rsid w:val="00372E3F"/>
    <w:rsid w:val="0037435A"/>
    <w:rsid w:val="00374674"/>
    <w:rsid w:val="00375BAB"/>
    <w:rsid w:val="00377503"/>
    <w:rsid w:val="003830A1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50B"/>
    <w:rsid w:val="003D4C23"/>
    <w:rsid w:val="003D745C"/>
    <w:rsid w:val="003E141A"/>
    <w:rsid w:val="003E4460"/>
    <w:rsid w:val="003E6453"/>
    <w:rsid w:val="003F2E3D"/>
    <w:rsid w:val="003F7872"/>
    <w:rsid w:val="00405C65"/>
    <w:rsid w:val="00405D8A"/>
    <w:rsid w:val="00416FB8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72C31"/>
    <w:rsid w:val="00481101"/>
    <w:rsid w:val="0048499E"/>
    <w:rsid w:val="00495C75"/>
    <w:rsid w:val="004A4D10"/>
    <w:rsid w:val="004D4985"/>
    <w:rsid w:val="004D50A9"/>
    <w:rsid w:val="004D6AB3"/>
    <w:rsid w:val="004F549F"/>
    <w:rsid w:val="005000B0"/>
    <w:rsid w:val="005073FD"/>
    <w:rsid w:val="00525505"/>
    <w:rsid w:val="0052638C"/>
    <w:rsid w:val="005270D6"/>
    <w:rsid w:val="005273A2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1FEF"/>
    <w:rsid w:val="00616155"/>
    <w:rsid w:val="00617BE0"/>
    <w:rsid w:val="00625ACD"/>
    <w:rsid w:val="006402EE"/>
    <w:rsid w:val="00653B0F"/>
    <w:rsid w:val="006575B8"/>
    <w:rsid w:val="006621E4"/>
    <w:rsid w:val="006675DF"/>
    <w:rsid w:val="00686F87"/>
    <w:rsid w:val="00693AA6"/>
    <w:rsid w:val="00693C7D"/>
    <w:rsid w:val="006969F4"/>
    <w:rsid w:val="006B24E7"/>
    <w:rsid w:val="006B41FB"/>
    <w:rsid w:val="006B4708"/>
    <w:rsid w:val="006B5177"/>
    <w:rsid w:val="006C5494"/>
    <w:rsid w:val="006C66E1"/>
    <w:rsid w:val="007008E8"/>
    <w:rsid w:val="00703E50"/>
    <w:rsid w:val="00712645"/>
    <w:rsid w:val="00734913"/>
    <w:rsid w:val="00741E20"/>
    <w:rsid w:val="00747572"/>
    <w:rsid w:val="00756F72"/>
    <w:rsid w:val="00770A29"/>
    <w:rsid w:val="00771948"/>
    <w:rsid w:val="0077239C"/>
    <w:rsid w:val="0078411F"/>
    <w:rsid w:val="007871AC"/>
    <w:rsid w:val="00793969"/>
    <w:rsid w:val="007A6915"/>
    <w:rsid w:val="007A7A7D"/>
    <w:rsid w:val="007B34DF"/>
    <w:rsid w:val="007B3AF6"/>
    <w:rsid w:val="007C3DC4"/>
    <w:rsid w:val="007D7203"/>
    <w:rsid w:val="007E47EF"/>
    <w:rsid w:val="007F0331"/>
    <w:rsid w:val="007F1AD8"/>
    <w:rsid w:val="007F3CCD"/>
    <w:rsid w:val="007F4CAD"/>
    <w:rsid w:val="007F66F1"/>
    <w:rsid w:val="00810F0D"/>
    <w:rsid w:val="008141A6"/>
    <w:rsid w:val="008150C2"/>
    <w:rsid w:val="00822739"/>
    <w:rsid w:val="00824C96"/>
    <w:rsid w:val="0082663F"/>
    <w:rsid w:val="0083002D"/>
    <w:rsid w:val="00832F7C"/>
    <w:rsid w:val="0085362B"/>
    <w:rsid w:val="008579C0"/>
    <w:rsid w:val="00857FC3"/>
    <w:rsid w:val="00867057"/>
    <w:rsid w:val="008771A1"/>
    <w:rsid w:val="00881009"/>
    <w:rsid w:val="008831CF"/>
    <w:rsid w:val="00887161"/>
    <w:rsid w:val="008B19C1"/>
    <w:rsid w:val="008B4EE2"/>
    <w:rsid w:val="008B6F82"/>
    <w:rsid w:val="008C5D1D"/>
    <w:rsid w:val="008D28EC"/>
    <w:rsid w:val="008E24BA"/>
    <w:rsid w:val="008E569A"/>
    <w:rsid w:val="008F1774"/>
    <w:rsid w:val="00904FE4"/>
    <w:rsid w:val="00921AFC"/>
    <w:rsid w:val="0093248F"/>
    <w:rsid w:val="009529C5"/>
    <w:rsid w:val="0096390A"/>
    <w:rsid w:val="009772C6"/>
    <w:rsid w:val="00982CD0"/>
    <w:rsid w:val="00984C44"/>
    <w:rsid w:val="00994C53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8A6"/>
    <w:rsid w:val="009C6C07"/>
    <w:rsid w:val="009D5E46"/>
    <w:rsid w:val="009D6CF8"/>
    <w:rsid w:val="009D78C2"/>
    <w:rsid w:val="009D7D9C"/>
    <w:rsid w:val="009E2E6D"/>
    <w:rsid w:val="009F0654"/>
    <w:rsid w:val="009F5660"/>
    <w:rsid w:val="009F5B2B"/>
    <w:rsid w:val="009F681E"/>
    <w:rsid w:val="009F740F"/>
    <w:rsid w:val="00A07D41"/>
    <w:rsid w:val="00A11FE0"/>
    <w:rsid w:val="00A21023"/>
    <w:rsid w:val="00A24F03"/>
    <w:rsid w:val="00A36989"/>
    <w:rsid w:val="00A42A4A"/>
    <w:rsid w:val="00A53C3E"/>
    <w:rsid w:val="00A70C95"/>
    <w:rsid w:val="00A73EBD"/>
    <w:rsid w:val="00A856D8"/>
    <w:rsid w:val="00A85F3D"/>
    <w:rsid w:val="00A86B71"/>
    <w:rsid w:val="00A90FC4"/>
    <w:rsid w:val="00AA3525"/>
    <w:rsid w:val="00AB0423"/>
    <w:rsid w:val="00AB150D"/>
    <w:rsid w:val="00AC52F8"/>
    <w:rsid w:val="00AC5EF5"/>
    <w:rsid w:val="00AD13C6"/>
    <w:rsid w:val="00AD24E3"/>
    <w:rsid w:val="00AE1540"/>
    <w:rsid w:val="00AE2259"/>
    <w:rsid w:val="00B044F3"/>
    <w:rsid w:val="00B15B5A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919D0"/>
    <w:rsid w:val="00B977D4"/>
    <w:rsid w:val="00BC7E9B"/>
    <w:rsid w:val="00BE5318"/>
    <w:rsid w:val="00BF049F"/>
    <w:rsid w:val="00BF10EF"/>
    <w:rsid w:val="00BF625A"/>
    <w:rsid w:val="00C10F0C"/>
    <w:rsid w:val="00C15A99"/>
    <w:rsid w:val="00C22A55"/>
    <w:rsid w:val="00C30CD8"/>
    <w:rsid w:val="00C44527"/>
    <w:rsid w:val="00C47AAD"/>
    <w:rsid w:val="00C61507"/>
    <w:rsid w:val="00C62CD2"/>
    <w:rsid w:val="00C675ED"/>
    <w:rsid w:val="00C72772"/>
    <w:rsid w:val="00C76AF8"/>
    <w:rsid w:val="00C80ABE"/>
    <w:rsid w:val="00C81549"/>
    <w:rsid w:val="00C81805"/>
    <w:rsid w:val="00CC1FAC"/>
    <w:rsid w:val="00CC456E"/>
    <w:rsid w:val="00CD6078"/>
    <w:rsid w:val="00CD62BB"/>
    <w:rsid w:val="00CE5F73"/>
    <w:rsid w:val="00CE6003"/>
    <w:rsid w:val="00CE6CAA"/>
    <w:rsid w:val="00D1626D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87D4B"/>
    <w:rsid w:val="00D97982"/>
    <w:rsid w:val="00DA105C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26EF"/>
    <w:rsid w:val="00E03990"/>
    <w:rsid w:val="00E105D4"/>
    <w:rsid w:val="00E16712"/>
    <w:rsid w:val="00E17B7A"/>
    <w:rsid w:val="00E24EED"/>
    <w:rsid w:val="00E333C2"/>
    <w:rsid w:val="00E3401A"/>
    <w:rsid w:val="00E342B1"/>
    <w:rsid w:val="00E44966"/>
    <w:rsid w:val="00E53DC0"/>
    <w:rsid w:val="00E56623"/>
    <w:rsid w:val="00E605F4"/>
    <w:rsid w:val="00E65F02"/>
    <w:rsid w:val="00E71832"/>
    <w:rsid w:val="00E90124"/>
    <w:rsid w:val="00EA2530"/>
    <w:rsid w:val="00EA41F0"/>
    <w:rsid w:val="00EC1F29"/>
    <w:rsid w:val="00EC4ED8"/>
    <w:rsid w:val="00ED792B"/>
    <w:rsid w:val="00EE5D60"/>
    <w:rsid w:val="00EF0A36"/>
    <w:rsid w:val="00F06209"/>
    <w:rsid w:val="00F10B86"/>
    <w:rsid w:val="00F24E82"/>
    <w:rsid w:val="00F2564F"/>
    <w:rsid w:val="00F32BFF"/>
    <w:rsid w:val="00F34883"/>
    <w:rsid w:val="00F358DF"/>
    <w:rsid w:val="00F4213A"/>
    <w:rsid w:val="00F50C42"/>
    <w:rsid w:val="00F50CB1"/>
    <w:rsid w:val="00F51811"/>
    <w:rsid w:val="00F548F6"/>
    <w:rsid w:val="00F55E2D"/>
    <w:rsid w:val="00F620AD"/>
    <w:rsid w:val="00F625FF"/>
    <w:rsid w:val="00F658BE"/>
    <w:rsid w:val="00F842F0"/>
    <w:rsid w:val="00F95DF1"/>
    <w:rsid w:val="00FC69C2"/>
    <w:rsid w:val="00FC708C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85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gjc-rmcb-idq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57B97-E35A-4194-803B-7AA5CEAC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20</TotalTime>
  <Pages>1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LUIS GOMEZ</cp:lastModifiedBy>
  <cp:revision>7</cp:revision>
  <cp:lastPrinted>2025-04-09T19:05:00Z</cp:lastPrinted>
  <dcterms:created xsi:type="dcterms:W3CDTF">2025-04-02T22:37:00Z</dcterms:created>
  <dcterms:modified xsi:type="dcterms:W3CDTF">2025-04-09T23:55:00Z</dcterms:modified>
</cp:coreProperties>
</file>