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25939DC7" w14:textId="77777777" w:rsidR="00B5093C" w:rsidRPr="00653C8D" w:rsidRDefault="00B5093C" w:rsidP="00B5093C">
      <w:pPr>
        <w:pStyle w:val="Ttulo1"/>
        <w:spacing w:before="0" w:after="0"/>
        <w:jc w:val="both"/>
        <w:rPr>
          <w:rFonts w:ascii="Verdana" w:hAnsi="Verdana"/>
          <w:sz w:val="18"/>
        </w:rPr>
      </w:pPr>
    </w:p>
    <w:p w14:paraId="2B18A8B2" w14:textId="20E56E59" w:rsidR="00B5093C" w:rsidRDefault="00B5093C" w:rsidP="00B5093C">
      <w:pPr>
        <w:rPr>
          <w:sz w:val="16"/>
          <w:szCs w:val="16"/>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4"/>
        <w:gridCol w:w="134"/>
        <w:gridCol w:w="242"/>
        <w:gridCol w:w="134"/>
        <w:gridCol w:w="1005"/>
        <w:gridCol w:w="355"/>
        <w:gridCol w:w="869"/>
        <w:gridCol w:w="7"/>
        <w:gridCol w:w="192"/>
        <w:gridCol w:w="27"/>
        <w:gridCol w:w="237"/>
        <w:gridCol w:w="143"/>
        <w:gridCol w:w="1324"/>
        <w:gridCol w:w="72"/>
        <w:gridCol w:w="1530"/>
      </w:tblGrid>
      <w:tr w:rsidR="000823CA" w:rsidRPr="00AD6FF4" w14:paraId="76FA1A82" w14:textId="77777777" w:rsidTr="00DB523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4046CB82" w14:textId="77777777" w:rsidR="000823CA" w:rsidRPr="00AD6FF4" w:rsidRDefault="000823CA" w:rsidP="000823CA">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0823CA" w:rsidRPr="00AD6FF4" w14:paraId="3A556DD2" w14:textId="77777777" w:rsidTr="00DB523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3D7D6B9" w14:textId="77777777" w:rsidR="000823CA" w:rsidRPr="00AD6FF4" w:rsidRDefault="000823CA" w:rsidP="00DB523B">
            <w:pPr>
              <w:rPr>
                <w:rFonts w:ascii="Arial" w:hAnsi="Arial" w:cs="Arial"/>
                <w:b/>
                <w:sz w:val="16"/>
                <w:szCs w:val="16"/>
              </w:rPr>
            </w:pPr>
          </w:p>
        </w:tc>
      </w:tr>
      <w:tr w:rsidR="000823CA" w:rsidRPr="00AD6FF4" w14:paraId="08CC58C2" w14:textId="77777777" w:rsidTr="000823CA">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A62D971" w14:textId="77777777" w:rsidR="000823CA" w:rsidRPr="00AD6FF4" w:rsidRDefault="000823CA" w:rsidP="00DB523B">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14:paraId="3D3CC12E"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ECBE8BC" w14:textId="77777777" w:rsidR="000823CA" w:rsidRPr="00AD6FF4" w:rsidRDefault="000823CA" w:rsidP="00DB523B">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tcPr>
          <w:p w14:paraId="4FAC6B22" w14:textId="77777777" w:rsidR="000823CA" w:rsidRPr="007D1B20" w:rsidRDefault="000823CA" w:rsidP="00DB523B">
            <w:pPr>
              <w:ind w:left="142" w:right="243"/>
              <w:jc w:val="center"/>
              <w:rPr>
                <w:rFonts w:ascii="Verdana" w:hAnsi="Verdana" w:cs="Arial"/>
                <w:b/>
                <w:sz w:val="14"/>
                <w:szCs w:val="14"/>
                <w:lang w:val="es-ES_tradnl"/>
              </w:rPr>
            </w:pPr>
            <w:r w:rsidRPr="007D1B20">
              <w:rPr>
                <w:rFonts w:ascii="Verdana" w:hAnsi="Verdana" w:cs="Arial"/>
                <w:b/>
                <w:sz w:val="14"/>
                <w:szCs w:val="14"/>
                <w:lang w:val="es-ES_tradnl"/>
              </w:rPr>
              <w:t>PROYECTO DE VIVIENDA CUALITATIVA EN EL MUNICIPIO DE CUATRO CAÑADAS</w:t>
            </w:r>
          </w:p>
          <w:p w14:paraId="2496D457" w14:textId="77777777" w:rsidR="000823CA" w:rsidRPr="007D1B20" w:rsidRDefault="000823CA" w:rsidP="00DB523B">
            <w:pPr>
              <w:ind w:left="142" w:right="243"/>
              <w:jc w:val="center"/>
              <w:rPr>
                <w:rFonts w:ascii="Verdana" w:hAnsi="Verdana" w:cs="Arial"/>
                <w:b/>
                <w:sz w:val="14"/>
                <w:szCs w:val="14"/>
              </w:rPr>
            </w:pPr>
            <w:r w:rsidRPr="007D1B20">
              <w:rPr>
                <w:rFonts w:ascii="Verdana" w:hAnsi="Verdana" w:cs="Arial"/>
                <w:b/>
                <w:sz w:val="14"/>
                <w:szCs w:val="14"/>
                <w:lang w:val="es-ES_tradnl"/>
              </w:rPr>
              <w:t xml:space="preserve"> -FASE(XIII) 2024 - SANTA CRUZ (TERCERA CONVOCATORIA)</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14:paraId="495CD10A" w14:textId="77777777" w:rsidR="000823CA" w:rsidRPr="00AD6FF4" w:rsidRDefault="000823CA" w:rsidP="00DB523B">
            <w:pPr>
              <w:rPr>
                <w:rFonts w:ascii="Arial" w:hAnsi="Arial" w:cs="Arial"/>
                <w:sz w:val="16"/>
                <w:szCs w:val="16"/>
              </w:rPr>
            </w:pPr>
          </w:p>
        </w:tc>
      </w:tr>
      <w:tr w:rsidR="000823CA" w:rsidRPr="00AD6FF4" w14:paraId="3461CC85" w14:textId="77777777" w:rsidTr="000823CA">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75C213" w14:textId="77777777" w:rsidR="000823CA" w:rsidRPr="00AD6FF4" w:rsidRDefault="000823CA" w:rsidP="00DB523B">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AA32434" w14:textId="77777777" w:rsidR="000823CA" w:rsidRPr="00AD6FF4" w:rsidRDefault="000823CA" w:rsidP="00DB523B">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7FB0956F" w14:textId="77777777" w:rsidR="000823CA" w:rsidRPr="00AD6FF4" w:rsidRDefault="000823CA" w:rsidP="00DB523B">
            <w:pPr>
              <w:rPr>
                <w:rFonts w:ascii="Arial" w:hAnsi="Arial" w:cs="Arial"/>
                <w:sz w:val="16"/>
                <w:szCs w:val="16"/>
              </w:rPr>
            </w:pPr>
          </w:p>
        </w:tc>
      </w:tr>
      <w:tr w:rsidR="000823CA" w:rsidRPr="00AD6FF4" w14:paraId="5B8025DE" w14:textId="77777777" w:rsidTr="000823CA">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EFD446" w14:textId="77777777" w:rsidR="000823CA" w:rsidRPr="00AD6FF4" w:rsidRDefault="000823CA" w:rsidP="00DB523B">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9AF3F9E"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3288776" w14:textId="77777777" w:rsidR="000823CA" w:rsidRPr="00AD6FF4" w:rsidRDefault="000823CA" w:rsidP="00DB523B">
            <w:pPr>
              <w:rPr>
                <w:rFonts w:ascii="Arial" w:hAnsi="Arial" w:cs="Arial"/>
                <w:sz w:val="16"/>
                <w:szCs w:val="16"/>
              </w:rPr>
            </w:pPr>
          </w:p>
        </w:tc>
        <w:tc>
          <w:tcPr>
            <w:tcW w:w="179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4E18565" w14:textId="77777777" w:rsidR="000823CA" w:rsidRPr="00AD6FF4" w:rsidRDefault="000823CA" w:rsidP="00DB523B">
            <w:pPr>
              <w:rPr>
                <w:rFonts w:ascii="Arial" w:hAnsi="Arial" w:cs="Arial"/>
                <w:sz w:val="16"/>
                <w:szCs w:val="16"/>
              </w:rPr>
            </w:pPr>
            <w:r w:rsidRPr="00C32A0D">
              <w:rPr>
                <w:rFonts w:ascii="Arial" w:hAnsi="Arial" w:cs="Arial"/>
                <w:sz w:val="16"/>
                <w:szCs w:val="16"/>
              </w:rPr>
              <w:t>AEV-SC-DC</w:t>
            </w:r>
            <w:r>
              <w:rPr>
                <w:rFonts w:ascii="Arial" w:hAnsi="Arial" w:cs="Arial"/>
                <w:sz w:val="16"/>
                <w:szCs w:val="16"/>
              </w:rPr>
              <w:t>-012/2024</w:t>
            </w:r>
          </w:p>
        </w:tc>
        <w:tc>
          <w:tcPr>
            <w:tcW w:w="1633" w:type="pct"/>
            <w:gridSpan w:val="3"/>
            <w:tcBorders>
              <w:top w:val="nil"/>
              <w:left w:val="single" w:sz="4" w:space="0" w:color="auto"/>
              <w:bottom w:val="nil"/>
              <w:right w:val="single" w:sz="4" w:space="0" w:color="auto"/>
            </w:tcBorders>
            <w:shd w:val="clear" w:color="auto" w:fill="auto"/>
            <w:vAlign w:val="center"/>
          </w:tcPr>
          <w:p w14:paraId="4AC75120" w14:textId="77777777" w:rsidR="000823CA" w:rsidRPr="00AD6FF4" w:rsidRDefault="000823CA" w:rsidP="00DB523B">
            <w:pPr>
              <w:rPr>
                <w:rFonts w:ascii="Arial" w:hAnsi="Arial" w:cs="Arial"/>
                <w:sz w:val="16"/>
                <w:szCs w:val="16"/>
              </w:rPr>
            </w:pPr>
          </w:p>
        </w:tc>
      </w:tr>
      <w:tr w:rsidR="000823CA" w:rsidRPr="00AD6FF4" w14:paraId="426B276C" w14:textId="77777777" w:rsidTr="000823CA">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39AF68" w14:textId="77777777" w:rsidR="000823CA" w:rsidRPr="00AD6FF4" w:rsidRDefault="000823CA" w:rsidP="00DB523B">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60B08FD" w14:textId="77777777" w:rsidR="000823CA" w:rsidRPr="00AD6FF4" w:rsidRDefault="000823CA" w:rsidP="00DB523B">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5064B471" w14:textId="77777777" w:rsidR="000823CA" w:rsidRPr="00AD6FF4" w:rsidRDefault="000823CA" w:rsidP="00DB523B">
            <w:pPr>
              <w:rPr>
                <w:rFonts w:ascii="Arial" w:hAnsi="Arial" w:cs="Arial"/>
                <w:sz w:val="16"/>
                <w:szCs w:val="16"/>
              </w:rPr>
            </w:pPr>
          </w:p>
        </w:tc>
      </w:tr>
      <w:tr w:rsidR="000823CA" w:rsidRPr="00AD6FF4" w14:paraId="264CDF3D" w14:textId="77777777" w:rsidTr="000823CA">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D421F1" w14:textId="77777777" w:rsidR="000823CA" w:rsidRPr="00843294" w:rsidRDefault="000823CA" w:rsidP="00DB523B">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C26EDE0"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C805D41" w14:textId="77777777" w:rsidR="000823CA" w:rsidRPr="00AD6FF4" w:rsidRDefault="000823CA" w:rsidP="00DB523B">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038646E8" w14:textId="77777777" w:rsidR="000823CA" w:rsidRPr="00AD6FF4" w:rsidRDefault="000823CA" w:rsidP="00DB523B">
            <w:pPr>
              <w:rPr>
                <w:rFonts w:ascii="Arial" w:hAnsi="Arial" w:cs="Arial"/>
                <w:sz w:val="16"/>
                <w:szCs w:val="16"/>
              </w:rPr>
            </w:pPr>
            <w:r>
              <w:rPr>
                <w:rFonts w:ascii="Arial" w:hAnsi="Arial" w:cs="Arial"/>
                <w:sz w:val="16"/>
                <w:szCs w:val="16"/>
              </w:rPr>
              <w:t>2025</w:t>
            </w:r>
          </w:p>
        </w:tc>
        <w:tc>
          <w:tcPr>
            <w:tcW w:w="2655" w:type="pct"/>
            <w:gridSpan w:val="10"/>
            <w:tcBorders>
              <w:top w:val="nil"/>
              <w:left w:val="single" w:sz="4" w:space="0" w:color="auto"/>
              <w:bottom w:val="nil"/>
              <w:right w:val="single" w:sz="4" w:space="0" w:color="auto"/>
            </w:tcBorders>
            <w:shd w:val="clear" w:color="auto" w:fill="auto"/>
            <w:vAlign w:val="center"/>
          </w:tcPr>
          <w:p w14:paraId="515ADFE9" w14:textId="77777777" w:rsidR="000823CA" w:rsidRPr="00AD6FF4" w:rsidRDefault="000823CA" w:rsidP="00DB523B">
            <w:pPr>
              <w:rPr>
                <w:rFonts w:ascii="Arial" w:hAnsi="Arial" w:cs="Arial"/>
                <w:sz w:val="16"/>
                <w:szCs w:val="16"/>
              </w:rPr>
            </w:pPr>
          </w:p>
        </w:tc>
      </w:tr>
      <w:tr w:rsidR="000823CA" w:rsidRPr="00AD6FF4" w14:paraId="4BF67EA5" w14:textId="77777777" w:rsidTr="000823CA">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1CE8B8" w14:textId="77777777" w:rsidR="000823CA" w:rsidRPr="00AD6FF4" w:rsidRDefault="000823CA" w:rsidP="00DB523B">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618D892" w14:textId="77777777" w:rsidR="000823CA" w:rsidRPr="00AD6FF4" w:rsidRDefault="000823CA" w:rsidP="00DB523B">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62395172" w14:textId="77777777" w:rsidR="000823CA" w:rsidRPr="00AD6FF4" w:rsidRDefault="000823CA" w:rsidP="00DB523B">
            <w:pPr>
              <w:rPr>
                <w:rFonts w:ascii="Arial" w:hAnsi="Arial" w:cs="Arial"/>
                <w:sz w:val="16"/>
                <w:szCs w:val="16"/>
              </w:rPr>
            </w:pPr>
          </w:p>
        </w:tc>
      </w:tr>
      <w:tr w:rsidR="000823CA" w:rsidRPr="00AD6FF4" w14:paraId="3A38D971" w14:textId="77777777" w:rsidTr="000823CA">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655FED" w14:textId="77777777" w:rsidR="000823CA" w:rsidRPr="00C60BCF" w:rsidRDefault="000823CA" w:rsidP="00DB523B">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E1DD4BA" w14:textId="77777777" w:rsidR="000823CA" w:rsidRPr="00C60BCF" w:rsidRDefault="000823CA" w:rsidP="00DB523B">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9769DF0" w14:textId="77777777" w:rsidR="000823CA" w:rsidRPr="00C60BCF" w:rsidRDefault="000823CA" w:rsidP="00DB523B">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695ED22" w14:textId="77777777" w:rsidR="000823CA" w:rsidRPr="00C60BCF" w:rsidRDefault="000823CA" w:rsidP="00DB523B">
            <w:pPr>
              <w:rPr>
                <w:strike/>
                <w:sz w:val="14"/>
              </w:rPr>
            </w:pPr>
          </w:p>
          <w:p w14:paraId="20B70F3D" w14:textId="77777777" w:rsidR="000823CA" w:rsidRPr="00034EC8" w:rsidRDefault="000823CA" w:rsidP="00DB523B">
            <w:pPr>
              <w:rPr>
                <w:strike/>
                <w:sz w:val="14"/>
              </w:rPr>
            </w:pPr>
            <w:r w:rsidRPr="00724AFE">
              <w:rPr>
                <w:rFonts w:ascii="Arial" w:hAnsi="Arial" w:cs="Arial"/>
                <w:b/>
                <w:sz w:val="16"/>
                <w:szCs w:val="16"/>
              </w:rPr>
              <w:t>Bs. 1.965.825,51 (Un Millón Novecientos Sesenta Y Cinco Mil Ochocientos Veinticinco 51/100 Bolivianos).</w:t>
            </w:r>
          </w:p>
        </w:tc>
        <w:tc>
          <w:tcPr>
            <w:tcW w:w="895" w:type="pct"/>
            <w:gridSpan w:val="2"/>
            <w:tcBorders>
              <w:top w:val="nil"/>
              <w:left w:val="single" w:sz="4" w:space="0" w:color="auto"/>
              <w:bottom w:val="nil"/>
              <w:right w:val="single" w:sz="4" w:space="0" w:color="auto"/>
            </w:tcBorders>
            <w:shd w:val="clear" w:color="auto" w:fill="auto"/>
            <w:vAlign w:val="center"/>
          </w:tcPr>
          <w:p w14:paraId="29D0617E" w14:textId="77777777" w:rsidR="000823CA" w:rsidRPr="00AD6FF4" w:rsidRDefault="000823CA" w:rsidP="00DB523B">
            <w:pPr>
              <w:rPr>
                <w:rFonts w:ascii="Arial" w:hAnsi="Arial" w:cs="Arial"/>
                <w:sz w:val="16"/>
                <w:szCs w:val="16"/>
              </w:rPr>
            </w:pPr>
          </w:p>
        </w:tc>
      </w:tr>
      <w:tr w:rsidR="000823CA" w:rsidRPr="00AD6FF4" w14:paraId="69A0785F" w14:textId="77777777" w:rsidTr="000823CA">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FAA682" w14:textId="77777777" w:rsidR="000823CA" w:rsidRPr="00AD6FF4" w:rsidRDefault="000823CA" w:rsidP="00DB523B">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7D296A0" w14:textId="77777777" w:rsidR="000823CA" w:rsidRPr="00AD6FF4" w:rsidRDefault="000823CA" w:rsidP="00DB523B">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64E96A50" w14:textId="77777777" w:rsidR="000823CA" w:rsidRPr="00A1481F" w:rsidRDefault="000823CA" w:rsidP="00DB523B">
            <w:pPr>
              <w:rPr>
                <w:rFonts w:ascii="Arial" w:hAnsi="Arial" w:cs="Arial"/>
                <w:b/>
                <w:sz w:val="16"/>
                <w:szCs w:val="16"/>
              </w:rPr>
            </w:pPr>
          </w:p>
        </w:tc>
      </w:tr>
      <w:tr w:rsidR="000823CA" w:rsidRPr="00AD6FF4" w14:paraId="76C5A7D3" w14:textId="77777777" w:rsidTr="000823CA">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36B146" w14:textId="77777777" w:rsidR="000823CA" w:rsidRPr="00AD6FF4" w:rsidRDefault="000823CA" w:rsidP="00DB523B">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93B9F52"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F5C0546" w14:textId="77777777" w:rsidR="000823CA" w:rsidRPr="00AD6FF4" w:rsidRDefault="000823CA" w:rsidP="00DB523B">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78432B43" w14:textId="77777777" w:rsidR="000823CA" w:rsidRPr="00AD6FF4" w:rsidRDefault="000823CA" w:rsidP="00DB523B">
            <w:pPr>
              <w:jc w:val="both"/>
              <w:rPr>
                <w:rFonts w:ascii="Arial" w:hAnsi="Arial" w:cs="Arial"/>
                <w:sz w:val="16"/>
                <w:szCs w:val="16"/>
              </w:rPr>
            </w:pPr>
            <w:r w:rsidRPr="00724AFE">
              <w:rPr>
                <w:rFonts w:ascii="Arial" w:hAnsi="Arial" w:cs="Arial"/>
                <w:sz w:val="16"/>
                <w:szCs w:val="16"/>
              </w:rPr>
              <w:t xml:space="preserve">El plazo total para el desarrollo del servicio de consultoría es la sumatoria de los plazos establecidos para cada producto del proyecto, el mismo que es de </w:t>
            </w:r>
            <w:r w:rsidRPr="00724AFE">
              <w:rPr>
                <w:rFonts w:ascii="Arial" w:hAnsi="Arial" w:cs="Arial"/>
                <w:b/>
                <w:sz w:val="16"/>
                <w:szCs w:val="16"/>
              </w:rPr>
              <w:t>150 (ciento cincuenta) días</w:t>
            </w:r>
            <w:r w:rsidRPr="00724AFE">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14:paraId="43DFAB91" w14:textId="77777777" w:rsidR="000823CA" w:rsidRPr="00AD6FF4" w:rsidRDefault="000823CA" w:rsidP="00DB523B">
            <w:pPr>
              <w:rPr>
                <w:rFonts w:ascii="Arial" w:hAnsi="Arial" w:cs="Arial"/>
                <w:sz w:val="16"/>
                <w:szCs w:val="16"/>
              </w:rPr>
            </w:pPr>
          </w:p>
        </w:tc>
      </w:tr>
      <w:tr w:rsidR="000823CA" w:rsidRPr="00AD6FF4" w14:paraId="07FF8FAF" w14:textId="77777777" w:rsidTr="000823CA">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17C434CD" w14:textId="77777777" w:rsidR="000823CA" w:rsidRPr="00AD6FF4" w:rsidRDefault="000823CA" w:rsidP="00DB523B">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14:paraId="5D2A6CB8" w14:textId="77777777" w:rsidR="000823CA" w:rsidRPr="00AD6FF4" w:rsidRDefault="000823CA" w:rsidP="00DB523B">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3F99BD4A" w14:textId="77777777" w:rsidR="000823CA" w:rsidRPr="00AD6FF4" w:rsidRDefault="000823CA" w:rsidP="00DB523B">
            <w:pPr>
              <w:rPr>
                <w:rFonts w:ascii="Arial" w:hAnsi="Arial" w:cs="Arial"/>
                <w:sz w:val="16"/>
                <w:szCs w:val="16"/>
              </w:rPr>
            </w:pPr>
          </w:p>
        </w:tc>
      </w:tr>
      <w:tr w:rsidR="000823CA" w:rsidRPr="00AD6FF4" w14:paraId="1C471434" w14:textId="77777777" w:rsidTr="000823CA">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37F135" w14:textId="77777777" w:rsidR="000823CA" w:rsidRPr="00AD6FF4" w:rsidRDefault="000823CA" w:rsidP="00DB523B">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72D66C7"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3CCC91E"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724C6228" w14:textId="77777777" w:rsidR="000823CA" w:rsidRPr="00AD6FF4" w:rsidRDefault="000823CA" w:rsidP="00DB523B">
            <w:pPr>
              <w:jc w:val="center"/>
              <w:rPr>
                <w:rFonts w:ascii="Arial" w:hAnsi="Arial" w:cs="Arial"/>
                <w:sz w:val="16"/>
                <w:szCs w:val="16"/>
              </w:rPr>
            </w:pPr>
            <w:r>
              <w:rPr>
                <w:rFonts w:ascii="Arial" w:hAnsi="Arial" w:cs="Arial"/>
                <w:sz w:val="16"/>
                <w:szCs w:val="16"/>
              </w:rPr>
              <w:t>X</w:t>
            </w:r>
          </w:p>
        </w:tc>
        <w:tc>
          <w:tcPr>
            <w:tcW w:w="157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5E85B3" w14:textId="77777777" w:rsidR="000823CA" w:rsidRPr="00C60BCF" w:rsidRDefault="000823CA" w:rsidP="00DB523B">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14:paraId="003C16E6" w14:textId="77777777" w:rsidR="000823CA" w:rsidRPr="00AD6FF4" w:rsidRDefault="000823CA" w:rsidP="00DB523B">
            <w:pPr>
              <w:rPr>
                <w:rFonts w:ascii="Arial" w:hAnsi="Arial" w:cs="Arial"/>
                <w:sz w:val="16"/>
                <w:szCs w:val="16"/>
              </w:rPr>
            </w:pPr>
          </w:p>
        </w:tc>
      </w:tr>
      <w:tr w:rsidR="000823CA" w:rsidRPr="00AD6FF4" w14:paraId="204732B0" w14:textId="77777777" w:rsidTr="000823CA">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DECD88" w14:textId="77777777" w:rsidR="000823CA" w:rsidRPr="00AD6FF4" w:rsidRDefault="000823CA" w:rsidP="00DB523B">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77FBCF1" w14:textId="77777777" w:rsidR="000823CA" w:rsidRPr="00AD6FF4" w:rsidRDefault="000823CA" w:rsidP="00DB523B">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A8017A2"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3F177087" w14:textId="77777777" w:rsidR="000823CA" w:rsidRPr="00AD6FF4" w:rsidRDefault="000823CA" w:rsidP="00DB523B">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0144BA3F" w14:textId="77777777" w:rsidR="000823CA" w:rsidRPr="00AD6FF4" w:rsidRDefault="000823CA" w:rsidP="00DB523B">
            <w:pPr>
              <w:rPr>
                <w:rFonts w:ascii="Arial" w:hAnsi="Arial" w:cs="Arial"/>
                <w:sz w:val="16"/>
                <w:szCs w:val="16"/>
              </w:rPr>
            </w:pPr>
          </w:p>
        </w:tc>
        <w:tc>
          <w:tcPr>
            <w:tcW w:w="110" w:type="pct"/>
            <w:gridSpan w:val="2"/>
            <w:tcBorders>
              <w:top w:val="nil"/>
              <w:left w:val="nil"/>
              <w:bottom w:val="nil"/>
              <w:right w:val="nil"/>
            </w:tcBorders>
            <w:shd w:val="clear" w:color="auto" w:fill="auto"/>
            <w:vAlign w:val="center"/>
          </w:tcPr>
          <w:p w14:paraId="44A9B623" w14:textId="77777777" w:rsidR="000823CA" w:rsidRPr="00AD6FF4" w:rsidRDefault="000823CA" w:rsidP="00DB523B">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3DBD3FD9" w14:textId="77777777" w:rsidR="000823CA" w:rsidRPr="00AD6FF4" w:rsidRDefault="000823CA" w:rsidP="00DB523B">
            <w:pPr>
              <w:rPr>
                <w:rFonts w:ascii="Arial" w:hAnsi="Arial" w:cs="Arial"/>
                <w:sz w:val="16"/>
                <w:szCs w:val="16"/>
              </w:rPr>
            </w:pPr>
          </w:p>
        </w:tc>
      </w:tr>
      <w:tr w:rsidR="000823CA" w:rsidRPr="00AD6FF4" w14:paraId="7A7CAA07" w14:textId="77777777" w:rsidTr="000823CA">
        <w:trPr>
          <w:trHeight w:val="4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704F05" w14:textId="77777777" w:rsidR="000823CA" w:rsidRPr="00AD6FF4" w:rsidRDefault="000823CA" w:rsidP="00DB523B">
            <w:pPr>
              <w:rPr>
                <w:rFonts w:ascii="Arial" w:hAnsi="Arial" w:cs="Arial"/>
                <w:b/>
                <w:sz w:val="16"/>
                <w:szCs w:val="16"/>
              </w:rPr>
            </w:pPr>
            <w:r w:rsidRPr="00AD6FF4">
              <w:rPr>
                <w:rFonts w:ascii="Arial" w:hAnsi="Arial" w:cs="Arial"/>
                <w:b/>
                <w:sz w:val="16"/>
                <w:szCs w:val="16"/>
              </w:rPr>
              <w:t>Tipo de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D945EC9"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0053B68"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23C4DE53" w14:textId="77777777" w:rsidR="000823CA" w:rsidRPr="00AD6FF4" w:rsidRDefault="000823CA" w:rsidP="00DB523B">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1CBF3" w14:textId="77777777" w:rsidR="000823CA" w:rsidRPr="00C60BCF" w:rsidRDefault="000823CA" w:rsidP="00DB523B">
            <w:pPr>
              <w:rPr>
                <w:rFonts w:ascii="Arial" w:hAnsi="Arial" w:cs="Arial"/>
                <w:sz w:val="16"/>
                <w:szCs w:val="16"/>
              </w:rPr>
            </w:pPr>
            <w:r w:rsidRPr="00C60BCF">
              <w:rPr>
                <w:rFonts w:ascii="Arial" w:hAnsi="Arial" w:cs="Arial"/>
                <w:sz w:val="16"/>
                <w:szCs w:val="16"/>
              </w:rPr>
              <w:t xml:space="preserve">Convocatoria Pública Nacional / Invitación </w:t>
            </w:r>
          </w:p>
        </w:tc>
        <w:tc>
          <w:tcPr>
            <w:tcW w:w="110" w:type="pct"/>
            <w:gridSpan w:val="2"/>
            <w:tcBorders>
              <w:top w:val="nil"/>
              <w:left w:val="single" w:sz="4" w:space="0" w:color="auto"/>
              <w:bottom w:val="nil"/>
              <w:right w:val="nil"/>
            </w:tcBorders>
            <w:shd w:val="clear" w:color="auto" w:fill="auto"/>
            <w:vAlign w:val="center"/>
          </w:tcPr>
          <w:p w14:paraId="3E4A1327" w14:textId="77777777" w:rsidR="000823CA" w:rsidRPr="00AD6FF4" w:rsidRDefault="000823CA" w:rsidP="00DB523B">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3ACD8BE5" w14:textId="77777777" w:rsidR="000823CA" w:rsidRPr="00AD6FF4" w:rsidRDefault="000823CA" w:rsidP="00DB523B">
            <w:pPr>
              <w:rPr>
                <w:rFonts w:ascii="Arial" w:hAnsi="Arial" w:cs="Arial"/>
                <w:sz w:val="16"/>
                <w:szCs w:val="16"/>
              </w:rPr>
            </w:pPr>
          </w:p>
        </w:tc>
      </w:tr>
      <w:tr w:rsidR="000823CA" w:rsidRPr="00AD6FF4" w14:paraId="2A112B03" w14:textId="77777777" w:rsidTr="000823CA">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93C695" w14:textId="77777777" w:rsidR="000823CA" w:rsidRPr="00AD6FF4" w:rsidRDefault="000823CA" w:rsidP="00DB523B">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F35F54F" w14:textId="77777777" w:rsidR="000823CA" w:rsidRPr="00AD6FF4" w:rsidRDefault="000823CA" w:rsidP="00DB523B">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24108D80" w14:textId="77777777" w:rsidR="000823CA" w:rsidRPr="00AD6FF4" w:rsidRDefault="000823CA" w:rsidP="00DB523B">
            <w:pPr>
              <w:rPr>
                <w:rFonts w:ascii="Arial" w:hAnsi="Arial" w:cs="Arial"/>
                <w:sz w:val="16"/>
                <w:szCs w:val="16"/>
              </w:rPr>
            </w:pPr>
          </w:p>
        </w:tc>
      </w:tr>
      <w:tr w:rsidR="000823CA" w:rsidRPr="00AD6FF4" w14:paraId="24AEBD9D" w14:textId="77777777" w:rsidTr="000823CA">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ABDED0" w14:textId="77777777" w:rsidR="000823CA" w:rsidRPr="00AD6FF4" w:rsidRDefault="000823CA" w:rsidP="00DB523B">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F8FD1C4"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B6F1DF3"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30DCD3A3" w14:textId="77777777" w:rsidR="000823CA" w:rsidRPr="00AD6FF4" w:rsidRDefault="000823CA" w:rsidP="00DB523B">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FDE52" w14:textId="77777777" w:rsidR="000823CA" w:rsidRPr="00AD6FF4" w:rsidRDefault="000823CA" w:rsidP="00DB523B">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4FF0BBEA" w14:textId="77777777" w:rsidR="000823CA" w:rsidRPr="00AD6FF4" w:rsidRDefault="000823CA" w:rsidP="00DB523B">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14:paraId="6165EED3" w14:textId="77777777" w:rsidR="000823CA" w:rsidRPr="00AD6FF4" w:rsidRDefault="000823CA" w:rsidP="00DB523B">
            <w:pPr>
              <w:rPr>
                <w:rFonts w:ascii="Arial" w:hAnsi="Arial" w:cs="Arial"/>
                <w:sz w:val="16"/>
                <w:szCs w:val="16"/>
              </w:rPr>
            </w:pPr>
          </w:p>
        </w:tc>
        <w:tc>
          <w:tcPr>
            <w:tcW w:w="107" w:type="pct"/>
            <w:tcBorders>
              <w:top w:val="nil"/>
              <w:left w:val="nil"/>
              <w:bottom w:val="nil"/>
              <w:right w:val="nil"/>
            </w:tcBorders>
            <w:shd w:val="clear" w:color="auto" w:fill="auto"/>
            <w:vAlign w:val="center"/>
          </w:tcPr>
          <w:p w14:paraId="1E88074C" w14:textId="77777777" w:rsidR="000823CA" w:rsidRPr="00AD6FF4" w:rsidRDefault="000823CA" w:rsidP="00DB523B">
            <w:pPr>
              <w:jc w:val="cente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638C9EA3" w14:textId="77777777" w:rsidR="000823CA" w:rsidRPr="00AD6FF4" w:rsidRDefault="000823CA" w:rsidP="00DB523B">
            <w:pPr>
              <w:rPr>
                <w:rFonts w:ascii="Arial" w:hAnsi="Arial" w:cs="Arial"/>
                <w:sz w:val="16"/>
                <w:szCs w:val="16"/>
              </w:rPr>
            </w:pPr>
          </w:p>
        </w:tc>
      </w:tr>
      <w:tr w:rsidR="000823CA" w:rsidRPr="00AD6FF4" w14:paraId="0C2A25AE" w14:textId="77777777" w:rsidTr="000823CA">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AD072D" w14:textId="77777777" w:rsidR="000823CA" w:rsidRPr="00AD6FF4" w:rsidRDefault="000823CA" w:rsidP="00DB523B">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EF92CB4" w14:textId="77777777" w:rsidR="000823CA" w:rsidRPr="00AD6FF4" w:rsidRDefault="000823CA" w:rsidP="00DB523B">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2834C9B0" w14:textId="77777777" w:rsidR="000823CA" w:rsidRPr="00AD6FF4" w:rsidRDefault="000823CA" w:rsidP="00DB523B">
            <w:pPr>
              <w:rPr>
                <w:rFonts w:ascii="Arial" w:hAnsi="Arial" w:cs="Arial"/>
                <w:sz w:val="16"/>
                <w:szCs w:val="16"/>
              </w:rPr>
            </w:pPr>
          </w:p>
        </w:tc>
      </w:tr>
      <w:tr w:rsidR="000823CA" w:rsidRPr="00AD6FF4" w14:paraId="3E76CFD4" w14:textId="77777777" w:rsidTr="000823CA">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F4354A" w14:textId="77777777" w:rsidR="000823CA" w:rsidRPr="00AD6FF4" w:rsidRDefault="000823CA" w:rsidP="00DB523B">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EAD30BF"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5533F98F"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45F9CBA0" w14:textId="77777777" w:rsidR="000823CA" w:rsidRPr="00AD6FF4" w:rsidRDefault="000823CA" w:rsidP="00DB523B">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right w:val="single" w:sz="4" w:space="0" w:color="auto"/>
            </w:tcBorders>
            <w:shd w:val="clear" w:color="auto" w:fill="auto"/>
            <w:vAlign w:val="center"/>
          </w:tcPr>
          <w:p w14:paraId="1B058973" w14:textId="77777777" w:rsidR="000823CA" w:rsidRPr="00C60BCF" w:rsidRDefault="000823CA" w:rsidP="00DB523B">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0823CA" w:rsidRPr="00AD6FF4" w14:paraId="1AC4FBA4" w14:textId="77777777" w:rsidTr="000823CA">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0FC3B1" w14:textId="77777777" w:rsidR="000823CA" w:rsidRPr="00AD6FF4" w:rsidRDefault="000823CA" w:rsidP="00DB523B">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AD348AC" w14:textId="77777777" w:rsidR="000823CA" w:rsidRPr="00AD6FF4" w:rsidRDefault="000823CA" w:rsidP="00DB523B">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2697D391"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99C166D" w14:textId="77777777" w:rsidR="000823CA" w:rsidRPr="00AD6FF4" w:rsidRDefault="000823CA" w:rsidP="00DB523B">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41528A4" w14:textId="77777777" w:rsidR="000823CA" w:rsidRPr="00C60BCF" w:rsidRDefault="000823CA" w:rsidP="00DB523B">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0823CA" w:rsidRPr="00AD6FF4" w14:paraId="7CC73C83" w14:textId="77777777" w:rsidTr="000823CA">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F670D0" w14:textId="77777777" w:rsidR="000823CA" w:rsidRPr="00AD6FF4" w:rsidRDefault="000823CA" w:rsidP="00DB523B">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65291D0"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18B09F86"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4AE48BAE" w14:textId="77777777" w:rsidR="000823CA" w:rsidRPr="00AD6FF4" w:rsidRDefault="000823CA" w:rsidP="00DB523B">
            <w:pPr>
              <w:rPr>
                <w:rFonts w:ascii="Arial" w:hAnsi="Arial" w:cs="Arial"/>
                <w:b/>
                <w:sz w:val="16"/>
                <w:szCs w:val="16"/>
              </w:rPr>
            </w:pPr>
            <w:r>
              <w:rPr>
                <w:rFonts w:ascii="Arial" w:hAnsi="Arial" w:cs="Arial"/>
                <w:b/>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CCF6E4C" w14:textId="77777777" w:rsidR="000823CA" w:rsidRPr="00C60BCF" w:rsidRDefault="000823CA" w:rsidP="00DB523B">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0823CA" w:rsidRPr="00AD6FF4" w14:paraId="220AFD9A" w14:textId="77777777" w:rsidTr="000823CA">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6964CE" w14:textId="77777777" w:rsidR="000823CA" w:rsidRPr="00AD6FF4" w:rsidRDefault="000823CA" w:rsidP="00DB523B">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04CE604"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120DD41"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4D4E121" w14:textId="77777777" w:rsidR="000823CA" w:rsidRPr="00AD6FF4" w:rsidRDefault="000823CA" w:rsidP="00DB523B">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5CD72A7" w14:textId="77777777" w:rsidR="000823CA" w:rsidRPr="00AD6FF4" w:rsidRDefault="000823CA" w:rsidP="00DB523B">
            <w:pPr>
              <w:rPr>
                <w:rFonts w:ascii="Arial" w:hAnsi="Arial" w:cs="Arial"/>
                <w:b/>
                <w:sz w:val="16"/>
                <w:szCs w:val="16"/>
              </w:rPr>
            </w:pPr>
          </w:p>
          <w:p w14:paraId="05B424F9" w14:textId="77777777" w:rsidR="000823CA" w:rsidRPr="00AD6FF4" w:rsidRDefault="000823CA" w:rsidP="00DB523B">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FB0FB0" w14:textId="77777777" w:rsidR="000823CA" w:rsidRDefault="000823CA" w:rsidP="00DB523B">
            <w:pPr>
              <w:rPr>
                <w:rFonts w:ascii="Arial" w:hAnsi="Arial" w:cs="Arial"/>
                <w:b/>
                <w:sz w:val="16"/>
                <w:szCs w:val="16"/>
              </w:rPr>
            </w:pPr>
          </w:p>
          <w:p w14:paraId="3C95CBB9" w14:textId="77777777" w:rsidR="000823CA" w:rsidRPr="00AD6FF4" w:rsidRDefault="000823CA" w:rsidP="00DB523B">
            <w:pPr>
              <w:rPr>
                <w:rFonts w:ascii="Arial" w:hAnsi="Arial" w:cs="Arial"/>
                <w:b/>
                <w:sz w:val="16"/>
                <w:szCs w:val="16"/>
              </w:rPr>
            </w:pPr>
            <w:r w:rsidRPr="00AD6FF4">
              <w:rPr>
                <w:rFonts w:ascii="Arial" w:hAnsi="Arial" w:cs="Arial"/>
                <w:b/>
                <w:sz w:val="16"/>
                <w:szCs w:val="16"/>
              </w:rPr>
              <w:t>Nombre del Organismo Financiador</w:t>
            </w:r>
          </w:p>
          <w:p w14:paraId="59B54A8D" w14:textId="77777777" w:rsidR="000823CA" w:rsidRPr="00AD6FF4" w:rsidRDefault="000823CA" w:rsidP="00DB523B">
            <w:pPr>
              <w:rPr>
                <w:i/>
                <w:sz w:val="16"/>
                <w:szCs w:val="16"/>
              </w:rPr>
            </w:pPr>
            <w:r w:rsidRPr="00AD6FF4">
              <w:rPr>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9F4F7" w14:textId="77777777" w:rsidR="000823CA" w:rsidRPr="00AD6FF4" w:rsidRDefault="000823CA" w:rsidP="00DB523B">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37773C" w14:textId="77777777" w:rsidR="000823CA" w:rsidRPr="00AD6FF4" w:rsidRDefault="000823CA" w:rsidP="00DB523B">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24E5E18F" w14:textId="77777777" w:rsidR="000823CA" w:rsidRPr="00AD6FF4" w:rsidRDefault="000823CA" w:rsidP="00DB523B">
            <w:pPr>
              <w:rPr>
                <w:rFonts w:ascii="Arial" w:hAnsi="Arial" w:cs="Arial"/>
                <w:sz w:val="16"/>
                <w:szCs w:val="16"/>
              </w:rPr>
            </w:pPr>
          </w:p>
        </w:tc>
      </w:tr>
      <w:tr w:rsidR="000823CA" w:rsidRPr="00AD6FF4" w14:paraId="53F8D50C" w14:textId="77777777" w:rsidTr="000823CA">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AFAE7A" w14:textId="77777777" w:rsidR="000823CA" w:rsidRPr="00AD6FF4" w:rsidRDefault="000823CA" w:rsidP="00DB523B">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0C53444" w14:textId="77777777" w:rsidR="000823CA" w:rsidRPr="00AD6FF4" w:rsidRDefault="000823CA" w:rsidP="00DB523B">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8730C84" w14:textId="77777777" w:rsidR="000823CA" w:rsidRPr="00AD6FF4" w:rsidRDefault="000823CA" w:rsidP="00DB523B">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40B3E870" w14:textId="77777777" w:rsidR="000823CA" w:rsidRPr="00AD6FF4" w:rsidRDefault="000823CA" w:rsidP="00DB523B">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0E8EB46" w14:textId="77777777" w:rsidR="000823CA" w:rsidRPr="00AD6FF4" w:rsidRDefault="000823CA" w:rsidP="00DB523B">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1296CD6D" w14:textId="77777777" w:rsidR="000823CA" w:rsidRPr="00311E67" w:rsidRDefault="000823CA" w:rsidP="00DB523B">
            <w:pPr>
              <w:jc w:val="center"/>
              <w:rPr>
                <w:rFonts w:ascii="Arial" w:hAnsi="Arial" w:cs="Arial"/>
                <w:sz w:val="16"/>
                <w:szCs w:val="16"/>
              </w:rPr>
            </w:pPr>
            <w:r>
              <w:rPr>
                <w:rFonts w:ascii="Arial" w:hAnsi="Arial" w:cs="Arial"/>
                <w:sz w:val="16"/>
                <w:szCs w:val="16"/>
              </w:rPr>
              <w:t>Otros Recursos Específicos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37EC7" w14:textId="77777777" w:rsidR="000823CA" w:rsidRPr="00311E67" w:rsidRDefault="000823CA" w:rsidP="00DB523B">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4336A44" w14:textId="77777777" w:rsidR="000823CA" w:rsidRPr="00311E67" w:rsidRDefault="000823CA" w:rsidP="00DB523B">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380819A" w14:textId="77777777" w:rsidR="000823CA" w:rsidRPr="00AD6FF4" w:rsidRDefault="000823CA" w:rsidP="00DB523B">
            <w:pPr>
              <w:rPr>
                <w:rFonts w:ascii="Arial" w:hAnsi="Arial" w:cs="Arial"/>
                <w:sz w:val="16"/>
                <w:szCs w:val="16"/>
              </w:rPr>
            </w:pPr>
          </w:p>
        </w:tc>
      </w:tr>
      <w:tr w:rsidR="000823CA" w:rsidRPr="00AD6FF4" w14:paraId="69BBFD58" w14:textId="77777777" w:rsidTr="000823CA">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0C1220FA" w14:textId="77777777" w:rsidR="000823CA" w:rsidRPr="00AD6FF4" w:rsidRDefault="000823CA" w:rsidP="00DB523B">
            <w:pPr>
              <w:rPr>
                <w:b/>
                <w:sz w:val="16"/>
                <w:szCs w:val="16"/>
              </w:rPr>
            </w:pPr>
          </w:p>
        </w:tc>
        <w:tc>
          <w:tcPr>
            <w:tcW w:w="75" w:type="pct"/>
            <w:tcBorders>
              <w:top w:val="nil"/>
              <w:left w:val="nil"/>
              <w:bottom w:val="single" w:sz="4" w:space="0" w:color="auto"/>
              <w:right w:val="nil"/>
            </w:tcBorders>
            <w:shd w:val="clear" w:color="auto" w:fill="auto"/>
            <w:vAlign w:val="center"/>
          </w:tcPr>
          <w:p w14:paraId="2E87D4B6" w14:textId="77777777" w:rsidR="000823CA" w:rsidRPr="00AD6FF4" w:rsidRDefault="000823CA" w:rsidP="00DB523B">
            <w:pPr>
              <w:rPr>
                <w:rFonts w:ascii="Arial" w:hAnsi="Arial" w:cs="Arial"/>
                <w:b/>
                <w:sz w:val="16"/>
                <w:szCs w:val="16"/>
              </w:rPr>
            </w:pPr>
          </w:p>
        </w:tc>
        <w:tc>
          <w:tcPr>
            <w:tcW w:w="3501" w:type="pct"/>
            <w:gridSpan w:val="14"/>
            <w:tcBorders>
              <w:top w:val="nil"/>
              <w:left w:val="nil"/>
              <w:bottom w:val="single" w:sz="4" w:space="0" w:color="auto"/>
              <w:right w:val="single" w:sz="4" w:space="0" w:color="auto"/>
            </w:tcBorders>
            <w:shd w:val="clear" w:color="auto" w:fill="auto"/>
            <w:vAlign w:val="center"/>
          </w:tcPr>
          <w:p w14:paraId="2BF8254E" w14:textId="77777777" w:rsidR="000823CA" w:rsidRPr="00AD6FF4" w:rsidRDefault="000823CA" w:rsidP="00DB523B">
            <w:pPr>
              <w:rPr>
                <w:rFonts w:ascii="Arial" w:hAnsi="Arial" w:cs="Arial"/>
                <w:sz w:val="16"/>
                <w:szCs w:val="16"/>
              </w:rPr>
            </w:pPr>
          </w:p>
        </w:tc>
      </w:tr>
      <w:bookmarkEnd w:id="0"/>
    </w:tbl>
    <w:p w14:paraId="6BF31B44" w14:textId="77777777" w:rsidR="000823CA" w:rsidRPr="00653C8D" w:rsidRDefault="000823CA" w:rsidP="000823CA">
      <w:pPr>
        <w:rPr>
          <w:sz w:val="16"/>
          <w:szCs w:val="16"/>
        </w:rPr>
      </w:pPr>
    </w:p>
    <w:p w14:paraId="6869FB08" w14:textId="77777777" w:rsidR="000823CA" w:rsidRDefault="000823CA" w:rsidP="000823CA">
      <w:pPr>
        <w:rPr>
          <w:sz w:val="16"/>
          <w:szCs w:val="16"/>
        </w:rPr>
      </w:pPr>
    </w:p>
    <w:p w14:paraId="44D06182" w14:textId="77777777" w:rsidR="000823CA" w:rsidRDefault="000823CA" w:rsidP="000823CA">
      <w:pPr>
        <w:rPr>
          <w:sz w:val="16"/>
          <w:szCs w:val="16"/>
        </w:rPr>
      </w:pPr>
    </w:p>
    <w:p w14:paraId="09399EE2" w14:textId="77777777" w:rsidR="000823CA" w:rsidRDefault="000823CA" w:rsidP="000823CA">
      <w:pPr>
        <w:rPr>
          <w:sz w:val="16"/>
          <w:szCs w:val="16"/>
        </w:rPr>
      </w:pPr>
    </w:p>
    <w:p w14:paraId="0290F1BD" w14:textId="77777777" w:rsidR="000823CA" w:rsidRDefault="000823CA" w:rsidP="000823CA">
      <w:pPr>
        <w:rPr>
          <w:sz w:val="16"/>
          <w:szCs w:val="16"/>
        </w:rPr>
      </w:pPr>
    </w:p>
    <w:p w14:paraId="0D968487" w14:textId="77777777" w:rsidR="000823CA" w:rsidRDefault="000823CA" w:rsidP="000823CA">
      <w:pPr>
        <w:rPr>
          <w:sz w:val="16"/>
          <w:szCs w:val="16"/>
        </w:rPr>
      </w:pPr>
    </w:p>
    <w:p w14:paraId="6266F09B" w14:textId="77777777" w:rsidR="000823CA" w:rsidRDefault="000823CA" w:rsidP="000823CA">
      <w:pPr>
        <w:rPr>
          <w:sz w:val="16"/>
          <w:szCs w:val="16"/>
        </w:rPr>
      </w:pPr>
    </w:p>
    <w:p w14:paraId="222958AE" w14:textId="77777777" w:rsidR="000823CA" w:rsidRPr="00653C8D" w:rsidRDefault="000823CA" w:rsidP="000823CA">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0823CA" w:rsidRPr="00653C8D" w14:paraId="3D4272C1" w14:textId="77777777" w:rsidTr="00DB523B">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73BD40B" w14:textId="77777777" w:rsidR="000823CA" w:rsidRPr="00653C8D" w:rsidRDefault="000823CA" w:rsidP="000823CA">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0823CA" w:rsidRPr="00653C8D" w14:paraId="752D3A46" w14:textId="77777777" w:rsidTr="00DB523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393917E7" w14:textId="77777777" w:rsidR="000823CA" w:rsidRPr="00653C8D" w:rsidRDefault="000823CA" w:rsidP="00DB523B">
            <w:pPr>
              <w:jc w:val="right"/>
              <w:rPr>
                <w:b/>
                <w:sz w:val="16"/>
                <w:szCs w:val="16"/>
              </w:rPr>
            </w:pPr>
          </w:p>
        </w:tc>
        <w:tc>
          <w:tcPr>
            <w:tcW w:w="98" w:type="pct"/>
            <w:tcBorders>
              <w:top w:val="single" w:sz="12" w:space="0" w:color="auto"/>
              <w:left w:val="nil"/>
              <w:bottom w:val="nil"/>
              <w:right w:val="nil"/>
            </w:tcBorders>
            <w:shd w:val="clear" w:color="auto" w:fill="auto"/>
            <w:vAlign w:val="center"/>
          </w:tcPr>
          <w:p w14:paraId="5E56BED3" w14:textId="77777777" w:rsidR="000823CA" w:rsidRPr="00653C8D" w:rsidRDefault="000823CA" w:rsidP="00DB523B">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40E3908D" w14:textId="77777777" w:rsidR="000823CA" w:rsidRPr="00653C8D" w:rsidRDefault="000823CA" w:rsidP="00DB523B">
            <w:pPr>
              <w:rPr>
                <w:rFonts w:ascii="Arial" w:hAnsi="Arial" w:cs="Arial"/>
                <w:sz w:val="16"/>
                <w:szCs w:val="16"/>
              </w:rPr>
            </w:pPr>
          </w:p>
        </w:tc>
      </w:tr>
      <w:tr w:rsidR="000823CA" w:rsidRPr="00653C8D" w14:paraId="04A5E8F4" w14:textId="77777777" w:rsidTr="00DB523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63219374"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1A22A515" w14:textId="77777777" w:rsidR="000823CA" w:rsidRPr="00653C8D" w:rsidRDefault="000823CA" w:rsidP="00DB523B">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3E23C53C" w14:textId="77777777" w:rsidR="000823CA" w:rsidRPr="00653C8D" w:rsidRDefault="000823CA" w:rsidP="00DB523B">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7D5267E2" w14:textId="77777777" w:rsidR="000823CA" w:rsidRPr="00653C8D" w:rsidRDefault="000823CA" w:rsidP="00DB523B">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5D68482E" w14:textId="77777777" w:rsidR="000823CA" w:rsidRPr="00653C8D" w:rsidRDefault="000823CA" w:rsidP="00DB523B">
            <w:pPr>
              <w:rPr>
                <w:rFonts w:ascii="Arial" w:hAnsi="Arial" w:cs="Arial"/>
                <w:sz w:val="16"/>
                <w:szCs w:val="16"/>
              </w:rPr>
            </w:pPr>
          </w:p>
        </w:tc>
      </w:tr>
      <w:tr w:rsidR="000823CA" w:rsidRPr="00653C8D" w14:paraId="5DCFDBB2" w14:textId="77777777" w:rsidTr="00DB523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6BE67CC1"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Domicilio</w:t>
            </w:r>
          </w:p>
          <w:p w14:paraId="044CE716" w14:textId="77777777" w:rsidR="000823CA" w:rsidRPr="00653C8D" w:rsidRDefault="000823CA" w:rsidP="00DB523B">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1549EAEC" w14:textId="77777777" w:rsidR="000823CA" w:rsidRPr="00653C8D" w:rsidRDefault="000823CA" w:rsidP="00DB523B">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4FC60E7D" w14:textId="77777777" w:rsidR="000823CA" w:rsidRPr="00653C8D" w:rsidRDefault="000823CA" w:rsidP="00DB523B">
            <w:pPr>
              <w:rPr>
                <w:i/>
                <w:sz w:val="16"/>
                <w:szCs w:val="16"/>
              </w:rPr>
            </w:pPr>
          </w:p>
        </w:tc>
        <w:tc>
          <w:tcPr>
            <w:tcW w:w="698" w:type="pct"/>
            <w:tcBorders>
              <w:top w:val="nil"/>
              <w:left w:val="nil"/>
              <w:bottom w:val="nil"/>
              <w:right w:val="nil"/>
            </w:tcBorders>
            <w:shd w:val="clear" w:color="auto" w:fill="auto"/>
            <w:vAlign w:val="center"/>
          </w:tcPr>
          <w:p w14:paraId="7C26B86F" w14:textId="77777777" w:rsidR="000823CA" w:rsidRPr="00653C8D" w:rsidRDefault="000823CA" w:rsidP="00DB523B">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747E7128" w14:textId="77777777" w:rsidR="000823CA" w:rsidRPr="00653C8D" w:rsidRDefault="000823CA" w:rsidP="00DB523B">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31C80F08" w14:textId="77777777" w:rsidR="000823CA" w:rsidRPr="00653C8D" w:rsidRDefault="000823CA" w:rsidP="00DB523B">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62F5775A" w14:textId="77777777" w:rsidR="000823CA" w:rsidRPr="00653C8D" w:rsidRDefault="000823CA" w:rsidP="00DB523B">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7DF0A28A" w14:textId="77777777" w:rsidR="000823CA" w:rsidRPr="00653C8D" w:rsidRDefault="000823CA" w:rsidP="00DB523B">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13988916" w14:textId="77777777" w:rsidR="000823CA" w:rsidRPr="00653C8D" w:rsidRDefault="000823CA" w:rsidP="00DB523B">
            <w:pPr>
              <w:rPr>
                <w:i/>
                <w:sz w:val="16"/>
                <w:szCs w:val="16"/>
              </w:rPr>
            </w:pPr>
          </w:p>
        </w:tc>
      </w:tr>
      <w:tr w:rsidR="000823CA" w:rsidRPr="00653C8D" w14:paraId="7912F729" w14:textId="77777777" w:rsidTr="00DB523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0A2C192E" w14:textId="77777777" w:rsidR="000823CA" w:rsidRPr="00653C8D" w:rsidRDefault="000823CA" w:rsidP="00DB523B">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58CEA132" w14:textId="77777777" w:rsidR="000823CA" w:rsidRPr="00653C8D" w:rsidRDefault="000823CA" w:rsidP="00DB523B">
            <w:pPr>
              <w:jc w:val="center"/>
              <w:rPr>
                <w:rFonts w:ascii="Arial" w:hAnsi="Arial" w:cs="Arial"/>
                <w:b/>
                <w:sz w:val="16"/>
                <w:szCs w:val="16"/>
              </w:rPr>
            </w:pPr>
          </w:p>
        </w:tc>
        <w:tc>
          <w:tcPr>
            <w:tcW w:w="75" w:type="pct"/>
            <w:tcBorders>
              <w:top w:val="nil"/>
              <w:left w:val="nil"/>
              <w:bottom w:val="nil"/>
            </w:tcBorders>
            <w:shd w:val="clear" w:color="auto" w:fill="auto"/>
            <w:vAlign w:val="center"/>
          </w:tcPr>
          <w:p w14:paraId="0A0AF0CE" w14:textId="77777777" w:rsidR="000823CA" w:rsidRPr="00653C8D" w:rsidRDefault="000823CA" w:rsidP="00DB523B">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60C4C90E" w14:textId="77777777" w:rsidR="000823CA" w:rsidRPr="00653C8D" w:rsidRDefault="000823CA" w:rsidP="00DB523B">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7861FD18" w14:textId="77777777" w:rsidR="000823CA" w:rsidRPr="00653C8D" w:rsidRDefault="000823CA" w:rsidP="00DB523B">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623767D8" w14:textId="77777777" w:rsidR="000823CA" w:rsidRPr="00653C8D" w:rsidRDefault="000823CA" w:rsidP="00DB523B">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0297B97E" w14:textId="77777777" w:rsidR="000823CA" w:rsidRPr="00653C8D" w:rsidRDefault="000823CA" w:rsidP="00DB523B">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11B3B918" w14:textId="77777777" w:rsidR="000823CA" w:rsidRPr="00653C8D" w:rsidRDefault="000823CA" w:rsidP="00DB523B">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36D0888A" w14:textId="77777777" w:rsidR="000823CA" w:rsidRPr="00653C8D" w:rsidRDefault="000823CA" w:rsidP="00DB523B">
            <w:pPr>
              <w:rPr>
                <w:rFonts w:ascii="Arial" w:hAnsi="Arial" w:cs="Arial"/>
                <w:sz w:val="16"/>
                <w:szCs w:val="16"/>
              </w:rPr>
            </w:pPr>
          </w:p>
        </w:tc>
      </w:tr>
      <w:tr w:rsidR="000823CA" w:rsidRPr="00653C8D" w14:paraId="43D4FF30" w14:textId="77777777" w:rsidTr="00DB523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67A0E8B6" w14:textId="77777777" w:rsidR="000823CA" w:rsidRPr="00653C8D" w:rsidRDefault="000823CA" w:rsidP="00DB523B">
            <w:pPr>
              <w:jc w:val="right"/>
              <w:rPr>
                <w:b/>
                <w:sz w:val="16"/>
                <w:szCs w:val="16"/>
              </w:rPr>
            </w:pPr>
          </w:p>
        </w:tc>
        <w:tc>
          <w:tcPr>
            <w:tcW w:w="98" w:type="pct"/>
            <w:tcBorders>
              <w:top w:val="nil"/>
              <w:left w:val="nil"/>
              <w:bottom w:val="nil"/>
              <w:right w:val="nil"/>
            </w:tcBorders>
            <w:shd w:val="clear" w:color="auto" w:fill="auto"/>
            <w:vAlign w:val="center"/>
          </w:tcPr>
          <w:p w14:paraId="230C8209" w14:textId="77777777" w:rsidR="000823CA" w:rsidRPr="00653C8D" w:rsidRDefault="000823CA" w:rsidP="00DB523B">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31E546AC" w14:textId="77777777" w:rsidR="000823CA" w:rsidRPr="00653C8D" w:rsidRDefault="000823CA" w:rsidP="00DB523B">
            <w:pPr>
              <w:rPr>
                <w:rFonts w:ascii="Arial" w:hAnsi="Arial" w:cs="Arial"/>
                <w:sz w:val="16"/>
                <w:szCs w:val="16"/>
              </w:rPr>
            </w:pPr>
          </w:p>
        </w:tc>
      </w:tr>
      <w:tr w:rsidR="000823CA" w:rsidRPr="00653C8D" w14:paraId="29AC7B77" w14:textId="77777777" w:rsidTr="00DB523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5D4EB1F2"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2F0D8521" w14:textId="77777777" w:rsidR="000823CA" w:rsidRPr="00653C8D" w:rsidRDefault="000823CA" w:rsidP="00DB523B">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34B91243"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3AFE74EC" w14:textId="77777777" w:rsidR="000823CA" w:rsidRPr="00653C8D" w:rsidRDefault="000823CA" w:rsidP="00DB523B">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4ED860BE" w14:textId="77777777" w:rsidR="000823CA" w:rsidRPr="00653C8D" w:rsidRDefault="000823CA" w:rsidP="00DB523B">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5E043F26" w14:textId="77777777" w:rsidR="000823CA" w:rsidRPr="00653C8D" w:rsidRDefault="000823CA" w:rsidP="00DB523B">
            <w:pPr>
              <w:jc w:val="center"/>
              <w:rPr>
                <w:rFonts w:ascii="Arial" w:hAnsi="Arial" w:cs="Arial"/>
                <w:sz w:val="16"/>
                <w:szCs w:val="16"/>
              </w:rPr>
            </w:pPr>
            <w:r>
              <w:rPr>
                <w:rFonts w:ascii="Arial" w:hAnsi="Arial" w:cs="Arial"/>
                <w:color w:val="FF0000"/>
                <w:sz w:val="16"/>
                <w:szCs w:val="16"/>
              </w:rPr>
              <w:t>aldrin.ramirez</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14:paraId="63F784BF" w14:textId="77777777" w:rsidR="000823CA" w:rsidRPr="00653C8D" w:rsidRDefault="000823CA" w:rsidP="00DB523B">
            <w:pPr>
              <w:rPr>
                <w:rFonts w:ascii="Arial" w:hAnsi="Arial" w:cs="Arial"/>
                <w:sz w:val="16"/>
                <w:szCs w:val="16"/>
              </w:rPr>
            </w:pPr>
          </w:p>
        </w:tc>
      </w:tr>
      <w:tr w:rsidR="000823CA" w:rsidRPr="00653C8D" w14:paraId="25ABA929" w14:textId="77777777" w:rsidTr="00DB523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5909432B" w14:textId="77777777" w:rsidR="000823CA" w:rsidRPr="00EC2199" w:rsidRDefault="000823CA" w:rsidP="00DB523B">
            <w:pPr>
              <w:jc w:val="right"/>
              <w:rPr>
                <w:b/>
                <w:sz w:val="16"/>
                <w:szCs w:val="16"/>
              </w:rPr>
            </w:pPr>
          </w:p>
        </w:tc>
        <w:tc>
          <w:tcPr>
            <w:tcW w:w="98" w:type="pct"/>
            <w:tcBorders>
              <w:top w:val="nil"/>
              <w:left w:val="nil"/>
              <w:bottom w:val="single" w:sz="4" w:space="0" w:color="auto"/>
              <w:right w:val="nil"/>
            </w:tcBorders>
            <w:shd w:val="clear" w:color="auto" w:fill="auto"/>
            <w:vAlign w:val="center"/>
          </w:tcPr>
          <w:p w14:paraId="5362B8A3" w14:textId="77777777" w:rsidR="000823CA" w:rsidRPr="00653C8D" w:rsidRDefault="000823CA" w:rsidP="00DB523B">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0D523443" w14:textId="77777777" w:rsidR="000823CA" w:rsidRPr="00653C8D" w:rsidRDefault="000823CA" w:rsidP="00DB523B">
            <w:pPr>
              <w:rPr>
                <w:rFonts w:ascii="Arial" w:hAnsi="Arial" w:cs="Arial"/>
                <w:sz w:val="16"/>
                <w:szCs w:val="16"/>
              </w:rPr>
            </w:pPr>
          </w:p>
        </w:tc>
      </w:tr>
    </w:tbl>
    <w:p w14:paraId="458553EC" w14:textId="77777777" w:rsidR="000823CA" w:rsidRPr="00653C8D" w:rsidRDefault="000823CA" w:rsidP="000823CA">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0823CA" w:rsidRPr="00653C8D" w14:paraId="176C608E" w14:textId="77777777" w:rsidTr="00DB523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6F17042" w14:textId="77777777" w:rsidR="000823CA" w:rsidRPr="00653C8D" w:rsidRDefault="000823CA" w:rsidP="000823CA">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0823CA" w:rsidRPr="00653C8D" w14:paraId="05742505" w14:textId="77777777" w:rsidTr="00DB523B">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3C0F37D" w14:textId="77777777" w:rsidR="000823CA" w:rsidRPr="00653C8D" w:rsidRDefault="000823CA" w:rsidP="00DB523B">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14:paraId="0C49DC54" w14:textId="77777777" w:rsidR="000823CA" w:rsidRPr="00653C8D" w:rsidRDefault="000823CA" w:rsidP="00DB523B">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14:paraId="089634CC" w14:textId="77777777" w:rsidR="000823CA" w:rsidRPr="00653C8D" w:rsidRDefault="000823CA" w:rsidP="00DB523B">
            <w:pPr>
              <w:jc w:val="center"/>
              <w:rPr>
                <w:sz w:val="16"/>
                <w:szCs w:val="16"/>
              </w:rPr>
            </w:pPr>
          </w:p>
        </w:tc>
      </w:tr>
      <w:tr w:rsidR="000823CA" w:rsidRPr="00653C8D" w14:paraId="04C78DAE" w14:textId="77777777" w:rsidTr="00DB523B">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53BCD90D"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0EDFB652"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37621F29" w14:textId="77777777" w:rsidR="000823CA" w:rsidRPr="00653C8D" w:rsidRDefault="000823CA" w:rsidP="00DB523B">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4A524AA6" w14:textId="77777777" w:rsidR="000823CA" w:rsidRPr="00653C8D" w:rsidRDefault="000823CA" w:rsidP="00DB523B">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5206AB94" w14:textId="77777777" w:rsidR="000823CA" w:rsidRPr="00653C8D" w:rsidRDefault="000823CA" w:rsidP="00DB523B">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64F12E78" w14:textId="77777777" w:rsidR="000823CA" w:rsidRPr="00653C8D" w:rsidRDefault="000823CA" w:rsidP="00DB523B">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1390AC67" w14:textId="77777777" w:rsidR="000823CA" w:rsidRPr="00653C8D" w:rsidRDefault="000823CA" w:rsidP="00DB523B">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3032BA18" w14:textId="77777777" w:rsidR="000823CA" w:rsidRPr="00653C8D" w:rsidRDefault="000823CA" w:rsidP="00DB523B">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2519F9EC" w14:textId="77777777" w:rsidR="000823CA" w:rsidRPr="00653C8D" w:rsidRDefault="000823CA" w:rsidP="00DB523B">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709585FC" w14:textId="77777777" w:rsidR="000823CA" w:rsidRPr="00653C8D" w:rsidRDefault="000823CA" w:rsidP="00DB523B">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3341F7AE" w14:textId="77777777" w:rsidR="000823CA" w:rsidRPr="00653C8D" w:rsidRDefault="000823CA" w:rsidP="00DB523B">
            <w:pPr>
              <w:rPr>
                <w:rFonts w:ascii="Arial" w:hAnsi="Arial" w:cs="Arial"/>
                <w:sz w:val="16"/>
                <w:szCs w:val="16"/>
              </w:rPr>
            </w:pPr>
          </w:p>
        </w:tc>
      </w:tr>
      <w:tr w:rsidR="000823CA" w:rsidRPr="00653C8D" w14:paraId="57D141B5" w14:textId="77777777" w:rsidTr="00DB523B">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692F9EA" w14:textId="77777777" w:rsidR="000823CA" w:rsidRPr="00653C8D" w:rsidRDefault="000823CA" w:rsidP="00DB523B">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7F8A7E90" w14:textId="77777777" w:rsidR="000823CA" w:rsidRPr="00653C8D" w:rsidRDefault="000823CA" w:rsidP="00DB523B">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7F26648D" w14:textId="77777777" w:rsidR="000823CA" w:rsidRPr="00653C8D" w:rsidRDefault="000823CA" w:rsidP="00DB523B">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EEC7A5E" w14:textId="77777777" w:rsidR="000823CA" w:rsidRPr="00653C8D" w:rsidRDefault="000823CA" w:rsidP="00DB523B">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511F5FCF" w14:textId="77777777" w:rsidR="000823CA" w:rsidRPr="00653C8D" w:rsidRDefault="000823CA" w:rsidP="00DB523B">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3BAB6530" w14:textId="77777777" w:rsidR="000823CA" w:rsidRPr="00653C8D" w:rsidRDefault="000823CA" w:rsidP="00DB523B">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3955A5E0" w14:textId="77777777" w:rsidR="000823CA" w:rsidRPr="00653C8D" w:rsidRDefault="000823CA" w:rsidP="00DB523B">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5C94823" w14:textId="77777777" w:rsidR="000823CA" w:rsidRPr="00653C8D" w:rsidRDefault="000823CA" w:rsidP="00DB523B">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14:paraId="35E11E50" w14:textId="77777777" w:rsidR="000823CA" w:rsidRPr="00653C8D" w:rsidRDefault="000823CA" w:rsidP="00DB523B">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854B45D" w14:textId="77777777" w:rsidR="000823CA" w:rsidRPr="00653C8D" w:rsidRDefault="000823CA" w:rsidP="00DB523B">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04980A56" w14:textId="77777777" w:rsidR="000823CA" w:rsidRPr="00653C8D" w:rsidRDefault="000823CA" w:rsidP="00DB523B">
            <w:pPr>
              <w:rPr>
                <w:rFonts w:ascii="Arial" w:hAnsi="Arial" w:cs="Arial"/>
                <w:sz w:val="16"/>
                <w:szCs w:val="16"/>
              </w:rPr>
            </w:pPr>
          </w:p>
        </w:tc>
      </w:tr>
      <w:tr w:rsidR="000823CA" w:rsidRPr="00653C8D" w14:paraId="1236C61C" w14:textId="77777777" w:rsidTr="00DB523B">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11D2AD00" w14:textId="77777777" w:rsidR="000823CA" w:rsidRPr="00653C8D" w:rsidRDefault="000823CA" w:rsidP="00DB523B">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5A439039" w14:textId="77777777" w:rsidR="000823CA" w:rsidRPr="00653C8D" w:rsidRDefault="000823CA" w:rsidP="00DB523B">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6D00AF86" w14:textId="77777777" w:rsidR="000823CA" w:rsidRPr="00653C8D" w:rsidRDefault="000823CA" w:rsidP="00DB523B">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4E5A9932" w14:textId="77777777" w:rsidR="000823CA" w:rsidRPr="00653C8D" w:rsidRDefault="000823CA" w:rsidP="00DB523B">
            <w:pPr>
              <w:jc w:val="center"/>
              <w:rPr>
                <w:i/>
                <w:sz w:val="16"/>
                <w:szCs w:val="16"/>
              </w:rPr>
            </w:pPr>
          </w:p>
        </w:tc>
        <w:tc>
          <w:tcPr>
            <w:tcW w:w="77" w:type="pct"/>
            <w:tcBorders>
              <w:top w:val="nil"/>
              <w:left w:val="nil"/>
              <w:bottom w:val="nil"/>
              <w:right w:val="nil"/>
            </w:tcBorders>
            <w:shd w:val="clear" w:color="auto" w:fill="auto"/>
            <w:vAlign w:val="bottom"/>
          </w:tcPr>
          <w:p w14:paraId="04B3F433" w14:textId="77777777" w:rsidR="000823CA" w:rsidRPr="00653C8D" w:rsidRDefault="000823CA" w:rsidP="00DB523B">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06AC04A0" w14:textId="77777777" w:rsidR="000823CA" w:rsidRPr="00653C8D" w:rsidRDefault="000823CA" w:rsidP="00DB523B">
            <w:pPr>
              <w:jc w:val="center"/>
              <w:rPr>
                <w:i/>
                <w:sz w:val="16"/>
                <w:szCs w:val="16"/>
              </w:rPr>
            </w:pPr>
          </w:p>
        </w:tc>
        <w:tc>
          <w:tcPr>
            <w:tcW w:w="77" w:type="pct"/>
            <w:tcBorders>
              <w:top w:val="nil"/>
              <w:left w:val="nil"/>
              <w:bottom w:val="nil"/>
              <w:right w:val="nil"/>
            </w:tcBorders>
            <w:shd w:val="clear" w:color="auto" w:fill="auto"/>
            <w:vAlign w:val="bottom"/>
          </w:tcPr>
          <w:p w14:paraId="103A152A" w14:textId="77777777" w:rsidR="000823CA" w:rsidRPr="00653C8D" w:rsidRDefault="000823CA" w:rsidP="00DB523B">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1F4AB816" w14:textId="77777777" w:rsidR="000823CA" w:rsidRPr="00653C8D" w:rsidRDefault="000823CA" w:rsidP="00DB523B">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1084F6F1" w14:textId="77777777" w:rsidR="000823CA" w:rsidRPr="00653C8D" w:rsidRDefault="000823CA" w:rsidP="00DB523B">
            <w:pPr>
              <w:jc w:val="center"/>
              <w:rPr>
                <w:i/>
                <w:sz w:val="16"/>
                <w:szCs w:val="16"/>
              </w:rPr>
            </w:pPr>
          </w:p>
        </w:tc>
        <w:tc>
          <w:tcPr>
            <w:tcW w:w="1460" w:type="pct"/>
            <w:gridSpan w:val="2"/>
            <w:tcBorders>
              <w:top w:val="nil"/>
              <w:left w:val="nil"/>
              <w:bottom w:val="nil"/>
              <w:right w:val="nil"/>
            </w:tcBorders>
            <w:shd w:val="clear" w:color="auto" w:fill="auto"/>
            <w:vAlign w:val="bottom"/>
          </w:tcPr>
          <w:p w14:paraId="580231F3" w14:textId="77777777" w:rsidR="000823CA" w:rsidRPr="00653C8D" w:rsidRDefault="000823CA" w:rsidP="00DB523B">
            <w:pPr>
              <w:jc w:val="center"/>
              <w:rPr>
                <w:i/>
                <w:sz w:val="16"/>
                <w:szCs w:val="16"/>
              </w:rPr>
            </w:pPr>
          </w:p>
        </w:tc>
        <w:tc>
          <w:tcPr>
            <w:tcW w:w="90" w:type="pct"/>
            <w:tcBorders>
              <w:top w:val="nil"/>
              <w:left w:val="nil"/>
              <w:bottom w:val="nil"/>
              <w:right w:val="single" w:sz="4" w:space="0" w:color="auto"/>
            </w:tcBorders>
            <w:shd w:val="clear" w:color="auto" w:fill="auto"/>
            <w:vAlign w:val="bottom"/>
          </w:tcPr>
          <w:p w14:paraId="67430C2B" w14:textId="77777777" w:rsidR="000823CA" w:rsidRPr="00653C8D" w:rsidRDefault="000823CA" w:rsidP="00DB523B">
            <w:pPr>
              <w:jc w:val="center"/>
              <w:rPr>
                <w:sz w:val="16"/>
                <w:szCs w:val="16"/>
              </w:rPr>
            </w:pPr>
          </w:p>
        </w:tc>
      </w:tr>
      <w:tr w:rsidR="000823CA" w:rsidRPr="00653C8D" w14:paraId="5D677AEC" w14:textId="77777777" w:rsidTr="00DB523B">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5A5AD6A5"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69E953CD"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3740D3D6" w14:textId="77777777" w:rsidR="000823CA" w:rsidRPr="00653C8D" w:rsidRDefault="000823CA" w:rsidP="00DB523B">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4D0B95F4" w14:textId="77777777" w:rsidR="000823CA" w:rsidRPr="00653C8D" w:rsidRDefault="000823CA" w:rsidP="00DB523B">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508489FB" w14:textId="77777777" w:rsidR="000823CA" w:rsidRPr="00653C8D" w:rsidRDefault="000823CA" w:rsidP="00DB523B">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07AE41F2" w14:textId="77777777" w:rsidR="000823CA" w:rsidRPr="00653C8D" w:rsidRDefault="000823CA" w:rsidP="00DB523B">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432499A3" w14:textId="77777777" w:rsidR="000823CA" w:rsidRPr="00653C8D" w:rsidRDefault="000823CA" w:rsidP="00DB523B">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6E26C8F2" w14:textId="77777777" w:rsidR="000823CA" w:rsidRPr="00653C8D" w:rsidRDefault="000823CA" w:rsidP="00DB523B">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60F7D7BC" w14:textId="77777777" w:rsidR="000823CA" w:rsidRPr="00653C8D" w:rsidRDefault="000823CA" w:rsidP="00DB523B">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1F1C2FD3" w14:textId="77777777" w:rsidR="000823CA" w:rsidRPr="00653C8D" w:rsidRDefault="000823CA" w:rsidP="00DB523B">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1763740B" w14:textId="77777777" w:rsidR="000823CA" w:rsidRPr="00653C8D" w:rsidRDefault="000823CA" w:rsidP="00DB523B">
            <w:pPr>
              <w:rPr>
                <w:rFonts w:ascii="Arial" w:hAnsi="Arial" w:cs="Arial"/>
                <w:sz w:val="16"/>
                <w:szCs w:val="16"/>
              </w:rPr>
            </w:pPr>
          </w:p>
        </w:tc>
      </w:tr>
      <w:tr w:rsidR="000823CA" w:rsidRPr="00653C8D" w14:paraId="29171AE7" w14:textId="77777777" w:rsidTr="00DB523B">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5E3A106" w14:textId="77777777" w:rsidR="000823CA" w:rsidRPr="00653C8D" w:rsidRDefault="000823CA" w:rsidP="00DB523B">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68A55598" w14:textId="77777777" w:rsidR="000823CA" w:rsidRPr="00653C8D" w:rsidRDefault="000823CA" w:rsidP="00DB523B">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29D19012" w14:textId="77777777" w:rsidR="000823CA" w:rsidRPr="00653C8D" w:rsidRDefault="000823CA" w:rsidP="00DB523B">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790D2EF" w14:textId="77777777" w:rsidR="000823CA" w:rsidRPr="00653C8D" w:rsidRDefault="000823CA" w:rsidP="00DB523B">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39F91735" w14:textId="77777777" w:rsidR="000823CA" w:rsidRPr="00653C8D" w:rsidRDefault="000823CA" w:rsidP="00DB523B">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3FC13D0" w14:textId="77777777" w:rsidR="000823CA" w:rsidRPr="00653C8D" w:rsidRDefault="000823CA" w:rsidP="00DB523B">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14:paraId="1890D7F3" w14:textId="77777777" w:rsidR="000823CA" w:rsidRPr="00653C8D" w:rsidRDefault="000823CA" w:rsidP="00DB523B">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7B94066" w14:textId="77777777" w:rsidR="000823CA" w:rsidRPr="00653C8D" w:rsidRDefault="000823CA" w:rsidP="00DB523B">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68E84897" w14:textId="77777777" w:rsidR="000823CA" w:rsidRPr="00653C8D" w:rsidRDefault="000823CA" w:rsidP="00DB523B">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235CA42" w14:textId="77777777" w:rsidR="000823CA" w:rsidRPr="00653C8D" w:rsidRDefault="000823CA" w:rsidP="00DB523B">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549D140D" w14:textId="77777777" w:rsidR="000823CA" w:rsidRPr="00653C8D" w:rsidRDefault="000823CA" w:rsidP="00DB523B">
            <w:pPr>
              <w:rPr>
                <w:rFonts w:ascii="Arial" w:hAnsi="Arial" w:cs="Arial"/>
                <w:sz w:val="16"/>
                <w:szCs w:val="16"/>
              </w:rPr>
            </w:pPr>
          </w:p>
        </w:tc>
      </w:tr>
      <w:tr w:rsidR="000823CA" w:rsidRPr="00653C8D" w14:paraId="313B1C12" w14:textId="77777777" w:rsidTr="00DB523B">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766FE422" w14:textId="77777777" w:rsidR="000823CA" w:rsidRPr="00653C8D" w:rsidRDefault="000823CA" w:rsidP="00DB523B">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3D8FF2D9" w14:textId="77777777" w:rsidR="000823CA" w:rsidRPr="00653C8D" w:rsidRDefault="000823CA" w:rsidP="00DB523B">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56644A78" w14:textId="77777777" w:rsidR="000823CA" w:rsidRPr="00653C8D" w:rsidRDefault="000823CA" w:rsidP="00DB523B">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6089BD0D" w14:textId="77777777" w:rsidR="000823CA" w:rsidRPr="00653C8D" w:rsidRDefault="000823CA" w:rsidP="00DB523B">
            <w:pPr>
              <w:jc w:val="center"/>
              <w:rPr>
                <w:i/>
                <w:sz w:val="16"/>
                <w:szCs w:val="16"/>
              </w:rPr>
            </w:pPr>
          </w:p>
        </w:tc>
        <w:tc>
          <w:tcPr>
            <w:tcW w:w="77" w:type="pct"/>
            <w:tcBorders>
              <w:top w:val="nil"/>
              <w:left w:val="nil"/>
              <w:bottom w:val="nil"/>
              <w:right w:val="nil"/>
            </w:tcBorders>
            <w:shd w:val="clear" w:color="auto" w:fill="auto"/>
            <w:vAlign w:val="bottom"/>
          </w:tcPr>
          <w:p w14:paraId="1F26854D" w14:textId="77777777" w:rsidR="000823CA" w:rsidRPr="00653C8D" w:rsidRDefault="000823CA" w:rsidP="00DB523B">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23D48BD4" w14:textId="77777777" w:rsidR="000823CA" w:rsidRPr="00653C8D" w:rsidRDefault="000823CA" w:rsidP="00DB523B">
            <w:pPr>
              <w:jc w:val="center"/>
              <w:rPr>
                <w:i/>
                <w:sz w:val="16"/>
                <w:szCs w:val="16"/>
              </w:rPr>
            </w:pPr>
          </w:p>
        </w:tc>
        <w:tc>
          <w:tcPr>
            <w:tcW w:w="77" w:type="pct"/>
            <w:tcBorders>
              <w:top w:val="nil"/>
              <w:left w:val="nil"/>
              <w:bottom w:val="nil"/>
              <w:right w:val="nil"/>
            </w:tcBorders>
            <w:shd w:val="clear" w:color="auto" w:fill="auto"/>
            <w:vAlign w:val="bottom"/>
          </w:tcPr>
          <w:p w14:paraId="2C0507FA" w14:textId="77777777" w:rsidR="000823CA" w:rsidRPr="00653C8D" w:rsidRDefault="000823CA" w:rsidP="00DB523B">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580FD1FE" w14:textId="77777777" w:rsidR="000823CA" w:rsidRPr="00653C8D" w:rsidRDefault="000823CA" w:rsidP="00DB523B">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71F7E4BF" w14:textId="77777777" w:rsidR="000823CA" w:rsidRPr="00653C8D" w:rsidRDefault="000823CA" w:rsidP="00DB523B">
            <w:pPr>
              <w:jc w:val="center"/>
              <w:rPr>
                <w:i/>
                <w:sz w:val="16"/>
                <w:szCs w:val="16"/>
              </w:rPr>
            </w:pPr>
          </w:p>
        </w:tc>
        <w:tc>
          <w:tcPr>
            <w:tcW w:w="1460" w:type="pct"/>
            <w:gridSpan w:val="2"/>
            <w:tcBorders>
              <w:top w:val="nil"/>
              <w:left w:val="nil"/>
              <w:bottom w:val="nil"/>
              <w:right w:val="nil"/>
            </w:tcBorders>
            <w:shd w:val="clear" w:color="auto" w:fill="auto"/>
            <w:vAlign w:val="bottom"/>
          </w:tcPr>
          <w:p w14:paraId="4E0F6DAB" w14:textId="77777777" w:rsidR="000823CA" w:rsidRPr="00653C8D" w:rsidRDefault="000823CA" w:rsidP="00DB523B">
            <w:pPr>
              <w:jc w:val="center"/>
              <w:rPr>
                <w:i/>
                <w:sz w:val="16"/>
                <w:szCs w:val="16"/>
              </w:rPr>
            </w:pPr>
          </w:p>
        </w:tc>
        <w:tc>
          <w:tcPr>
            <w:tcW w:w="90" w:type="pct"/>
            <w:tcBorders>
              <w:top w:val="nil"/>
              <w:left w:val="nil"/>
              <w:bottom w:val="nil"/>
              <w:right w:val="single" w:sz="4" w:space="0" w:color="auto"/>
            </w:tcBorders>
            <w:shd w:val="clear" w:color="auto" w:fill="auto"/>
            <w:vAlign w:val="bottom"/>
          </w:tcPr>
          <w:p w14:paraId="40EF23BF" w14:textId="77777777" w:rsidR="000823CA" w:rsidRPr="00653C8D" w:rsidRDefault="000823CA" w:rsidP="00DB523B">
            <w:pPr>
              <w:jc w:val="center"/>
              <w:rPr>
                <w:sz w:val="16"/>
                <w:szCs w:val="16"/>
              </w:rPr>
            </w:pPr>
          </w:p>
        </w:tc>
      </w:tr>
      <w:tr w:rsidR="000823CA" w:rsidRPr="00653C8D" w14:paraId="0319F01E" w14:textId="77777777" w:rsidTr="00DB523B">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43B0B588"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14:paraId="6D30F7D2" w14:textId="77777777" w:rsidR="000823CA" w:rsidRPr="00653C8D" w:rsidRDefault="000823CA" w:rsidP="00DB523B">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0AA03631" w14:textId="77777777" w:rsidR="000823CA" w:rsidRPr="00653C8D" w:rsidRDefault="000823CA" w:rsidP="00DB523B">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3F4BB5DD" w14:textId="77777777" w:rsidR="000823CA" w:rsidRPr="00653C8D" w:rsidRDefault="000823CA" w:rsidP="00DB523B">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568CC4BD" w14:textId="77777777" w:rsidR="000823CA" w:rsidRPr="00653C8D" w:rsidRDefault="000823CA" w:rsidP="00DB523B">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71645E40" w14:textId="77777777" w:rsidR="000823CA" w:rsidRPr="00653C8D" w:rsidRDefault="000823CA" w:rsidP="00DB523B">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3280A40E" w14:textId="77777777" w:rsidR="000823CA" w:rsidRPr="00653C8D" w:rsidRDefault="000823CA" w:rsidP="00DB523B">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0C2268A8" w14:textId="77777777" w:rsidR="000823CA" w:rsidRPr="00653C8D" w:rsidRDefault="000823CA" w:rsidP="00DB523B">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1F15B805" w14:textId="77777777" w:rsidR="000823CA" w:rsidRPr="00653C8D" w:rsidRDefault="000823CA" w:rsidP="00DB523B">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1F415A21" w14:textId="77777777" w:rsidR="000823CA" w:rsidRPr="00653C8D" w:rsidRDefault="000823CA" w:rsidP="00DB523B">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292B7450" w14:textId="77777777" w:rsidR="000823CA" w:rsidRPr="00653C8D" w:rsidRDefault="000823CA" w:rsidP="00DB523B">
            <w:pPr>
              <w:rPr>
                <w:rFonts w:ascii="Arial" w:hAnsi="Arial" w:cs="Arial"/>
                <w:sz w:val="16"/>
                <w:szCs w:val="16"/>
              </w:rPr>
            </w:pPr>
          </w:p>
        </w:tc>
      </w:tr>
      <w:tr w:rsidR="000823CA" w:rsidRPr="00653C8D" w14:paraId="12C831E1" w14:textId="77777777" w:rsidTr="00DB523B">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51D5437" w14:textId="77777777" w:rsidR="000823CA" w:rsidRPr="00653C8D" w:rsidRDefault="000823CA" w:rsidP="00DB523B">
            <w:pPr>
              <w:jc w:val="right"/>
              <w:rPr>
                <w:rFonts w:ascii="Arial" w:hAnsi="Arial" w:cs="Arial"/>
                <w:b/>
                <w:sz w:val="16"/>
                <w:szCs w:val="16"/>
              </w:rPr>
            </w:pPr>
          </w:p>
        </w:tc>
        <w:tc>
          <w:tcPr>
            <w:tcW w:w="102" w:type="pct"/>
            <w:tcBorders>
              <w:top w:val="nil"/>
              <w:left w:val="nil"/>
              <w:bottom w:val="nil"/>
              <w:right w:val="nil"/>
            </w:tcBorders>
            <w:shd w:val="clear" w:color="auto" w:fill="auto"/>
          </w:tcPr>
          <w:p w14:paraId="213486FE" w14:textId="77777777" w:rsidR="000823CA" w:rsidRPr="00653C8D" w:rsidRDefault="000823CA" w:rsidP="00DB523B">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772B93EA" w14:textId="77777777" w:rsidR="000823CA" w:rsidRPr="00653C8D" w:rsidRDefault="000823CA" w:rsidP="00DB523B">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DD66973" w14:textId="77777777" w:rsidR="000823CA" w:rsidRPr="00EC2199" w:rsidRDefault="000823CA" w:rsidP="00DB523B">
            <w:pPr>
              <w:jc w:val="center"/>
              <w:rPr>
                <w:rFonts w:ascii="Arial" w:hAnsi="Arial" w:cs="Arial"/>
                <w:color w:val="FF0000"/>
                <w:sz w:val="16"/>
                <w:szCs w:val="16"/>
              </w:rPr>
            </w:pPr>
            <w:proofErr w:type="spellStart"/>
            <w:r w:rsidRPr="00EC2199">
              <w:rPr>
                <w:rFonts w:ascii="Arial" w:hAnsi="Arial" w:cs="Arial"/>
                <w:color w:val="FF0000"/>
                <w:sz w:val="16"/>
                <w:szCs w:val="16"/>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14:paraId="05983AEC" w14:textId="77777777" w:rsidR="000823CA" w:rsidRPr="00653C8D" w:rsidRDefault="000823CA" w:rsidP="00DB523B">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3C19108E" w14:textId="77777777" w:rsidR="000823CA" w:rsidRPr="00653C8D" w:rsidRDefault="000823CA" w:rsidP="00DB523B">
            <w:pPr>
              <w:jc w:val="center"/>
              <w:rPr>
                <w:rFonts w:ascii="Arial" w:hAnsi="Arial" w:cs="Arial"/>
                <w:sz w:val="16"/>
                <w:szCs w:val="16"/>
              </w:rPr>
            </w:pPr>
            <w:r>
              <w:rPr>
                <w:rFonts w:ascii="Arial" w:hAnsi="Arial" w:cs="Arial"/>
                <w:color w:val="FF0000"/>
                <w:sz w:val="16"/>
                <w:szCs w:val="16"/>
              </w:rPr>
              <w:t>VERA</w:t>
            </w:r>
          </w:p>
        </w:tc>
        <w:tc>
          <w:tcPr>
            <w:tcW w:w="77" w:type="pct"/>
            <w:tcBorders>
              <w:top w:val="nil"/>
              <w:left w:val="single" w:sz="4" w:space="0" w:color="auto"/>
              <w:bottom w:val="nil"/>
              <w:right w:val="single" w:sz="4" w:space="0" w:color="auto"/>
            </w:tcBorders>
            <w:shd w:val="clear" w:color="auto" w:fill="auto"/>
            <w:vAlign w:val="center"/>
          </w:tcPr>
          <w:p w14:paraId="289CE07E" w14:textId="77777777" w:rsidR="000823CA" w:rsidRPr="00653C8D" w:rsidRDefault="000823CA" w:rsidP="00DB523B">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55D1180" w14:textId="77777777" w:rsidR="000823CA" w:rsidRPr="00653C8D" w:rsidRDefault="000823CA" w:rsidP="00DB523B">
            <w:pPr>
              <w:jc w:val="center"/>
              <w:rPr>
                <w:rFonts w:ascii="Arial" w:hAnsi="Arial" w:cs="Arial"/>
                <w:sz w:val="16"/>
                <w:szCs w:val="16"/>
              </w:rPr>
            </w:pPr>
            <w:proofErr w:type="spellStart"/>
            <w:r>
              <w:rPr>
                <w:rFonts w:ascii="Arial" w:hAnsi="Arial" w:cs="Arial"/>
                <w:color w:val="FF0000"/>
                <w:sz w:val="16"/>
                <w:szCs w:val="16"/>
              </w:rPr>
              <w:t>ALDRIN</w:t>
            </w:r>
            <w:proofErr w:type="spellEnd"/>
            <w:r>
              <w:rPr>
                <w:rFonts w:ascii="Arial" w:hAnsi="Arial" w:cs="Arial"/>
                <w:color w:val="FF0000"/>
                <w:sz w:val="16"/>
                <w:szCs w:val="16"/>
              </w:rPr>
              <w:t xml:space="preserve"> GABRIEL</w:t>
            </w:r>
          </w:p>
        </w:tc>
        <w:tc>
          <w:tcPr>
            <w:tcW w:w="137" w:type="pct"/>
            <w:tcBorders>
              <w:top w:val="nil"/>
              <w:left w:val="single" w:sz="4" w:space="0" w:color="auto"/>
              <w:bottom w:val="nil"/>
              <w:right w:val="single" w:sz="4" w:space="0" w:color="auto"/>
            </w:tcBorders>
            <w:shd w:val="clear" w:color="auto" w:fill="auto"/>
            <w:vAlign w:val="center"/>
          </w:tcPr>
          <w:p w14:paraId="7E75192A" w14:textId="77777777" w:rsidR="000823CA" w:rsidRPr="00653C8D" w:rsidRDefault="000823CA" w:rsidP="00DB523B">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D534CE7" w14:textId="77777777" w:rsidR="000823CA" w:rsidRPr="00653C8D" w:rsidRDefault="000823CA" w:rsidP="00DB523B">
            <w:pPr>
              <w:jc w:val="center"/>
              <w:rPr>
                <w:rFonts w:ascii="Arial" w:hAnsi="Arial" w:cs="Arial"/>
                <w:sz w:val="16"/>
                <w:szCs w:val="16"/>
              </w:rPr>
            </w:pPr>
            <w:r>
              <w:rPr>
                <w:rFonts w:ascii="Arial" w:hAnsi="Arial" w:cs="Arial"/>
                <w:color w:val="FF0000"/>
                <w:sz w:val="16"/>
                <w:szCs w:val="16"/>
              </w:rPr>
              <w:t>PROFESIONAL III EN DISEÑO I</w:t>
            </w:r>
          </w:p>
        </w:tc>
        <w:tc>
          <w:tcPr>
            <w:tcW w:w="90" w:type="pct"/>
            <w:tcBorders>
              <w:top w:val="nil"/>
              <w:left w:val="single" w:sz="4" w:space="0" w:color="auto"/>
              <w:bottom w:val="nil"/>
              <w:right w:val="single" w:sz="4" w:space="0" w:color="auto"/>
            </w:tcBorders>
            <w:shd w:val="clear" w:color="auto" w:fill="auto"/>
            <w:vAlign w:val="center"/>
          </w:tcPr>
          <w:p w14:paraId="2FBA2272" w14:textId="77777777" w:rsidR="000823CA" w:rsidRPr="00653C8D" w:rsidRDefault="000823CA" w:rsidP="00DB523B">
            <w:pPr>
              <w:rPr>
                <w:rFonts w:ascii="Arial" w:hAnsi="Arial" w:cs="Arial"/>
                <w:sz w:val="16"/>
                <w:szCs w:val="16"/>
              </w:rPr>
            </w:pPr>
          </w:p>
        </w:tc>
      </w:tr>
      <w:tr w:rsidR="000823CA" w:rsidRPr="00653C8D" w14:paraId="51201605" w14:textId="77777777" w:rsidTr="00DB523B">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252E3CA3" w14:textId="77777777" w:rsidR="000823CA" w:rsidRPr="00653C8D" w:rsidRDefault="000823CA" w:rsidP="00DB523B">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14:paraId="79D90005" w14:textId="77777777" w:rsidR="000823CA" w:rsidRPr="00653C8D" w:rsidRDefault="000823CA" w:rsidP="00DB523B">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14E2B29C" w14:textId="77777777" w:rsidR="000823CA" w:rsidRPr="00653C8D" w:rsidRDefault="000823CA" w:rsidP="00DB523B">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14:paraId="57EAC8A3" w14:textId="77777777" w:rsidR="000823CA" w:rsidRPr="00653C8D" w:rsidRDefault="000823CA" w:rsidP="00DB523B">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651FF75E" w14:textId="77777777" w:rsidR="000823CA" w:rsidRPr="00653C8D" w:rsidRDefault="000823CA" w:rsidP="00DB523B">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14:paraId="1661CF68" w14:textId="77777777" w:rsidR="000823CA" w:rsidRPr="00653C8D" w:rsidRDefault="000823CA" w:rsidP="00DB523B">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415E7EBB" w14:textId="77777777" w:rsidR="000823CA" w:rsidRPr="00653C8D" w:rsidRDefault="000823CA" w:rsidP="00DB523B">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14:paraId="61309D61" w14:textId="77777777" w:rsidR="000823CA" w:rsidRPr="00653C8D" w:rsidRDefault="000823CA" w:rsidP="00DB523B">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14:paraId="21127D17" w14:textId="77777777" w:rsidR="000823CA" w:rsidRPr="00653C8D" w:rsidRDefault="000823CA" w:rsidP="00DB523B">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14:paraId="5D558F94" w14:textId="77777777" w:rsidR="000823CA" w:rsidRPr="00653C8D" w:rsidRDefault="000823CA" w:rsidP="00DB523B">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14:paraId="367211C2" w14:textId="77777777" w:rsidR="000823CA" w:rsidRPr="00653C8D" w:rsidRDefault="000823CA" w:rsidP="00DB523B">
            <w:pPr>
              <w:rPr>
                <w:rFonts w:ascii="Arial" w:hAnsi="Arial" w:cs="Arial"/>
                <w:sz w:val="16"/>
                <w:szCs w:val="16"/>
              </w:rPr>
            </w:pPr>
          </w:p>
        </w:tc>
      </w:tr>
    </w:tbl>
    <w:p w14:paraId="56F98FC9" w14:textId="77777777" w:rsidR="000823CA" w:rsidRPr="00653C8D" w:rsidRDefault="000823CA" w:rsidP="000823CA">
      <w:pPr>
        <w:pStyle w:val="Ttulo1"/>
        <w:spacing w:before="0" w:after="0"/>
        <w:jc w:val="both"/>
        <w:rPr>
          <w:rFonts w:ascii="Verdana" w:hAnsi="Verdana"/>
          <w:sz w:val="18"/>
        </w:rPr>
      </w:pPr>
    </w:p>
    <w:p w14:paraId="3F0E0748" w14:textId="77777777" w:rsidR="000823CA" w:rsidRDefault="000823CA" w:rsidP="000823CA">
      <w:pPr>
        <w:rPr>
          <w:sz w:val="16"/>
          <w:szCs w:val="16"/>
        </w:rPr>
      </w:pPr>
    </w:p>
    <w:p w14:paraId="183A3943" w14:textId="77777777" w:rsidR="000823CA" w:rsidRPr="00653C8D" w:rsidRDefault="000823CA" w:rsidP="000823CA">
      <w:pPr>
        <w:rPr>
          <w:rFonts w:ascii="Verdana" w:hAnsi="Verdana"/>
          <w:sz w:val="2"/>
          <w:szCs w:val="2"/>
        </w:rPr>
      </w:pPr>
      <w:bookmarkStart w:id="1" w:name="_Toc347486252"/>
    </w:p>
    <w:p w14:paraId="0CB38C98" w14:textId="77777777" w:rsidR="000823CA" w:rsidRPr="00653C8D" w:rsidRDefault="000823CA" w:rsidP="000823CA">
      <w:pPr>
        <w:rPr>
          <w:rFonts w:ascii="Verdana" w:hAnsi="Verdana"/>
          <w:sz w:val="2"/>
          <w:szCs w:val="2"/>
        </w:rPr>
      </w:pPr>
    </w:p>
    <w:p w14:paraId="5F25611C" w14:textId="77777777" w:rsidR="000823CA" w:rsidRPr="00653C8D" w:rsidRDefault="000823CA" w:rsidP="000823CA">
      <w:pPr>
        <w:pStyle w:val="Ttulo1"/>
        <w:spacing w:before="0" w:after="0"/>
        <w:ind w:left="432"/>
        <w:jc w:val="both"/>
        <w:rPr>
          <w:rFonts w:ascii="Verdana" w:hAnsi="Verdana"/>
          <w:sz w:val="18"/>
        </w:rPr>
      </w:pPr>
      <w:bookmarkStart w:id="2" w:name="_GoBack"/>
      <w:bookmarkEnd w:id="1"/>
      <w:bookmarkEnd w:id="2"/>
      <w:r w:rsidRPr="00653C8D">
        <w:rPr>
          <w:rFonts w:ascii="Verdana" w:hAnsi="Verdana"/>
          <w:sz w:val="18"/>
        </w:rPr>
        <w:t>CRONOGRAMA DE PLAZOS DEL PROCESO DE CONTRATACIÓN</w:t>
      </w:r>
    </w:p>
    <w:p w14:paraId="380B4A5C" w14:textId="77777777" w:rsidR="000823CA" w:rsidRPr="00653C8D" w:rsidRDefault="000823CA" w:rsidP="000823CA">
      <w:pPr>
        <w:rPr>
          <w:rFonts w:ascii="Verdana" w:hAnsi="Verdana" w:cs="Arial"/>
          <w:b/>
          <w:sz w:val="16"/>
          <w:szCs w:val="16"/>
        </w:rPr>
      </w:pPr>
    </w:p>
    <w:p w14:paraId="24308770" w14:textId="77777777" w:rsidR="000823CA" w:rsidRDefault="000823CA" w:rsidP="000823CA">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74C88942" w14:textId="77777777" w:rsidR="000823CA" w:rsidRDefault="000823CA" w:rsidP="000823CA">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74"/>
        <w:gridCol w:w="1917"/>
        <w:gridCol w:w="121"/>
        <w:gridCol w:w="120"/>
        <w:gridCol w:w="305"/>
        <w:gridCol w:w="120"/>
        <w:gridCol w:w="356"/>
        <w:gridCol w:w="120"/>
        <w:gridCol w:w="470"/>
        <w:gridCol w:w="120"/>
        <w:gridCol w:w="120"/>
        <w:gridCol w:w="561"/>
        <w:gridCol w:w="280"/>
        <w:gridCol w:w="577"/>
        <w:gridCol w:w="120"/>
        <w:gridCol w:w="120"/>
        <w:gridCol w:w="2187"/>
        <w:gridCol w:w="120"/>
      </w:tblGrid>
      <w:tr w:rsidR="000823CA" w:rsidRPr="00E169D4" w14:paraId="4D1A43F0" w14:textId="77777777" w:rsidTr="00DB523B">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4C46A44F" w14:textId="77777777" w:rsidR="000823CA" w:rsidRPr="00866403" w:rsidRDefault="000823CA" w:rsidP="00DB523B">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0823CA" w:rsidRPr="00E169D4" w14:paraId="659CA982" w14:textId="77777777" w:rsidTr="00DB523B">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03AD34D8" w14:textId="77777777" w:rsidR="000823CA" w:rsidRPr="00E169D4" w:rsidRDefault="000823CA" w:rsidP="00DB523B">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6D0F01A" w14:textId="77777777" w:rsidR="000823CA" w:rsidRPr="00E169D4" w:rsidRDefault="000823CA" w:rsidP="00DB523B">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3897E0AD" w14:textId="77777777" w:rsidR="000823CA" w:rsidRPr="00E169D4" w:rsidRDefault="000823CA" w:rsidP="00DB523B">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5930E69" w14:textId="77777777" w:rsidR="000823CA" w:rsidRPr="00E169D4" w:rsidRDefault="000823CA" w:rsidP="00DB523B">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0823CA" w:rsidRPr="00E169D4" w14:paraId="2D0F9039" w14:textId="77777777" w:rsidTr="00DB523B">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461FD87D" w14:textId="77777777" w:rsidR="000823CA" w:rsidRPr="00E169D4" w:rsidRDefault="000823CA" w:rsidP="00DB523B">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4EC0FB57" w14:textId="77777777" w:rsidR="000823CA" w:rsidRPr="00E169D4" w:rsidRDefault="000823CA" w:rsidP="00DB523B">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5C7720D4"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61335841" w14:textId="77777777" w:rsidR="000823CA" w:rsidRPr="00E169D4" w:rsidRDefault="000823CA" w:rsidP="00DB523B">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09CD9D65" w14:textId="77777777" w:rsidR="000823CA" w:rsidRPr="00E169D4" w:rsidRDefault="000823CA" w:rsidP="00DB523B">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301BCEC2" w14:textId="77777777" w:rsidR="000823CA" w:rsidRPr="00E169D4" w:rsidRDefault="000823CA" w:rsidP="00DB523B">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35D7C29E" w14:textId="77777777" w:rsidR="000823CA" w:rsidRPr="00E169D4" w:rsidRDefault="000823CA" w:rsidP="00DB523B">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3151EE95" w14:textId="77777777" w:rsidR="000823CA" w:rsidRPr="00E169D4" w:rsidRDefault="000823CA" w:rsidP="00DB523B">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14:paraId="2F3A9309" w14:textId="77777777" w:rsidR="000823CA" w:rsidRPr="00E169D4" w:rsidRDefault="000823CA" w:rsidP="00DB523B">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75278FFE" w14:textId="77777777" w:rsidR="000823CA" w:rsidRPr="00E169D4" w:rsidRDefault="000823CA" w:rsidP="00DB523B">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14:paraId="09CBE74E" w14:textId="77777777" w:rsidR="000823CA" w:rsidRPr="00E169D4" w:rsidRDefault="000823CA" w:rsidP="00DB523B">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14:paraId="6E7561B1" w14:textId="77777777" w:rsidR="000823CA" w:rsidRPr="00E169D4" w:rsidRDefault="000823CA" w:rsidP="00DB523B">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14:paraId="2831B2A5" w14:textId="77777777" w:rsidR="000823CA" w:rsidRPr="00E169D4" w:rsidRDefault="000823CA" w:rsidP="00DB523B">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159F3AC9" w14:textId="77777777" w:rsidR="000823CA" w:rsidRPr="00E169D4" w:rsidRDefault="000823CA" w:rsidP="00DB523B">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189EF881" w14:textId="77777777" w:rsidR="000823CA" w:rsidRPr="00E169D4" w:rsidRDefault="000823CA" w:rsidP="00DB523B">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14:paraId="25B02B48" w14:textId="77777777" w:rsidR="000823CA" w:rsidRPr="00E169D4" w:rsidRDefault="000823CA" w:rsidP="00DB523B">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14:paraId="72792865" w14:textId="77777777" w:rsidR="000823CA" w:rsidRPr="00E169D4" w:rsidRDefault="000823CA" w:rsidP="00DB523B">
            <w:pPr>
              <w:adjustRightInd w:val="0"/>
              <w:snapToGrid w:val="0"/>
              <w:rPr>
                <w:rFonts w:ascii="Arial" w:hAnsi="Arial" w:cs="Arial"/>
                <w:sz w:val="16"/>
                <w:szCs w:val="16"/>
              </w:rPr>
            </w:pPr>
          </w:p>
        </w:tc>
      </w:tr>
      <w:tr w:rsidR="000823CA" w:rsidRPr="00E169D4" w14:paraId="13C7DE4B" w14:textId="77777777" w:rsidTr="00DB523B">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91C92FA" w14:textId="77777777" w:rsidR="000823CA" w:rsidRPr="00E169D4" w:rsidRDefault="000823CA"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683F6A78" w14:textId="77777777" w:rsidR="000823CA" w:rsidRPr="00E169D4" w:rsidRDefault="000823CA"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3E45BC7"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AA1C77F"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14:paraId="3B6F23AF" w14:textId="77777777" w:rsidR="000823CA" w:rsidRPr="00E169D4" w:rsidRDefault="000823CA"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31B8D488"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1ABE24B9" w14:textId="77777777" w:rsidR="000823CA" w:rsidRPr="00E169D4" w:rsidRDefault="000823CA"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0B939358"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7884B0B"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02B3C80E" w14:textId="77777777" w:rsidR="000823CA" w:rsidRPr="00E169D4" w:rsidRDefault="000823CA"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60E7982" w14:textId="77777777" w:rsidR="000823CA" w:rsidRPr="00E169D4" w:rsidRDefault="000823CA"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34584174" w14:textId="77777777" w:rsidR="000823CA" w:rsidRPr="00E169D4" w:rsidRDefault="000823CA"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8D3C5B9"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F552818"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0EFEB0C" w14:textId="77777777" w:rsidR="000823CA" w:rsidRPr="00E169D4" w:rsidRDefault="000823CA" w:rsidP="00DB523B">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14:paraId="3F190C64"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3EFD3ADC" w14:textId="77777777" w:rsidR="000823CA" w:rsidRPr="00E169D4" w:rsidRDefault="000823CA" w:rsidP="00DB523B">
            <w:pPr>
              <w:adjustRightInd w:val="0"/>
              <w:snapToGrid w:val="0"/>
              <w:rPr>
                <w:rFonts w:ascii="Arial" w:hAnsi="Arial" w:cs="Arial"/>
                <w:sz w:val="16"/>
                <w:szCs w:val="16"/>
              </w:rPr>
            </w:pPr>
          </w:p>
        </w:tc>
      </w:tr>
      <w:tr w:rsidR="000823CA" w:rsidRPr="00E169D4" w14:paraId="309C73B5"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A7AAF3"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3C5625F6" w14:textId="77777777" w:rsidR="000823CA" w:rsidRPr="00E169D4" w:rsidRDefault="000823CA"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FFB279B" w14:textId="77777777" w:rsidR="000823CA" w:rsidRPr="00E169D4" w:rsidRDefault="000823CA"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12B4BF5"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50DF05D"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2CAEB17"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DA999E2"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E816CB6"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6345463"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09644BD"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FD7DA49"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66DDCAE7"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5BDFC72"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448A9D45"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4C04393"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2EED1A45" w14:textId="77777777" w:rsidR="000823CA" w:rsidRPr="00E169D4" w:rsidRDefault="000823CA" w:rsidP="00DB523B">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14:paraId="5915A7ED" w14:textId="77777777" w:rsidR="000823CA" w:rsidRPr="00E169D4" w:rsidRDefault="000823CA" w:rsidP="00DB523B">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2ED8074A" w14:textId="77777777" w:rsidR="000823CA" w:rsidRPr="00E169D4" w:rsidRDefault="000823CA" w:rsidP="00DB523B">
            <w:pPr>
              <w:adjustRightInd w:val="0"/>
              <w:snapToGrid w:val="0"/>
              <w:rPr>
                <w:rFonts w:ascii="Arial" w:hAnsi="Arial" w:cs="Arial"/>
                <w:sz w:val="4"/>
                <w:szCs w:val="4"/>
              </w:rPr>
            </w:pPr>
          </w:p>
        </w:tc>
      </w:tr>
      <w:tr w:rsidR="000823CA" w:rsidRPr="00E169D4" w14:paraId="63B13F48" w14:textId="77777777" w:rsidTr="00DB523B">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0FA7B7"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CA203D3" w14:textId="77777777" w:rsidR="000823CA" w:rsidRPr="007B28E0" w:rsidRDefault="000823CA" w:rsidP="00DB523B">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4E79A8AB" w14:textId="77777777" w:rsidR="000823CA" w:rsidRPr="007B28E0" w:rsidRDefault="000823CA" w:rsidP="00DB523B">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2C487AFE" w14:textId="77777777" w:rsidR="000823CA" w:rsidRPr="007B28E0" w:rsidRDefault="000823CA" w:rsidP="00DB523B">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73A33810" w14:textId="77777777" w:rsidR="000823CA" w:rsidRPr="007B28E0" w:rsidRDefault="000823CA"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57AABD31" w14:textId="77777777" w:rsidR="000823CA" w:rsidRPr="007B28E0" w:rsidRDefault="000823CA" w:rsidP="00DB523B">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4C28D28C" w14:textId="77777777" w:rsidR="000823CA" w:rsidRPr="007B28E0" w:rsidRDefault="000823CA"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55222537" w14:textId="77777777" w:rsidR="000823CA" w:rsidRPr="007B28E0" w:rsidRDefault="000823CA" w:rsidP="00DB523B">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19FA9F73" w14:textId="77777777" w:rsidR="000823CA" w:rsidRPr="007B28E0" w:rsidRDefault="000823CA"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3EC3CAE8" w14:textId="77777777" w:rsidR="000823CA" w:rsidRPr="007B28E0" w:rsidRDefault="000823CA" w:rsidP="00DB523B">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784BEEBC" w14:textId="77777777" w:rsidR="000823CA" w:rsidRPr="007B28E0" w:rsidRDefault="000823CA" w:rsidP="00DB523B">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141294F1" w14:textId="77777777" w:rsidR="000823CA" w:rsidRPr="007B28E0" w:rsidRDefault="000823CA" w:rsidP="00DB523B">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27E891BB" w14:textId="77777777" w:rsidR="000823CA" w:rsidRPr="007B28E0" w:rsidRDefault="000823CA" w:rsidP="00DB523B">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202B84E8" w14:textId="77777777" w:rsidR="000823CA" w:rsidRPr="007B28E0" w:rsidRDefault="000823CA"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4096872E" w14:textId="77777777" w:rsidR="000823CA" w:rsidRPr="007B28E0" w:rsidRDefault="000823CA" w:rsidP="00DB523B">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69CCD3D0" w14:textId="77777777" w:rsidR="000823CA" w:rsidRPr="007B28E0" w:rsidRDefault="000823CA" w:rsidP="00DB523B">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71E6C62D" w14:textId="77777777" w:rsidR="000823CA" w:rsidRPr="007B28E0" w:rsidRDefault="000823CA" w:rsidP="00DB523B">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3D4D909A" w14:textId="77777777" w:rsidR="000823CA" w:rsidRPr="00E169D4" w:rsidRDefault="000823CA" w:rsidP="00DB523B">
            <w:pPr>
              <w:adjustRightInd w:val="0"/>
              <w:snapToGrid w:val="0"/>
              <w:rPr>
                <w:rFonts w:ascii="Arial" w:hAnsi="Arial" w:cs="Arial"/>
                <w:sz w:val="4"/>
                <w:szCs w:val="4"/>
              </w:rPr>
            </w:pPr>
          </w:p>
        </w:tc>
      </w:tr>
      <w:tr w:rsidR="000823CA" w:rsidRPr="00E169D4" w14:paraId="36ACCD32" w14:textId="77777777" w:rsidTr="00DB523B">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D5971B"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A12BA82" w14:textId="77777777" w:rsidR="000823CA" w:rsidRPr="00E169D4" w:rsidRDefault="000823CA"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B89BC94" w14:textId="77777777" w:rsidR="000823CA" w:rsidRPr="00E169D4" w:rsidRDefault="000823CA"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E14722D"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016CFE38"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D6163F7"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2C44C85C"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5C73741"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269F9D8B"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546BAAAC"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417F65C5"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F7015E0"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A040E04"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89A688D"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6A9AC6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648F58A" w14:textId="77777777" w:rsidR="000823CA" w:rsidRPr="00E169D4" w:rsidRDefault="000823CA"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68009974"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7A0BEDC0" w14:textId="77777777" w:rsidR="000823CA" w:rsidRPr="00E169D4" w:rsidRDefault="000823CA" w:rsidP="00DB523B">
            <w:pPr>
              <w:adjustRightInd w:val="0"/>
              <w:snapToGrid w:val="0"/>
              <w:rPr>
                <w:rFonts w:ascii="Arial" w:hAnsi="Arial" w:cs="Arial"/>
                <w:sz w:val="4"/>
                <w:szCs w:val="4"/>
              </w:rPr>
            </w:pPr>
          </w:p>
        </w:tc>
      </w:tr>
      <w:tr w:rsidR="000823CA" w:rsidRPr="00E169D4" w14:paraId="2C88DCA5"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48C71D" w14:textId="77777777" w:rsidR="000823CA" w:rsidRPr="00E169D4" w:rsidRDefault="000823CA" w:rsidP="00DB523B">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0B761B" w14:textId="77777777" w:rsidR="000823CA" w:rsidRPr="00E169D4" w:rsidRDefault="000823CA" w:rsidP="00DB523B">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7BECA17"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D5BBDDA" w14:textId="77777777" w:rsidR="000823CA" w:rsidRPr="00E169D4" w:rsidRDefault="000823CA"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38F4ACE" w14:textId="77777777" w:rsidR="000823CA" w:rsidRPr="00E169D4" w:rsidRDefault="000823CA"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B35AF5B" w14:textId="77777777" w:rsidR="000823CA" w:rsidRPr="00E169D4" w:rsidRDefault="000823CA"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5950CE7" w14:textId="77777777" w:rsidR="000823CA" w:rsidRPr="00E169D4" w:rsidRDefault="000823CA"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21CC167" w14:textId="77777777" w:rsidR="000823CA" w:rsidRPr="00E169D4" w:rsidRDefault="000823CA"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4344AD6"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3527B2FC" w14:textId="77777777" w:rsidR="000823CA" w:rsidRPr="00E169D4" w:rsidRDefault="000823CA" w:rsidP="00DB523B">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F0A2CB6" w14:textId="77777777" w:rsidR="000823CA" w:rsidRPr="00E169D4" w:rsidRDefault="000823CA" w:rsidP="00DB523B">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546220AD" w14:textId="77777777" w:rsidR="000823CA" w:rsidRPr="00E169D4" w:rsidRDefault="000823CA" w:rsidP="00DB523B">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38C6F87" w14:textId="77777777" w:rsidR="000823CA" w:rsidRPr="00E169D4" w:rsidRDefault="000823CA" w:rsidP="00DB523B">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4D9F7059"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8A5EC28" w14:textId="77777777" w:rsidR="000823CA" w:rsidRPr="00E169D4" w:rsidRDefault="000823CA" w:rsidP="00DB523B">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1061B4F8" w14:textId="77777777" w:rsidR="000823CA" w:rsidRPr="00E169D4" w:rsidRDefault="000823CA" w:rsidP="00DB523B">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0F683A14" w14:textId="77777777" w:rsidR="000823CA" w:rsidRPr="00E169D4" w:rsidRDefault="000823CA" w:rsidP="00DB523B">
            <w:pPr>
              <w:adjustRightInd w:val="0"/>
              <w:snapToGrid w:val="0"/>
              <w:rPr>
                <w:rFonts w:ascii="Arial" w:hAnsi="Arial" w:cs="Arial"/>
                <w:sz w:val="16"/>
                <w:szCs w:val="16"/>
              </w:rPr>
            </w:pPr>
          </w:p>
        </w:tc>
      </w:tr>
      <w:tr w:rsidR="000823CA" w:rsidRPr="00E169D4" w14:paraId="48C19EAC"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9857571" w14:textId="77777777" w:rsidR="000823CA" w:rsidRPr="00E169D4" w:rsidRDefault="000823CA"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2FF73F2D" w14:textId="77777777" w:rsidR="000823CA" w:rsidRPr="00E169D4" w:rsidRDefault="000823CA"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B3F73FF"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C51BE87"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01</w:t>
            </w:r>
          </w:p>
        </w:tc>
        <w:tc>
          <w:tcPr>
            <w:tcW w:w="65" w:type="pct"/>
            <w:tcBorders>
              <w:top w:val="nil"/>
              <w:left w:val="single" w:sz="4" w:space="0" w:color="auto"/>
              <w:bottom w:val="nil"/>
              <w:right w:val="single" w:sz="4" w:space="0" w:color="auto"/>
            </w:tcBorders>
            <w:shd w:val="clear" w:color="auto" w:fill="auto"/>
            <w:vAlign w:val="center"/>
          </w:tcPr>
          <w:p w14:paraId="3707000F" w14:textId="77777777" w:rsidR="000823CA" w:rsidRPr="00E169D4" w:rsidRDefault="000823CA"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229A1013"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0B676D77" w14:textId="77777777" w:rsidR="000823CA" w:rsidRPr="00E169D4" w:rsidRDefault="000823CA"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19DF296D"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145011B"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6F483FB9" w14:textId="77777777" w:rsidR="000823CA" w:rsidRPr="00E169D4" w:rsidRDefault="000823CA" w:rsidP="00DB523B">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41C19105" w14:textId="77777777" w:rsidR="000823CA" w:rsidRDefault="000823CA" w:rsidP="00DB523B">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39E54D8D" w14:textId="77777777" w:rsidR="000823CA" w:rsidRDefault="000823CA" w:rsidP="00DB523B">
            <w:pPr>
              <w:adjustRightInd w:val="0"/>
              <w:snapToGrid w:val="0"/>
              <w:jc w:val="center"/>
              <w:rPr>
                <w:rFonts w:ascii="Arial" w:hAnsi="Arial" w:cs="Arial"/>
                <w:sz w:val="16"/>
                <w:szCs w:val="16"/>
              </w:rPr>
            </w:pPr>
          </w:p>
          <w:p w14:paraId="2CDCE0CE" w14:textId="77777777" w:rsidR="000823CA" w:rsidRPr="00E2718C" w:rsidRDefault="000823CA" w:rsidP="00DB523B">
            <w:pPr>
              <w:adjustRightInd w:val="0"/>
              <w:snapToGrid w:val="0"/>
              <w:jc w:val="center"/>
              <w:rPr>
                <w:rFonts w:ascii="Arial" w:hAnsi="Arial" w:cs="Arial"/>
                <w:color w:val="FF0000"/>
                <w:sz w:val="16"/>
                <w:szCs w:val="16"/>
              </w:rPr>
            </w:pPr>
            <w:r>
              <w:rPr>
                <w:rFonts w:ascii="Arial" w:hAnsi="Arial" w:cs="Arial"/>
                <w:color w:val="FF0000"/>
                <w:sz w:val="16"/>
                <w:szCs w:val="16"/>
              </w:rPr>
              <w:t>16</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p.m</w:t>
            </w:r>
            <w:proofErr w:type="spellEnd"/>
          </w:p>
          <w:p w14:paraId="30A91CB9" w14:textId="77777777" w:rsidR="000823CA" w:rsidRPr="00E2718C" w:rsidRDefault="000823CA" w:rsidP="00DB523B">
            <w:pPr>
              <w:adjustRightInd w:val="0"/>
              <w:snapToGrid w:val="0"/>
              <w:jc w:val="center"/>
              <w:rPr>
                <w:rFonts w:ascii="Arial" w:hAnsi="Arial" w:cs="Arial"/>
                <w:color w:val="FF0000"/>
                <w:sz w:val="16"/>
                <w:szCs w:val="16"/>
              </w:rPr>
            </w:pPr>
          </w:p>
          <w:p w14:paraId="62BFAF89" w14:textId="77777777" w:rsidR="000823CA" w:rsidRDefault="000823CA" w:rsidP="00DB523B">
            <w:pPr>
              <w:adjustRightInd w:val="0"/>
              <w:snapToGrid w:val="0"/>
              <w:jc w:val="center"/>
              <w:rPr>
                <w:rFonts w:ascii="Arial" w:hAnsi="Arial" w:cs="Arial"/>
                <w:sz w:val="16"/>
                <w:szCs w:val="16"/>
              </w:rPr>
            </w:pPr>
          </w:p>
          <w:p w14:paraId="6EBDFBCD" w14:textId="77777777" w:rsidR="000823CA" w:rsidRDefault="000823CA" w:rsidP="00DB523B">
            <w:pPr>
              <w:adjustRightInd w:val="0"/>
              <w:snapToGrid w:val="0"/>
              <w:jc w:val="center"/>
              <w:rPr>
                <w:rFonts w:ascii="Arial" w:hAnsi="Arial" w:cs="Arial"/>
                <w:sz w:val="16"/>
                <w:szCs w:val="16"/>
              </w:rPr>
            </w:pPr>
          </w:p>
          <w:p w14:paraId="0971C9EF" w14:textId="77777777" w:rsidR="000823CA" w:rsidRPr="00A13BC2" w:rsidRDefault="000823CA" w:rsidP="00DB523B">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6D5C7D02" w14:textId="77777777" w:rsidR="000823CA" w:rsidRDefault="000823CA" w:rsidP="00DB523B">
            <w:pPr>
              <w:adjustRightInd w:val="0"/>
              <w:snapToGrid w:val="0"/>
              <w:jc w:val="center"/>
              <w:rPr>
                <w:rFonts w:ascii="Arial" w:hAnsi="Arial" w:cs="Arial"/>
                <w:sz w:val="16"/>
                <w:szCs w:val="16"/>
              </w:rPr>
            </w:pPr>
          </w:p>
          <w:p w14:paraId="1034B5DB" w14:textId="77777777" w:rsidR="000823CA" w:rsidRPr="00E169D4" w:rsidRDefault="000823CA" w:rsidP="00DB523B">
            <w:pPr>
              <w:adjustRightInd w:val="0"/>
              <w:snapToGrid w:val="0"/>
              <w:jc w:val="center"/>
              <w:rPr>
                <w:rFonts w:ascii="Arial" w:hAnsi="Arial" w:cs="Arial"/>
                <w:sz w:val="16"/>
                <w:szCs w:val="16"/>
              </w:rPr>
            </w:pPr>
            <w:r>
              <w:rPr>
                <w:rFonts w:ascii="Arial" w:hAnsi="Arial" w:cs="Arial"/>
                <w:color w:val="FF0000"/>
                <w:sz w:val="16"/>
                <w:szCs w:val="16"/>
              </w:rPr>
              <w:t>16</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p.m</w:t>
            </w:r>
            <w:proofErr w:type="spellEnd"/>
          </w:p>
        </w:tc>
        <w:tc>
          <w:tcPr>
            <w:tcW w:w="65" w:type="pct"/>
            <w:tcBorders>
              <w:top w:val="nil"/>
              <w:left w:val="single" w:sz="4" w:space="0" w:color="auto"/>
              <w:bottom w:val="nil"/>
              <w:right w:val="single" w:sz="12" w:space="0" w:color="auto"/>
            </w:tcBorders>
            <w:shd w:val="clear" w:color="auto" w:fill="auto"/>
            <w:vAlign w:val="center"/>
          </w:tcPr>
          <w:p w14:paraId="51315D69"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DD97097" w14:textId="77777777" w:rsidR="000823CA" w:rsidRPr="00E169D4" w:rsidRDefault="000823CA" w:rsidP="00DB523B">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14:paraId="49C13CD4" w14:textId="77777777" w:rsidR="000823CA" w:rsidRPr="00A13BC2" w:rsidRDefault="000823CA" w:rsidP="00DB523B">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1547611E" w14:textId="77777777" w:rsidR="000823CA" w:rsidRPr="00A13BC2" w:rsidRDefault="000823CA" w:rsidP="00DB523B">
            <w:pPr>
              <w:adjustRightInd w:val="0"/>
              <w:snapToGrid w:val="0"/>
              <w:jc w:val="both"/>
              <w:rPr>
                <w:rFonts w:ascii="Arial" w:hAnsi="Arial" w:cs="Arial"/>
                <w:b/>
                <w:i/>
                <w:sz w:val="16"/>
                <w:szCs w:val="16"/>
                <w:u w:val="single"/>
              </w:rPr>
            </w:pPr>
          </w:p>
          <w:p w14:paraId="6E65760A" w14:textId="77777777" w:rsidR="000823CA" w:rsidRPr="00A13BC2" w:rsidRDefault="000823CA" w:rsidP="00DB523B">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456E5C09" w14:textId="77777777" w:rsidR="000823CA" w:rsidRPr="00A13BC2" w:rsidRDefault="000823CA" w:rsidP="00DB523B">
            <w:pPr>
              <w:adjustRightInd w:val="0"/>
              <w:snapToGrid w:val="0"/>
              <w:jc w:val="center"/>
              <w:rPr>
                <w:rFonts w:ascii="Arial" w:hAnsi="Arial" w:cs="Arial"/>
                <w:sz w:val="16"/>
                <w:szCs w:val="16"/>
              </w:rPr>
            </w:pPr>
          </w:p>
          <w:p w14:paraId="35CDAF98" w14:textId="77777777" w:rsidR="000823CA" w:rsidRPr="00A13BC2" w:rsidRDefault="000823CA" w:rsidP="00DB523B">
            <w:pPr>
              <w:adjustRightInd w:val="0"/>
              <w:snapToGrid w:val="0"/>
              <w:jc w:val="center"/>
              <w:rPr>
                <w:rFonts w:ascii="Arial" w:hAnsi="Arial" w:cs="Arial"/>
                <w:sz w:val="16"/>
                <w:szCs w:val="16"/>
              </w:rPr>
            </w:pPr>
          </w:p>
          <w:p w14:paraId="2ED62A65" w14:textId="77777777" w:rsidR="000823CA" w:rsidRPr="00A13BC2" w:rsidRDefault="000823CA" w:rsidP="00DB523B">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692525CD" w14:textId="77777777" w:rsidR="000823CA" w:rsidRPr="00A13BC2" w:rsidRDefault="000823CA" w:rsidP="00DB523B">
            <w:pPr>
              <w:adjustRightInd w:val="0"/>
              <w:snapToGrid w:val="0"/>
              <w:jc w:val="both"/>
              <w:rPr>
                <w:rFonts w:ascii="Arial" w:hAnsi="Arial" w:cs="Arial"/>
                <w:b/>
                <w:i/>
                <w:sz w:val="16"/>
                <w:szCs w:val="16"/>
                <w:u w:val="single"/>
              </w:rPr>
            </w:pPr>
          </w:p>
          <w:p w14:paraId="512823C1" w14:textId="77777777" w:rsidR="000823CA" w:rsidRDefault="000823CA" w:rsidP="00DB523B">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0BF08DBD" w14:textId="77777777" w:rsidR="000823CA" w:rsidRDefault="000823CA" w:rsidP="00DB523B">
            <w:pPr>
              <w:adjustRightInd w:val="0"/>
              <w:snapToGrid w:val="0"/>
              <w:rPr>
                <w:rFonts w:ascii="Arial" w:hAnsi="Arial" w:cs="Arial"/>
                <w:i/>
                <w:sz w:val="16"/>
                <w:szCs w:val="16"/>
              </w:rPr>
            </w:pPr>
          </w:p>
          <w:p w14:paraId="267A5158" w14:textId="77777777" w:rsidR="000823CA" w:rsidRDefault="000823CA" w:rsidP="00DB523B">
            <w:pPr>
              <w:adjustRightInd w:val="0"/>
              <w:snapToGrid w:val="0"/>
              <w:rPr>
                <w:rFonts w:ascii="Arial" w:hAnsi="Arial" w:cs="Arial"/>
                <w:i/>
                <w:sz w:val="16"/>
                <w:szCs w:val="16"/>
              </w:rPr>
            </w:pPr>
          </w:p>
          <w:p w14:paraId="3D8F73F6" w14:textId="77777777" w:rsidR="000823CA" w:rsidRDefault="000823CA" w:rsidP="00DB523B">
            <w:pPr>
              <w:adjustRightInd w:val="0"/>
              <w:snapToGrid w:val="0"/>
              <w:rPr>
                <w:rFonts w:ascii="Arial" w:hAnsi="Arial" w:cs="Arial"/>
                <w:i/>
                <w:sz w:val="16"/>
                <w:szCs w:val="16"/>
              </w:rPr>
            </w:pPr>
            <w:r w:rsidRPr="00EC2199">
              <w:rPr>
                <w:rFonts w:ascii="Arial" w:hAnsi="Arial" w:cs="Arial"/>
                <w:i/>
                <w:sz w:val="16"/>
                <w:szCs w:val="16"/>
              </w:rPr>
              <w:t>https://meet.google.com/npe-uebx-ktm</w:t>
            </w:r>
          </w:p>
          <w:p w14:paraId="436079C9" w14:textId="77777777" w:rsidR="000823CA" w:rsidRDefault="000823CA" w:rsidP="00DB523B">
            <w:pPr>
              <w:adjustRightInd w:val="0"/>
              <w:snapToGrid w:val="0"/>
              <w:rPr>
                <w:rFonts w:ascii="Arial" w:hAnsi="Arial" w:cs="Arial"/>
                <w:i/>
                <w:sz w:val="16"/>
                <w:szCs w:val="16"/>
              </w:rPr>
            </w:pPr>
          </w:p>
          <w:p w14:paraId="672CF08E"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42155DF0" w14:textId="77777777" w:rsidR="000823CA" w:rsidRPr="00E169D4" w:rsidRDefault="000823CA" w:rsidP="00DB523B">
            <w:pPr>
              <w:adjustRightInd w:val="0"/>
              <w:snapToGrid w:val="0"/>
              <w:rPr>
                <w:rFonts w:ascii="Arial" w:hAnsi="Arial" w:cs="Arial"/>
                <w:sz w:val="16"/>
                <w:szCs w:val="16"/>
              </w:rPr>
            </w:pPr>
          </w:p>
        </w:tc>
      </w:tr>
      <w:tr w:rsidR="000823CA" w:rsidRPr="00E169D4" w14:paraId="47F2D9B7"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6F10832"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27D44C98" w14:textId="77777777" w:rsidR="000823CA" w:rsidRPr="00E169D4" w:rsidRDefault="000823CA"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68B2250" w14:textId="77777777" w:rsidR="000823CA" w:rsidRPr="00E169D4" w:rsidRDefault="000823CA"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2B0084A"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663AE5A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C8A4C81"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60A5DA36"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5B13271"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09E8F750"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9647ED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F63FD71"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29FE9605"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6CDF99C"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6EDAD90"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72849A0"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F9D5092" w14:textId="77777777" w:rsidR="000823CA" w:rsidRPr="00E169D4" w:rsidRDefault="000823CA" w:rsidP="00DB523B">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6128DBE3" w14:textId="77777777" w:rsidR="000823CA" w:rsidRPr="00E169D4" w:rsidRDefault="000823CA" w:rsidP="00DB523B">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77886E0D" w14:textId="77777777" w:rsidR="000823CA" w:rsidRPr="00E169D4" w:rsidRDefault="000823CA" w:rsidP="00DB523B">
            <w:pPr>
              <w:adjustRightInd w:val="0"/>
              <w:snapToGrid w:val="0"/>
              <w:rPr>
                <w:rFonts w:ascii="Arial" w:hAnsi="Arial" w:cs="Arial"/>
                <w:sz w:val="4"/>
                <w:szCs w:val="4"/>
              </w:rPr>
            </w:pPr>
          </w:p>
        </w:tc>
      </w:tr>
      <w:tr w:rsidR="000823CA" w:rsidRPr="00E169D4" w14:paraId="0EF1595C"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971806" w14:textId="77777777" w:rsidR="000823CA" w:rsidRPr="00E169D4" w:rsidRDefault="000823CA" w:rsidP="00DB523B">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1817027" w14:textId="77777777" w:rsidR="000823CA" w:rsidRPr="00E169D4" w:rsidRDefault="000823CA" w:rsidP="00DB523B">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DB85710"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3F10B48" w14:textId="77777777" w:rsidR="000823CA" w:rsidRPr="00E169D4" w:rsidRDefault="000823CA"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14A9668" w14:textId="77777777" w:rsidR="000823CA" w:rsidRPr="00E169D4" w:rsidRDefault="000823CA"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578F809" w14:textId="77777777" w:rsidR="000823CA" w:rsidRPr="00E169D4" w:rsidRDefault="000823CA"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CD04C9C" w14:textId="77777777" w:rsidR="000823CA" w:rsidRPr="00E169D4" w:rsidRDefault="000823CA"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E17C041" w14:textId="77777777" w:rsidR="000823CA" w:rsidRPr="00E169D4" w:rsidRDefault="000823CA"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03777AB"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AF6D748" w14:textId="77777777" w:rsidR="000823CA" w:rsidRPr="00E169D4" w:rsidRDefault="000823CA"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0AAD97E3" w14:textId="77777777" w:rsidR="000823CA" w:rsidRPr="00E169D4" w:rsidRDefault="000823CA"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0A891D1" w14:textId="77777777" w:rsidR="000823CA" w:rsidRPr="00E169D4" w:rsidRDefault="000823CA"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1DEEDB2A" w14:textId="77777777" w:rsidR="000823CA" w:rsidRPr="00E169D4" w:rsidRDefault="000823CA"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6F5AA4BC"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36EAF45" w14:textId="77777777" w:rsidR="000823CA" w:rsidRPr="00E169D4" w:rsidRDefault="000823CA"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48469DFE" w14:textId="77777777" w:rsidR="000823CA" w:rsidRPr="00E169D4" w:rsidRDefault="000823CA" w:rsidP="00DB523B">
            <w:pPr>
              <w:adjustRightInd w:val="0"/>
              <w:snapToGrid w:val="0"/>
              <w:jc w:val="center"/>
              <w:rPr>
                <w:i/>
                <w:sz w:val="14"/>
                <w:szCs w:val="14"/>
              </w:rPr>
            </w:pPr>
          </w:p>
        </w:tc>
        <w:tc>
          <w:tcPr>
            <w:tcW w:w="65" w:type="pct"/>
            <w:vMerge/>
            <w:tcBorders>
              <w:left w:val="nil"/>
            </w:tcBorders>
            <w:shd w:val="clear" w:color="auto" w:fill="auto"/>
            <w:vAlign w:val="center"/>
          </w:tcPr>
          <w:p w14:paraId="5827EE64" w14:textId="77777777" w:rsidR="000823CA" w:rsidRPr="00E169D4" w:rsidRDefault="000823CA" w:rsidP="00DB523B">
            <w:pPr>
              <w:adjustRightInd w:val="0"/>
              <w:snapToGrid w:val="0"/>
              <w:rPr>
                <w:rFonts w:ascii="Arial" w:hAnsi="Arial" w:cs="Arial"/>
                <w:sz w:val="16"/>
                <w:szCs w:val="16"/>
              </w:rPr>
            </w:pPr>
          </w:p>
        </w:tc>
      </w:tr>
      <w:tr w:rsidR="000823CA" w:rsidRPr="00E169D4" w14:paraId="7273A403"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BFDC888" w14:textId="77777777" w:rsidR="000823CA" w:rsidRPr="00E169D4" w:rsidRDefault="000823CA"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202E665" w14:textId="77777777" w:rsidR="000823CA" w:rsidRPr="00E169D4" w:rsidRDefault="000823CA"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44D7421"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1A6CDBC0"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5D370C58" w14:textId="77777777" w:rsidR="000823CA" w:rsidRPr="00E169D4" w:rsidRDefault="000823CA"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23E183A2"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1D839467" w14:textId="77777777" w:rsidR="000823CA" w:rsidRPr="00E169D4" w:rsidRDefault="000823CA"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5BE0EFE2"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F5FA158"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2BD8A8D" w14:textId="77777777" w:rsidR="000823CA" w:rsidRPr="00E169D4" w:rsidRDefault="000823CA"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6C793E67" w14:textId="77777777" w:rsidR="000823CA" w:rsidRPr="00E169D4" w:rsidRDefault="000823CA"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025BE6F0" w14:textId="77777777" w:rsidR="000823CA" w:rsidRPr="00E169D4" w:rsidRDefault="000823CA"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AB73FDC"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03199705"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07C358DC" w14:textId="77777777" w:rsidR="000823CA" w:rsidRPr="00E169D4" w:rsidRDefault="000823CA"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6C34B2AF"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3CB7CE57" w14:textId="77777777" w:rsidR="000823CA" w:rsidRPr="00E169D4" w:rsidRDefault="000823CA" w:rsidP="00DB523B">
            <w:pPr>
              <w:adjustRightInd w:val="0"/>
              <w:snapToGrid w:val="0"/>
              <w:rPr>
                <w:rFonts w:ascii="Arial" w:hAnsi="Arial" w:cs="Arial"/>
                <w:sz w:val="16"/>
                <w:szCs w:val="16"/>
              </w:rPr>
            </w:pPr>
          </w:p>
        </w:tc>
      </w:tr>
      <w:tr w:rsidR="000823CA" w:rsidRPr="00E169D4" w14:paraId="5ABBAABA" w14:textId="77777777" w:rsidTr="00DB523B">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9680112"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5FE04A8" w14:textId="77777777" w:rsidR="000823CA" w:rsidRPr="00E169D4" w:rsidRDefault="000823CA"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D0550D5" w14:textId="77777777" w:rsidR="000823CA" w:rsidRPr="00E169D4" w:rsidRDefault="000823CA"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FFAF73C"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69EB9C60"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EDAF814"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016BCBA5"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F702B25"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D33F8BE"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DDA6F3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FEA9A63"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6631D008"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006BDB7"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3DA8E428"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345A1BC"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15A5C8C" w14:textId="77777777" w:rsidR="000823CA" w:rsidRPr="00E169D4" w:rsidRDefault="000823CA"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29D49FE"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72C54BD" w14:textId="77777777" w:rsidR="000823CA" w:rsidRPr="00E169D4" w:rsidRDefault="000823CA" w:rsidP="00DB523B">
            <w:pPr>
              <w:adjustRightInd w:val="0"/>
              <w:snapToGrid w:val="0"/>
              <w:rPr>
                <w:rFonts w:ascii="Arial" w:hAnsi="Arial" w:cs="Arial"/>
                <w:sz w:val="4"/>
                <w:szCs w:val="4"/>
              </w:rPr>
            </w:pPr>
          </w:p>
        </w:tc>
      </w:tr>
      <w:tr w:rsidR="000823CA" w:rsidRPr="00E169D4" w14:paraId="144EE964" w14:textId="77777777" w:rsidTr="00DB523B">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C919A21" w14:textId="77777777" w:rsidR="000823CA" w:rsidRPr="00E169D4" w:rsidRDefault="000823CA" w:rsidP="00DB523B">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28D2C7CB" w14:textId="77777777" w:rsidR="000823CA" w:rsidRPr="00E169D4" w:rsidRDefault="000823CA" w:rsidP="00DB523B">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39478E7D" w14:textId="77777777" w:rsidR="000823CA" w:rsidRPr="00E169D4" w:rsidRDefault="000823CA" w:rsidP="00DB523B">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09321FCA" w14:textId="77777777" w:rsidR="000823CA" w:rsidRPr="00E169D4" w:rsidRDefault="000823CA"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62FA3BB5" w14:textId="77777777" w:rsidR="000823CA" w:rsidRPr="00E169D4" w:rsidRDefault="000823CA"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34D178DA" w14:textId="77777777" w:rsidR="000823CA" w:rsidRPr="00E169D4" w:rsidRDefault="000823CA"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631624D3" w14:textId="77777777" w:rsidR="000823CA" w:rsidRPr="00E169D4" w:rsidRDefault="000823CA"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638FA67D" w14:textId="77777777" w:rsidR="000823CA" w:rsidRPr="00E169D4" w:rsidRDefault="000823CA"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18F30292" w14:textId="77777777" w:rsidR="000823CA" w:rsidRPr="00E169D4" w:rsidRDefault="000823CA" w:rsidP="00DB523B">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3DB669DD" w14:textId="77777777" w:rsidR="000823CA" w:rsidRPr="00E169D4" w:rsidRDefault="000823CA" w:rsidP="00DB523B">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1A08206C" w14:textId="77777777" w:rsidR="000823CA" w:rsidRPr="00E169D4" w:rsidRDefault="000823CA" w:rsidP="00DB523B">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44D0A09B" w14:textId="77777777" w:rsidR="000823CA" w:rsidRPr="00E169D4" w:rsidRDefault="000823CA" w:rsidP="00DB523B">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12AE3E31" w14:textId="77777777" w:rsidR="000823CA" w:rsidRPr="00E169D4" w:rsidRDefault="000823CA" w:rsidP="00DB523B">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41949626" w14:textId="77777777" w:rsidR="000823CA" w:rsidRPr="00E169D4" w:rsidRDefault="000823CA" w:rsidP="00DB523B">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7C50FA0E" w14:textId="77777777" w:rsidR="000823CA" w:rsidRPr="00E169D4" w:rsidRDefault="000823CA" w:rsidP="00DB523B">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4995EB83" w14:textId="77777777" w:rsidR="000823CA" w:rsidRPr="00E169D4" w:rsidRDefault="000823CA" w:rsidP="00DB523B">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1778E752" w14:textId="77777777" w:rsidR="000823CA" w:rsidRPr="00E169D4" w:rsidRDefault="000823CA" w:rsidP="00DB523B">
            <w:pPr>
              <w:adjustRightInd w:val="0"/>
              <w:snapToGrid w:val="0"/>
              <w:rPr>
                <w:rFonts w:ascii="Arial" w:hAnsi="Arial" w:cs="Arial"/>
                <w:sz w:val="14"/>
                <w:szCs w:val="14"/>
              </w:rPr>
            </w:pPr>
          </w:p>
        </w:tc>
      </w:tr>
      <w:tr w:rsidR="000823CA" w:rsidRPr="00E169D4" w14:paraId="47FE03F1"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25C6870" w14:textId="77777777" w:rsidR="000823CA" w:rsidRPr="00E169D4" w:rsidRDefault="000823CA"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1E1F52A0" w14:textId="77777777" w:rsidR="000823CA" w:rsidRPr="00E169D4" w:rsidRDefault="000823CA"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2B197F9"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21FE8BF"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14:paraId="7D30D78D" w14:textId="77777777" w:rsidR="000823CA" w:rsidRPr="00E169D4" w:rsidRDefault="000823CA"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5CA3934"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4A0158D5" w14:textId="77777777" w:rsidR="000823CA" w:rsidRPr="00E169D4" w:rsidRDefault="000823CA"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0B9AE29"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E5B1902"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7DB51D1" w14:textId="77777777" w:rsidR="000823CA" w:rsidRPr="00E169D4" w:rsidRDefault="000823CA"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63DEB4F0" w14:textId="77777777" w:rsidR="000823CA" w:rsidRPr="00E169D4" w:rsidRDefault="000823CA"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71D0383F" w14:textId="77777777" w:rsidR="000823CA" w:rsidRPr="00E169D4" w:rsidRDefault="000823CA"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C0AB9A7"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28123BF"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4F451553" w14:textId="77777777" w:rsidR="000823CA" w:rsidRPr="00E169D4" w:rsidRDefault="000823CA"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2850012C"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049BDAB" w14:textId="77777777" w:rsidR="000823CA" w:rsidRPr="00E169D4" w:rsidRDefault="000823CA" w:rsidP="00DB523B">
            <w:pPr>
              <w:adjustRightInd w:val="0"/>
              <w:snapToGrid w:val="0"/>
              <w:rPr>
                <w:rFonts w:ascii="Arial" w:hAnsi="Arial" w:cs="Arial"/>
                <w:sz w:val="16"/>
                <w:szCs w:val="16"/>
              </w:rPr>
            </w:pPr>
          </w:p>
        </w:tc>
      </w:tr>
      <w:tr w:rsidR="000823CA" w:rsidRPr="00E169D4" w14:paraId="1DD5CE0A"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E9FE94"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9D85F4B" w14:textId="77777777" w:rsidR="000823CA" w:rsidRPr="00E169D4" w:rsidRDefault="000823CA"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CCC6689" w14:textId="77777777" w:rsidR="000823CA" w:rsidRPr="00E169D4" w:rsidRDefault="000823CA"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588668A4"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3769315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997E286"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2DA26CA"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60EF3BD"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36A98A21"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124E031"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EB9873A"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E85843A"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32E7BD6"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951A79E"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C984160"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810C5B5" w14:textId="77777777" w:rsidR="000823CA" w:rsidRPr="00E169D4" w:rsidRDefault="000823CA"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667D95AE" w14:textId="77777777" w:rsidR="000823CA" w:rsidRPr="00E169D4" w:rsidRDefault="000823CA" w:rsidP="00DB523B">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7AE427BF" w14:textId="77777777" w:rsidR="000823CA" w:rsidRPr="00E169D4" w:rsidRDefault="000823CA" w:rsidP="00DB523B">
            <w:pPr>
              <w:adjustRightInd w:val="0"/>
              <w:snapToGrid w:val="0"/>
              <w:rPr>
                <w:rFonts w:ascii="Arial" w:hAnsi="Arial" w:cs="Arial"/>
                <w:sz w:val="4"/>
                <w:szCs w:val="4"/>
              </w:rPr>
            </w:pPr>
          </w:p>
        </w:tc>
      </w:tr>
      <w:tr w:rsidR="000823CA" w:rsidRPr="00E169D4" w14:paraId="46E8AB9C"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E4E0EA8" w14:textId="77777777" w:rsidR="000823CA" w:rsidRPr="00E169D4" w:rsidRDefault="000823CA" w:rsidP="00DB523B">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94FF47" w14:textId="77777777" w:rsidR="000823CA" w:rsidRPr="00E169D4" w:rsidRDefault="000823CA" w:rsidP="00DB523B">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611FBC5"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AF47826" w14:textId="77777777" w:rsidR="000823CA" w:rsidRPr="00E169D4" w:rsidRDefault="000823CA"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FB243DE" w14:textId="77777777" w:rsidR="000823CA" w:rsidRPr="00E169D4" w:rsidRDefault="000823CA"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4E24B14" w14:textId="77777777" w:rsidR="000823CA" w:rsidRPr="00E169D4" w:rsidRDefault="000823CA"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8671748" w14:textId="77777777" w:rsidR="000823CA" w:rsidRPr="00E169D4" w:rsidRDefault="000823CA"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5F4F6E7" w14:textId="77777777" w:rsidR="000823CA" w:rsidRPr="00E169D4" w:rsidRDefault="000823CA"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1B0DC48"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78FF59E5" w14:textId="77777777" w:rsidR="000823CA" w:rsidRPr="00E169D4" w:rsidRDefault="000823CA"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772898AE" w14:textId="77777777" w:rsidR="000823CA" w:rsidRPr="00E169D4" w:rsidRDefault="000823CA"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6B76511B" w14:textId="77777777" w:rsidR="000823CA" w:rsidRPr="00E169D4" w:rsidRDefault="000823CA"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3512696D" w14:textId="77777777" w:rsidR="000823CA" w:rsidRPr="00E169D4" w:rsidRDefault="000823CA"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E6354BD"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3B69DD7" w14:textId="77777777" w:rsidR="000823CA" w:rsidRPr="00E169D4" w:rsidRDefault="000823CA"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6FD2305F" w14:textId="77777777" w:rsidR="000823CA" w:rsidRPr="00E169D4" w:rsidRDefault="000823CA" w:rsidP="00DB523B">
            <w:pPr>
              <w:adjustRightInd w:val="0"/>
              <w:snapToGrid w:val="0"/>
              <w:jc w:val="center"/>
              <w:rPr>
                <w:i/>
                <w:sz w:val="14"/>
                <w:szCs w:val="14"/>
              </w:rPr>
            </w:pPr>
          </w:p>
        </w:tc>
        <w:tc>
          <w:tcPr>
            <w:tcW w:w="65" w:type="pct"/>
            <w:vMerge/>
            <w:tcBorders>
              <w:top w:val="nil"/>
              <w:left w:val="nil"/>
            </w:tcBorders>
            <w:shd w:val="clear" w:color="auto" w:fill="auto"/>
            <w:vAlign w:val="center"/>
          </w:tcPr>
          <w:p w14:paraId="6D96A299" w14:textId="77777777" w:rsidR="000823CA" w:rsidRPr="00E169D4" w:rsidRDefault="000823CA" w:rsidP="00DB523B">
            <w:pPr>
              <w:adjustRightInd w:val="0"/>
              <w:snapToGrid w:val="0"/>
              <w:rPr>
                <w:rFonts w:ascii="Arial" w:hAnsi="Arial" w:cs="Arial"/>
                <w:sz w:val="16"/>
                <w:szCs w:val="16"/>
              </w:rPr>
            </w:pPr>
          </w:p>
        </w:tc>
      </w:tr>
      <w:tr w:rsidR="000823CA" w:rsidRPr="00E169D4" w14:paraId="2D1C2233" w14:textId="77777777" w:rsidTr="00DB523B">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670C6C64" w14:textId="77777777" w:rsidR="000823CA" w:rsidRPr="00E169D4" w:rsidRDefault="000823CA" w:rsidP="00DB523B">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62A727AB" w14:textId="77777777" w:rsidR="000823CA" w:rsidRPr="00E169D4" w:rsidRDefault="000823CA" w:rsidP="00DB523B">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41A9C82D"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29714642"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11</w:t>
            </w:r>
          </w:p>
        </w:tc>
        <w:tc>
          <w:tcPr>
            <w:tcW w:w="65" w:type="pct"/>
            <w:vMerge w:val="restart"/>
            <w:tcBorders>
              <w:top w:val="nil"/>
              <w:left w:val="single" w:sz="4" w:space="0" w:color="auto"/>
              <w:right w:val="single" w:sz="4" w:space="0" w:color="auto"/>
            </w:tcBorders>
            <w:shd w:val="clear" w:color="auto" w:fill="auto"/>
            <w:vAlign w:val="center"/>
          </w:tcPr>
          <w:p w14:paraId="79A118A1" w14:textId="77777777" w:rsidR="000823CA" w:rsidRPr="00E169D4" w:rsidRDefault="000823CA"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343AE3B5"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14:paraId="523E5D1C" w14:textId="77777777" w:rsidR="000823CA" w:rsidRPr="00E169D4" w:rsidRDefault="000823CA"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D86EA84"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7BDFA0A4" w14:textId="77777777" w:rsidR="000823CA" w:rsidRPr="00E169D4" w:rsidRDefault="000823CA" w:rsidP="00DB523B">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4D22B9D9" w14:textId="77777777" w:rsidR="000823CA" w:rsidRPr="00E169D4" w:rsidRDefault="000823CA" w:rsidP="00DB523B">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4840A6DA" w14:textId="77777777" w:rsidR="000823CA" w:rsidRPr="00E169D4" w:rsidRDefault="000823CA" w:rsidP="00DB523B">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734DDE0C" w14:textId="77777777" w:rsidR="000823CA" w:rsidRPr="00E169D4" w:rsidRDefault="000823CA" w:rsidP="00DB523B">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0D4C5EEF" w14:textId="77777777" w:rsidR="000823CA" w:rsidRPr="00E169D4" w:rsidRDefault="000823CA" w:rsidP="00DB523B">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45E2B1F1" w14:textId="77777777" w:rsidR="000823CA" w:rsidRPr="00E169D4" w:rsidRDefault="000823CA" w:rsidP="00DB523B">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24D15075" w14:textId="77777777" w:rsidR="000823CA" w:rsidRPr="00E169D4" w:rsidRDefault="000823CA" w:rsidP="00DB523B">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0D084D2F"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1285ABCA" w14:textId="77777777" w:rsidR="000823CA" w:rsidRPr="00E169D4" w:rsidRDefault="000823CA" w:rsidP="00DB523B">
            <w:pPr>
              <w:adjustRightInd w:val="0"/>
              <w:snapToGrid w:val="0"/>
              <w:rPr>
                <w:rFonts w:ascii="Arial" w:hAnsi="Arial" w:cs="Arial"/>
                <w:sz w:val="16"/>
                <w:szCs w:val="16"/>
              </w:rPr>
            </w:pPr>
          </w:p>
        </w:tc>
      </w:tr>
      <w:tr w:rsidR="000823CA" w:rsidRPr="00E169D4" w14:paraId="660E00FB" w14:textId="77777777" w:rsidTr="00DB523B">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B58D2C0" w14:textId="77777777" w:rsidR="000823CA" w:rsidRPr="00E169D4" w:rsidRDefault="000823CA"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999C986" w14:textId="77777777" w:rsidR="000823CA" w:rsidRPr="00E169D4" w:rsidRDefault="000823CA" w:rsidP="00DB523B">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6BD4CEE0"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5E11663A" w14:textId="77777777" w:rsidR="000823CA" w:rsidRPr="00E169D4" w:rsidRDefault="000823CA" w:rsidP="00DB523B">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5C8BACD7" w14:textId="77777777" w:rsidR="000823CA" w:rsidRPr="00E169D4" w:rsidRDefault="000823CA" w:rsidP="00DB523B">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757291EA" w14:textId="77777777" w:rsidR="000823CA" w:rsidRPr="00E169D4" w:rsidRDefault="000823CA" w:rsidP="00DB523B">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4754A7BB" w14:textId="77777777" w:rsidR="000823CA" w:rsidRPr="00E169D4" w:rsidRDefault="000823CA" w:rsidP="00DB523B">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15B3962A" w14:textId="77777777" w:rsidR="000823CA" w:rsidRPr="00E169D4" w:rsidRDefault="000823CA" w:rsidP="00DB523B">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25948BF2"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4EC98FB7" w14:textId="77777777" w:rsidR="000823CA" w:rsidRPr="00E169D4" w:rsidRDefault="000823CA" w:rsidP="00DB523B">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259B404A" w14:textId="77777777" w:rsidR="000823CA" w:rsidRPr="00E169D4" w:rsidRDefault="000823CA" w:rsidP="00DB523B">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4FFE246F" w14:textId="77777777" w:rsidR="000823CA" w:rsidRPr="00E169D4" w:rsidRDefault="000823CA" w:rsidP="00DB523B">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63C89016"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204C8D10"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33CC55F6" w14:textId="77777777" w:rsidR="000823CA" w:rsidRPr="00E169D4" w:rsidRDefault="000823CA" w:rsidP="00DB523B">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410A8C38"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4CB20F9E" w14:textId="77777777" w:rsidR="000823CA" w:rsidRPr="00E169D4" w:rsidRDefault="000823CA" w:rsidP="00DB523B">
            <w:pPr>
              <w:adjustRightInd w:val="0"/>
              <w:snapToGrid w:val="0"/>
              <w:rPr>
                <w:rFonts w:ascii="Arial" w:hAnsi="Arial" w:cs="Arial"/>
                <w:sz w:val="16"/>
                <w:szCs w:val="16"/>
              </w:rPr>
            </w:pPr>
          </w:p>
        </w:tc>
      </w:tr>
      <w:tr w:rsidR="000823CA" w:rsidRPr="00E169D4" w14:paraId="2E982093"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2487C31"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1D149ED" w14:textId="77777777" w:rsidR="000823CA" w:rsidRPr="00E169D4" w:rsidRDefault="000823CA"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050DF90B" w14:textId="77777777" w:rsidR="000823CA" w:rsidRPr="00E169D4" w:rsidRDefault="000823CA"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417DCDD"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2280B0CD"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E0B69E3"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56E9F2E5"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8181554"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7EF7250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A559FB7"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1DD25A4"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BF9EF93"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4E68C2ED"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40AE6D9"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146EA1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890988E" w14:textId="77777777" w:rsidR="000823CA" w:rsidRPr="00E169D4" w:rsidRDefault="000823CA"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E394BA3" w14:textId="77777777" w:rsidR="000823CA" w:rsidRPr="00E169D4" w:rsidRDefault="000823CA" w:rsidP="00DB523B">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07179412" w14:textId="77777777" w:rsidR="000823CA" w:rsidRPr="00E169D4" w:rsidRDefault="000823CA" w:rsidP="00DB523B">
            <w:pPr>
              <w:adjustRightInd w:val="0"/>
              <w:snapToGrid w:val="0"/>
              <w:rPr>
                <w:rFonts w:ascii="Arial" w:hAnsi="Arial" w:cs="Arial"/>
                <w:sz w:val="4"/>
                <w:szCs w:val="4"/>
              </w:rPr>
            </w:pPr>
          </w:p>
        </w:tc>
      </w:tr>
      <w:tr w:rsidR="000823CA" w:rsidRPr="00E169D4" w14:paraId="535C3F33"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267D6C" w14:textId="77777777" w:rsidR="000823CA" w:rsidRPr="00E169D4" w:rsidRDefault="000823CA" w:rsidP="00DB523B">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A65FCA" w14:textId="77777777" w:rsidR="000823CA" w:rsidRPr="00E169D4" w:rsidRDefault="000823CA" w:rsidP="00DB523B">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B5B421"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2CC3778" w14:textId="77777777" w:rsidR="000823CA" w:rsidRPr="00E169D4" w:rsidRDefault="000823CA"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F78DC7F" w14:textId="77777777" w:rsidR="000823CA" w:rsidRPr="00E169D4" w:rsidRDefault="000823CA"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AAFCF2D" w14:textId="77777777" w:rsidR="000823CA" w:rsidRPr="00E169D4" w:rsidRDefault="000823CA"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5ABBF6C" w14:textId="77777777" w:rsidR="000823CA" w:rsidRPr="00E169D4" w:rsidRDefault="000823CA"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8DB766A" w14:textId="77777777" w:rsidR="000823CA" w:rsidRPr="00E169D4" w:rsidRDefault="000823CA"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65A94BA"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C0883B3" w14:textId="77777777" w:rsidR="000823CA" w:rsidRPr="00E169D4" w:rsidRDefault="000823CA"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1DB16BF5" w14:textId="77777777" w:rsidR="000823CA" w:rsidRPr="00E169D4" w:rsidRDefault="000823CA"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3A874848" w14:textId="77777777" w:rsidR="000823CA" w:rsidRPr="00E169D4" w:rsidRDefault="000823CA"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72ECC76C" w14:textId="77777777" w:rsidR="000823CA" w:rsidRPr="00E169D4" w:rsidRDefault="000823CA"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00AB6F34"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BD5BFD5" w14:textId="77777777" w:rsidR="000823CA" w:rsidRPr="00E169D4" w:rsidRDefault="000823CA"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622D3315" w14:textId="77777777" w:rsidR="000823CA" w:rsidRPr="00E169D4" w:rsidRDefault="000823CA" w:rsidP="00DB523B">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7B0D96B9" w14:textId="77777777" w:rsidR="000823CA" w:rsidRPr="00E169D4" w:rsidRDefault="000823CA" w:rsidP="00DB523B">
            <w:pPr>
              <w:adjustRightInd w:val="0"/>
              <w:snapToGrid w:val="0"/>
              <w:rPr>
                <w:rFonts w:ascii="Arial" w:hAnsi="Arial" w:cs="Arial"/>
                <w:sz w:val="16"/>
                <w:szCs w:val="16"/>
              </w:rPr>
            </w:pPr>
          </w:p>
        </w:tc>
      </w:tr>
      <w:tr w:rsidR="000823CA" w:rsidRPr="00E169D4" w14:paraId="6CB56EDA"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F17B72" w14:textId="77777777" w:rsidR="000823CA" w:rsidRPr="00E169D4" w:rsidRDefault="000823CA"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F1977D1" w14:textId="77777777" w:rsidR="000823CA" w:rsidRPr="00E169D4" w:rsidRDefault="000823CA"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F1657A1"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72C98FF"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14:paraId="04F662DB" w14:textId="77777777" w:rsidR="000823CA" w:rsidRPr="00E169D4" w:rsidRDefault="000823CA"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B3B148B"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2490000D" w14:textId="77777777" w:rsidR="000823CA" w:rsidRPr="00E169D4" w:rsidRDefault="000823CA"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35EA766"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148C222"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F4C502A" w14:textId="77777777" w:rsidR="000823CA" w:rsidRPr="00E169D4" w:rsidRDefault="000823CA"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DAC55D8" w14:textId="77777777" w:rsidR="000823CA" w:rsidRPr="00E169D4" w:rsidRDefault="000823CA"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765F93D" w14:textId="77777777" w:rsidR="000823CA" w:rsidRPr="00E169D4" w:rsidRDefault="000823CA"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2E1774B9"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4E5B5B2"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0B785B5D" w14:textId="77777777" w:rsidR="000823CA" w:rsidRPr="00E169D4" w:rsidRDefault="000823CA"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2355AF44"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29318B30" w14:textId="77777777" w:rsidR="000823CA" w:rsidRPr="00E169D4" w:rsidRDefault="000823CA" w:rsidP="00DB523B">
            <w:pPr>
              <w:adjustRightInd w:val="0"/>
              <w:snapToGrid w:val="0"/>
              <w:rPr>
                <w:rFonts w:ascii="Arial" w:hAnsi="Arial" w:cs="Arial"/>
                <w:sz w:val="16"/>
                <w:szCs w:val="16"/>
              </w:rPr>
            </w:pPr>
          </w:p>
        </w:tc>
      </w:tr>
      <w:tr w:rsidR="000823CA" w:rsidRPr="00E169D4" w14:paraId="1365F5F6"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76A86CD" w14:textId="77777777" w:rsidR="000823CA" w:rsidRPr="00E169D4" w:rsidRDefault="000823CA"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CC225A4" w14:textId="77777777" w:rsidR="000823CA" w:rsidRPr="00E169D4" w:rsidRDefault="000823CA"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F2ABCC6" w14:textId="77777777" w:rsidR="000823CA" w:rsidRPr="00E169D4" w:rsidRDefault="000823CA"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598DA9D"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40774FA"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D1F80A6"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C97345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FC11912"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3DEBAB6B"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51C0695"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F354C61"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6AC025AA"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871D17B"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17E5D02"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7C30333"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F5E7D8A" w14:textId="77777777" w:rsidR="000823CA" w:rsidRPr="00E169D4" w:rsidRDefault="000823CA"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5702F1F2" w14:textId="77777777" w:rsidR="000823CA" w:rsidRPr="00E169D4" w:rsidRDefault="000823CA" w:rsidP="00DB523B">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2708B073" w14:textId="77777777" w:rsidR="000823CA" w:rsidRPr="00E169D4" w:rsidRDefault="000823CA" w:rsidP="00DB523B">
            <w:pPr>
              <w:adjustRightInd w:val="0"/>
              <w:snapToGrid w:val="0"/>
              <w:rPr>
                <w:rFonts w:ascii="Arial" w:hAnsi="Arial" w:cs="Arial"/>
                <w:sz w:val="4"/>
                <w:szCs w:val="4"/>
              </w:rPr>
            </w:pPr>
          </w:p>
        </w:tc>
      </w:tr>
      <w:tr w:rsidR="000823CA" w:rsidRPr="00E169D4" w14:paraId="3FF503BA"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998B19" w14:textId="77777777" w:rsidR="000823CA" w:rsidRPr="00E169D4" w:rsidRDefault="000823CA" w:rsidP="00DB523B">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7A28C8" w14:textId="77777777" w:rsidR="000823CA" w:rsidRPr="00E169D4" w:rsidRDefault="000823CA" w:rsidP="00DB523B">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37B4D4F"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C51A291" w14:textId="77777777" w:rsidR="000823CA" w:rsidRPr="00E169D4" w:rsidRDefault="000823CA"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2D690D6" w14:textId="77777777" w:rsidR="000823CA" w:rsidRPr="00E169D4" w:rsidRDefault="000823CA"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C7F1478" w14:textId="77777777" w:rsidR="000823CA" w:rsidRPr="00E169D4" w:rsidRDefault="000823CA"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241184F" w14:textId="77777777" w:rsidR="000823CA" w:rsidRPr="00E169D4" w:rsidRDefault="000823CA"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64E6AEF" w14:textId="77777777" w:rsidR="000823CA" w:rsidRPr="00E169D4" w:rsidRDefault="000823CA"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96943AB"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7655BFB9" w14:textId="77777777" w:rsidR="000823CA" w:rsidRPr="00E169D4" w:rsidRDefault="000823CA"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52A91CC8" w14:textId="77777777" w:rsidR="000823CA" w:rsidRPr="00E169D4" w:rsidRDefault="000823CA"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3CC2192C" w14:textId="77777777" w:rsidR="000823CA" w:rsidRPr="00E169D4" w:rsidRDefault="000823CA"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7D4C71C4" w14:textId="77777777" w:rsidR="000823CA" w:rsidRPr="00E169D4" w:rsidRDefault="000823CA"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78B562A9" w14:textId="77777777" w:rsidR="000823CA" w:rsidRPr="00E169D4" w:rsidRDefault="000823CA"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196F457" w14:textId="77777777" w:rsidR="000823CA" w:rsidRPr="00E169D4" w:rsidRDefault="000823CA"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7288CB0" w14:textId="77777777" w:rsidR="000823CA" w:rsidRPr="00E169D4" w:rsidRDefault="000823CA" w:rsidP="00DB523B">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69AA2908" w14:textId="77777777" w:rsidR="000823CA" w:rsidRPr="00E169D4" w:rsidRDefault="000823CA" w:rsidP="00DB523B">
            <w:pPr>
              <w:adjustRightInd w:val="0"/>
              <w:snapToGrid w:val="0"/>
              <w:rPr>
                <w:rFonts w:ascii="Arial" w:hAnsi="Arial" w:cs="Arial"/>
                <w:sz w:val="16"/>
                <w:szCs w:val="16"/>
              </w:rPr>
            </w:pPr>
          </w:p>
        </w:tc>
      </w:tr>
      <w:tr w:rsidR="000823CA" w:rsidRPr="00E169D4" w14:paraId="0DF3F2FD" w14:textId="77777777" w:rsidTr="00DB523B">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59CDF05" w14:textId="77777777" w:rsidR="000823CA" w:rsidRPr="00E169D4" w:rsidRDefault="000823CA" w:rsidP="00DB523B">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5E24A499" w14:textId="77777777" w:rsidR="000823CA" w:rsidRPr="00E169D4" w:rsidRDefault="000823CA" w:rsidP="00DB523B">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ECB5CFF" w14:textId="77777777" w:rsidR="000823CA" w:rsidRPr="00E169D4" w:rsidRDefault="000823CA"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1ABB6D31"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14:paraId="2358C060" w14:textId="77777777" w:rsidR="000823CA" w:rsidRPr="00E169D4" w:rsidRDefault="000823CA"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ED8F8F8"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04D4109F" w14:textId="77777777" w:rsidR="000823CA" w:rsidRPr="00E169D4" w:rsidRDefault="000823CA"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568E6506" w14:textId="77777777" w:rsidR="000823CA" w:rsidRPr="00E169D4" w:rsidRDefault="000823CA"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FC6790A"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C1E30A6" w14:textId="77777777" w:rsidR="000823CA" w:rsidRPr="00E169D4" w:rsidRDefault="000823CA"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5D3D3D19" w14:textId="77777777" w:rsidR="000823CA" w:rsidRPr="00E169D4" w:rsidRDefault="000823CA"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115DDE66" w14:textId="77777777" w:rsidR="000823CA" w:rsidRPr="00E169D4" w:rsidRDefault="000823CA"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9299B43"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C3639A0" w14:textId="77777777" w:rsidR="000823CA" w:rsidRPr="00E169D4" w:rsidRDefault="000823CA"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374D7243" w14:textId="77777777" w:rsidR="000823CA" w:rsidRPr="00E169D4" w:rsidRDefault="000823CA"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31254497" w14:textId="77777777" w:rsidR="000823CA" w:rsidRPr="00E169D4" w:rsidRDefault="000823CA" w:rsidP="00DB523B">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7DC51CEF" w14:textId="77777777" w:rsidR="000823CA" w:rsidRPr="00E169D4" w:rsidRDefault="000823CA" w:rsidP="00DB523B">
            <w:pPr>
              <w:adjustRightInd w:val="0"/>
              <w:snapToGrid w:val="0"/>
              <w:rPr>
                <w:rFonts w:ascii="Arial" w:hAnsi="Arial" w:cs="Arial"/>
                <w:sz w:val="16"/>
                <w:szCs w:val="16"/>
              </w:rPr>
            </w:pPr>
          </w:p>
        </w:tc>
      </w:tr>
      <w:tr w:rsidR="000823CA" w:rsidRPr="00E169D4" w14:paraId="5C20A376" w14:textId="77777777" w:rsidTr="00DB523B">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2BD989E" w14:textId="77777777" w:rsidR="000823CA" w:rsidRPr="00E169D4" w:rsidRDefault="000823CA" w:rsidP="00DB523B">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1E94D4E5" w14:textId="77777777" w:rsidR="000823CA" w:rsidRPr="00E169D4" w:rsidRDefault="000823CA" w:rsidP="00DB523B">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4EB81375" w14:textId="77777777" w:rsidR="000823CA" w:rsidRPr="00E169D4" w:rsidRDefault="000823CA" w:rsidP="00DB523B">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06CF472C" w14:textId="77777777" w:rsidR="000823CA" w:rsidRPr="00E169D4" w:rsidRDefault="000823CA" w:rsidP="00DB523B">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58EA2A64"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2A691C24" w14:textId="77777777" w:rsidR="000823CA" w:rsidRPr="00E169D4" w:rsidRDefault="000823CA" w:rsidP="00DB523B">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1D695471"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6CD931D7" w14:textId="77777777" w:rsidR="000823CA" w:rsidRPr="00E169D4" w:rsidRDefault="000823CA" w:rsidP="00DB523B">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6359E72F"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0B06ED70"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23CFA2BA" w14:textId="77777777" w:rsidR="000823CA" w:rsidRPr="00E169D4" w:rsidRDefault="000823CA" w:rsidP="00DB523B">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6FA28685" w14:textId="77777777" w:rsidR="000823CA" w:rsidRPr="00E169D4" w:rsidRDefault="000823CA" w:rsidP="00DB523B">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490F8B0F" w14:textId="77777777" w:rsidR="000823CA" w:rsidRPr="00E169D4" w:rsidRDefault="000823CA" w:rsidP="00DB523B">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7456AA45"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3BCF0184" w14:textId="77777777" w:rsidR="000823CA" w:rsidRPr="00E169D4" w:rsidRDefault="000823CA" w:rsidP="00DB523B">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0F7A06E3" w14:textId="77777777" w:rsidR="000823CA" w:rsidRPr="00E169D4" w:rsidRDefault="000823CA" w:rsidP="00DB523B">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5766F573" w14:textId="77777777" w:rsidR="000823CA" w:rsidRPr="00E169D4" w:rsidRDefault="000823CA" w:rsidP="00DB523B">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23E32574" w14:textId="77777777" w:rsidR="000823CA" w:rsidRPr="00E169D4" w:rsidRDefault="000823CA" w:rsidP="00DB523B">
            <w:pPr>
              <w:adjustRightInd w:val="0"/>
              <w:snapToGrid w:val="0"/>
              <w:rPr>
                <w:rFonts w:ascii="Arial" w:hAnsi="Arial" w:cs="Arial"/>
                <w:sz w:val="4"/>
                <w:szCs w:val="4"/>
              </w:rPr>
            </w:pPr>
          </w:p>
        </w:tc>
      </w:tr>
    </w:tbl>
    <w:p w14:paraId="6B2BDB47" w14:textId="77777777" w:rsidR="000823CA" w:rsidRPr="00653C8D" w:rsidRDefault="000823CA" w:rsidP="000823CA">
      <w:pPr>
        <w:rPr>
          <w:rFonts w:ascii="Arial" w:hAnsi="Arial" w:cs="Arial"/>
          <w:color w:val="0000FF"/>
          <w:sz w:val="16"/>
          <w:szCs w:val="16"/>
        </w:rPr>
      </w:pPr>
    </w:p>
    <w:p w14:paraId="0C8824D6" w14:textId="77777777" w:rsidR="000823CA" w:rsidRPr="00653C8D" w:rsidRDefault="000823CA" w:rsidP="000823CA">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5DF9EAE6" w14:textId="77777777" w:rsidR="000823CA" w:rsidRDefault="000823CA" w:rsidP="000823CA">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57B56C7E" w14:textId="77777777" w:rsidR="000823CA" w:rsidRPr="003153FE" w:rsidRDefault="000823CA" w:rsidP="000823CA">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14:paraId="66101009" w14:textId="77777777" w:rsidR="000823CA" w:rsidRDefault="000823CA" w:rsidP="000823CA">
      <w:pPr>
        <w:pStyle w:val="Prrafodelista"/>
        <w:ind w:left="714"/>
        <w:jc w:val="both"/>
        <w:rPr>
          <w:rFonts w:ascii="Verdana" w:hAnsi="Verdana" w:cs="Arial"/>
          <w:color w:val="0000FF"/>
          <w:sz w:val="18"/>
          <w:szCs w:val="18"/>
        </w:rPr>
      </w:pPr>
    </w:p>
    <w:p w14:paraId="1144298D" w14:textId="77777777" w:rsidR="000823CA" w:rsidRDefault="000823CA" w:rsidP="000823CA">
      <w:pPr>
        <w:ind w:left="357"/>
        <w:jc w:val="both"/>
        <w:rPr>
          <w:rFonts w:ascii="Verdana" w:hAnsi="Verdana" w:cs="Arial"/>
          <w:color w:val="0000FF"/>
          <w:sz w:val="18"/>
          <w:szCs w:val="18"/>
        </w:rPr>
      </w:pPr>
    </w:p>
    <w:p w14:paraId="7EFAB87F" w14:textId="77777777" w:rsidR="000823CA" w:rsidRDefault="000823CA" w:rsidP="000823CA">
      <w:pPr>
        <w:ind w:left="357"/>
        <w:jc w:val="both"/>
        <w:rPr>
          <w:rFonts w:ascii="Verdana" w:hAnsi="Verdana" w:cs="Arial"/>
          <w:color w:val="0000FF"/>
          <w:sz w:val="18"/>
          <w:szCs w:val="18"/>
        </w:rPr>
      </w:pPr>
    </w:p>
    <w:p w14:paraId="7384DBC4" w14:textId="77777777" w:rsidR="000823CA" w:rsidRDefault="000823CA" w:rsidP="000823CA">
      <w:pPr>
        <w:ind w:left="357"/>
        <w:jc w:val="both"/>
        <w:rPr>
          <w:rFonts w:ascii="Verdana" w:hAnsi="Verdana" w:cs="Arial"/>
          <w:color w:val="0000FF"/>
          <w:sz w:val="18"/>
          <w:szCs w:val="18"/>
        </w:rPr>
      </w:pPr>
    </w:p>
    <w:p w14:paraId="4AEFE351" w14:textId="77777777" w:rsidR="000823CA" w:rsidRDefault="000823CA" w:rsidP="000823CA">
      <w:pPr>
        <w:ind w:left="357"/>
        <w:jc w:val="both"/>
        <w:rPr>
          <w:rFonts w:ascii="Verdana" w:hAnsi="Verdana" w:cs="Arial"/>
          <w:color w:val="0000FF"/>
          <w:sz w:val="18"/>
          <w:szCs w:val="18"/>
        </w:rPr>
      </w:pPr>
    </w:p>
    <w:p w14:paraId="65CB5F7F" w14:textId="501FCB8B" w:rsidR="009D39F6" w:rsidRDefault="009D39F6" w:rsidP="009D39F6">
      <w:pPr>
        <w:rPr>
          <w:sz w:val="16"/>
          <w:szCs w:val="16"/>
        </w:rPr>
      </w:pPr>
    </w:p>
    <w:p w14:paraId="6ED07859" w14:textId="4EA5DAE7" w:rsidR="009D39F6" w:rsidRDefault="009D39F6" w:rsidP="009D39F6">
      <w:pPr>
        <w:rPr>
          <w:sz w:val="16"/>
          <w:szCs w:val="16"/>
        </w:rPr>
      </w:pPr>
    </w:p>
    <w:p w14:paraId="4BCBB166" w14:textId="60617BF5" w:rsidR="009D39F6" w:rsidRDefault="009D39F6" w:rsidP="009D39F6">
      <w:pPr>
        <w:rPr>
          <w:sz w:val="16"/>
          <w:szCs w:val="16"/>
        </w:rPr>
      </w:pPr>
    </w:p>
    <w:p w14:paraId="16DD410B" w14:textId="41151112" w:rsidR="009D39F6" w:rsidRDefault="009D39F6" w:rsidP="009D39F6">
      <w:pPr>
        <w:rPr>
          <w:sz w:val="16"/>
          <w:szCs w:val="16"/>
        </w:rPr>
      </w:pPr>
    </w:p>
    <w:sectPr w:rsidR="009D39F6"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2A7A" w14:textId="77777777" w:rsidR="006039DA" w:rsidRDefault="000823CA">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8148" w14:textId="77777777" w:rsidR="006039DA" w:rsidRDefault="000823CA">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25ABD"/>
    <w:rsid w:val="000577D5"/>
    <w:rsid w:val="00057DD2"/>
    <w:rsid w:val="000823CA"/>
    <w:rsid w:val="0017333A"/>
    <w:rsid w:val="00176DFC"/>
    <w:rsid w:val="001D4705"/>
    <w:rsid w:val="001D4E4E"/>
    <w:rsid w:val="00200076"/>
    <w:rsid w:val="002B418C"/>
    <w:rsid w:val="003C5FC8"/>
    <w:rsid w:val="004A0FD7"/>
    <w:rsid w:val="004B1AF9"/>
    <w:rsid w:val="004B4AC0"/>
    <w:rsid w:val="005741AC"/>
    <w:rsid w:val="005A1FD2"/>
    <w:rsid w:val="006039DA"/>
    <w:rsid w:val="006758ED"/>
    <w:rsid w:val="006932DD"/>
    <w:rsid w:val="006A44F7"/>
    <w:rsid w:val="006A5525"/>
    <w:rsid w:val="007720AD"/>
    <w:rsid w:val="00883855"/>
    <w:rsid w:val="009D39F6"/>
    <w:rsid w:val="009E2D22"/>
    <w:rsid w:val="00B069BA"/>
    <w:rsid w:val="00B5093C"/>
    <w:rsid w:val="00B51AEB"/>
    <w:rsid w:val="00B75565"/>
    <w:rsid w:val="00B8640B"/>
    <w:rsid w:val="00D060D8"/>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1"/>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1"/>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14</TotalTime>
  <Pages>3</Pages>
  <Words>712</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13</cp:revision>
  <dcterms:created xsi:type="dcterms:W3CDTF">2025-03-20T23:28:00Z</dcterms:created>
  <dcterms:modified xsi:type="dcterms:W3CDTF">2025-03-21T23:51:00Z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