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2DD1B"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1BB90F7B"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1E9563B2" w14:textId="77777777" w:rsidR="00D931B0" w:rsidRPr="00653C8D" w:rsidRDefault="00D931B0" w:rsidP="00D931B0">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641E7243" w14:textId="77777777" w:rsidR="00D931B0" w:rsidRPr="00653C8D" w:rsidRDefault="00D931B0" w:rsidP="00D931B0">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D931B0" w:rsidRPr="00AD6FF4" w14:paraId="7F6A488E" w14:textId="77777777" w:rsidTr="00DB523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7F1262EE" w14:textId="77777777" w:rsidR="00D931B0" w:rsidRPr="00AD6FF4" w:rsidRDefault="00D931B0" w:rsidP="00D931B0">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D931B0" w:rsidRPr="00AD6FF4" w14:paraId="481C5A9C" w14:textId="77777777" w:rsidTr="00DB523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6E78C8" w14:textId="77777777" w:rsidR="00D931B0" w:rsidRPr="00AD6FF4" w:rsidRDefault="00D931B0" w:rsidP="00DB523B">
            <w:pPr>
              <w:rPr>
                <w:rFonts w:ascii="Arial" w:hAnsi="Arial" w:cs="Arial"/>
                <w:b/>
                <w:sz w:val="16"/>
                <w:szCs w:val="16"/>
              </w:rPr>
            </w:pPr>
          </w:p>
        </w:tc>
      </w:tr>
      <w:tr w:rsidR="00D931B0" w:rsidRPr="00AD6FF4" w14:paraId="189958E5" w14:textId="77777777" w:rsidTr="00DB523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CCF73B" w14:textId="77777777" w:rsidR="00D931B0" w:rsidRPr="00AD6FF4" w:rsidRDefault="00D931B0" w:rsidP="00DB523B">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C353CC6" w14:textId="77777777" w:rsidR="00D931B0" w:rsidRPr="00AD6FF4" w:rsidRDefault="00D931B0" w:rsidP="00DB523B">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691D18" w14:textId="77777777" w:rsidR="00D931B0" w:rsidRPr="00AD6FF4" w:rsidRDefault="00D931B0" w:rsidP="00DB523B">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88E1625" w14:textId="77777777" w:rsidR="00D931B0" w:rsidRPr="007D1B20" w:rsidRDefault="00D931B0" w:rsidP="00DB523B">
            <w:pPr>
              <w:ind w:left="142" w:right="243"/>
              <w:jc w:val="center"/>
              <w:rPr>
                <w:rFonts w:ascii="Verdana" w:hAnsi="Verdana" w:cs="Arial"/>
                <w:b/>
                <w:sz w:val="14"/>
                <w:szCs w:val="14"/>
              </w:rPr>
            </w:pPr>
            <w:r w:rsidRPr="003B3FB9">
              <w:rPr>
                <w:rFonts w:ascii="Verdana" w:hAnsi="Verdana" w:cs="Arial"/>
                <w:b/>
                <w:sz w:val="14"/>
                <w:szCs w:val="14"/>
                <w:lang w:val="es-ES_tradnl"/>
              </w:rPr>
              <w:t xml:space="preserve">PROYECTO DE VIVIENDA CUALITATIVA EN EL MUNICIPIO DE SAN </w:t>
            </w:r>
            <w:proofErr w:type="spellStart"/>
            <w:r w:rsidRPr="003B3FB9">
              <w:rPr>
                <w:rFonts w:ascii="Verdana" w:hAnsi="Verdana" w:cs="Arial"/>
                <w:b/>
                <w:sz w:val="14"/>
                <w:szCs w:val="14"/>
                <w:lang w:val="es-ES_tradnl"/>
              </w:rPr>
              <w:t>JULIAN</w:t>
            </w:r>
            <w:proofErr w:type="spellEnd"/>
            <w:r w:rsidRPr="003B3FB9">
              <w:rPr>
                <w:rFonts w:ascii="Verdana" w:hAnsi="Verdana" w:cs="Arial"/>
                <w:b/>
                <w:sz w:val="14"/>
                <w:szCs w:val="14"/>
                <w:lang w:val="es-ES_tradnl"/>
              </w:rPr>
              <w:t xml:space="preserve"> -FASE(XXI)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2DF484DA" w14:textId="77777777" w:rsidR="00D931B0" w:rsidRPr="00AD6FF4" w:rsidRDefault="00D931B0" w:rsidP="00DB523B">
            <w:pPr>
              <w:rPr>
                <w:rFonts w:ascii="Arial" w:hAnsi="Arial" w:cs="Arial"/>
                <w:sz w:val="16"/>
                <w:szCs w:val="16"/>
              </w:rPr>
            </w:pPr>
          </w:p>
        </w:tc>
      </w:tr>
      <w:tr w:rsidR="00D931B0" w:rsidRPr="00AD6FF4" w14:paraId="5769D4BF" w14:textId="77777777" w:rsidTr="00DB523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F3F76C" w14:textId="77777777" w:rsidR="00D931B0" w:rsidRPr="00AD6FF4" w:rsidRDefault="00D931B0" w:rsidP="00DB523B">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67C6D9" w14:textId="77777777" w:rsidR="00D931B0" w:rsidRPr="00AD6FF4" w:rsidRDefault="00D931B0" w:rsidP="00DB523B">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5F4439CA" w14:textId="77777777" w:rsidR="00D931B0" w:rsidRPr="00AD6FF4" w:rsidRDefault="00D931B0" w:rsidP="00DB523B">
            <w:pPr>
              <w:rPr>
                <w:rFonts w:ascii="Arial" w:hAnsi="Arial" w:cs="Arial"/>
                <w:sz w:val="16"/>
                <w:szCs w:val="16"/>
              </w:rPr>
            </w:pPr>
          </w:p>
        </w:tc>
      </w:tr>
      <w:tr w:rsidR="00D931B0" w:rsidRPr="00AD6FF4" w14:paraId="3CC552E5" w14:textId="77777777" w:rsidTr="00DB523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137F7A" w14:textId="77777777" w:rsidR="00D931B0" w:rsidRPr="00AD6FF4" w:rsidRDefault="00D931B0" w:rsidP="00DB523B">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10E27DE" w14:textId="77777777" w:rsidR="00D931B0" w:rsidRPr="00AD6FF4" w:rsidRDefault="00D931B0" w:rsidP="00DB523B">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1C1A21" w14:textId="77777777" w:rsidR="00D931B0" w:rsidRPr="00AD6FF4" w:rsidRDefault="00D931B0" w:rsidP="00DB523B">
            <w:pPr>
              <w:rPr>
                <w:rFonts w:ascii="Arial" w:hAnsi="Arial" w:cs="Arial"/>
                <w:sz w:val="16"/>
                <w:szCs w:val="16"/>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C2363D1" w14:textId="77777777" w:rsidR="00D931B0" w:rsidRPr="00AD6FF4" w:rsidRDefault="00D931B0" w:rsidP="00DB523B">
            <w:pPr>
              <w:rPr>
                <w:rFonts w:ascii="Arial" w:hAnsi="Arial" w:cs="Arial"/>
                <w:sz w:val="16"/>
                <w:szCs w:val="16"/>
              </w:rPr>
            </w:pPr>
            <w:proofErr w:type="spellStart"/>
            <w:r w:rsidRPr="00373E72">
              <w:rPr>
                <w:rFonts w:ascii="Arial" w:hAnsi="Arial" w:cs="Arial"/>
                <w:sz w:val="16"/>
                <w:szCs w:val="16"/>
              </w:rPr>
              <w:t>AEV</w:t>
            </w:r>
            <w:proofErr w:type="spellEnd"/>
            <w:r w:rsidRPr="00373E72">
              <w:rPr>
                <w:rFonts w:ascii="Arial" w:hAnsi="Arial" w:cs="Arial"/>
                <w:sz w:val="16"/>
                <w:szCs w:val="16"/>
              </w:rPr>
              <w:t>-SC-DC 81/2025</w:t>
            </w:r>
          </w:p>
        </w:tc>
        <w:tc>
          <w:tcPr>
            <w:tcW w:w="1635" w:type="pct"/>
            <w:gridSpan w:val="3"/>
            <w:tcBorders>
              <w:top w:val="nil"/>
              <w:left w:val="single" w:sz="4" w:space="0" w:color="auto"/>
              <w:bottom w:val="nil"/>
              <w:right w:val="single" w:sz="4" w:space="0" w:color="auto"/>
            </w:tcBorders>
            <w:shd w:val="clear" w:color="auto" w:fill="auto"/>
            <w:vAlign w:val="center"/>
          </w:tcPr>
          <w:p w14:paraId="34B91E1F" w14:textId="77777777" w:rsidR="00D931B0" w:rsidRPr="00AD6FF4" w:rsidRDefault="00D931B0" w:rsidP="00DB523B">
            <w:pPr>
              <w:rPr>
                <w:rFonts w:ascii="Arial" w:hAnsi="Arial" w:cs="Arial"/>
                <w:sz w:val="16"/>
                <w:szCs w:val="16"/>
              </w:rPr>
            </w:pPr>
          </w:p>
        </w:tc>
      </w:tr>
      <w:tr w:rsidR="00D931B0" w:rsidRPr="00AD6FF4" w14:paraId="7EC29FFF" w14:textId="77777777" w:rsidTr="00DB523B">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9E78A" w14:textId="77777777" w:rsidR="00D931B0" w:rsidRPr="00AD6FF4" w:rsidRDefault="00D931B0" w:rsidP="00DB523B">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C049CDC" w14:textId="77777777" w:rsidR="00D931B0" w:rsidRPr="00AD6FF4" w:rsidRDefault="00D931B0" w:rsidP="00DB523B">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280263FD" w14:textId="77777777" w:rsidR="00D931B0" w:rsidRPr="00AD6FF4" w:rsidRDefault="00D931B0" w:rsidP="00DB523B">
            <w:pPr>
              <w:rPr>
                <w:rFonts w:ascii="Arial" w:hAnsi="Arial" w:cs="Arial"/>
                <w:sz w:val="16"/>
                <w:szCs w:val="16"/>
              </w:rPr>
            </w:pPr>
          </w:p>
        </w:tc>
      </w:tr>
      <w:tr w:rsidR="00D931B0" w:rsidRPr="00AD6FF4" w14:paraId="2D04253A" w14:textId="77777777" w:rsidTr="00DB523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0F798" w14:textId="77777777" w:rsidR="00D931B0" w:rsidRPr="00843294" w:rsidRDefault="00D931B0" w:rsidP="00DB523B">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A742BB" w14:textId="77777777" w:rsidR="00D931B0" w:rsidRPr="00AD6FF4" w:rsidRDefault="00D931B0" w:rsidP="00DB523B">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B7E8D5" w14:textId="77777777" w:rsidR="00D931B0" w:rsidRPr="00AD6FF4" w:rsidRDefault="00D931B0" w:rsidP="00DB523B">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5E6C189B" w14:textId="77777777" w:rsidR="00D931B0" w:rsidRPr="00AD6FF4" w:rsidRDefault="00D931B0" w:rsidP="00DB523B">
            <w:pPr>
              <w:rPr>
                <w:rFonts w:ascii="Arial" w:hAnsi="Arial" w:cs="Arial"/>
                <w:sz w:val="16"/>
                <w:szCs w:val="16"/>
              </w:rPr>
            </w:pPr>
            <w:r>
              <w:rPr>
                <w:rFonts w:ascii="Arial" w:hAnsi="Arial" w:cs="Arial"/>
                <w:sz w:val="16"/>
                <w:szCs w:val="16"/>
              </w:rPr>
              <w:t>2025</w:t>
            </w:r>
          </w:p>
        </w:tc>
        <w:tc>
          <w:tcPr>
            <w:tcW w:w="2662" w:type="pct"/>
            <w:gridSpan w:val="10"/>
            <w:tcBorders>
              <w:top w:val="nil"/>
              <w:left w:val="single" w:sz="4" w:space="0" w:color="auto"/>
              <w:bottom w:val="nil"/>
              <w:right w:val="single" w:sz="4" w:space="0" w:color="auto"/>
            </w:tcBorders>
            <w:shd w:val="clear" w:color="auto" w:fill="auto"/>
            <w:vAlign w:val="center"/>
          </w:tcPr>
          <w:p w14:paraId="73F8DB5B" w14:textId="77777777" w:rsidR="00D931B0" w:rsidRPr="00AD6FF4" w:rsidRDefault="00D931B0" w:rsidP="00DB523B">
            <w:pPr>
              <w:rPr>
                <w:rFonts w:ascii="Arial" w:hAnsi="Arial" w:cs="Arial"/>
                <w:sz w:val="16"/>
                <w:szCs w:val="16"/>
              </w:rPr>
            </w:pPr>
          </w:p>
        </w:tc>
      </w:tr>
      <w:tr w:rsidR="00D931B0" w:rsidRPr="00AD6FF4" w14:paraId="44D43A65" w14:textId="77777777" w:rsidTr="00DB523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314DC98" w14:textId="77777777" w:rsidR="00D931B0" w:rsidRPr="00AD6FF4" w:rsidRDefault="00D931B0" w:rsidP="00DB523B">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5F6160" w14:textId="77777777" w:rsidR="00D931B0" w:rsidRPr="00AD6FF4" w:rsidRDefault="00D931B0" w:rsidP="00DB523B">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40277585" w14:textId="77777777" w:rsidR="00D931B0" w:rsidRPr="00AD6FF4" w:rsidRDefault="00D931B0" w:rsidP="00DB523B">
            <w:pPr>
              <w:rPr>
                <w:rFonts w:ascii="Arial" w:hAnsi="Arial" w:cs="Arial"/>
                <w:sz w:val="16"/>
                <w:szCs w:val="16"/>
              </w:rPr>
            </w:pPr>
          </w:p>
        </w:tc>
      </w:tr>
      <w:tr w:rsidR="00D931B0" w:rsidRPr="00AD6FF4" w14:paraId="3ADD73D6" w14:textId="77777777" w:rsidTr="00DB523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D10EAF" w14:textId="77777777" w:rsidR="00D931B0" w:rsidRPr="00C60BCF" w:rsidRDefault="00D931B0" w:rsidP="00DB523B">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B2D08D2" w14:textId="77777777" w:rsidR="00D931B0" w:rsidRPr="00C60BCF" w:rsidRDefault="00D931B0" w:rsidP="00DB523B">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B83170" w14:textId="77777777" w:rsidR="00D931B0" w:rsidRPr="00C60BCF" w:rsidRDefault="00D931B0" w:rsidP="00DB523B">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1A4D64AA" w14:textId="77777777" w:rsidR="00D931B0" w:rsidRPr="00E20460" w:rsidRDefault="00D931B0" w:rsidP="00DB523B">
            <w:pPr>
              <w:rPr>
                <w:strike/>
                <w:sz w:val="14"/>
              </w:rPr>
            </w:pPr>
          </w:p>
          <w:p w14:paraId="261B9278" w14:textId="77777777" w:rsidR="00D931B0" w:rsidRPr="00E20460" w:rsidRDefault="00D931B0" w:rsidP="00DB523B">
            <w:pPr>
              <w:rPr>
                <w:rFonts w:ascii="Arial" w:hAnsi="Arial" w:cs="Arial"/>
                <w:strike/>
                <w:sz w:val="16"/>
                <w:szCs w:val="16"/>
              </w:rPr>
            </w:pPr>
            <w:r w:rsidRPr="00E20460">
              <w:rPr>
                <w:rFonts w:ascii="Arial" w:hAnsi="Arial" w:cs="Arial"/>
                <w:b/>
                <w:sz w:val="16"/>
                <w:szCs w:val="16"/>
              </w:rPr>
              <w:t>Bs. 2.077.388,47 (DOS MILLONES SETENTA Y SIETE MIL TRESCIENTOS OCHENTA Y OCHO 47/00 ).</w:t>
            </w:r>
          </w:p>
        </w:tc>
        <w:tc>
          <w:tcPr>
            <w:tcW w:w="896" w:type="pct"/>
            <w:gridSpan w:val="2"/>
            <w:tcBorders>
              <w:top w:val="nil"/>
              <w:left w:val="single" w:sz="4" w:space="0" w:color="auto"/>
              <w:bottom w:val="nil"/>
              <w:right w:val="single" w:sz="4" w:space="0" w:color="auto"/>
            </w:tcBorders>
            <w:shd w:val="clear" w:color="auto" w:fill="auto"/>
            <w:vAlign w:val="center"/>
          </w:tcPr>
          <w:p w14:paraId="0ACECEBA" w14:textId="77777777" w:rsidR="00D931B0" w:rsidRPr="00AD6FF4" w:rsidRDefault="00D931B0" w:rsidP="00DB523B">
            <w:pPr>
              <w:rPr>
                <w:rFonts w:ascii="Arial" w:hAnsi="Arial" w:cs="Arial"/>
                <w:sz w:val="16"/>
                <w:szCs w:val="16"/>
              </w:rPr>
            </w:pPr>
          </w:p>
        </w:tc>
      </w:tr>
      <w:tr w:rsidR="00D931B0" w:rsidRPr="00AD6FF4" w14:paraId="46540AA1" w14:textId="77777777" w:rsidTr="00DB523B">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B1B068" w14:textId="77777777" w:rsidR="00D931B0" w:rsidRPr="00AD6FF4" w:rsidRDefault="00D931B0" w:rsidP="00DB523B">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7C9738E" w14:textId="77777777" w:rsidR="00D931B0" w:rsidRPr="00AD6FF4" w:rsidRDefault="00D931B0" w:rsidP="00DB523B">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7662C608" w14:textId="77777777" w:rsidR="00D931B0" w:rsidRPr="00A1481F" w:rsidRDefault="00D931B0" w:rsidP="00DB523B">
            <w:pPr>
              <w:rPr>
                <w:rFonts w:ascii="Arial" w:hAnsi="Arial" w:cs="Arial"/>
                <w:b/>
                <w:sz w:val="16"/>
                <w:szCs w:val="16"/>
              </w:rPr>
            </w:pPr>
          </w:p>
        </w:tc>
      </w:tr>
      <w:tr w:rsidR="00D931B0" w:rsidRPr="00AD6FF4" w14:paraId="7492189F" w14:textId="77777777" w:rsidTr="00DB523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28A7B8" w14:textId="77777777" w:rsidR="00D931B0" w:rsidRPr="00AD6FF4" w:rsidRDefault="00D931B0" w:rsidP="00DB523B">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70088" w14:textId="77777777" w:rsidR="00D931B0" w:rsidRPr="00AD6FF4" w:rsidRDefault="00D931B0" w:rsidP="00DB523B">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9C2E36" w14:textId="77777777" w:rsidR="00D931B0" w:rsidRPr="00AD6FF4" w:rsidRDefault="00D931B0" w:rsidP="00DB523B">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74A5880F" w14:textId="77777777" w:rsidR="00D931B0" w:rsidRPr="00FD297D" w:rsidRDefault="00D931B0" w:rsidP="00DB523B">
            <w:pPr>
              <w:jc w:val="both"/>
              <w:rPr>
                <w:rFonts w:ascii="Arial" w:hAnsi="Arial" w:cs="Arial"/>
                <w:sz w:val="16"/>
                <w:szCs w:val="16"/>
                <w:lang w:val="es-ES_tradnl"/>
              </w:rPr>
            </w:pPr>
            <w:r w:rsidRPr="00E20460">
              <w:rPr>
                <w:rFonts w:ascii="Arial" w:hAnsi="Arial" w:cs="Arial"/>
                <w:sz w:val="16"/>
                <w:szCs w:val="16"/>
              </w:rPr>
              <w:t xml:space="preserve">El plazo total para el desarrollo del servicio de consultoría es la sumatoria de los plazos establecidos para cada producto del proyecto, el mismo que es de </w:t>
            </w:r>
            <w:r w:rsidRPr="00E20460">
              <w:rPr>
                <w:rFonts w:ascii="Arial" w:hAnsi="Arial" w:cs="Arial"/>
                <w:b/>
                <w:sz w:val="16"/>
                <w:szCs w:val="16"/>
              </w:rPr>
              <w:t>135 (ciento treinta y cinco) días</w:t>
            </w:r>
            <w:r w:rsidRPr="00E20460">
              <w:rPr>
                <w:rFonts w:ascii="Arial" w:hAnsi="Arial" w:cs="Arial"/>
                <w:sz w:val="16"/>
                <w:szCs w:val="16"/>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0D619B5E" w14:textId="77777777" w:rsidR="00D931B0" w:rsidRPr="00AD6FF4" w:rsidRDefault="00D931B0" w:rsidP="00DB523B">
            <w:pPr>
              <w:rPr>
                <w:rFonts w:ascii="Arial" w:hAnsi="Arial" w:cs="Arial"/>
                <w:sz w:val="16"/>
                <w:szCs w:val="16"/>
              </w:rPr>
            </w:pPr>
          </w:p>
        </w:tc>
      </w:tr>
      <w:tr w:rsidR="00D931B0" w:rsidRPr="00AD6FF4" w14:paraId="540F9D1A" w14:textId="77777777" w:rsidTr="00DB523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3C783CD" w14:textId="77777777" w:rsidR="00D931B0" w:rsidRPr="00AD6FF4" w:rsidRDefault="00D931B0" w:rsidP="00DB523B">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14:paraId="381802A6" w14:textId="77777777" w:rsidR="00D931B0" w:rsidRPr="00AD6FF4" w:rsidRDefault="00D931B0" w:rsidP="00DB523B">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0C2A7678" w14:textId="77777777" w:rsidR="00D931B0" w:rsidRPr="00AD6FF4" w:rsidRDefault="00D931B0" w:rsidP="00DB523B">
            <w:pPr>
              <w:rPr>
                <w:rFonts w:ascii="Arial" w:hAnsi="Arial" w:cs="Arial"/>
                <w:sz w:val="16"/>
                <w:szCs w:val="16"/>
              </w:rPr>
            </w:pPr>
          </w:p>
        </w:tc>
      </w:tr>
      <w:tr w:rsidR="00D931B0" w:rsidRPr="00AD6FF4" w14:paraId="3EA299F7" w14:textId="77777777" w:rsidTr="00DB523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0AE188" w14:textId="77777777" w:rsidR="00D931B0" w:rsidRPr="00AD6FF4" w:rsidRDefault="00D931B0" w:rsidP="00DB523B">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7B1E9C" w14:textId="77777777" w:rsidR="00D931B0" w:rsidRPr="00AD6FF4" w:rsidRDefault="00D931B0" w:rsidP="00DB523B">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052186C" w14:textId="77777777" w:rsidR="00D931B0" w:rsidRPr="00AD6FF4" w:rsidRDefault="00D931B0" w:rsidP="00DB523B">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7FA13A" w14:textId="77777777" w:rsidR="00D931B0" w:rsidRPr="00AD6FF4" w:rsidRDefault="00D931B0" w:rsidP="00DB523B">
            <w:pPr>
              <w:jc w:val="center"/>
              <w:rPr>
                <w:rFonts w:ascii="Arial" w:hAnsi="Arial" w:cs="Arial"/>
                <w:sz w:val="16"/>
                <w:szCs w:val="16"/>
              </w:rPr>
            </w:pPr>
            <w:r>
              <w:rPr>
                <w:rFonts w:ascii="Arial" w:hAnsi="Arial" w:cs="Arial"/>
                <w:sz w:val="16"/>
                <w:szCs w:val="16"/>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591E8B" w14:textId="77777777" w:rsidR="00D931B0" w:rsidRPr="00C60BCF" w:rsidRDefault="00D931B0" w:rsidP="00DB523B">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0CF56EA6" w14:textId="77777777" w:rsidR="00D931B0" w:rsidRPr="00AD6FF4" w:rsidRDefault="00D931B0" w:rsidP="00DB523B">
            <w:pPr>
              <w:rPr>
                <w:rFonts w:ascii="Arial" w:hAnsi="Arial" w:cs="Arial"/>
                <w:sz w:val="16"/>
                <w:szCs w:val="16"/>
              </w:rPr>
            </w:pPr>
          </w:p>
        </w:tc>
      </w:tr>
      <w:tr w:rsidR="00D931B0" w:rsidRPr="00AD6FF4" w14:paraId="6BD45271" w14:textId="77777777" w:rsidTr="00DB523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F97364" w14:textId="77777777" w:rsidR="00D931B0" w:rsidRPr="00AD6FF4" w:rsidRDefault="00D931B0" w:rsidP="00DB523B">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CCBB4A" w14:textId="77777777" w:rsidR="00D931B0" w:rsidRPr="00AD6FF4" w:rsidRDefault="00D931B0" w:rsidP="00DB523B">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39D861" w14:textId="77777777" w:rsidR="00D931B0" w:rsidRPr="00AD6FF4" w:rsidRDefault="00D931B0" w:rsidP="00DB523B">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D2EDA8E" w14:textId="77777777" w:rsidR="00D931B0" w:rsidRPr="00AD6FF4" w:rsidRDefault="00D931B0" w:rsidP="00DB523B">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14:paraId="298340D8" w14:textId="77777777" w:rsidR="00D931B0" w:rsidRPr="00AD6FF4" w:rsidRDefault="00D931B0" w:rsidP="00DB523B">
            <w:pPr>
              <w:rPr>
                <w:rFonts w:ascii="Arial" w:hAnsi="Arial" w:cs="Arial"/>
                <w:sz w:val="16"/>
                <w:szCs w:val="16"/>
              </w:rPr>
            </w:pPr>
          </w:p>
        </w:tc>
        <w:tc>
          <w:tcPr>
            <w:tcW w:w="112" w:type="pct"/>
            <w:gridSpan w:val="2"/>
            <w:tcBorders>
              <w:top w:val="nil"/>
              <w:left w:val="nil"/>
              <w:bottom w:val="nil"/>
              <w:right w:val="nil"/>
            </w:tcBorders>
            <w:shd w:val="clear" w:color="auto" w:fill="auto"/>
            <w:vAlign w:val="center"/>
          </w:tcPr>
          <w:p w14:paraId="2B5B6E58" w14:textId="77777777" w:rsidR="00D931B0" w:rsidRPr="00AD6FF4" w:rsidRDefault="00D931B0" w:rsidP="00DB523B">
            <w:pP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14:paraId="6DA4F192" w14:textId="77777777" w:rsidR="00D931B0" w:rsidRPr="00AD6FF4" w:rsidRDefault="00D931B0" w:rsidP="00DB523B">
            <w:pPr>
              <w:rPr>
                <w:rFonts w:ascii="Arial" w:hAnsi="Arial" w:cs="Arial"/>
                <w:sz w:val="16"/>
                <w:szCs w:val="16"/>
              </w:rPr>
            </w:pPr>
          </w:p>
        </w:tc>
      </w:tr>
      <w:tr w:rsidR="00D931B0" w:rsidRPr="00AD6FF4" w14:paraId="0AEEB143" w14:textId="77777777" w:rsidTr="00DB523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6BA22D" w14:textId="77777777" w:rsidR="00D931B0" w:rsidRPr="00AD6FF4" w:rsidRDefault="00D931B0" w:rsidP="00DB523B">
            <w:pPr>
              <w:rPr>
                <w:rFonts w:ascii="Arial" w:hAnsi="Arial" w:cs="Arial"/>
                <w:b/>
                <w:sz w:val="16"/>
                <w:szCs w:val="16"/>
              </w:rPr>
            </w:pPr>
            <w:r w:rsidRPr="00AD6FF4">
              <w:rPr>
                <w:rFonts w:ascii="Arial" w:hAnsi="Arial" w:cs="Arial"/>
                <w:b/>
                <w:sz w:val="16"/>
                <w:szCs w:val="16"/>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396C30" w14:textId="77777777" w:rsidR="00D931B0" w:rsidRPr="00AD6FF4" w:rsidRDefault="00D931B0" w:rsidP="00DB523B">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F87774" w14:textId="77777777" w:rsidR="00D931B0" w:rsidRPr="00AD6FF4" w:rsidRDefault="00D931B0" w:rsidP="00DB523B">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B0B8D76" w14:textId="77777777" w:rsidR="00D931B0" w:rsidRPr="00AD6FF4" w:rsidRDefault="00D931B0" w:rsidP="00DB523B">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3EA60E" w14:textId="77777777" w:rsidR="00D931B0" w:rsidRPr="00C60BCF" w:rsidRDefault="00D931B0" w:rsidP="00DB523B">
            <w:pPr>
              <w:rPr>
                <w:rFonts w:ascii="Arial" w:hAnsi="Arial" w:cs="Arial"/>
                <w:sz w:val="16"/>
                <w:szCs w:val="16"/>
              </w:rPr>
            </w:pPr>
            <w:r w:rsidRPr="00C60BCF">
              <w:rPr>
                <w:rFonts w:ascii="Arial" w:hAnsi="Arial" w:cs="Arial"/>
                <w:sz w:val="16"/>
                <w:szCs w:val="16"/>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7F755E25" w14:textId="77777777" w:rsidR="00D931B0" w:rsidRPr="00AD6FF4" w:rsidRDefault="00D931B0" w:rsidP="00DB523B">
            <w:pP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14:paraId="54A9A368" w14:textId="77777777" w:rsidR="00D931B0" w:rsidRPr="00AD6FF4" w:rsidRDefault="00D931B0" w:rsidP="00DB523B">
            <w:pPr>
              <w:rPr>
                <w:rFonts w:ascii="Arial" w:hAnsi="Arial" w:cs="Arial"/>
                <w:sz w:val="16"/>
                <w:szCs w:val="16"/>
              </w:rPr>
            </w:pPr>
          </w:p>
        </w:tc>
      </w:tr>
      <w:tr w:rsidR="00D931B0" w:rsidRPr="00AD6FF4" w14:paraId="4ACBDCE8" w14:textId="77777777" w:rsidTr="00DB523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132113" w14:textId="77777777" w:rsidR="00D931B0" w:rsidRPr="00AD6FF4" w:rsidRDefault="00D931B0" w:rsidP="00DB523B">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87F30" w14:textId="77777777" w:rsidR="00D931B0" w:rsidRPr="00AD6FF4" w:rsidRDefault="00D931B0" w:rsidP="00DB523B">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1C643181" w14:textId="77777777" w:rsidR="00D931B0" w:rsidRPr="00AD6FF4" w:rsidRDefault="00D931B0" w:rsidP="00DB523B">
            <w:pPr>
              <w:rPr>
                <w:rFonts w:ascii="Arial" w:hAnsi="Arial" w:cs="Arial"/>
                <w:sz w:val="16"/>
                <w:szCs w:val="16"/>
              </w:rPr>
            </w:pPr>
          </w:p>
        </w:tc>
      </w:tr>
      <w:tr w:rsidR="00D931B0" w:rsidRPr="00AD6FF4" w14:paraId="580A8E7F" w14:textId="77777777" w:rsidTr="00DB523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E68F38" w14:textId="77777777" w:rsidR="00D931B0" w:rsidRPr="00AD6FF4" w:rsidRDefault="00D931B0" w:rsidP="00DB523B">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111023" w14:textId="77777777" w:rsidR="00D931B0" w:rsidRPr="00AD6FF4" w:rsidRDefault="00D931B0" w:rsidP="00DB523B">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502C7" w14:textId="77777777" w:rsidR="00D931B0" w:rsidRPr="00AD6FF4" w:rsidRDefault="00D931B0" w:rsidP="00DB523B">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F687411" w14:textId="77777777" w:rsidR="00D931B0" w:rsidRPr="00AD6FF4" w:rsidRDefault="00D931B0" w:rsidP="00DB523B">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99FF7" w14:textId="77777777" w:rsidR="00D931B0" w:rsidRPr="00AD6FF4" w:rsidRDefault="00D931B0" w:rsidP="00DB523B">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14:paraId="3EBAC73C" w14:textId="77777777" w:rsidR="00D931B0" w:rsidRPr="00AD6FF4" w:rsidRDefault="00D931B0" w:rsidP="00DB523B">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14:paraId="1E7A100E" w14:textId="77777777" w:rsidR="00D931B0" w:rsidRPr="00AD6FF4" w:rsidRDefault="00D931B0" w:rsidP="00DB523B">
            <w:pPr>
              <w:rPr>
                <w:rFonts w:ascii="Arial" w:hAnsi="Arial" w:cs="Arial"/>
                <w:sz w:val="16"/>
                <w:szCs w:val="16"/>
              </w:rPr>
            </w:pPr>
          </w:p>
        </w:tc>
        <w:tc>
          <w:tcPr>
            <w:tcW w:w="107" w:type="pct"/>
            <w:tcBorders>
              <w:top w:val="nil"/>
              <w:left w:val="nil"/>
              <w:bottom w:val="nil"/>
              <w:right w:val="nil"/>
            </w:tcBorders>
            <w:shd w:val="clear" w:color="auto" w:fill="auto"/>
            <w:vAlign w:val="center"/>
          </w:tcPr>
          <w:p w14:paraId="4BC6B8F6" w14:textId="77777777" w:rsidR="00D931B0" w:rsidRPr="00AD6FF4" w:rsidRDefault="00D931B0" w:rsidP="00DB523B">
            <w:pPr>
              <w:jc w:val="cente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14:paraId="21B280F9" w14:textId="77777777" w:rsidR="00D931B0" w:rsidRPr="00AD6FF4" w:rsidRDefault="00D931B0" w:rsidP="00DB523B">
            <w:pPr>
              <w:rPr>
                <w:rFonts w:ascii="Arial" w:hAnsi="Arial" w:cs="Arial"/>
                <w:sz w:val="16"/>
                <w:szCs w:val="16"/>
              </w:rPr>
            </w:pPr>
          </w:p>
        </w:tc>
      </w:tr>
      <w:tr w:rsidR="00D931B0" w:rsidRPr="00AD6FF4" w14:paraId="3FF5CCD9" w14:textId="77777777" w:rsidTr="00DB523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098743" w14:textId="77777777" w:rsidR="00D931B0" w:rsidRPr="00AD6FF4" w:rsidRDefault="00D931B0" w:rsidP="00DB523B">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96E91D" w14:textId="77777777" w:rsidR="00D931B0" w:rsidRPr="00AD6FF4" w:rsidRDefault="00D931B0" w:rsidP="00DB523B">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14:paraId="0879B3DD" w14:textId="77777777" w:rsidR="00D931B0" w:rsidRPr="00AD6FF4" w:rsidRDefault="00D931B0" w:rsidP="00DB523B">
            <w:pPr>
              <w:rPr>
                <w:rFonts w:ascii="Arial" w:hAnsi="Arial" w:cs="Arial"/>
                <w:sz w:val="16"/>
                <w:szCs w:val="16"/>
              </w:rPr>
            </w:pPr>
          </w:p>
        </w:tc>
      </w:tr>
      <w:tr w:rsidR="00D931B0" w:rsidRPr="00AD6FF4" w14:paraId="3A5F4ABB" w14:textId="77777777" w:rsidTr="00DB523B">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C07713" w14:textId="77777777" w:rsidR="00D931B0" w:rsidRPr="00AD6FF4" w:rsidRDefault="00D931B0" w:rsidP="00DB523B">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9A4F05E" w14:textId="77777777" w:rsidR="00D931B0" w:rsidRPr="00AD6FF4" w:rsidRDefault="00D931B0" w:rsidP="00DB523B">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67A5FF2B" w14:textId="77777777" w:rsidR="00D931B0" w:rsidRPr="00AD6FF4" w:rsidRDefault="00D931B0" w:rsidP="00DB523B">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663AF73A" w14:textId="77777777" w:rsidR="00D931B0" w:rsidRPr="00AD6FF4" w:rsidRDefault="00D931B0" w:rsidP="00DB523B">
            <w:pPr>
              <w:rPr>
                <w:rFonts w:ascii="Arial" w:hAnsi="Arial" w:cs="Arial"/>
                <w:sz w:val="16"/>
                <w:szCs w:val="16"/>
              </w:rPr>
            </w:pPr>
            <w:r>
              <w:rPr>
                <w:rFonts w:ascii="Arial" w:hAnsi="Arial" w:cs="Arial"/>
                <w:sz w:val="16"/>
                <w:szCs w:val="16"/>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7F2B4768" w14:textId="77777777" w:rsidR="00D931B0" w:rsidRPr="00C60BCF" w:rsidRDefault="00D931B0" w:rsidP="00DB523B">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D931B0" w:rsidRPr="00AD6FF4" w14:paraId="4B74E317" w14:textId="77777777" w:rsidTr="00DB523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C2BBC7" w14:textId="77777777" w:rsidR="00D931B0" w:rsidRPr="00AD6FF4" w:rsidRDefault="00D931B0" w:rsidP="00DB523B">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AAA4F2" w14:textId="77777777" w:rsidR="00D931B0" w:rsidRPr="00AD6FF4" w:rsidRDefault="00D931B0" w:rsidP="00DB523B">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4686C83B" w14:textId="77777777" w:rsidR="00D931B0" w:rsidRPr="00AD6FF4" w:rsidRDefault="00D931B0" w:rsidP="00DB523B">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3BBC6410" w14:textId="77777777" w:rsidR="00D931B0" w:rsidRPr="00AD6FF4" w:rsidRDefault="00D931B0" w:rsidP="00DB523B">
            <w:pPr>
              <w:rPr>
                <w:rFonts w:ascii="Arial" w:hAnsi="Arial" w:cs="Arial"/>
                <w:sz w:val="16"/>
                <w:szCs w:val="16"/>
              </w:rPr>
            </w:pPr>
            <w:r>
              <w:rPr>
                <w:rFonts w:ascii="Arial" w:hAnsi="Arial" w:cs="Arial"/>
                <w:sz w:val="16"/>
                <w:szCs w:val="16"/>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557917B" w14:textId="77777777" w:rsidR="00D931B0" w:rsidRPr="00C60BCF" w:rsidRDefault="00D931B0" w:rsidP="00DB523B">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D931B0" w:rsidRPr="00AD6FF4" w14:paraId="22693C56" w14:textId="77777777" w:rsidTr="00DB523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38C72A" w14:textId="77777777" w:rsidR="00D931B0" w:rsidRPr="00AD6FF4" w:rsidRDefault="00D931B0" w:rsidP="00DB523B">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3D7FFB" w14:textId="77777777" w:rsidR="00D931B0" w:rsidRPr="00AD6FF4" w:rsidRDefault="00D931B0" w:rsidP="00DB523B">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2963A557" w14:textId="77777777" w:rsidR="00D931B0" w:rsidRPr="00AD6FF4" w:rsidRDefault="00D931B0" w:rsidP="00DB523B">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6ECAB652" w14:textId="77777777" w:rsidR="00D931B0" w:rsidRPr="00AD6FF4" w:rsidRDefault="00D931B0" w:rsidP="00DB523B">
            <w:pPr>
              <w:rPr>
                <w:rFonts w:ascii="Arial" w:hAnsi="Arial" w:cs="Arial"/>
                <w:b/>
                <w:sz w:val="16"/>
                <w:szCs w:val="16"/>
              </w:rPr>
            </w:pPr>
            <w:r>
              <w:rPr>
                <w:rFonts w:ascii="Arial" w:hAnsi="Arial" w:cs="Arial"/>
                <w:b/>
                <w:sz w:val="16"/>
                <w:szCs w:val="16"/>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C15F12" w14:textId="77777777" w:rsidR="00D931B0" w:rsidRPr="00C60BCF" w:rsidRDefault="00D931B0" w:rsidP="00DB523B">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D931B0" w:rsidRPr="00AD6FF4" w14:paraId="7684BC77" w14:textId="77777777" w:rsidTr="00DB523B">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3C8064" w14:textId="77777777" w:rsidR="00D931B0" w:rsidRPr="00AD6FF4" w:rsidRDefault="00D931B0" w:rsidP="00DB523B">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E164B4E" w14:textId="77777777" w:rsidR="00D931B0" w:rsidRPr="00AD6FF4" w:rsidRDefault="00D931B0" w:rsidP="00DB523B">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53B40B" w14:textId="77777777" w:rsidR="00D931B0" w:rsidRPr="00AD6FF4" w:rsidRDefault="00D931B0" w:rsidP="00DB523B">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E2EF97D" w14:textId="77777777" w:rsidR="00D931B0" w:rsidRPr="00AD6FF4" w:rsidRDefault="00D931B0" w:rsidP="00DB523B">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B26150A" w14:textId="77777777" w:rsidR="00D931B0" w:rsidRPr="00AD6FF4" w:rsidRDefault="00D931B0" w:rsidP="00DB523B">
            <w:pPr>
              <w:rPr>
                <w:rFonts w:ascii="Arial" w:hAnsi="Arial" w:cs="Arial"/>
                <w:b/>
                <w:sz w:val="16"/>
                <w:szCs w:val="16"/>
              </w:rPr>
            </w:pPr>
          </w:p>
          <w:p w14:paraId="6F01F84C" w14:textId="77777777" w:rsidR="00D931B0" w:rsidRPr="00AD6FF4" w:rsidRDefault="00D931B0" w:rsidP="00DB523B">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9F6961" w14:textId="77777777" w:rsidR="00D931B0" w:rsidRDefault="00D931B0" w:rsidP="00DB523B">
            <w:pPr>
              <w:rPr>
                <w:rFonts w:ascii="Arial" w:hAnsi="Arial" w:cs="Arial"/>
                <w:b/>
                <w:sz w:val="16"/>
                <w:szCs w:val="16"/>
              </w:rPr>
            </w:pPr>
          </w:p>
          <w:p w14:paraId="339A8C20" w14:textId="77777777" w:rsidR="00D931B0" w:rsidRPr="00AD6FF4" w:rsidRDefault="00D931B0" w:rsidP="00DB523B">
            <w:pPr>
              <w:rPr>
                <w:rFonts w:ascii="Arial" w:hAnsi="Arial" w:cs="Arial"/>
                <w:b/>
                <w:sz w:val="16"/>
                <w:szCs w:val="16"/>
              </w:rPr>
            </w:pPr>
            <w:r w:rsidRPr="00AD6FF4">
              <w:rPr>
                <w:rFonts w:ascii="Arial" w:hAnsi="Arial" w:cs="Arial"/>
                <w:b/>
                <w:sz w:val="16"/>
                <w:szCs w:val="16"/>
              </w:rPr>
              <w:t>Nombre del Organismo Financiador</w:t>
            </w:r>
          </w:p>
          <w:p w14:paraId="4AFE71F4" w14:textId="77777777" w:rsidR="00D931B0" w:rsidRPr="00AD6FF4" w:rsidRDefault="00D931B0" w:rsidP="00DB523B">
            <w:pPr>
              <w:rPr>
                <w:i/>
                <w:sz w:val="16"/>
                <w:szCs w:val="16"/>
              </w:rPr>
            </w:pPr>
            <w:r w:rsidRPr="00AD6FF4">
              <w:rPr>
                <w:i/>
                <w:sz w:val="16"/>
                <w:szCs w:val="16"/>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67EAD" w14:textId="77777777" w:rsidR="00D931B0" w:rsidRPr="00AD6FF4" w:rsidRDefault="00D931B0" w:rsidP="00DB523B">
            <w:pPr>
              <w:rPr>
                <w:rFonts w:ascii="Arial" w:hAnsi="Arial" w:cs="Arial"/>
                <w:sz w:val="16"/>
                <w:szCs w:val="16"/>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166EF0" w14:textId="77777777" w:rsidR="00D931B0" w:rsidRPr="00AD6FF4" w:rsidRDefault="00D931B0" w:rsidP="00DB523B">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40AAE0F4" w14:textId="77777777" w:rsidR="00D931B0" w:rsidRPr="00AD6FF4" w:rsidRDefault="00D931B0" w:rsidP="00DB523B">
            <w:pPr>
              <w:rPr>
                <w:rFonts w:ascii="Arial" w:hAnsi="Arial" w:cs="Arial"/>
                <w:sz w:val="16"/>
                <w:szCs w:val="16"/>
              </w:rPr>
            </w:pPr>
          </w:p>
        </w:tc>
      </w:tr>
      <w:tr w:rsidR="00D931B0" w:rsidRPr="00AD6FF4" w14:paraId="7DBFADA9" w14:textId="77777777" w:rsidTr="00DB523B">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3F1A8A" w14:textId="77777777" w:rsidR="00D931B0" w:rsidRPr="00AD6FF4" w:rsidRDefault="00D931B0" w:rsidP="00DB523B">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E9FCF8" w14:textId="77777777" w:rsidR="00D931B0" w:rsidRPr="00AD6FF4" w:rsidRDefault="00D931B0" w:rsidP="00DB523B">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9A91F5" w14:textId="77777777" w:rsidR="00D931B0" w:rsidRPr="00AD6FF4" w:rsidRDefault="00D931B0" w:rsidP="00DB523B">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7BDE3200" w14:textId="77777777" w:rsidR="00D931B0" w:rsidRPr="00AD6FF4" w:rsidRDefault="00D931B0" w:rsidP="00DB523B">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6312D94" w14:textId="77777777" w:rsidR="00D931B0" w:rsidRPr="00AD6FF4" w:rsidRDefault="00D931B0" w:rsidP="00DB523B">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7AE38BD" w14:textId="77777777" w:rsidR="00D931B0" w:rsidRPr="00311E67" w:rsidRDefault="00D931B0" w:rsidP="00DB523B">
            <w:pPr>
              <w:jc w:val="center"/>
              <w:rPr>
                <w:rFonts w:ascii="Arial" w:hAnsi="Arial" w:cs="Arial"/>
                <w:sz w:val="16"/>
                <w:szCs w:val="16"/>
              </w:rPr>
            </w:pPr>
            <w:r>
              <w:rPr>
                <w:rFonts w:ascii="Arial" w:hAnsi="Arial" w:cs="Arial"/>
                <w:sz w:val="16"/>
                <w:szCs w:val="16"/>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3B0C7" w14:textId="77777777" w:rsidR="00D931B0" w:rsidRPr="00311E67" w:rsidRDefault="00D931B0" w:rsidP="00DB523B">
            <w:pPr>
              <w:rPr>
                <w:rFonts w:ascii="Arial" w:hAnsi="Arial" w:cs="Arial"/>
                <w:sz w:val="16"/>
                <w:szCs w:val="16"/>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B61C7E3" w14:textId="77777777" w:rsidR="00D931B0" w:rsidRPr="00311E67" w:rsidRDefault="00D931B0" w:rsidP="00DB523B">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13E4A92" w14:textId="77777777" w:rsidR="00D931B0" w:rsidRPr="00AD6FF4" w:rsidRDefault="00D931B0" w:rsidP="00DB523B">
            <w:pPr>
              <w:rPr>
                <w:rFonts w:ascii="Arial" w:hAnsi="Arial" w:cs="Arial"/>
                <w:sz w:val="16"/>
                <w:szCs w:val="16"/>
              </w:rPr>
            </w:pPr>
          </w:p>
        </w:tc>
      </w:tr>
      <w:tr w:rsidR="00D931B0" w:rsidRPr="00AD6FF4" w14:paraId="44D1164A" w14:textId="77777777" w:rsidTr="00DB523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D761884" w14:textId="77777777" w:rsidR="00D931B0" w:rsidRPr="00AD6FF4" w:rsidRDefault="00D931B0" w:rsidP="00DB523B">
            <w:pPr>
              <w:rPr>
                <w:b/>
                <w:sz w:val="16"/>
                <w:szCs w:val="16"/>
              </w:rPr>
            </w:pPr>
          </w:p>
        </w:tc>
        <w:tc>
          <w:tcPr>
            <w:tcW w:w="71" w:type="pct"/>
            <w:tcBorders>
              <w:top w:val="nil"/>
              <w:left w:val="nil"/>
              <w:bottom w:val="single" w:sz="4" w:space="0" w:color="auto"/>
              <w:right w:val="nil"/>
            </w:tcBorders>
            <w:shd w:val="clear" w:color="auto" w:fill="auto"/>
            <w:vAlign w:val="center"/>
          </w:tcPr>
          <w:p w14:paraId="76975DFC" w14:textId="77777777" w:rsidR="00D931B0" w:rsidRPr="00AD6FF4" w:rsidRDefault="00D931B0" w:rsidP="00DB523B">
            <w:pPr>
              <w:rPr>
                <w:rFonts w:ascii="Arial" w:hAnsi="Arial" w:cs="Arial"/>
                <w:b/>
                <w:sz w:val="16"/>
                <w:szCs w:val="16"/>
              </w:rPr>
            </w:pPr>
          </w:p>
        </w:tc>
        <w:tc>
          <w:tcPr>
            <w:tcW w:w="3503" w:type="pct"/>
            <w:gridSpan w:val="14"/>
            <w:tcBorders>
              <w:top w:val="nil"/>
              <w:left w:val="nil"/>
              <w:bottom w:val="single" w:sz="4" w:space="0" w:color="auto"/>
              <w:right w:val="single" w:sz="4" w:space="0" w:color="auto"/>
            </w:tcBorders>
            <w:shd w:val="clear" w:color="auto" w:fill="auto"/>
            <w:vAlign w:val="center"/>
          </w:tcPr>
          <w:p w14:paraId="27FD8B2D" w14:textId="77777777" w:rsidR="00D931B0" w:rsidRPr="00AD6FF4" w:rsidRDefault="00D931B0" w:rsidP="00DB523B">
            <w:pPr>
              <w:rPr>
                <w:rFonts w:ascii="Arial" w:hAnsi="Arial" w:cs="Arial"/>
                <w:sz w:val="16"/>
                <w:szCs w:val="16"/>
              </w:rPr>
            </w:pPr>
          </w:p>
        </w:tc>
      </w:tr>
      <w:bookmarkEnd w:id="0"/>
    </w:tbl>
    <w:p w14:paraId="2450DFAA" w14:textId="77777777" w:rsidR="00D931B0" w:rsidRPr="00653C8D" w:rsidRDefault="00D931B0" w:rsidP="00D931B0">
      <w:pPr>
        <w:rPr>
          <w:sz w:val="16"/>
          <w:szCs w:val="16"/>
        </w:rPr>
      </w:pPr>
    </w:p>
    <w:p w14:paraId="4DA13ADF" w14:textId="3F99D278" w:rsidR="00D931B0" w:rsidRDefault="00D931B0" w:rsidP="00D931B0">
      <w:pPr>
        <w:rPr>
          <w:sz w:val="16"/>
          <w:szCs w:val="16"/>
        </w:rPr>
      </w:pPr>
    </w:p>
    <w:p w14:paraId="0B2C201C" w14:textId="77777777" w:rsidR="0045376C" w:rsidRDefault="0045376C" w:rsidP="00D931B0">
      <w:pPr>
        <w:rPr>
          <w:sz w:val="16"/>
          <w:szCs w:val="16"/>
        </w:rPr>
      </w:pPr>
      <w:bookmarkStart w:id="1" w:name="_GoBack"/>
      <w:bookmarkEnd w:id="1"/>
    </w:p>
    <w:p w14:paraId="3D5C6D1B" w14:textId="77777777" w:rsidR="00D931B0" w:rsidRDefault="00D931B0" w:rsidP="00D931B0">
      <w:pPr>
        <w:rPr>
          <w:sz w:val="16"/>
          <w:szCs w:val="16"/>
        </w:rPr>
      </w:pPr>
    </w:p>
    <w:p w14:paraId="1DD27476" w14:textId="77777777" w:rsidR="00D931B0" w:rsidRDefault="00D931B0" w:rsidP="00D931B0">
      <w:pPr>
        <w:rPr>
          <w:sz w:val="16"/>
          <w:szCs w:val="16"/>
        </w:rPr>
      </w:pPr>
    </w:p>
    <w:p w14:paraId="2DCA8991" w14:textId="77777777" w:rsidR="00D931B0" w:rsidRDefault="00D931B0" w:rsidP="00D931B0">
      <w:pPr>
        <w:rPr>
          <w:sz w:val="16"/>
          <w:szCs w:val="16"/>
        </w:rPr>
      </w:pPr>
    </w:p>
    <w:p w14:paraId="4E0C4A14" w14:textId="77777777" w:rsidR="00D931B0" w:rsidRDefault="00D931B0" w:rsidP="00D931B0">
      <w:pPr>
        <w:rPr>
          <w:sz w:val="16"/>
          <w:szCs w:val="16"/>
        </w:rPr>
      </w:pPr>
    </w:p>
    <w:p w14:paraId="4882C944" w14:textId="77777777" w:rsidR="00D931B0" w:rsidRDefault="00D931B0" w:rsidP="00D931B0">
      <w:pPr>
        <w:rPr>
          <w:sz w:val="16"/>
          <w:szCs w:val="16"/>
        </w:rPr>
      </w:pPr>
    </w:p>
    <w:p w14:paraId="5C701409" w14:textId="77777777" w:rsidR="00D931B0" w:rsidRPr="00653C8D" w:rsidRDefault="00D931B0" w:rsidP="00D931B0">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1012"/>
        <w:gridCol w:w="779"/>
        <w:gridCol w:w="168"/>
        <w:gridCol w:w="120"/>
        <w:gridCol w:w="1185"/>
        <w:gridCol w:w="121"/>
        <w:gridCol w:w="1327"/>
        <w:gridCol w:w="121"/>
        <w:gridCol w:w="257"/>
        <w:gridCol w:w="2714"/>
        <w:gridCol w:w="215"/>
      </w:tblGrid>
      <w:tr w:rsidR="00D931B0" w:rsidRPr="00653C8D" w14:paraId="4D803173" w14:textId="77777777" w:rsidTr="00DB523B">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2BD9168" w14:textId="77777777" w:rsidR="00D931B0" w:rsidRPr="00653C8D" w:rsidRDefault="00D931B0" w:rsidP="00D931B0">
            <w:pPr>
              <w:numPr>
                <w:ilvl w:val="0"/>
                <w:numId w:val="3"/>
              </w:numPr>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proofErr w:type="spellStart"/>
            <w:r>
              <w:rPr>
                <w:rFonts w:ascii="Arial" w:hAnsi="Arial" w:cs="Arial"/>
                <w:b/>
                <w:sz w:val="16"/>
                <w:szCs w:val="16"/>
              </w:rPr>
              <w:t>AEVIVIENDA</w:t>
            </w:r>
            <w:proofErr w:type="spellEnd"/>
          </w:p>
        </w:tc>
      </w:tr>
      <w:tr w:rsidR="00D931B0" w:rsidRPr="00653C8D" w14:paraId="6F79863C" w14:textId="77777777" w:rsidTr="00DB523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49F5ED7B" w14:textId="77777777" w:rsidR="00D931B0" w:rsidRPr="00653C8D" w:rsidRDefault="00D931B0" w:rsidP="00DB523B">
            <w:pPr>
              <w:jc w:val="right"/>
              <w:rPr>
                <w:b/>
                <w:sz w:val="16"/>
                <w:szCs w:val="16"/>
              </w:rPr>
            </w:pPr>
          </w:p>
        </w:tc>
        <w:tc>
          <w:tcPr>
            <w:tcW w:w="98" w:type="pct"/>
            <w:tcBorders>
              <w:top w:val="single" w:sz="12" w:space="0" w:color="auto"/>
              <w:left w:val="nil"/>
              <w:bottom w:val="nil"/>
              <w:right w:val="nil"/>
            </w:tcBorders>
            <w:shd w:val="clear" w:color="auto" w:fill="auto"/>
            <w:vAlign w:val="center"/>
          </w:tcPr>
          <w:p w14:paraId="7AA46651" w14:textId="77777777" w:rsidR="00D931B0" w:rsidRPr="00653C8D" w:rsidRDefault="00D931B0" w:rsidP="00DB523B">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14:paraId="0FF61B14" w14:textId="77777777" w:rsidR="00D931B0" w:rsidRPr="00653C8D" w:rsidRDefault="00D931B0" w:rsidP="00DB523B">
            <w:pPr>
              <w:rPr>
                <w:rFonts w:ascii="Arial" w:hAnsi="Arial" w:cs="Arial"/>
                <w:sz w:val="16"/>
                <w:szCs w:val="16"/>
              </w:rPr>
            </w:pPr>
          </w:p>
        </w:tc>
      </w:tr>
      <w:tr w:rsidR="00D931B0" w:rsidRPr="00653C8D" w14:paraId="5A7C9F96" w14:textId="77777777" w:rsidTr="00DB523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241F9FF0" w14:textId="77777777" w:rsidR="00D931B0" w:rsidRPr="00653C8D" w:rsidRDefault="00D931B0" w:rsidP="00DB523B">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14:paraId="6C4782A4" w14:textId="77777777" w:rsidR="00D931B0" w:rsidRPr="00653C8D" w:rsidRDefault="00D931B0" w:rsidP="00DB523B">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14:paraId="0E6BC039" w14:textId="77777777" w:rsidR="00D931B0" w:rsidRPr="00653C8D" w:rsidRDefault="00D931B0" w:rsidP="00DB523B">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14:paraId="56B9FAE3" w14:textId="77777777" w:rsidR="00D931B0" w:rsidRPr="00653C8D" w:rsidRDefault="00D931B0" w:rsidP="00DB523B">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14:paraId="37DAA870" w14:textId="77777777" w:rsidR="00D931B0" w:rsidRPr="00653C8D" w:rsidRDefault="00D931B0" w:rsidP="00DB523B">
            <w:pPr>
              <w:rPr>
                <w:rFonts w:ascii="Arial" w:hAnsi="Arial" w:cs="Arial"/>
                <w:sz w:val="16"/>
                <w:szCs w:val="16"/>
              </w:rPr>
            </w:pPr>
          </w:p>
        </w:tc>
      </w:tr>
      <w:tr w:rsidR="00D931B0" w:rsidRPr="00653C8D" w14:paraId="720AC1E5" w14:textId="77777777" w:rsidTr="00DB523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7A032198" w14:textId="77777777" w:rsidR="00D931B0" w:rsidRPr="00653C8D" w:rsidRDefault="00D931B0" w:rsidP="00DB523B">
            <w:pPr>
              <w:jc w:val="right"/>
              <w:rPr>
                <w:rFonts w:ascii="Arial" w:hAnsi="Arial" w:cs="Arial"/>
                <w:b/>
                <w:sz w:val="16"/>
                <w:szCs w:val="16"/>
              </w:rPr>
            </w:pPr>
            <w:r w:rsidRPr="00653C8D">
              <w:rPr>
                <w:rFonts w:ascii="Arial" w:hAnsi="Arial" w:cs="Arial"/>
                <w:b/>
                <w:sz w:val="16"/>
                <w:szCs w:val="16"/>
              </w:rPr>
              <w:t>Domicilio</w:t>
            </w:r>
          </w:p>
          <w:p w14:paraId="652CB7D5" w14:textId="77777777" w:rsidR="00D931B0" w:rsidRPr="00653C8D" w:rsidRDefault="00D931B0" w:rsidP="00DB523B">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14:paraId="7F954AB4" w14:textId="77777777" w:rsidR="00D931B0" w:rsidRPr="00653C8D" w:rsidRDefault="00D931B0" w:rsidP="00DB523B">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14:paraId="1D5FE3EA" w14:textId="77777777" w:rsidR="00D931B0" w:rsidRPr="00653C8D" w:rsidRDefault="00D931B0" w:rsidP="00DB523B">
            <w:pPr>
              <w:rPr>
                <w:i/>
                <w:sz w:val="16"/>
                <w:szCs w:val="16"/>
              </w:rPr>
            </w:pPr>
          </w:p>
        </w:tc>
        <w:tc>
          <w:tcPr>
            <w:tcW w:w="698" w:type="pct"/>
            <w:tcBorders>
              <w:top w:val="nil"/>
              <w:left w:val="nil"/>
              <w:bottom w:val="nil"/>
              <w:right w:val="nil"/>
            </w:tcBorders>
            <w:shd w:val="clear" w:color="auto" w:fill="auto"/>
            <w:vAlign w:val="center"/>
          </w:tcPr>
          <w:p w14:paraId="02B739B0" w14:textId="77777777" w:rsidR="00D931B0" w:rsidRPr="00653C8D" w:rsidRDefault="00D931B0" w:rsidP="00DB523B">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14:paraId="4A2CD8D2" w14:textId="77777777" w:rsidR="00D931B0" w:rsidRPr="00653C8D" w:rsidRDefault="00D931B0" w:rsidP="00DB523B">
            <w:pPr>
              <w:jc w:val="center"/>
              <w:rPr>
                <w:i/>
                <w:sz w:val="16"/>
                <w:szCs w:val="16"/>
              </w:rPr>
            </w:pPr>
          </w:p>
        </w:tc>
        <w:tc>
          <w:tcPr>
            <w:tcW w:w="770" w:type="pct"/>
            <w:tcBorders>
              <w:top w:val="nil"/>
              <w:left w:val="nil"/>
              <w:bottom w:val="single" w:sz="4" w:space="0" w:color="auto"/>
              <w:right w:val="nil"/>
            </w:tcBorders>
            <w:shd w:val="clear" w:color="auto" w:fill="auto"/>
            <w:vAlign w:val="center"/>
          </w:tcPr>
          <w:p w14:paraId="3586DFDC" w14:textId="77777777" w:rsidR="00D931B0" w:rsidRPr="00653C8D" w:rsidRDefault="00D931B0" w:rsidP="00DB523B">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14:paraId="1246D729" w14:textId="77777777" w:rsidR="00D931B0" w:rsidRPr="00653C8D" w:rsidRDefault="00D931B0" w:rsidP="00DB523B">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14:paraId="42B90A60" w14:textId="77777777" w:rsidR="00D931B0" w:rsidRPr="00653C8D" w:rsidRDefault="00D931B0" w:rsidP="00DB523B">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14:paraId="4FCFCD7B" w14:textId="77777777" w:rsidR="00D931B0" w:rsidRPr="00653C8D" w:rsidRDefault="00D931B0" w:rsidP="00DB523B">
            <w:pPr>
              <w:rPr>
                <w:i/>
                <w:sz w:val="16"/>
                <w:szCs w:val="16"/>
              </w:rPr>
            </w:pPr>
          </w:p>
        </w:tc>
      </w:tr>
      <w:tr w:rsidR="00D931B0" w:rsidRPr="00653C8D" w14:paraId="5CD5FFEF" w14:textId="77777777" w:rsidTr="00DB523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21BD62B5" w14:textId="77777777" w:rsidR="00D931B0" w:rsidRPr="00653C8D" w:rsidRDefault="00D931B0" w:rsidP="00DB523B">
            <w:pPr>
              <w:jc w:val="right"/>
              <w:rPr>
                <w:rFonts w:ascii="Arial" w:hAnsi="Arial" w:cs="Arial"/>
                <w:b/>
                <w:sz w:val="16"/>
                <w:szCs w:val="16"/>
              </w:rPr>
            </w:pPr>
          </w:p>
        </w:tc>
        <w:tc>
          <w:tcPr>
            <w:tcW w:w="98" w:type="pct"/>
            <w:vMerge/>
            <w:tcBorders>
              <w:left w:val="nil"/>
              <w:bottom w:val="nil"/>
              <w:right w:val="nil"/>
            </w:tcBorders>
            <w:shd w:val="clear" w:color="auto" w:fill="auto"/>
            <w:vAlign w:val="center"/>
          </w:tcPr>
          <w:p w14:paraId="79807E9C" w14:textId="77777777" w:rsidR="00D931B0" w:rsidRPr="00653C8D" w:rsidRDefault="00D931B0" w:rsidP="00DB523B">
            <w:pPr>
              <w:jc w:val="center"/>
              <w:rPr>
                <w:rFonts w:ascii="Arial" w:hAnsi="Arial" w:cs="Arial"/>
                <w:b/>
                <w:sz w:val="16"/>
                <w:szCs w:val="16"/>
              </w:rPr>
            </w:pPr>
          </w:p>
        </w:tc>
        <w:tc>
          <w:tcPr>
            <w:tcW w:w="75" w:type="pct"/>
            <w:tcBorders>
              <w:top w:val="nil"/>
              <w:left w:val="nil"/>
              <w:bottom w:val="nil"/>
            </w:tcBorders>
            <w:shd w:val="clear" w:color="auto" w:fill="auto"/>
            <w:vAlign w:val="center"/>
          </w:tcPr>
          <w:p w14:paraId="5186241A" w14:textId="77777777" w:rsidR="00D931B0" w:rsidRPr="00653C8D" w:rsidRDefault="00D931B0" w:rsidP="00DB523B">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14:paraId="2223D5FC" w14:textId="77777777" w:rsidR="00D931B0" w:rsidRPr="00653C8D" w:rsidRDefault="00D931B0" w:rsidP="00DB523B">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14:paraId="53D4E489" w14:textId="77777777" w:rsidR="00D931B0" w:rsidRPr="00653C8D" w:rsidRDefault="00D931B0" w:rsidP="00DB523B">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14:paraId="29503A41" w14:textId="77777777" w:rsidR="00D931B0" w:rsidRPr="00653C8D" w:rsidRDefault="00D931B0" w:rsidP="00DB523B">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14:paraId="05D7AB54" w14:textId="77777777" w:rsidR="00D931B0" w:rsidRPr="00653C8D" w:rsidRDefault="00D931B0" w:rsidP="00DB523B">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14:paraId="3DD47594" w14:textId="77777777" w:rsidR="00D931B0" w:rsidRPr="00653C8D" w:rsidRDefault="00D931B0" w:rsidP="00DB523B">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14:paraId="1AAF9439" w14:textId="77777777" w:rsidR="00D931B0" w:rsidRPr="00653C8D" w:rsidRDefault="00D931B0" w:rsidP="00DB523B">
            <w:pPr>
              <w:rPr>
                <w:rFonts w:ascii="Arial" w:hAnsi="Arial" w:cs="Arial"/>
                <w:sz w:val="16"/>
                <w:szCs w:val="16"/>
              </w:rPr>
            </w:pPr>
          </w:p>
        </w:tc>
      </w:tr>
      <w:tr w:rsidR="00D931B0" w:rsidRPr="00653C8D" w14:paraId="0473C301" w14:textId="77777777" w:rsidTr="00DB523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8C85AA1" w14:textId="77777777" w:rsidR="00D931B0" w:rsidRPr="00653C8D" w:rsidRDefault="00D931B0" w:rsidP="00DB523B">
            <w:pPr>
              <w:jc w:val="right"/>
              <w:rPr>
                <w:b/>
                <w:sz w:val="16"/>
                <w:szCs w:val="16"/>
              </w:rPr>
            </w:pPr>
          </w:p>
        </w:tc>
        <w:tc>
          <w:tcPr>
            <w:tcW w:w="98" w:type="pct"/>
            <w:tcBorders>
              <w:top w:val="nil"/>
              <w:left w:val="nil"/>
              <w:bottom w:val="nil"/>
              <w:right w:val="nil"/>
            </w:tcBorders>
            <w:shd w:val="clear" w:color="auto" w:fill="auto"/>
            <w:vAlign w:val="center"/>
          </w:tcPr>
          <w:p w14:paraId="59498E0E" w14:textId="77777777" w:rsidR="00D931B0" w:rsidRPr="00653C8D" w:rsidRDefault="00D931B0" w:rsidP="00DB523B">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14:paraId="75DB986F" w14:textId="77777777" w:rsidR="00D931B0" w:rsidRPr="00653C8D" w:rsidRDefault="00D931B0" w:rsidP="00DB523B">
            <w:pPr>
              <w:rPr>
                <w:rFonts w:ascii="Arial" w:hAnsi="Arial" w:cs="Arial"/>
                <w:sz w:val="16"/>
                <w:szCs w:val="16"/>
              </w:rPr>
            </w:pPr>
          </w:p>
        </w:tc>
      </w:tr>
      <w:tr w:rsidR="00D931B0" w:rsidRPr="00653C8D" w14:paraId="249C55A0" w14:textId="77777777" w:rsidTr="00DB523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680CA765" w14:textId="77777777" w:rsidR="00D931B0" w:rsidRPr="00653C8D" w:rsidRDefault="00D931B0" w:rsidP="00DB523B">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487ECA12" w14:textId="77777777" w:rsidR="00D931B0" w:rsidRPr="00653C8D" w:rsidRDefault="00D931B0" w:rsidP="00DB523B">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14:paraId="431B0276" w14:textId="77777777" w:rsidR="00D931B0" w:rsidRPr="00653C8D" w:rsidRDefault="00D931B0" w:rsidP="00DB523B">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7E3A2E3F" w14:textId="77777777" w:rsidR="00D931B0" w:rsidRPr="00653C8D" w:rsidRDefault="00D931B0" w:rsidP="00DB523B">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14:paraId="190D2EBC" w14:textId="77777777" w:rsidR="00D931B0" w:rsidRPr="00653C8D" w:rsidRDefault="00D931B0" w:rsidP="00DB523B">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14:paraId="29C6A1EA" w14:textId="77777777" w:rsidR="00D931B0" w:rsidRPr="00653C8D" w:rsidRDefault="00D931B0" w:rsidP="00DB523B">
            <w:pPr>
              <w:jc w:val="center"/>
              <w:rPr>
                <w:rFonts w:ascii="Arial" w:hAnsi="Arial" w:cs="Arial"/>
                <w:sz w:val="16"/>
                <w:szCs w:val="16"/>
              </w:rPr>
            </w:pPr>
            <w:r>
              <w:rPr>
                <w:rFonts w:ascii="Arial" w:hAnsi="Arial" w:cs="Arial"/>
                <w:color w:val="FF0000"/>
                <w:sz w:val="16"/>
                <w:szCs w:val="16"/>
              </w:rPr>
              <w:t>dayana.gallardo</w:t>
            </w:r>
            <w:r w:rsidRPr="004C136B">
              <w:rPr>
                <w:rFonts w:ascii="Arial" w:hAnsi="Arial" w:cs="Arial"/>
                <w:color w:val="FF0000"/>
                <w:sz w:val="16"/>
                <w:szCs w:val="16"/>
              </w:rPr>
              <w:t>@aevivienda.gob.bo</w:t>
            </w:r>
          </w:p>
        </w:tc>
        <w:tc>
          <w:tcPr>
            <w:tcW w:w="135" w:type="pct"/>
            <w:tcBorders>
              <w:top w:val="nil"/>
              <w:left w:val="nil"/>
              <w:bottom w:val="nil"/>
              <w:right w:val="single" w:sz="4" w:space="0" w:color="auto"/>
            </w:tcBorders>
            <w:shd w:val="clear" w:color="auto" w:fill="auto"/>
            <w:vAlign w:val="center"/>
          </w:tcPr>
          <w:p w14:paraId="443E49A7" w14:textId="77777777" w:rsidR="00D931B0" w:rsidRPr="00653C8D" w:rsidRDefault="00D931B0" w:rsidP="00DB523B">
            <w:pPr>
              <w:rPr>
                <w:rFonts w:ascii="Arial" w:hAnsi="Arial" w:cs="Arial"/>
                <w:sz w:val="16"/>
                <w:szCs w:val="16"/>
              </w:rPr>
            </w:pPr>
          </w:p>
        </w:tc>
      </w:tr>
      <w:tr w:rsidR="00D931B0" w:rsidRPr="00653C8D" w14:paraId="14E8219B" w14:textId="77777777" w:rsidTr="00DB523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1C8D9951" w14:textId="77777777" w:rsidR="00D931B0" w:rsidRPr="00EC2199" w:rsidRDefault="00D931B0" w:rsidP="00DB523B">
            <w:pPr>
              <w:jc w:val="right"/>
              <w:rPr>
                <w:b/>
                <w:sz w:val="16"/>
                <w:szCs w:val="16"/>
              </w:rPr>
            </w:pPr>
          </w:p>
        </w:tc>
        <w:tc>
          <w:tcPr>
            <w:tcW w:w="98" w:type="pct"/>
            <w:tcBorders>
              <w:top w:val="nil"/>
              <w:left w:val="nil"/>
              <w:bottom w:val="single" w:sz="4" w:space="0" w:color="auto"/>
              <w:right w:val="nil"/>
            </w:tcBorders>
            <w:shd w:val="clear" w:color="auto" w:fill="auto"/>
            <w:vAlign w:val="center"/>
          </w:tcPr>
          <w:p w14:paraId="7F3F891F" w14:textId="77777777" w:rsidR="00D931B0" w:rsidRPr="00653C8D" w:rsidRDefault="00D931B0" w:rsidP="00DB523B">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14:paraId="437C5C27" w14:textId="77777777" w:rsidR="00D931B0" w:rsidRPr="00653C8D" w:rsidRDefault="00D931B0" w:rsidP="00DB523B">
            <w:pPr>
              <w:rPr>
                <w:rFonts w:ascii="Arial" w:hAnsi="Arial" w:cs="Arial"/>
                <w:sz w:val="16"/>
                <w:szCs w:val="16"/>
              </w:rPr>
            </w:pPr>
          </w:p>
        </w:tc>
      </w:tr>
    </w:tbl>
    <w:p w14:paraId="285DFE31" w14:textId="77777777" w:rsidR="00D931B0" w:rsidRPr="00653C8D" w:rsidRDefault="00D931B0" w:rsidP="00D931B0">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7"/>
        <w:gridCol w:w="169"/>
        <w:gridCol w:w="125"/>
        <w:gridCol w:w="986"/>
        <w:gridCol w:w="126"/>
        <w:gridCol w:w="894"/>
        <w:gridCol w:w="126"/>
        <w:gridCol w:w="710"/>
        <w:gridCol w:w="505"/>
        <w:gridCol w:w="232"/>
        <w:gridCol w:w="2324"/>
        <w:gridCol w:w="147"/>
      </w:tblGrid>
      <w:tr w:rsidR="00D931B0" w:rsidRPr="00653C8D" w14:paraId="081C6B60" w14:textId="77777777" w:rsidTr="00DB523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38ED7132" w14:textId="77777777" w:rsidR="00D931B0" w:rsidRPr="00653C8D" w:rsidRDefault="00D931B0" w:rsidP="00D931B0">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D931B0" w:rsidRPr="00653C8D" w14:paraId="182DADE2" w14:textId="77777777" w:rsidTr="00DB523B">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454FFE0B" w14:textId="77777777" w:rsidR="00D931B0" w:rsidRPr="00653C8D" w:rsidRDefault="00D931B0" w:rsidP="00DB523B">
            <w:pPr>
              <w:jc w:val="right"/>
              <w:rPr>
                <w:rFonts w:ascii="Arial" w:hAnsi="Arial" w:cs="Arial"/>
                <w:b/>
                <w:sz w:val="16"/>
                <w:szCs w:val="16"/>
              </w:rPr>
            </w:pPr>
          </w:p>
        </w:tc>
        <w:tc>
          <w:tcPr>
            <w:tcW w:w="102" w:type="pct"/>
            <w:tcBorders>
              <w:top w:val="single" w:sz="12" w:space="0" w:color="auto"/>
              <w:left w:val="nil"/>
              <w:bottom w:val="nil"/>
              <w:right w:val="nil"/>
            </w:tcBorders>
            <w:shd w:val="clear" w:color="auto" w:fill="auto"/>
            <w:vAlign w:val="center"/>
          </w:tcPr>
          <w:p w14:paraId="28D1C05E" w14:textId="77777777" w:rsidR="00D931B0" w:rsidRPr="00653C8D" w:rsidRDefault="00D931B0" w:rsidP="00DB523B">
            <w:pPr>
              <w:jc w:val="center"/>
              <w:rPr>
                <w:rFonts w:ascii="Arial" w:hAnsi="Arial" w:cs="Arial"/>
                <w:b/>
                <w:sz w:val="16"/>
                <w:szCs w:val="16"/>
              </w:rPr>
            </w:pPr>
          </w:p>
        </w:tc>
        <w:tc>
          <w:tcPr>
            <w:tcW w:w="3488" w:type="pct"/>
            <w:gridSpan w:val="10"/>
            <w:tcBorders>
              <w:top w:val="single" w:sz="12" w:space="0" w:color="auto"/>
              <w:left w:val="nil"/>
              <w:bottom w:val="nil"/>
              <w:right w:val="single" w:sz="4" w:space="0" w:color="auto"/>
            </w:tcBorders>
            <w:shd w:val="clear" w:color="auto" w:fill="auto"/>
            <w:vAlign w:val="center"/>
          </w:tcPr>
          <w:p w14:paraId="11CD9DDC" w14:textId="77777777" w:rsidR="00D931B0" w:rsidRPr="00653C8D" w:rsidRDefault="00D931B0" w:rsidP="00DB523B">
            <w:pPr>
              <w:jc w:val="center"/>
              <w:rPr>
                <w:sz w:val="16"/>
                <w:szCs w:val="16"/>
              </w:rPr>
            </w:pPr>
          </w:p>
        </w:tc>
      </w:tr>
      <w:tr w:rsidR="00D931B0" w:rsidRPr="00653C8D" w14:paraId="3ECFD618" w14:textId="77777777" w:rsidTr="00DB523B">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B7469FB" w14:textId="77777777" w:rsidR="00D931B0" w:rsidRPr="00653C8D" w:rsidRDefault="00D931B0" w:rsidP="00DB523B">
            <w:pPr>
              <w:jc w:val="right"/>
              <w:rPr>
                <w:rFonts w:ascii="Arial" w:hAnsi="Arial" w:cs="Arial"/>
                <w:b/>
                <w:sz w:val="16"/>
                <w:szCs w:val="16"/>
              </w:rPr>
            </w:pPr>
            <w:r w:rsidRPr="00653C8D">
              <w:rPr>
                <w:rFonts w:ascii="Arial" w:hAnsi="Arial" w:cs="Arial"/>
                <w:b/>
                <w:sz w:val="16"/>
                <w:szCs w:val="16"/>
              </w:rPr>
              <w:t xml:space="preserve">  Máxima Autoridad Ejecutiva (</w:t>
            </w:r>
            <w:proofErr w:type="spellStart"/>
            <w:r w:rsidRPr="00653C8D">
              <w:rPr>
                <w:rFonts w:ascii="Arial" w:hAnsi="Arial" w:cs="Arial"/>
                <w:b/>
                <w:sz w:val="16"/>
                <w:szCs w:val="16"/>
              </w:rPr>
              <w:t>MAE</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2C128279" w14:textId="77777777" w:rsidR="00D931B0" w:rsidRPr="00653C8D" w:rsidRDefault="00D931B0" w:rsidP="00DB523B">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5D242FF3" w14:textId="77777777" w:rsidR="00D931B0" w:rsidRPr="00653C8D" w:rsidRDefault="00D931B0" w:rsidP="00DB523B">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50506EDE" w14:textId="77777777" w:rsidR="00D931B0" w:rsidRPr="00653C8D" w:rsidRDefault="00D931B0" w:rsidP="00DB523B">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38BA2293" w14:textId="77777777" w:rsidR="00D931B0" w:rsidRPr="00653C8D" w:rsidRDefault="00D931B0" w:rsidP="00DB523B">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57CD38C5" w14:textId="77777777" w:rsidR="00D931B0" w:rsidRPr="00653C8D" w:rsidRDefault="00D931B0" w:rsidP="00DB523B">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7707AF76" w14:textId="77777777" w:rsidR="00D931B0" w:rsidRPr="00653C8D" w:rsidRDefault="00D931B0" w:rsidP="00DB523B">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7CE33029" w14:textId="77777777" w:rsidR="00D931B0" w:rsidRPr="00653C8D" w:rsidRDefault="00D931B0" w:rsidP="00DB523B">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32BB7D1F" w14:textId="77777777" w:rsidR="00D931B0" w:rsidRPr="00653C8D" w:rsidRDefault="00D931B0" w:rsidP="00DB523B">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5DBBDB36" w14:textId="77777777" w:rsidR="00D931B0" w:rsidRPr="00653C8D" w:rsidRDefault="00D931B0" w:rsidP="00DB523B">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0AD5955D" w14:textId="77777777" w:rsidR="00D931B0" w:rsidRPr="00653C8D" w:rsidRDefault="00D931B0" w:rsidP="00DB523B">
            <w:pPr>
              <w:rPr>
                <w:rFonts w:ascii="Arial" w:hAnsi="Arial" w:cs="Arial"/>
                <w:sz w:val="16"/>
                <w:szCs w:val="16"/>
              </w:rPr>
            </w:pPr>
          </w:p>
        </w:tc>
      </w:tr>
      <w:tr w:rsidR="00D931B0" w:rsidRPr="00653C8D" w14:paraId="2A94A0E0" w14:textId="77777777" w:rsidTr="00DB523B">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655313B" w14:textId="77777777" w:rsidR="00D931B0" w:rsidRPr="00653C8D" w:rsidRDefault="00D931B0" w:rsidP="00DB523B">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4D4E8E75" w14:textId="77777777" w:rsidR="00D931B0" w:rsidRPr="00653C8D" w:rsidRDefault="00D931B0" w:rsidP="00DB523B">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59BBF92A" w14:textId="77777777" w:rsidR="00D931B0" w:rsidRPr="00653C8D" w:rsidRDefault="00D931B0" w:rsidP="00DB523B">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B52B838" w14:textId="77777777" w:rsidR="00D931B0" w:rsidRPr="00653C8D" w:rsidRDefault="00D931B0" w:rsidP="00DB523B">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14:paraId="4F720EC4" w14:textId="77777777" w:rsidR="00D931B0" w:rsidRPr="00653C8D" w:rsidRDefault="00D931B0" w:rsidP="00DB523B">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65AD478C" w14:textId="77777777" w:rsidR="00D931B0" w:rsidRPr="00653C8D" w:rsidRDefault="00D931B0" w:rsidP="00DB523B">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14:paraId="439EB79A" w14:textId="77777777" w:rsidR="00D931B0" w:rsidRPr="00653C8D" w:rsidRDefault="00D931B0" w:rsidP="00DB523B">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AF65E72" w14:textId="77777777" w:rsidR="00D931B0" w:rsidRPr="00653C8D" w:rsidRDefault="00D931B0" w:rsidP="00DB523B">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 xml:space="preserve">UAN </w:t>
            </w:r>
            <w:proofErr w:type="spellStart"/>
            <w:r w:rsidRPr="00C52AFF">
              <w:rPr>
                <w:rFonts w:ascii="Arial" w:hAnsi="Arial" w:cs="Arial"/>
                <w:sz w:val="16"/>
                <w:szCs w:val="16"/>
              </w:rPr>
              <w:t>JOSE</w:t>
            </w:r>
            <w:proofErr w:type="spellEnd"/>
          </w:p>
        </w:tc>
        <w:tc>
          <w:tcPr>
            <w:tcW w:w="137" w:type="pct"/>
            <w:tcBorders>
              <w:top w:val="nil"/>
              <w:left w:val="single" w:sz="4" w:space="0" w:color="auto"/>
              <w:bottom w:val="nil"/>
              <w:right w:val="single" w:sz="4" w:space="0" w:color="auto"/>
            </w:tcBorders>
            <w:shd w:val="clear" w:color="auto" w:fill="auto"/>
            <w:vAlign w:val="center"/>
          </w:tcPr>
          <w:p w14:paraId="18920A8B" w14:textId="77777777" w:rsidR="00D931B0" w:rsidRPr="00653C8D" w:rsidRDefault="00D931B0" w:rsidP="00DB523B">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35AB22C8" w14:textId="77777777" w:rsidR="00D931B0" w:rsidRPr="00653C8D" w:rsidRDefault="00D931B0" w:rsidP="00DB523B">
            <w:pPr>
              <w:jc w:val="center"/>
              <w:rPr>
                <w:rFonts w:ascii="Arial" w:hAnsi="Arial" w:cs="Arial"/>
                <w:sz w:val="14"/>
                <w:szCs w:val="16"/>
              </w:rPr>
            </w:pPr>
            <w:r w:rsidRPr="00C52AFF">
              <w:rPr>
                <w:rFonts w:ascii="Arial" w:hAnsi="Arial" w:cs="Arial"/>
                <w:sz w:val="16"/>
                <w:szCs w:val="16"/>
              </w:rPr>
              <w:t>DIRECTOR GENERAL EJECUTIVO</w:t>
            </w:r>
          </w:p>
        </w:tc>
        <w:tc>
          <w:tcPr>
            <w:tcW w:w="90" w:type="pct"/>
            <w:tcBorders>
              <w:top w:val="nil"/>
              <w:left w:val="single" w:sz="4" w:space="0" w:color="auto"/>
              <w:bottom w:val="nil"/>
              <w:right w:val="single" w:sz="4" w:space="0" w:color="auto"/>
            </w:tcBorders>
            <w:shd w:val="clear" w:color="auto" w:fill="auto"/>
            <w:vAlign w:val="center"/>
          </w:tcPr>
          <w:p w14:paraId="0162138C" w14:textId="77777777" w:rsidR="00D931B0" w:rsidRPr="00653C8D" w:rsidRDefault="00D931B0" w:rsidP="00DB523B">
            <w:pPr>
              <w:rPr>
                <w:rFonts w:ascii="Arial" w:hAnsi="Arial" w:cs="Arial"/>
                <w:sz w:val="16"/>
                <w:szCs w:val="16"/>
              </w:rPr>
            </w:pPr>
          </w:p>
        </w:tc>
      </w:tr>
      <w:tr w:rsidR="00D931B0" w:rsidRPr="00653C8D" w14:paraId="68241821" w14:textId="77777777" w:rsidTr="00DB523B">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22EC8200" w14:textId="77777777" w:rsidR="00D931B0" w:rsidRPr="00653C8D" w:rsidRDefault="00D931B0" w:rsidP="00DB523B">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66440A0F" w14:textId="77777777" w:rsidR="00D931B0" w:rsidRPr="00653C8D" w:rsidRDefault="00D931B0" w:rsidP="00DB523B">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5B42D1A7" w14:textId="77777777" w:rsidR="00D931B0" w:rsidRPr="00653C8D" w:rsidRDefault="00D931B0" w:rsidP="00DB523B">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2D71E0EA" w14:textId="77777777" w:rsidR="00D931B0" w:rsidRPr="00653C8D" w:rsidRDefault="00D931B0" w:rsidP="00DB523B">
            <w:pPr>
              <w:jc w:val="center"/>
              <w:rPr>
                <w:i/>
                <w:sz w:val="16"/>
                <w:szCs w:val="16"/>
              </w:rPr>
            </w:pPr>
          </w:p>
        </w:tc>
        <w:tc>
          <w:tcPr>
            <w:tcW w:w="77" w:type="pct"/>
            <w:tcBorders>
              <w:top w:val="nil"/>
              <w:left w:val="nil"/>
              <w:bottom w:val="nil"/>
              <w:right w:val="nil"/>
            </w:tcBorders>
            <w:shd w:val="clear" w:color="auto" w:fill="auto"/>
            <w:vAlign w:val="bottom"/>
          </w:tcPr>
          <w:p w14:paraId="04CE4468" w14:textId="77777777" w:rsidR="00D931B0" w:rsidRPr="00653C8D" w:rsidRDefault="00D931B0" w:rsidP="00DB523B">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7823039F" w14:textId="77777777" w:rsidR="00D931B0" w:rsidRPr="00653C8D" w:rsidRDefault="00D931B0" w:rsidP="00DB523B">
            <w:pPr>
              <w:jc w:val="center"/>
              <w:rPr>
                <w:i/>
                <w:sz w:val="16"/>
                <w:szCs w:val="16"/>
              </w:rPr>
            </w:pPr>
          </w:p>
        </w:tc>
        <w:tc>
          <w:tcPr>
            <w:tcW w:w="77" w:type="pct"/>
            <w:tcBorders>
              <w:top w:val="nil"/>
              <w:left w:val="nil"/>
              <w:bottom w:val="nil"/>
              <w:right w:val="nil"/>
            </w:tcBorders>
            <w:shd w:val="clear" w:color="auto" w:fill="auto"/>
            <w:vAlign w:val="bottom"/>
          </w:tcPr>
          <w:p w14:paraId="724EF3A7" w14:textId="77777777" w:rsidR="00D931B0" w:rsidRPr="00653C8D" w:rsidRDefault="00D931B0" w:rsidP="00DB523B">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59E64879" w14:textId="77777777" w:rsidR="00D931B0" w:rsidRPr="00653C8D" w:rsidRDefault="00D931B0" w:rsidP="00DB523B">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72773F11" w14:textId="77777777" w:rsidR="00D931B0" w:rsidRPr="00653C8D" w:rsidRDefault="00D931B0" w:rsidP="00DB523B">
            <w:pPr>
              <w:jc w:val="center"/>
              <w:rPr>
                <w:i/>
                <w:sz w:val="16"/>
                <w:szCs w:val="16"/>
              </w:rPr>
            </w:pPr>
          </w:p>
        </w:tc>
        <w:tc>
          <w:tcPr>
            <w:tcW w:w="1460" w:type="pct"/>
            <w:gridSpan w:val="2"/>
            <w:tcBorders>
              <w:top w:val="nil"/>
              <w:left w:val="nil"/>
              <w:bottom w:val="nil"/>
              <w:right w:val="nil"/>
            </w:tcBorders>
            <w:shd w:val="clear" w:color="auto" w:fill="auto"/>
            <w:vAlign w:val="bottom"/>
          </w:tcPr>
          <w:p w14:paraId="63BB6BB4" w14:textId="77777777" w:rsidR="00D931B0" w:rsidRPr="00653C8D" w:rsidRDefault="00D931B0" w:rsidP="00DB523B">
            <w:pPr>
              <w:jc w:val="center"/>
              <w:rPr>
                <w:i/>
                <w:sz w:val="16"/>
                <w:szCs w:val="16"/>
              </w:rPr>
            </w:pPr>
          </w:p>
        </w:tc>
        <w:tc>
          <w:tcPr>
            <w:tcW w:w="90" w:type="pct"/>
            <w:tcBorders>
              <w:top w:val="nil"/>
              <w:left w:val="nil"/>
              <w:bottom w:val="nil"/>
              <w:right w:val="single" w:sz="4" w:space="0" w:color="auto"/>
            </w:tcBorders>
            <w:shd w:val="clear" w:color="auto" w:fill="auto"/>
            <w:vAlign w:val="bottom"/>
          </w:tcPr>
          <w:p w14:paraId="281FD466" w14:textId="77777777" w:rsidR="00D931B0" w:rsidRPr="00653C8D" w:rsidRDefault="00D931B0" w:rsidP="00DB523B">
            <w:pPr>
              <w:jc w:val="center"/>
              <w:rPr>
                <w:sz w:val="16"/>
                <w:szCs w:val="16"/>
              </w:rPr>
            </w:pPr>
          </w:p>
        </w:tc>
      </w:tr>
      <w:tr w:rsidR="00D931B0" w:rsidRPr="00653C8D" w14:paraId="4DC4C21C" w14:textId="77777777" w:rsidTr="00DB523B">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4BBEAA57" w14:textId="77777777" w:rsidR="00D931B0" w:rsidRPr="00653C8D" w:rsidRDefault="00D931B0" w:rsidP="00DB523B">
            <w:pPr>
              <w:jc w:val="right"/>
              <w:rPr>
                <w:rFonts w:ascii="Arial" w:hAnsi="Arial" w:cs="Arial"/>
                <w:b/>
                <w:sz w:val="16"/>
                <w:szCs w:val="16"/>
              </w:rPr>
            </w:pPr>
            <w:r w:rsidRPr="00653C8D">
              <w:rPr>
                <w:rFonts w:ascii="Arial" w:hAnsi="Arial" w:cs="Arial"/>
                <w:b/>
                <w:sz w:val="16"/>
                <w:szCs w:val="16"/>
              </w:rPr>
              <w:t>Responsable del Proceso de Contratación (</w:t>
            </w:r>
            <w:proofErr w:type="spellStart"/>
            <w:r w:rsidRPr="00653C8D">
              <w:rPr>
                <w:rFonts w:ascii="Arial" w:hAnsi="Arial" w:cs="Arial"/>
                <w:b/>
                <w:sz w:val="16"/>
                <w:szCs w:val="16"/>
              </w:rPr>
              <w:t>RCD</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14:paraId="6C99AB36" w14:textId="77777777" w:rsidR="00D931B0" w:rsidRPr="00653C8D" w:rsidRDefault="00D931B0" w:rsidP="00DB523B">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5E4A2E20" w14:textId="77777777" w:rsidR="00D931B0" w:rsidRPr="00653C8D" w:rsidRDefault="00D931B0" w:rsidP="00DB523B">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5ED87709" w14:textId="77777777" w:rsidR="00D931B0" w:rsidRPr="00653C8D" w:rsidRDefault="00D931B0" w:rsidP="00DB523B">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315B8650" w14:textId="77777777" w:rsidR="00D931B0" w:rsidRPr="00653C8D" w:rsidRDefault="00D931B0" w:rsidP="00DB523B">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1F3C7013" w14:textId="77777777" w:rsidR="00D931B0" w:rsidRPr="00653C8D" w:rsidRDefault="00D931B0" w:rsidP="00DB523B">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6CA4478A" w14:textId="77777777" w:rsidR="00D931B0" w:rsidRPr="00653C8D" w:rsidRDefault="00D931B0" w:rsidP="00DB523B">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755973A3" w14:textId="77777777" w:rsidR="00D931B0" w:rsidRPr="00653C8D" w:rsidRDefault="00D931B0" w:rsidP="00DB523B">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03B633D2" w14:textId="77777777" w:rsidR="00D931B0" w:rsidRPr="00653C8D" w:rsidRDefault="00D931B0" w:rsidP="00DB523B">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7FEEBFA6" w14:textId="77777777" w:rsidR="00D931B0" w:rsidRPr="00653C8D" w:rsidRDefault="00D931B0" w:rsidP="00DB523B">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053B44A3" w14:textId="77777777" w:rsidR="00D931B0" w:rsidRPr="00653C8D" w:rsidRDefault="00D931B0" w:rsidP="00DB523B">
            <w:pPr>
              <w:rPr>
                <w:rFonts w:ascii="Arial" w:hAnsi="Arial" w:cs="Arial"/>
                <w:sz w:val="16"/>
                <w:szCs w:val="16"/>
              </w:rPr>
            </w:pPr>
          </w:p>
        </w:tc>
      </w:tr>
      <w:tr w:rsidR="00D931B0" w:rsidRPr="00653C8D" w14:paraId="02E14B18" w14:textId="77777777" w:rsidTr="00DB523B">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10577C0C" w14:textId="77777777" w:rsidR="00D931B0" w:rsidRPr="00653C8D" w:rsidRDefault="00D931B0" w:rsidP="00DB523B">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073EA3F7" w14:textId="77777777" w:rsidR="00D931B0" w:rsidRPr="00653C8D" w:rsidRDefault="00D931B0" w:rsidP="00DB523B">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0924F8C6" w14:textId="77777777" w:rsidR="00D931B0" w:rsidRPr="00653C8D" w:rsidRDefault="00D931B0" w:rsidP="00DB523B">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6A6886B0" w14:textId="77777777" w:rsidR="00D931B0" w:rsidRPr="00653C8D" w:rsidRDefault="00D931B0" w:rsidP="00DB523B">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14:paraId="47040812" w14:textId="77777777" w:rsidR="00D931B0" w:rsidRPr="00653C8D" w:rsidRDefault="00D931B0" w:rsidP="00DB523B">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0B6773B" w14:textId="77777777" w:rsidR="00D931B0" w:rsidRPr="00653C8D" w:rsidRDefault="00D931B0" w:rsidP="00DB523B">
            <w:pPr>
              <w:jc w:val="center"/>
              <w:rPr>
                <w:rFonts w:ascii="Arial" w:hAnsi="Arial" w:cs="Arial"/>
                <w:sz w:val="16"/>
                <w:szCs w:val="16"/>
              </w:rPr>
            </w:pPr>
            <w:proofErr w:type="spellStart"/>
            <w:r>
              <w:rPr>
                <w:rFonts w:ascii="Arial" w:hAnsi="Arial" w:cs="Arial"/>
                <w:sz w:val="16"/>
                <w:szCs w:val="16"/>
              </w:rPr>
              <w:t>BAZAN</w:t>
            </w:r>
            <w:proofErr w:type="spellEnd"/>
          </w:p>
        </w:tc>
        <w:tc>
          <w:tcPr>
            <w:tcW w:w="77" w:type="pct"/>
            <w:tcBorders>
              <w:top w:val="nil"/>
              <w:left w:val="single" w:sz="4" w:space="0" w:color="auto"/>
              <w:bottom w:val="nil"/>
              <w:right w:val="single" w:sz="4" w:space="0" w:color="auto"/>
            </w:tcBorders>
            <w:shd w:val="clear" w:color="auto" w:fill="auto"/>
            <w:vAlign w:val="center"/>
          </w:tcPr>
          <w:p w14:paraId="7308B9FE" w14:textId="77777777" w:rsidR="00D931B0" w:rsidRPr="00653C8D" w:rsidRDefault="00D931B0" w:rsidP="00DB523B">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0D441E2" w14:textId="77777777" w:rsidR="00D931B0" w:rsidRPr="00653C8D" w:rsidRDefault="00D931B0" w:rsidP="00DB523B">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14:paraId="59F03CD0" w14:textId="77777777" w:rsidR="00D931B0" w:rsidRPr="00653C8D" w:rsidRDefault="00D931B0" w:rsidP="00DB523B">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059DCDD" w14:textId="77777777" w:rsidR="00D931B0" w:rsidRPr="00653C8D" w:rsidRDefault="00D931B0" w:rsidP="00DB523B">
            <w:pPr>
              <w:jc w:val="center"/>
              <w:rPr>
                <w:rFonts w:ascii="Arial" w:hAnsi="Arial" w:cs="Arial"/>
                <w:sz w:val="16"/>
                <w:szCs w:val="16"/>
              </w:rPr>
            </w:pPr>
            <w:r w:rsidRPr="001B64C9">
              <w:rPr>
                <w:rFonts w:ascii="Arial" w:hAnsi="Arial" w:cs="Arial"/>
                <w:sz w:val="16"/>
                <w:szCs w:val="16"/>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14:paraId="427AFA4E" w14:textId="77777777" w:rsidR="00D931B0" w:rsidRPr="00653C8D" w:rsidRDefault="00D931B0" w:rsidP="00DB523B">
            <w:pPr>
              <w:rPr>
                <w:rFonts w:ascii="Arial" w:hAnsi="Arial" w:cs="Arial"/>
                <w:sz w:val="16"/>
                <w:szCs w:val="16"/>
              </w:rPr>
            </w:pPr>
          </w:p>
        </w:tc>
      </w:tr>
      <w:tr w:rsidR="00D931B0" w:rsidRPr="00653C8D" w14:paraId="1ABEA193" w14:textId="77777777" w:rsidTr="00DB523B">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180A9982" w14:textId="77777777" w:rsidR="00D931B0" w:rsidRPr="00653C8D" w:rsidRDefault="00D931B0" w:rsidP="00DB523B">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69AFD623" w14:textId="77777777" w:rsidR="00D931B0" w:rsidRPr="00653C8D" w:rsidRDefault="00D931B0" w:rsidP="00DB523B">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19B6D941" w14:textId="77777777" w:rsidR="00D931B0" w:rsidRPr="00653C8D" w:rsidRDefault="00D931B0" w:rsidP="00DB523B">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16B9529B" w14:textId="77777777" w:rsidR="00D931B0" w:rsidRPr="00653C8D" w:rsidRDefault="00D931B0" w:rsidP="00DB523B">
            <w:pPr>
              <w:jc w:val="center"/>
              <w:rPr>
                <w:i/>
                <w:sz w:val="16"/>
                <w:szCs w:val="16"/>
              </w:rPr>
            </w:pPr>
          </w:p>
        </w:tc>
        <w:tc>
          <w:tcPr>
            <w:tcW w:w="77" w:type="pct"/>
            <w:tcBorders>
              <w:top w:val="nil"/>
              <w:left w:val="nil"/>
              <w:bottom w:val="nil"/>
              <w:right w:val="nil"/>
            </w:tcBorders>
            <w:shd w:val="clear" w:color="auto" w:fill="auto"/>
            <w:vAlign w:val="bottom"/>
          </w:tcPr>
          <w:p w14:paraId="5EA2BC6E" w14:textId="77777777" w:rsidR="00D931B0" w:rsidRPr="00653C8D" w:rsidRDefault="00D931B0" w:rsidP="00DB523B">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2423A3AD" w14:textId="77777777" w:rsidR="00D931B0" w:rsidRPr="00653C8D" w:rsidRDefault="00D931B0" w:rsidP="00DB523B">
            <w:pPr>
              <w:jc w:val="center"/>
              <w:rPr>
                <w:i/>
                <w:sz w:val="16"/>
                <w:szCs w:val="16"/>
              </w:rPr>
            </w:pPr>
          </w:p>
        </w:tc>
        <w:tc>
          <w:tcPr>
            <w:tcW w:w="77" w:type="pct"/>
            <w:tcBorders>
              <w:top w:val="nil"/>
              <w:left w:val="nil"/>
              <w:bottom w:val="nil"/>
              <w:right w:val="nil"/>
            </w:tcBorders>
            <w:shd w:val="clear" w:color="auto" w:fill="auto"/>
            <w:vAlign w:val="bottom"/>
          </w:tcPr>
          <w:p w14:paraId="064AE3EA" w14:textId="77777777" w:rsidR="00D931B0" w:rsidRPr="00653C8D" w:rsidRDefault="00D931B0" w:rsidP="00DB523B">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0216471A" w14:textId="77777777" w:rsidR="00D931B0" w:rsidRPr="00653C8D" w:rsidRDefault="00D931B0" w:rsidP="00DB523B">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2BB261AD" w14:textId="77777777" w:rsidR="00D931B0" w:rsidRPr="00653C8D" w:rsidRDefault="00D931B0" w:rsidP="00DB523B">
            <w:pPr>
              <w:jc w:val="center"/>
              <w:rPr>
                <w:i/>
                <w:sz w:val="16"/>
                <w:szCs w:val="16"/>
              </w:rPr>
            </w:pPr>
          </w:p>
        </w:tc>
        <w:tc>
          <w:tcPr>
            <w:tcW w:w="1460" w:type="pct"/>
            <w:gridSpan w:val="2"/>
            <w:tcBorders>
              <w:top w:val="nil"/>
              <w:left w:val="nil"/>
              <w:bottom w:val="nil"/>
              <w:right w:val="nil"/>
            </w:tcBorders>
            <w:shd w:val="clear" w:color="auto" w:fill="auto"/>
            <w:vAlign w:val="bottom"/>
          </w:tcPr>
          <w:p w14:paraId="7559EA49" w14:textId="77777777" w:rsidR="00D931B0" w:rsidRPr="00653C8D" w:rsidRDefault="00D931B0" w:rsidP="00DB523B">
            <w:pPr>
              <w:jc w:val="center"/>
              <w:rPr>
                <w:i/>
                <w:sz w:val="16"/>
                <w:szCs w:val="16"/>
              </w:rPr>
            </w:pPr>
          </w:p>
        </w:tc>
        <w:tc>
          <w:tcPr>
            <w:tcW w:w="90" w:type="pct"/>
            <w:tcBorders>
              <w:top w:val="nil"/>
              <w:left w:val="nil"/>
              <w:bottom w:val="nil"/>
              <w:right w:val="single" w:sz="4" w:space="0" w:color="auto"/>
            </w:tcBorders>
            <w:shd w:val="clear" w:color="auto" w:fill="auto"/>
            <w:vAlign w:val="bottom"/>
          </w:tcPr>
          <w:p w14:paraId="157DEB75" w14:textId="77777777" w:rsidR="00D931B0" w:rsidRPr="00653C8D" w:rsidRDefault="00D931B0" w:rsidP="00DB523B">
            <w:pPr>
              <w:jc w:val="center"/>
              <w:rPr>
                <w:sz w:val="16"/>
                <w:szCs w:val="16"/>
              </w:rPr>
            </w:pPr>
          </w:p>
        </w:tc>
      </w:tr>
      <w:tr w:rsidR="00D931B0" w:rsidRPr="00653C8D" w14:paraId="0608C232" w14:textId="77777777" w:rsidTr="00DB523B">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1E49557A" w14:textId="77777777" w:rsidR="00D931B0" w:rsidRPr="00653C8D" w:rsidRDefault="00D931B0" w:rsidP="00DB523B">
            <w:pPr>
              <w:jc w:val="right"/>
              <w:rPr>
                <w:rFonts w:ascii="Arial" w:hAnsi="Arial" w:cs="Arial"/>
                <w:b/>
                <w:sz w:val="16"/>
                <w:szCs w:val="16"/>
              </w:rPr>
            </w:pPr>
            <w:r w:rsidRPr="00653C8D">
              <w:rPr>
                <w:rFonts w:ascii="Arial" w:hAnsi="Arial" w:cs="Arial"/>
                <w:b/>
                <w:sz w:val="16"/>
                <w:szCs w:val="16"/>
              </w:rPr>
              <w:t>Encargado de atender consultas</w:t>
            </w:r>
          </w:p>
        </w:tc>
        <w:tc>
          <w:tcPr>
            <w:tcW w:w="102" w:type="pct"/>
            <w:tcBorders>
              <w:top w:val="nil"/>
              <w:left w:val="nil"/>
              <w:bottom w:val="nil"/>
              <w:right w:val="nil"/>
            </w:tcBorders>
            <w:shd w:val="clear" w:color="auto" w:fill="auto"/>
            <w:vAlign w:val="bottom"/>
          </w:tcPr>
          <w:p w14:paraId="7E60F153" w14:textId="77777777" w:rsidR="00D931B0" w:rsidRPr="00653C8D" w:rsidRDefault="00D931B0" w:rsidP="00DB523B">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6816EC58" w14:textId="77777777" w:rsidR="00D931B0" w:rsidRPr="00653C8D" w:rsidRDefault="00D931B0" w:rsidP="00DB523B">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5275DB16" w14:textId="77777777" w:rsidR="00D931B0" w:rsidRPr="00653C8D" w:rsidRDefault="00D931B0" w:rsidP="00DB523B">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0E62C325" w14:textId="77777777" w:rsidR="00D931B0" w:rsidRPr="00653C8D" w:rsidRDefault="00D931B0" w:rsidP="00DB523B">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7DE52859" w14:textId="77777777" w:rsidR="00D931B0" w:rsidRPr="00653C8D" w:rsidRDefault="00D931B0" w:rsidP="00DB523B">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5B49CA3A" w14:textId="77777777" w:rsidR="00D931B0" w:rsidRPr="00653C8D" w:rsidRDefault="00D931B0" w:rsidP="00DB523B">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38E0027D" w14:textId="77777777" w:rsidR="00D931B0" w:rsidRPr="00653C8D" w:rsidRDefault="00D931B0" w:rsidP="00DB523B">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04CC5313" w14:textId="77777777" w:rsidR="00D931B0" w:rsidRPr="00653C8D" w:rsidRDefault="00D931B0" w:rsidP="00DB523B">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2D9BB554" w14:textId="77777777" w:rsidR="00D931B0" w:rsidRPr="00653C8D" w:rsidRDefault="00D931B0" w:rsidP="00DB523B">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49881E8C" w14:textId="77777777" w:rsidR="00D931B0" w:rsidRPr="00653C8D" w:rsidRDefault="00D931B0" w:rsidP="00DB523B">
            <w:pPr>
              <w:rPr>
                <w:rFonts w:ascii="Arial" w:hAnsi="Arial" w:cs="Arial"/>
                <w:sz w:val="16"/>
                <w:szCs w:val="16"/>
              </w:rPr>
            </w:pPr>
          </w:p>
        </w:tc>
      </w:tr>
      <w:tr w:rsidR="00D931B0" w:rsidRPr="00653C8D" w14:paraId="3167A008" w14:textId="77777777" w:rsidTr="00DB523B">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90EA9C5" w14:textId="77777777" w:rsidR="00D931B0" w:rsidRPr="00653C8D" w:rsidRDefault="00D931B0" w:rsidP="00DB523B">
            <w:pPr>
              <w:jc w:val="right"/>
              <w:rPr>
                <w:rFonts w:ascii="Arial" w:hAnsi="Arial" w:cs="Arial"/>
                <w:b/>
                <w:sz w:val="16"/>
                <w:szCs w:val="16"/>
              </w:rPr>
            </w:pPr>
          </w:p>
        </w:tc>
        <w:tc>
          <w:tcPr>
            <w:tcW w:w="102" w:type="pct"/>
            <w:tcBorders>
              <w:top w:val="nil"/>
              <w:left w:val="nil"/>
              <w:bottom w:val="nil"/>
              <w:right w:val="nil"/>
            </w:tcBorders>
            <w:shd w:val="clear" w:color="auto" w:fill="auto"/>
          </w:tcPr>
          <w:p w14:paraId="6293A77B" w14:textId="77777777" w:rsidR="00D931B0" w:rsidRPr="00653C8D" w:rsidRDefault="00D931B0" w:rsidP="00DB523B">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558D0D5F" w14:textId="77777777" w:rsidR="00D931B0" w:rsidRPr="00653C8D" w:rsidRDefault="00D931B0" w:rsidP="00DB523B">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F46E0BD" w14:textId="77777777" w:rsidR="00D931B0" w:rsidRPr="00EC2199" w:rsidRDefault="00D931B0" w:rsidP="00DB523B">
            <w:pPr>
              <w:jc w:val="center"/>
              <w:rPr>
                <w:rFonts w:ascii="Arial" w:hAnsi="Arial" w:cs="Arial"/>
                <w:color w:val="FF0000"/>
                <w:sz w:val="16"/>
                <w:szCs w:val="16"/>
              </w:rPr>
            </w:pPr>
            <w:r>
              <w:rPr>
                <w:rFonts w:ascii="Arial" w:hAnsi="Arial" w:cs="Arial"/>
                <w:color w:val="FF0000"/>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14:paraId="7D28635C" w14:textId="77777777" w:rsidR="00D931B0" w:rsidRPr="00653C8D" w:rsidRDefault="00D931B0" w:rsidP="00DB523B">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178C32D" w14:textId="77777777" w:rsidR="00D931B0" w:rsidRPr="00653C8D" w:rsidRDefault="00D931B0" w:rsidP="00DB523B">
            <w:pPr>
              <w:jc w:val="center"/>
              <w:rPr>
                <w:rFonts w:ascii="Arial" w:hAnsi="Arial" w:cs="Arial"/>
                <w:sz w:val="16"/>
                <w:szCs w:val="16"/>
              </w:rPr>
            </w:pPr>
            <w:r>
              <w:rPr>
                <w:rFonts w:ascii="Arial" w:hAnsi="Arial" w:cs="Arial"/>
                <w:color w:val="FF0000"/>
                <w:sz w:val="16"/>
                <w:szCs w:val="16"/>
              </w:rPr>
              <w:t>VALENCIA</w:t>
            </w:r>
          </w:p>
        </w:tc>
        <w:tc>
          <w:tcPr>
            <w:tcW w:w="77" w:type="pct"/>
            <w:tcBorders>
              <w:top w:val="nil"/>
              <w:left w:val="single" w:sz="4" w:space="0" w:color="auto"/>
              <w:bottom w:val="nil"/>
              <w:right w:val="single" w:sz="4" w:space="0" w:color="auto"/>
            </w:tcBorders>
            <w:shd w:val="clear" w:color="auto" w:fill="auto"/>
            <w:vAlign w:val="center"/>
          </w:tcPr>
          <w:p w14:paraId="60E44779" w14:textId="77777777" w:rsidR="00D931B0" w:rsidRPr="00653C8D" w:rsidRDefault="00D931B0" w:rsidP="00DB523B">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096DAA7" w14:textId="77777777" w:rsidR="00D931B0" w:rsidRPr="00653C8D" w:rsidRDefault="00D931B0" w:rsidP="00DB523B">
            <w:pPr>
              <w:jc w:val="center"/>
              <w:rPr>
                <w:rFonts w:ascii="Arial" w:hAnsi="Arial" w:cs="Arial"/>
                <w:sz w:val="16"/>
                <w:szCs w:val="16"/>
              </w:rPr>
            </w:pPr>
            <w:r>
              <w:rPr>
                <w:rFonts w:ascii="Arial" w:hAnsi="Arial" w:cs="Arial"/>
                <w:color w:val="FF0000"/>
                <w:sz w:val="16"/>
                <w:szCs w:val="16"/>
              </w:rPr>
              <w:t>DAYANA FELICIDAD</w:t>
            </w:r>
          </w:p>
        </w:tc>
        <w:tc>
          <w:tcPr>
            <w:tcW w:w="137" w:type="pct"/>
            <w:tcBorders>
              <w:top w:val="nil"/>
              <w:left w:val="single" w:sz="4" w:space="0" w:color="auto"/>
              <w:bottom w:val="nil"/>
              <w:right w:val="single" w:sz="4" w:space="0" w:color="auto"/>
            </w:tcBorders>
            <w:shd w:val="clear" w:color="auto" w:fill="auto"/>
            <w:vAlign w:val="center"/>
          </w:tcPr>
          <w:p w14:paraId="264F0F83" w14:textId="77777777" w:rsidR="00D931B0" w:rsidRPr="00653C8D" w:rsidRDefault="00D931B0" w:rsidP="00DB523B">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212DC12" w14:textId="77777777" w:rsidR="00D931B0" w:rsidRPr="00653C8D" w:rsidRDefault="00D931B0" w:rsidP="00DB523B">
            <w:pPr>
              <w:jc w:val="center"/>
              <w:rPr>
                <w:rFonts w:ascii="Arial" w:hAnsi="Arial" w:cs="Arial"/>
                <w:sz w:val="16"/>
                <w:szCs w:val="16"/>
              </w:rPr>
            </w:pPr>
            <w:r>
              <w:rPr>
                <w:rFonts w:ascii="Arial" w:hAnsi="Arial" w:cs="Arial"/>
                <w:color w:val="FF0000"/>
                <w:sz w:val="16"/>
                <w:szCs w:val="16"/>
              </w:rPr>
              <w:t>TÉCNICO II EN DISEÑO I</w:t>
            </w:r>
          </w:p>
        </w:tc>
        <w:tc>
          <w:tcPr>
            <w:tcW w:w="90" w:type="pct"/>
            <w:tcBorders>
              <w:top w:val="nil"/>
              <w:left w:val="single" w:sz="4" w:space="0" w:color="auto"/>
              <w:bottom w:val="nil"/>
              <w:right w:val="single" w:sz="4" w:space="0" w:color="auto"/>
            </w:tcBorders>
            <w:shd w:val="clear" w:color="auto" w:fill="auto"/>
            <w:vAlign w:val="center"/>
          </w:tcPr>
          <w:p w14:paraId="68918351" w14:textId="77777777" w:rsidR="00D931B0" w:rsidRPr="00653C8D" w:rsidRDefault="00D931B0" w:rsidP="00DB523B">
            <w:pPr>
              <w:rPr>
                <w:rFonts w:ascii="Arial" w:hAnsi="Arial" w:cs="Arial"/>
                <w:sz w:val="16"/>
                <w:szCs w:val="16"/>
              </w:rPr>
            </w:pPr>
          </w:p>
        </w:tc>
      </w:tr>
      <w:tr w:rsidR="00D931B0" w:rsidRPr="00653C8D" w14:paraId="55AC6C1B" w14:textId="77777777" w:rsidTr="00DB523B">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6F731211" w14:textId="77777777" w:rsidR="00D931B0" w:rsidRPr="00653C8D" w:rsidRDefault="00D931B0" w:rsidP="00DB523B">
            <w:pPr>
              <w:jc w:val="right"/>
              <w:rPr>
                <w:rFonts w:ascii="Arial" w:hAnsi="Arial" w:cs="Arial"/>
                <w:b/>
                <w:sz w:val="16"/>
                <w:szCs w:val="16"/>
              </w:rPr>
            </w:pPr>
          </w:p>
        </w:tc>
        <w:tc>
          <w:tcPr>
            <w:tcW w:w="102" w:type="pct"/>
            <w:tcBorders>
              <w:top w:val="nil"/>
              <w:left w:val="nil"/>
              <w:bottom w:val="single" w:sz="4" w:space="0" w:color="auto"/>
              <w:right w:val="nil"/>
            </w:tcBorders>
            <w:shd w:val="clear" w:color="auto" w:fill="auto"/>
          </w:tcPr>
          <w:p w14:paraId="2C891B1A" w14:textId="77777777" w:rsidR="00D931B0" w:rsidRPr="00653C8D" w:rsidRDefault="00D931B0" w:rsidP="00DB523B">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14:paraId="22E170EA" w14:textId="77777777" w:rsidR="00D931B0" w:rsidRPr="00653C8D" w:rsidRDefault="00D931B0" w:rsidP="00DB523B">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vAlign w:val="center"/>
          </w:tcPr>
          <w:p w14:paraId="3DB58AE3" w14:textId="77777777" w:rsidR="00D931B0" w:rsidRPr="00653C8D" w:rsidRDefault="00D931B0" w:rsidP="00DB523B">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789E040C" w14:textId="77777777" w:rsidR="00D931B0" w:rsidRPr="00653C8D" w:rsidRDefault="00D931B0" w:rsidP="00DB523B">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vAlign w:val="center"/>
          </w:tcPr>
          <w:p w14:paraId="610E3B8A" w14:textId="77777777" w:rsidR="00D931B0" w:rsidRPr="00653C8D" w:rsidRDefault="00D931B0" w:rsidP="00DB523B">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7A0F0EA5" w14:textId="77777777" w:rsidR="00D931B0" w:rsidRPr="00653C8D" w:rsidRDefault="00D931B0" w:rsidP="00DB523B">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vAlign w:val="center"/>
          </w:tcPr>
          <w:p w14:paraId="2EB1D743" w14:textId="77777777" w:rsidR="00D931B0" w:rsidRPr="00653C8D" w:rsidRDefault="00D931B0" w:rsidP="00DB523B">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vAlign w:val="center"/>
          </w:tcPr>
          <w:p w14:paraId="779C00F9" w14:textId="77777777" w:rsidR="00D931B0" w:rsidRPr="00653C8D" w:rsidRDefault="00D931B0" w:rsidP="00DB523B">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vAlign w:val="center"/>
          </w:tcPr>
          <w:p w14:paraId="36DE5648" w14:textId="77777777" w:rsidR="00D931B0" w:rsidRPr="00653C8D" w:rsidRDefault="00D931B0" w:rsidP="00DB523B">
            <w:pPr>
              <w:jc w:val="center"/>
              <w:rPr>
                <w:rFonts w:ascii="Arial" w:hAnsi="Arial" w:cs="Arial"/>
                <w:sz w:val="16"/>
                <w:szCs w:val="16"/>
              </w:rPr>
            </w:pPr>
          </w:p>
        </w:tc>
        <w:tc>
          <w:tcPr>
            <w:tcW w:w="90" w:type="pct"/>
            <w:tcBorders>
              <w:top w:val="nil"/>
              <w:left w:val="nil"/>
              <w:bottom w:val="single" w:sz="4" w:space="0" w:color="auto"/>
              <w:right w:val="single" w:sz="4" w:space="0" w:color="auto"/>
            </w:tcBorders>
            <w:shd w:val="clear" w:color="auto" w:fill="auto"/>
            <w:vAlign w:val="center"/>
          </w:tcPr>
          <w:p w14:paraId="0AA0CB85" w14:textId="77777777" w:rsidR="00D931B0" w:rsidRPr="00653C8D" w:rsidRDefault="00D931B0" w:rsidP="00DB523B">
            <w:pPr>
              <w:rPr>
                <w:rFonts w:ascii="Arial" w:hAnsi="Arial" w:cs="Arial"/>
                <w:sz w:val="16"/>
                <w:szCs w:val="16"/>
              </w:rPr>
            </w:pPr>
          </w:p>
        </w:tc>
      </w:tr>
    </w:tbl>
    <w:p w14:paraId="52BC29E4" w14:textId="77777777" w:rsidR="00D931B0" w:rsidRPr="00653C8D" w:rsidRDefault="00D931B0" w:rsidP="00D931B0">
      <w:pPr>
        <w:pStyle w:val="Ttulo1"/>
        <w:spacing w:before="0" w:after="0"/>
        <w:jc w:val="both"/>
        <w:rPr>
          <w:rFonts w:ascii="Verdana" w:hAnsi="Verdana"/>
          <w:sz w:val="18"/>
        </w:rPr>
      </w:pPr>
    </w:p>
    <w:p w14:paraId="179FE0C1" w14:textId="77777777" w:rsidR="00D931B0" w:rsidRDefault="00D931B0" w:rsidP="00D931B0">
      <w:pPr>
        <w:rPr>
          <w:sz w:val="16"/>
          <w:szCs w:val="16"/>
        </w:rPr>
      </w:pPr>
    </w:p>
    <w:p w14:paraId="6B7E062E" w14:textId="77777777" w:rsidR="00D931B0" w:rsidRPr="00653C8D" w:rsidRDefault="00D931B0" w:rsidP="00D931B0">
      <w:pPr>
        <w:rPr>
          <w:rFonts w:ascii="Verdana" w:hAnsi="Verdana"/>
          <w:sz w:val="2"/>
          <w:szCs w:val="2"/>
        </w:rPr>
      </w:pPr>
      <w:bookmarkStart w:id="2" w:name="_Toc347486252"/>
    </w:p>
    <w:p w14:paraId="5CC00A25" w14:textId="77777777" w:rsidR="00D931B0" w:rsidRPr="00653C8D" w:rsidRDefault="00D931B0" w:rsidP="00D931B0">
      <w:pPr>
        <w:rPr>
          <w:rFonts w:ascii="Verdana" w:hAnsi="Verdana"/>
          <w:sz w:val="2"/>
          <w:szCs w:val="2"/>
        </w:rPr>
      </w:pPr>
    </w:p>
    <w:bookmarkEnd w:id="2"/>
    <w:p w14:paraId="4E521BF6" w14:textId="77777777" w:rsidR="00D931B0" w:rsidRPr="00653C8D" w:rsidRDefault="00D931B0" w:rsidP="0045376C">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14:paraId="3F078322" w14:textId="77777777" w:rsidR="00D931B0" w:rsidRPr="00653C8D" w:rsidRDefault="00D931B0" w:rsidP="00D931B0">
      <w:pPr>
        <w:rPr>
          <w:rFonts w:ascii="Verdana" w:hAnsi="Verdana" w:cs="Arial"/>
          <w:b/>
          <w:sz w:val="16"/>
          <w:szCs w:val="16"/>
        </w:rPr>
      </w:pPr>
    </w:p>
    <w:p w14:paraId="1E3E963B" w14:textId="77777777" w:rsidR="00D931B0" w:rsidRDefault="00D931B0" w:rsidP="00D931B0">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621617F8" w14:textId="77777777" w:rsidR="00D931B0" w:rsidRDefault="00D931B0" w:rsidP="00D931B0">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74"/>
        <w:gridCol w:w="1935"/>
        <w:gridCol w:w="121"/>
        <w:gridCol w:w="120"/>
        <w:gridCol w:w="305"/>
        <w:gridCol w:w="120"/>
        <w:gridCol w:w="356"/>
        <w:gridCol w:w="120"/>
        <w:gridCol w:w="470"/>
        <w:gridCol w:w="120"/>
        <w:gridCol w:w="120"/>
        <w:gridCol w:w="561"/>
        <w:gridCol w:w="280"/>
        <w:gridCol w:w="577"/>
        <w:gridCol w:w="120"/>
        <w:gridCol w:w="120"/>
        <w:gridCol w:w="2169"/>
        <w:gridCol w:w="120"/>
      </w:tblGrid>
      <w:tr w:rsidR="00D931B0" w:rsidRPr="00E169D4" w14:paraId="65D5B4D6" w14:textId="77777777" w:rsidTr="00DB523B">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04A26A53" w14:textId="77777777" w:rsidR="00D931B0" w:rsidRPr="00866403" w:rsidRDefault="00D931B0" w:rsidP="00DB523B">
            <w:pPr>
              <w:adjustRightInd w:val="0"/>
              <w:snapToGrid w:val="0"/>
              <w:jc w:val="center"/>
              <w:rPr>
                <w:rFonts w:ascii="Arial" w:hAnsi="Arial" w:cs="Arial"/>
                <w:b/>
                <w:color w:val="FFFFFF"/>
                <w:sz w:val="16"/>
                <w:szCs w:val="16"/>
              </w:rPr>
            </w:pPr>
            <w:r w:rsidRPr="00866403">
              <w:rPr>
                <w:rFonts w:ascii="Arial" w:hAnsi="Arial" w:cs="Arial"/>
                <w:b/>
                <w:color w:val="FFFFFF"/>
                <w:sz w:val="18"/>
                <w:szCs w:val="18"/>
              </w:rPr>
              <w:t>CRONOGRAMA DE PLAZOS</w:t>
            </w:r>
          </w:p>
        </w:tc>
      </w:tr>
      <w:tr w:rsidR="00D931B0" w:rsidRPr="00E169D4" w14:paraId="674D9510" w14:textId="77777777" w:rsidTr="00DB523B">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528768E8" w14:textId="77777777" w:rsidR="00D931B0" w:rsidRPr="00E169D4" w:rsidRDefault="00D931B0" w:rsidP="00DB523B">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2FD06D17" w14:textId="77777777" w:rsidR="00D931B0" w:rsidRPr="00E169D4" w:rsidRDefault="00D931B0" w:rsidP="00DB523B">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69F5D8E7" w14:textId="77777777" w:rsidR="00D931B0" w:rsidRPr="00E169D4" w:rsidRDefault="00D931B0" w:rsidP="00DB523B">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178F160C" w14:textId="77777777" w:rsidR="00D931B0" w:rsidRPr="00E169D4" w:rsidRDefault="00D931B0" w:rsidP="00DB523B">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D931B0" w:rsidRPr="00E169D4" w14:paraId="2D870E10" w14:textId="77777777" w:rsidTr="00DB523B">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265C6453" w14:textId="77777777" w:rsidR="00D931B0" w:rsidRPr="00E169D4" w:rsidRDefault="00D931B0" w:rsidP="00DB523B">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41819201" w14:textId="77777777" w:rsidR="00D931B0" w:rsidRPr="00E169D4" w:rsidRDefault="00D931B0" w:rsidP="00DB523B">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w:t>
            </w:r>
            <w:proofErr w:type="spellStart"/>
            <w:r w:rsidRPr="006C5602">
              <w:rPr>
                <w:rFonts w:ascii="Arial" w:hAnsi="Arial" w:cs="Arial"/>
                <w:sz w:val="16"/>
                <w:szCs w:val="16"/>
              </w:rPr>
              <w:t>AEVIVIENDA</w:t>
            </w:r>
            <w:proofErr w:type="spellEnd"/>
            <w:r w:rsidRPr="006C5602">
              <w:rPr>
                <w:rFonts w:ascii="Arial" w:hAnsi="Arial" w:cs="Arial"/>
                <w:sz w:val="16"/>
                <w:szCs w:val="16"/>
              </w:rPr>
              <w:t xml:space="preserve">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22CAFFA4"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14:paraId="60BDF0CC" w14:textId="77777777" w:rsidR="00D931B0" w:rsidRPr="00E169D4" w:rsidRDefault="00D931B0" w:rsidP="00DB523B">
            <w:pPr>
              <w:adjustRightInd w:val="0"/>
              <w:snapToGrid w:val="0"/>
              <w:jc w:val="center"/>
              <w:rPr>
                <w:i/>
                <w:sz w:val="14"/>
                <w:szCs w:val="14"/>
              </w:rPr>
            </w:pPr>
            <w:r w:rsidRPr="00E169D4">
              <w:rPr>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71CBA11E" w14:textId="77777777" w:rsidR="00D931B0" w:rsidRPr="00E169D4" w:rsidRDefault="00D931B0" w:rsidP="00DB523B">
            <w:pPr>
              <w:adjustRightInd w:val="0"/>
              <w:snapToGrid w:val="0"/>
              <w:jc w:val="center"/>
              <w:rPr>
                <w:i/>
                <w:sz w:val="14"/>
                <w:szCs w:val="14"/>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14:paraId="2BF0E207" w14:textId="77777777" w:rsidR="00D931B0" w:rsidRPr="00E169D4" w:rsidRDefault="00D931B0" w:rsidP="00DB523B">
            <w:pPr>
              <w:adjustRightInd w:val="0"/>
              <w:snapToGrid w:val="0"/>
              <w:jc w:val="center"/>
              <w:rPr>
                <w:i/>
                <w:sz w:val="14"/>
                <w:szCs w:val="14"/>
              </w:rPr>
            </w:pPr>
            <w:r w:rsidRPr="00E169D4">
              <w:rPr>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531BF032" w14:textId="77777777" w:rsidR="00D931B0" w:rsidRPr="00E169D4" w:rsidRDefault="00D931B0" w:rsidP="00DB523B">
            <w:pPr>
              <w:adjustRightInd w:val="0"/>
              <w:snapToGrid w:val="0"/>
              <w:jc w:val="center"/>
              <w:rPr>
                <w:i/>
                <w:sz w:val="14"/>
                <w:szCs w:val="14"/>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14:paraId="71DA9D34" w14:textId="77777777" w:rsidR="00D931B0" w:rsidRPr="00E169D4" w:rsidRDefault="00D931B0" w:rsidP="00DB523B">
            <w:pPr>
              <w:adjustRightInd w:val="0"/>
              <w:snapToGrid w:val="0"/>
              <w:jc w:val="center"/>
              <w:rPr>
                <w:i/>
                <w:sz w:val="14"/>
                <w:szCs w:val="14"/>
              </w:rPr>
            </w:pPr>
            <w:r w:rsidRPr="00E169D4">
              <w:rPr>
                <w:i/>
                <w:sz w:val="14"/>
                <w:szCs w:val="14"/>
              </w:rPr>
              <w:t>Año</w:t>
            </w:r>
          </w:p>
        </w:tc>
        <w:tc>
          <w:tcPr>
            <w:tcW w:w="65" w:type="pct"/>
            <w:tcBorders>
              <w:top w:val="single" w:sz="12" w:space="0" w:color="000000"/>
              <w:left w:val="nil"/>
              <w:bottom w:val="nil"/>
              <w:right w:val="single" w:sz="12" w:space="0" w:color="auto"/>
            </w:tcBorders>
            <w:shd w:val="clear" w:color="auto" w:fill="auto"/>
            <w:tcMar>
              <w:left w:w="0" w:type="dxa"/>
              <w:right w:w="0" w:type="dxa"/>
            </w:tcMar>
            <w:vAlign w:val="center"/>
          </w:tcPr>
          <w:p w14:paraId="6ACDDB6F" w14:textId="77777777" w:rsidR="00D931B0" w:rsidRPr="00E169D4" w:rsidRDefault="00D931B0" w:rsidP="00DB523B">
            <w:pPr>
              <w:adjustRightInd w:val="0"/>
              <w:snapToGrid w:val="0"/>
              <w:jc w:val="center"/>
              <w:rPr>
                <w:i/>
                <w:sz w:val="14"/>
                <w:szCs w:val="14"/>
              </w:rPr>
            </w:pPr>
          </w:p>
        </w:tc>
        <w:tc>
          <w:tcPr>
            <w:tcW w:w="65" w:type="pct"/>
            <w:tcBorders>
              <w:top w:val="single" w:sz="12" w:space="0" w:color="000000"/>
              <w:left w:val="single" w:sz="12" w:space="0" w:color="auto"/>
              <w:bottom w:val="nil"/>
              <w:right w:val="nil"/>
            </w:tcBorders>
            <w:tcMar>
              <w:left w:w="0" w:type="dxa"/>
              <w:right w:w="0" w:type="dxa"/>
            </w:tcMar>
          </w:tcPr>
          <w:p w14:paraId="766821CA" w14:textId="77777777" w:rsidR="00D931B0" w:rsidRPr="00E169D4" w:rsidRDefault="00D931B0" w:rsidP="00DB523B">
            <w:pPr>
              <w:adjustRightInd w:val="0"/>
              <w:snapToGrid w:val="0"/>
              <w:jc w:val="center"/>
              <w:rPr>
                <w:i/>
                <w:sz w:val="14"/>
                <w:szCs w:val="14"/>
              </w:rPr>
            </w:pPr>
          </w:p>
        </w:tc>
        <w:tc>
          <w:tcPr>
            <w:tcW w:w="200" w:type="pct"/>
            <w:tcBorders>
              <w:top w:val="single" w:sz="12" w:space="0" w:color="000000"/>
              <w:left w:val="nil"/>
              <w:bottom w:val="nil"/>
              <w:right w:val="nil"/>
            </w:tcBorders>
            <w:shd w:val="clear" w:color="auto" w:fill="auto"/>
            <w:tcMar>
              <w:left w:w="0" w:type="dxa"/>
              <w:right w:w="0" w:type="dxa"/>
            </w:tcMar>
            <w:vAlign w:val="center"/>
          </w:tcPr>
          <w:p w14:paraId="13E534F4" w14:textId="77777777" w:rsidR="00D931B0" w:rsidRPr="00E169D4" w:rsidRDefault="00D931B0" w:rsidP="00DB523B">
            <w:pPr>
              <w:adjustRightInd w:val="0"/>
              <w:snapToGrid w:val="0"/>
              <w:jc w:val="center"/>
              <w:rPr>
                <w:i/>
                <w:sz w:val="14"/>
                <w:szCs w:val="14"/>
              </w:rPr>
            </w:pPr>
          </w:p>
        </w:tc>
        <w:tc>
          <w:tcPr>
            <w:tcW w:w="100" w:type="pct"/>
            <w:tcBorders>
              <w:top w:val="single" w:sz="12" w:space="0" w:color="000000"/>
              <w:left w:val="nil"/>
              <w:bottom w:val="nil"/>
              <w:right w:val="nil"/>
            </w:tcBorders>
            <w:shd w:val="clear" w:color="auto" w:fill="auto"/>
            <w:tcMar>
              <w:left w:w="0" w:type="dxa"/>
              <w:right w:w="0" w:type="dxa"/>
            </w:tcMar>
            <w:vAlign w:val="center"/>
          </w:tcPr>
          <w:p w14:paraId="5B2D1DC6" w14:textId="77777777" w:rsidR="00D931B0" w:rsidRPr="00E169D4" w:rsidRDefault="00D931B0" w:rsidP="00DB523B">
            <w:pPr>
              <w:adjustRightInd w:val="0"/>
              <w:snapToGrid w:val="0"/>
              <w:jc w:val="center"/>
              <w:rPr>
                <w:i/>
                <w:sz w:val="14"/>
                <w:szCs w:val="14"/>
              </w:rPr>
            </w:pPr>
          </w:p>
        </w:tc>
        <w:tc>
          <w:tcPr>
            <w:tcW w:w="206" w:type="pct"/>
            <w:tcBorders>
              <w:top w:val="single" w:sz="12" w:space="0" w:color="000000"/>
              <w:left w:val="nil"/>
              <w:bottom w:val="nil"/>
              <w:right w:val="nil"/>
            </w:tcBorders>
            <w:shd w:val="clear" w:color="auto" w:fill="auto"/>
            <w:tcMar>
              <w:left w:w="0" w:type="dxa"/>
              <w:right w:w="0" w:type="dxa"/>
            </w:tcMar>
            <w:vAlign w:val="center"/>
          </w:tcPr>
          <w:p w14:paraId="6CDC2A6A" w14:textId="77777777" w:rsidR="00D931B0" w:rsidRPr="00E169D4" w:rsidRDefault="00D931B0" w:rsidP="00DB523B">
            <w:pPr>
              <w:adjustRightInd w:val="0"/>
              <w:snapToGrid w:val="0"/>
              <w:jc w:val="center"/>
              <w:rPr>
                <w:i/>
                <w:sz w:val="14"/>
                <w:szCs w:val="14"/>
              </w:rPr>
            </w:pPr>
          </w:p>
        </w:tc>
        <w:tc>
          <w:tcPr>
            <w:tcW w:w="65" w:type="pct"/>
            <w:tcBorders>
              <w:top w:val="single" w:sz="12" w:space="0" w:color="000000"/>
              <w:left w:val="nil"/>
              <w:bottom w:val="nil"/>
              <w:right w:val="single" w:sz="12" w:space="0" w:color="auto"/>
            </w:tcBorders>
            <w:shd w:val="clear" w:color="auto" w:fill="auto"/>
            <w:vAlign w:val="center"/>
          </w:tcPr>
          <w:p w14:paraId="55541D84" w14:textId="77777777" w:rsidR="00D931B0" w:rsidRPr="00E169D4" w:rsidRDefault="00D931B0" w:rsidP="00DB523B">
            <w:pPr>
              <w:adjustRightInd w:val="0"/>
              <w:snapToGrid w:val="0"/>
              <w:jc w:val="center"/>
              <w:rPr>
                <w:i/>
                <w:sz w:val="14"/>
                <w:szCs w:val="14"/>
              </w:rPr>
            </w:pPr>
          </w:p>
        </w:tc>
        <w:tc>
          <w:tcPr>
            <w:tcW w:w="65" w:type="pct"/>
            <w:tcBorders>
              <w:top w:val="single" w:sz="12" w:space="0" w:color="000000"/>
              <w:left w:val="single" w:sz="12" w:space="0" w:color="auto"/>
              <w:bottom w:val="nil"/>
              <w:right w:val="nil"/>
            </w:tcBorders>
            <w:shd w:val="clear" w:color="auto" w:fill="auto"/>
            <w:vAlign w:val="center"/>
          </w:tcPr>
          <w:p w14:paraId="16FD3848" w14:textId="77777777" w:rsidR="00D931B0" w:rsidRPr="00E169D4" w:rsidRDefault="00D931B0" w:rsidP="00DB523B">
            <w:pPr>
              <w:adjustRightInd w:val="0"/>
              <w:snapToGrid w:val="0"/>
              <w:jc w:val="center"/>
              <w:rPr>
                <w:i/>
                <w:sz w:val="14"/>
                <w:szCs w:val="14"/>
              </w:rPr>
            </w:pPr>
          </w:p>
        </w:tc>
        <w:tc>
          <w:tcPr>
            <w:tcW w:w="1113" w:type="pct"/>
            <w:tcBorders>
              <w:top w:val="single" w:sz="12" w:space="0" w:color="000000"/>
              <w:left w:val="nil"/>
              <w:bottom w:val="single" w:sz="4" w:space="0" w:color="auto"/>
              <w:right w:val="nil"/>
            </w:tcBorders>
            <w:shd w:val="clear" w:color="auto" w:fill="auto"/>
            <w:vAlign w:val="center"/>
          </w:tcPr>
          <w:p w14:paraId="0B64E825" w14:textId="77777777" w:rsidR="00D931B0" w:rsidRPr="00E169D4" w:rsidRDefault="00D931B0" w:rsidP="00DB523B">
            <w:pPr>
              <w:adjustRightInd w:val="0"/>
              <w:snapToGrid w:val="0"/>
              <w:jc w:val="center"/>
              <w:rPr>
                <w:i/>
                <w:sz w:val="14"/>
                <w:szCs w:val="14"/>
              </w:rPr>
            </w:pPr>
          </w:p>
        </w:tc>
        <w:tc>
          <w:tcPr>
            <w:tcW w:w="65" w:type="pct"/>
            <w:vMerge w:val="restart"/>
            <w:tcBorders>
              <w:top w:val="single" w:sz="12" w:space="0" w:color="000000"/>
              <w:left w:val="nil"/>
            </w:tcBorders>
            <w:shd w:val="clear" w:color="auto" w:fill="auto"/>
            <w:vAlign w:val="center"/>
          </w:tcPr>
          <w:p w14:paraId="392A7995" w14:textId="77777777" w:rsidR="00D931B0" w:rsidRPr="00E169D4" w:rsidRDefault="00D931B0" w:rsidP="00DB523B">
            <w:pPr>
              <w:adjustRightInd w:val="0"/>
              <w:snapToGrid w:val="0"/>
              <w:rPr>
                <w:rFonts w:ascii="Arial" w:hAnsi="Arial" w:cs="Arial"/>
                <w:sz w:val="16"/>
                <w:szCs w:val="16"/>
              </w:rPr>
            </w:pPr>
          </w:p>
        </w:tc>
      </w:tr>
      <w:tr w:rsidR="00D931B0" w:rsidRPr="00E169D4" w14:paraId="6724DC08" w14:textId="77777777" w:rsidTr="00DB523B">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13359D9" w14:textId="77777777" w:rsidR="00D931B0" w:rsidRPr="00E169D4" w:rsidRDefault="00D931B0"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1A0AB21A" w14:textId="77777777" w:rsidR="00D931B0" w:rsidRPr="00E169D4" w:rsidRDefault="00D931B0" w:rsidP="00DB523B">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75F41E0"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0C6EEB38"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21</w:t>
            </w:r>
          </w:p>
        </w:tc>
        <w:tc>
          <w:tcPr>
            <w:tcW w:w="65" w:type="pct"/>
            <w:tcBorders>
              <w:top w:val="nil"/>
              <w:left w:val="single" w:sz="4" w:space="0" w:color="auto"/>
              <w:bottom w:val="nil"/>
              <w:right w:val="single" w:sz="4" w:space="0" w:color="auto"/>
            </w:tcBorders>
            <w:shd w:val="clear" w:color="auto" w:fill="auto"/>
            <w:vAlign w:val="center"/>
          </w:tcPr>
          <w:p w14:paraId="164289B4" w14:textId="77777777" w:rsidR="00D931B0" w:rsidRPr="00E169D4" w:rsidRDefault="00D931B0"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1A98760"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14:paraId="2FBB1E34" w14:textId="77777777" w:rsidR="00D931B0" w:rsidRPr="00E169D4" w:rsidRDefault="00D931B0"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388290CD"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03F9CF22"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218C09D8" w14:textId="77777777" w:rsidR="00D931B0" w:rsidRPr="00E169D4" w:rsidRDefault="00D931B0" w:rsidP="00DB523B">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146269AE" w14:textId="77777777" w:rsidR="00D931B0" w:rsidRPr="00E169D4" w:rsidRDefault="00D931B0" w:rsidP="00DB523B">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1E7CF342" w14:textId="77777777" w:rsidR="00D931B0" w:rsidRPr="00E169D4" w:rsidRDefault="00D931B0" w:rsidP="00DB523B">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3A8CE38C"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A025105"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55EAFA84" w14:textId="77777777" w:rsidR="00D931B0" w:rsidRPr="00E169D4" w:rsidRDefault="00D931B0" w:rsidP="00DB523B">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EEAF6"/>
            <w:vAlign w:val="center"/>
          </w:tcPr>
          <w:p w14:paraId="329981A8" w14:textId="77777777" w:rsidR="00D931B0" w:rsidRPr="00E169D4" w:rsidRDefault="00D931B0" w:rsidP="00DB523B">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460FCC7E" w14:textId="77777777" w:rsidR="00D931B0" w:rsidRPr="00E169D4" w:rsidRDefault="00D931B0" w:rsidP="00DB523B">
            <w:pPr>
              <w:adjustRightInd w:val="0"/>
              <w:snapToGrid w:val="0"/>
              <w:rPr>
                <w:rFonts w:ascii="Arial" w:hAnsi="Arial" w:cs="Arial"/>
                <w:sz w:val="16"/>
                <w:szCs w:val="16"/>
              </w:rPr>
            </w:pPr>
          </w:p>
        </w:tc>
      </w:tr>
      <w:tr w:rsidR="00D931B0" w:rsidRPr="00E169D4" w14:paraId="5806018F" w14:textId="77777777" w:rsidTr="00DB523B">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1A0C15" w14:textId="77777777" w:rsidR="00D931B0" w:rsidRPr="00E169D4" w:rsidRDefault="00D931B0"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E4E27B1" w14:textId="77777777" w:rsidR="00D931B0" w:rsidRPr="00E169D4" w:rsidRDefault="00D931B0"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75595A0" w14:textId="77777777" w:rsidR="00D931B0" w:rsidRPr="00E169D4" w:rsidRDefault="00D931B0"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95A23A5" w14:textId="77777777" w:rsidR="00D931B0" w:rsidRPr="00E169D4" w:rsidRDefault="00D931B0" w:rsidP="00DB523B">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021648FC"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BFAAF6F" w14:textId="77777777" w:rsidR="00D931B0" w:rsidRPr="00E169D4" w:rsidRDefault="00D931B0" w:rsidP="00DB523B">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4B28FE88"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B983A4" w14:textId="77777777" w:rsidR="00D931B0" w:rsidRPr="00E169D4" w:rsidRDefault="00D931B0" w:rsidP="00DB523B">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2DFC1B6C"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BB4C6FE"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2142C010" w14:textId="77777777" w:rsidR="00D931B0" w:rsidRPr="00E169D4" w:rsidRDefault="00D931B0"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18CEEBB9" w14:textId="77777777" w:rsidR="00D931B0" w:rsidRPr="00E169D4" w:rsidRDefault="00D931B0"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535DDBD" w14:textId="77777777" w:rsidR="00D931B0" w:rsidRPr="00E169D4" w:rsidRDefault="00D931B0"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0E888B15"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74C5BEE"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376F6EE3" w14:textId="77777777" w:rsidR="00D931B0" w:rsidRPr="00E169D4" w:rsidRDefault="00D931B0" w:rsidP="00DB523B">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EEAF6"/>
            <w:vAlign w:val="center"/>
          </w:tcPr>
          <w:p w14:paraId="48FDC17F" w14:textId="77777777" w:rsidR="00D931B0" w:rsidRPr="00E169D4" w:rsidRDefault="00D931B0" w:rsidP="00DB523B">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14:paraId="49F50678" w14:textId="77777777" w:rsidR="00D931B0" w:rsidRPr="00E169D4" w:rsidRDefault="00D931B0" w:rsidP="00DB523B">
            <w:pPr>
              <w:adjustRightInd w:val="0"/>
              <w:snapToGrid w:val="0"/>
              <w:rPr>
                <w:rFonts w:ascii="Arial" w:hAnsi="Arial" w:cs="Arial"/>
                <w:sz w:val="4"/>
                <w:szCs w:val="4"/>
              </w:rPr>
            </w:pPr>
          </w:p>
        </w:tc>
      </w:tr>
      <w:tr w:rsidR="00D931B0" w:rsidRPr="00E169D4" w14:paraId="07528282" w14:textId="77777777" w:rsidTr="00DB523B">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76AE3A" w14:textId="77777777" w:rsidR="00D931B0" w:rsidRPr="00E169D4" w:rsidRDefault="00D931B0"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906DAC2" w14:textId="77777777" w:rsidR="00D931B0" w:rsidRPr="007B28E0" w:rsidRDefault="00D931B0" w:rsidP="00DB523B">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77032FB2" w14:textId="77777777" w:rsidR="00D931B0" w:rsidRPr="007B28E0" w:rsidRDefault="00D931B0" w:rsidP="00DB523B">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5049BD18" w14:textId="77777777" w:rsidR="00D931B0" w:rsidRPr="007B28E0" w:rsidRDefault="00D931B0" w:rsidP="00DB523B">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14:paraId="37E81E42" w14:textId="77777777" w:rsidR="00D931B0" w:rsidRPr="007B28E0" w:rsidRDefault="00D931B0" w:rsidP="00DB523B">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5EDD89F7" w14:textId="77777777" w:rsidR="00D931B0" w:rsidRPr="007B28E0" w:rsidRDefault="00D931B0" w:rsidP="00DB523B">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14:paraId="7402A736" w14:textId="77777777" w:rsidR="00D931B0" w:rsidRPr="007B28E0" w:rsidRDefault="00D931B0" w:rsidP="00DB523B">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24D5C4B2" w14:textId="77777777" w:rsidR="00D931B0" w:rsidRPr="007B28E0" w:rsidRDefault="00D931B0" w:rsidP="00DB523B">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14:paraId="37E7A0BB" w14:textId="77777777" w:rsidR="00D931B0" w:rsidRPr="007B28E0" w:rsidRDefault="00D931B0" w:rsidP="00DB523B">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14:paraId="4C0DE506" w14:textId="77777777" w:rsidR="00D931B0" w:rsidRPr="007B28E0" w:rsidRDefault="00D931B0" w:rsidP="00DB523B">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14:paraId="4C17EEC5" w14:textId="77777777" w:rsidR="00D931B0" w:rsidRPr="007B28E0" w:rsidRDefault="00D931B0" w:rsidP="00DB523B">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14:paraId="4D2FE25E" w14:textId="77777777" w:rsidR="00D931B0" w:rsidRPr="007B28E0" w:rsidRDefault="00D931B0" w:rsidP="00DB523B">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14:paraId="410C1214" w14:textId="77777777" w:rsidR="00D931B0" w:rsidRPr="007B28E0" w:rsidRDefault="00D931B0" w:rsidP="00DB523B">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14:paraId="071E729E" w14:textId="77777777" w:rsidR="00D931B0" w:rsidRPr="007B28E0" w:rsidRDefault="00D931B0" w:rsidP="00DB523B">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361FD9B6" w14:textId="77777777" w:rsidR="00D931B0" w:rsidRPr="007B28E0" w:rsidRDefault="00D931B0" w:rsidP="00DB523B">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7EEFEB70" w14:textId="77777777" w:rsidR="00D931B0" w:rsidRPr="007B28E0" w:rsidRDefault="00D931B0" w:rsidP="00DB523B">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14:paraId="55281D19" w14:textId="77777777" w:rsidR="00D931B0" w:rsidRPr="007B28E0" w:rsidRDefault="00D931B0" w:rsidP="00DB523B">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14:paraId="7EF13A32" w14:textId="77777777" w:rsidR="00D931B0" w:rsidRPr="00E169D4" w:rsidRDefault="00D931B0" w:rsidP="00DB523B">
            <w:pPr>
              <w:adjustRightInd w:val="0"/>
              <w:snapToGrid w:val="0"/>
              <w:rPr>
                <w:rFonts w:ascii="Arial" w:hAnsi="Arial" w:cs="Arial"/>
                <w:sz w:val="4"/>
                <w:szCs w:val="4"/>
              </w:rPr>
            </w:pPr>
          </w:p>
        </w:tc>
      </w:tr>
      <w:tr w:rsidR="00D931B0" w:rsidRPr="00E169D4" w14:paraId="0DCEE9B5" w14:textId="77777777" w:rsidTr="00DB523B">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3656FE6" w14:textId="77777777" w:rsidR="00D931B0" w:rsidRPr="00E169D4" w:rsidRDefault="00D931B0"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658286A5" w14:textId="77777777" w:rsidR="00D931B0" w:rsidRPr="00E169D4" w:rsidRDefault="00D931B0"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B745BB4" w14:textId="77777777" w:rsidR="00D931B0" w:rsidRPr="00E169D4" w:rsidRDefault="00D931B0"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9EEFA96" w14:textId="77777777" w:rsidR="00D931B0" w:rsidRPr="00E169D4" w:rsidRDefault="00D931B0" w:rsidP="00DB523B">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000FF914"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FD32AA9" w14:textId="77777777" w:rsidR="00D931B0" w:rsidRPr="00E169D4" w:rsidRDefault="00D931B0" w:rsidP="00DB523B">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631890A7"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0723680" w14:textId="77777777" w:rsidR="00D931B0" w:rsidRPr="00E169D4" w:rsidRDefault="00D931B0" w:rsidP="00DB523B">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78A1B28D"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14:paraId="6E4BB432"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14:paraId="694CCE6F" w14:textId="77777777" w:rsidR="00D931B0" w:rsidRPr="00E169D4" w:rsidRDefault="00D931B0"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4298644C" w14:textId="77777777" w:rsidR="00D931B0" w:rsidRPr="00E169D4" w:rsidRDefault="00D931B0"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6B4C87A1" w14:textId="77777777" w:rsidR="00D931B0" w:rsidRPr="00E169D4" w:rsidRDefault="00D931B0"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1FC2B63"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2197790"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560CC03A" w14:textId="77777777" w:rsidR="00D931B0" w:rsidRPr="00E169D4" w:rsidRDefault="00D931B0" w:rsidP="00DB523B">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42376715"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14:paraId="627A6DB0" w14:textId="77777777" w:rsidR="00D931B0" w:rsidRPr="00E169D4" w:rsidRDefault="00D931B0" w:rsidP="00DB523B">
            <w:pPr>
              <w:adjustRightInd w:val="0"/>
              <w:snapToGrid w:val="0"/>
              <w:rPr>
                <w:rFonts w:ascii="Arial" w:hAnsi="Arial" w:cs="Arial"/>
                <w:sz w:val="4"/>
                <w:szCs w:val="4"/>
              </w:rPr>
            </w:pPr>
          </w:p>
        </w:tc>
      </w:tr>
      <w:tr w:rsidR="00D931B0" w:rsidRPr="00E169D4" w14:paraId="0509C2C0" w14:textId="77777777" w:rsidTr="00DB523B">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5E88664" w14:textId="77777777" w:rsidR="00D931B0" w:rsidRPr="00E169D4" w:rsidRDefault="00D931B0" w:rsidP="00DB523B">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7888A9" w14:textId="77777777" w:rsidR="00D931B0" w:rsidRPr="00E169D4" w:rsidRDefault="00D931B0" w:rsidP="00DB523B">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F1FAF89"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D9DE313" w14:textId="77777777" w:rsidR="00D931B0" w:rsidRPr="00E169D4" w:rsidRDefault="00D931B0"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5D1D349B" w14:textId="77777777" w:rsidR="00D931B0" w:rsidRPr="00E169D4" w:rsidRDefault="00D931B0"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477FCF1" w14:textId="77777777" w:rsidR="00D931B0" w:rsidRPr="00E169D4" w:rsidRDefault="00D931B0"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A2F9333" w14:textId="77777777" w:rsidR="00D931B0" w:rsidRPr="00E169D4" w:rsidRDefault="00D931B0"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1E2EE9B7" w14:textId="77777777" w:rsidR="00D931B0" w:rsidRPr="00E169D4" w:rsidRDefault="00D931B0"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8C8D153" w14:textId="77777777" w:rsidR="00D931B0" w:rsidRPr="00E169D4" w:rsidRDefault="00D931B0" w:rsidP="00DB523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1B130757" w14:textId="77777777" w:rsidR="00D931B0" w:rsidRPr="00E169D4" w:rsidRDefault="00D931B0" w:rsidP="00DB523B">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440D5232" w14:textId="77777777" w:rsidR="00D931B0" w:rsidRPr="00E169D4" w:rsidRDefault="00D931B0" w:rsidP="00DB523B">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14:paraId="4E172DD7" w14:textId="77777777" w:rsidR="00D931B0" w:rsidRPr="00E169D4" w:rsidRDefault="00D931B0" w:rsidP="00DB523B">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6A467D99" w14:textId="77777777" w:rsidR="00D931B0" w:rsidRPr="00E169D4" w:rsidRDefault="00D931B0" w:rsidP="00DB523B">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14:paraId="2D4D5763" w14:textId="77777777" w:rsidR="00D931B0" w:rsidRPr="00E169D4" w:rsidRDefault="00D931B0" w:rsidP="00DB523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0B1E2DA9" w14:textId="77777777" w:rsidR="00D931B0" w:rsidRPr="00E169D4" w:rsidRDefault="00D931B0" w:rsidP="00DB523B">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1FCA64D1" w14:textId="77777777" w:rsidR="00D931B0" w:rsidRPr="00E169D4" w:rsidRDefault="00D931B0" w:rsidP="00DB523B">
            <w:pPr>
              <w:adjustRightInd w:val="0"/>
              <w:snapToGrid w:val="0"/>
              <w:jc w:val="center"/>
              <w:rPr>
                <w:i/>
                <w:sz w:val="14"/>
                <w:szCs w:val="14"/>
              </w:rPr>
            </w:pPr>
          </w:p>
        </w:tc>
        <w:tc>
          <w:tcPr>
            <w:tcW w:w="65" w:type="pct"/>
            <w:vMerge w:val="restart"/>
            <w:tcBorders>
              <w:top w:val="nil"/>
              <w:left w:val="nil"/>
            </w:tcBorders>
            <w:shd w:val="clear" w:color="auto" w:fill="auto"/>
            <w:vAlign w:val="center"/>
          </w:tcPr>
          <w:p w14:paraId="328A7726" w14:textId="77777777" w:rsidR="00D931B0" w:rsidRPr="00E169D4" w:rsidRDefault="00D931B0" w:rsidP="00DB523B">
            <w:pPr>
              <w:adjustRightInd w:val="0"/>
              <w:snapToGrid w:val="0"/>
              <w:rPr>
                <w:rFonts w:ascii="Arial" w:hAnsi="Arial" w:cs="Arial"/>
                <w:sz w:val="16"/>
                <w:szCs w:val="16"/>
              </w:rPr>
            </w:pPr>
          </w:p>
        </w:tc>
      </w:tr>
      <w:tr w:rsidR="00D931B0" w:rsidRPr="00E169D4" w14:paraId="2332037B" w14:textId="77777777" w:rsidTr="00DB523B">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2810056" w14:textId="77777777" w:rsidR="00D931B0" w:rsidRPr="00E169D4" w:rsidRDefault="00D931B0"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9F6D31D" w14:textId="77777777" w:rsidR="00D931B0" w:rsidRPr="00E169D4" w:rsidRDefault="00D931B0" w:rsidP="00DB523B">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5D0DBA47"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72B01F37"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01</w:t>
            </w:r>
          </w:p>
        </w:tc>
        <w:tc>
          <w:tcPr>
            <w:tcW w:w="65" w:type="pct"/>
            <w:tcBorders>
              <w:top w:val="nil"/>
              <w:left w:val="single" w:sz="4" w:space="0" w:color="auto"/>
              <w:bottom w:val="nil"/>
              <w:right w:val="single" w:sz="4" w:space="0" w:color="auto"/>
            </w:tcBorders>
            <w:shd w:val="clear" w:color="auto" w:fill="auto"/>
            <w:vAlign w:val="center"/>
          </w:tcPr>
          <w:p w14:paraId="69AA709F" w14:textId="77777777" w:rsidR="00D931B0" w:rsidRPr="00E169D4" w:rsidRDefault="00D931B0"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4AAF767A"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486103AE" w14:textId="77777777" w:rsidR="00D931B0" w:rsidRPr="00E169D4" w:rsidRDefault="00D931B0"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4CD7107D"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71A062EC"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14:paraId="30FFFDEF" w14:textId="77777777" w:rsidR="00D931B0" w:rsidRPr="00E169D4" w:rsidRDefault="00D931B0" w:rsidP="00DB523B">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7BD7996" w14:textId="77777777" w:rsidR="00D931B0" w:rsidRDefault="00D931B0" w:rsidP="00DB523B">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6AEE5F6F" w14:textId="77777777" w:rsidR="00D931B0" w:rsidRDefault="00D931B0" w:rsidP="00DB523B">
            <w:pPr>
              <w:adjustRightInd w:val="0"/>
              <w:snapToGrid w:val="0"/>
              <w:jc w:val="center"/>
              <w:rPr>
                <w:rFonts w:ascii="Arial" w:hAnsi="Arial" w:cs="Arial"/>
                <w:sz w:val="16"/>
                <w:szCs w:val="16"/>
              </w:rPr>
            </w:pPr>
          </w:p>
          <w:p w14:paraId="55D00D66" w14:textId="77777777" w:rsidR="00D931B0" w:rsidRPr="00E2718C" w:rsidRDefault="00D931B0" w:rsidP="00DB523B">
            <w:pPr>
              <w:adjustRightInd w:val="0"/>
              <w:snapToGrid w:val="0"/>
              <w:jc w:val="center"/>
              <w:rPr>
                <w:rFonts w:ascii="Arial" w:hAnsi="Arial" w:cs="Arial"/>
                <w:color w:val="FF0000"/>
                <w:sz w:val="16"/>
                <w:szCs w:val="16"/>
              </w:rPr>
            </w:pPr>
            <w:r>
              <w:rPr>
                <w:rFonts w:ascii="Arial" w:hAnsi="Arial" w:cs="Arial"/>
                <w:color w:val="FF0000"/>
                <w:sz w:val="16"/>
                <w:szCs w:val="16"/>
              </w:rPr>
              <w:t>15</w:t>
            </w:r>
            <w:r w:rsidRPr="00E2718C">
              <w:rPr>
                <w:rFonts w:ascii="Arial" w:hAnsi="Arial" w:cs="Arial"/>
                <w:color w:val="FF0000"/>
                <w:sz w:val="16"/>
                <w:szCs w:val="16"/>
              </w:rPr>
              <w:t>:00</w:t>
            </w:r>
            <w:r>
              <w:rPr>
                <w:rFonts w:ascii="Arial" w:hAnsi="Arial" w:cs="Arial"/>
                <w:color w:val="FF0000"/>
                <w:sz w:val="16"/>
                <w:szCs w:val="16"/>
              </w:rPr>
              <w:t xml:space="preserve"> </w:t>
            </w:r>
            <w:proofErr w:type="spellStart"/>
            <w:r>
              <w:rPr>
                <w:rFonts w:ascii="Arial" w:hAnsi="Arial" w:cs="Arial"/>
                <w:color w:val="FF0000"/>
                <w:sz w:val="16"/>
                <w:szCs w:val="16"/>
              </w:rPr>
              <w:t>p.m</w:t>
            </w:r>
            <w:proofErr w:type="spellEnd"/>
          </w:p>
          <w:p w14:paraId="299EE76F" w14:textId="77777777" w:rsidR="00D931B0" w:rsidRPr="00E2718C" w:rsidRDefault="00D931B0" w:rsidP="00DB523B">
            <w:pPr>
              <w:adjustRightInd w:val="0"/>
              <w:snapToGrid w:val="0"/>
              <w:jc w:val="center"/>
              <w:rPr>
                <w:rFonts w:ascii="Arial" w:hAnsi="Arial" w:cs="Arial"/>
                <w:color w:val="FF0000"/>
                <w:sz w:val="16"/>
                <w:szCs w:val="16"/>
              </w:rPr>
            </w:pPr>
          </w:p>
          <w:p w14:paraId="50215DF2" w14:textId="77777777" w:rsidR="00D931B0" w:rsidRDefault="00D931B0" w:rsidP="00DB523B">
            <w:pPr>
              <w:adjustRightInd w:val="0"/>
              <w:snapToGrid w:val="0"/>
              <w:jc w:val="center"/>
              <w:rPr>
                <w:rFonts w:ascii="Arial" w:hAnsi="Arial" w:cs="Arial"/>
                <w:sz w:val="16"/>
                <w:szCs w:val="16"/>
              </w:rPr>
            </w:pPr>
          </w:p>
          <w:p w14:paraId="2B1DF7D7" w14:textId="77777777" w:rsidR="00D931B0" w:rsidRDefault="00D931B0" w:rsidP="00DB523B">
            <w:pPr>
              <w:adjustRightInd w:val="0"/>
              <w:snapToGrid w:val="0"/>
              <w:jc w:val="center"/>
              <w:rPr>
                <w:rFonts w:ascii="Arial" w:hAnsi="Arial" w:cs="Arial"/>
                <w:sz w:val="16"/>
                <w:szCs w:val="16"/>
              </w:rPr>
            </w:pPr>
          </w:p>
          <w:p w14:paraId="37B9AE4D" w14:textId="77777777" w:rsidR="00D931B0" w:rsidRPr="00A13BC2" w:rsidRDefault="00D931B0" w:rsidP="00DB523B">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6960867A" w14:textId="77777777" w:rsidR="00D931B0" w:rsidRDefault="00D931B0" w:rsidP="00DB523B">
            <w:pPr>
              <w:adjustRightInd w:val="0"/>
              <w:snapToGrid w:val="0"/>
              <w:jc w:val="center"/>
              <w:rPr>
                <w:rFonts w:ascii="Arial" w:hAnsi="Arial" w:cs="Arial"/>
                <w:sz w:val="16"/>
                <w:szCs w:val="16"/>
              </w:rPr>
            </w:pPr>
          </w:p>
          <w:p w14:paraId="3713F39A" w14:textId="77777777" w:rsidR="00D931B0" w:rsidRPr="00E169D4" w:rsidRDefault="00D931B0" w:rsidP="00DB523B">
            <w:pPr>
              <w:adjustRightInd w:val="0"/>
              <w:snapToGrid w:val="0"/>
              <w:jc w:val="center"/>
              <w:rPr>
                <w:rFonts w:ascii="Arial" w:hAnsi="Arial" w:cs="Arial"/>
                <w:sz w:val="16"/>
                <w:szCs w:val="16"/>
              </w:rPr>
            </w:pPr>
            <w:r>
              <w:rPr>
                <w:rFonts w:ascii="Arial" w:hAnsi="Arial" w:cs="Arial"/>
                <w:color w:val="FF0000"/>
                <w:sz w:val="16"/>
                <w:szCs w:val="16"/>
              </w:rPr>
              <w:t>15</w:t>
            </w:r>
            <w:r w:rsidRPr="00E2718C">
              <w:rPr>
                <w:rFonts w:ascii="Arial" w:hAnsi="Arial" w:cs="Arial"/>
                <w:color w:val="FF0000"/>
                <w:sz w:val="16"/>
                <w:szCs w:val="16"/>
              </w:rPr>
              <w:t>:30</w:t>
            </w:r>
            <w:r>
              <w:rPr>
                <w:rFonts w:ascii="Arial" w:hAnsi="Arial" w:cs="Arial"/>
                <w:color w:val="FF0000"/>
                <w:sz w:val="16"/>
                <w:szCs w:val="16"/>
              </w:rPr>
              <w:t xml:space="preserve"> </w:t>
            </w:r>
            <w:proofErr w:type="spellStart"/>
            <w:r>
              <w:rPr>
                <w:rFonts w:ascii="Arial" w:hAnsi="Arial" w:cs="Arial"/>
                <w:color w:val="FF0000"/>
                <w:sz w:val="16"/>
                <w:szCs w:val="16"/>
              </w:rPr>
              <w:t>p.m</w:t>
            </w:r>
            <w:proofErr w:type="spellEnd"/>
          </w:p>
        </w:tc>
        <w:tc>
          <w:tcPr>
            <w:tcW w:w="65" w:type="pct"/>
            <w:tcBorders>
              <w:top w:val="nil"/>
              <w:left w:val="single" w:sz="4" w:space="0" w:color="auto"/>
              <w:bottom w:val="nil"/>
              <w:right w:val="single" w:sz="12" w:space="0" w:color="auto"/>
            </w:tcBorders>
            <w:shd w:val="clear" w:color="auto" w:fill="auto"/>
            <w:vAlign w:val="center"/>
          </w:tcPr>
          <w:p w14:paraId="13752966"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0C1E85A" w14:textId="77777777" w:rsidR="00D931B0" w:rsidRPr="00E169D4" w:rsidRDefault="00D931B0" w:rsidP="00DB523B">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tcPr>
          <w:p w14:paraId="79FB844E" w14:textId="77777777" w:rsidR="00D931B0" w:rsidRPr="00A13BC2" w:rsidRDefault="00D931B0" w:rsidP="00DB523B">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14:paraId="410FACB5" w14:textId="77777777" w:rsidR="00D931B0" w:rsidRPr="00A13BC2" w:rsidRDefault="00D931B0" w:rsidP="00DB523B">
            <w:pPr>
              <w:adjustRightInd w:val="0"/>
              <w:snapToGrid w:val="0"/>
              <w:jc w:val="both"/>
              <w:rPr>
                <w:rFonts w:ascii="Arial" w:hAnsi="Arial" w:cs="Arial"/>
                <w:b/>
                <w:i/>
                <w:sz w:val="16"/>
                <w:szCs w:val="16"/>
                <w:u w:val="single"/>
              </w:rPr>
            </w:pPr>
          </w:p>
          <w:p w14:paraId="116165B6" w14:textId="77777777" w:rsidR="00D931B0" w:rsidRPr="00A13BC2" w:rsidRDefault="00D931B0" w:rsidP="00DB523B">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14:paraId="6087B54E" w14:textId="77777777" w:rsidR="00D931B0" w:rsidRPr="00A13BC2" w:rsidRDefault="00D931B0" w:rsidP="00DB523B">
            <w:pPr>
              <w:adjustRightInd w:val="0"/>
              <w:snapToGrid w:val="0"/>
              <w:jc w:val="center"/>
              <w:rPr>
                <w:rFonts w:ascii="Arial" w:hAnsi="Arial" w:cs="Arial"/>
                <w:sz w:val="16"/>
                <w:szCs w:val="16"/>
              </w:rPr>
            </w:pPr>
          </w:p>
          <w:p w14:paraId="51436865" w14:textId="77777777" w:rsidR="00D931B0" w:rsidRPr="00A13BC2" w:rsidRDefault="00D931B0" w:rsidP="00DB523B">
            <w:pPr>
              <w:adjustRightInd w:val="0"/>
              <w:snapToGrid w:val="0"/>
              <w:jc w:val="center"/>
              <w:rPr>
                <w:rFonts w:ascii="Arial" w:hAnsi="Arial" w:cs="Arial"/>
                <w:sz w:val="16"/>
                <w:szCs w:val="16"/>
              </w:rPr>
            </w:pPr>
          </w:p>
          <w:p w14:paraId="2208DC96" w14:textId="77777777" w:rsidR="00D931B0" w:rsidRPr="00A13BC2" w:rsidRDefault="00D931B0" w:rsidP="00DB523B">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49031D90" w14:textId="77777777" w:rsidR="00D931B0" w:rsidRPr="00A13BC2" w:rsidRDefault="00D931B0" w:rsidP="00DB523B">
            <w:pPr>
              <w:adjustRightInd w:val="0"/>
              <w:snapToGrid w:val="0"/>
              <w:jc w:val="both"/>
              <w:rPr>
                <w:rFonts w:ascii="Arial" w:hAnsi="Arial" w:cs="Arial"/>
                <w:b/>
                <w:i/>
                <w:sz w:val="16"/>
                <w:szCs w:val="16"/>
                <w:u w:val="single"/>
              </w:rPr>
            </w:pPr>
          </w:p>
          <w:p w14:paraId="17920A90" w14:textId="77777777" w:rsidR="00D931B0" w:rsidRDefault="00D931B0" w:rsidP="00DB523B">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58ABE358" w14:textId="77777777" w:rsidR="00D931B0" w:rsidRDefault="00D931B0" w:rsidP="00DB523B">
            <w:pPr>
              <w:adjustRightInd w:val="0"/>
              <w:snapToGrid w:val="0"/>
              <w:rPr>
                <w:rFonts w:ascii="Arial" w:hAnsi="Arial" w:cs="Arial"/>
                <w:i/>
                <w:sz w:val="16"/>
                <w:szCs w:val="16"/>
              </w:rPr>
            </w:pPr>
          </w:p>
          <w:p w14:paraId="553D872D" w14:textId="77777777" w:rsidR="00D931B0" w:rsidRDefault="00D931B0" w:rsidP="00DB523B">
            <w:pPr>
              <w:adjustRightInd w:val="0"/>
              <w:snapToGrid w:val="0"/>
              <w:rPr>
                <w:rFonts w:ascii="Arial" w:hAnsi="Arial" w:cs="Arial"/>
                <w:i/>
                <w:sz w:val="16"/>
                <w:szCs w:val="16"/>
              </w:rPr>
            </w:pPr>
            <w:r w:rsidRPr="00F8479E">
              <w:rPr>
                <w:rFonts w:ascii="Arial" w:hAnsi="Arial" w:cs="Arial"/>
                <w:i/>
                <w:sz w:val="16"/>
                <w:szCs w:val="16"/>
              </w:rPr>
              <w:t>https://meet.google.com/tgw-gkov-eta</w:t>
            </w:r>
          </w:p>
          <w:p w14:paraId="3477ABE1" w14:textId="77777777" w:rsidR="00D931B0" w:rsidRDefault="00D931B0" w:rsidP="00DB523B">
            <w:pPr>
              <w:adjustRightInd w:val="0"/>
              <w:snapToGrid w:val="0"/>
              <w:rPr>
                <w:rFonts w:ascii="Arial" w:hAnsi="Arial" w:cs="Arial"/>
                <w:i/>
                <w:sz w:val="16"/>
                <w:szCs w:val="16"/>
              </w:rPr>
            </w:pPr>
          </w:p>
          <w:p w14:paraId="6E09AB1B" w14:textId="77777777" w:rsidR="00D931B0" w:rsidRDefault="00D931B0" w:rsidP="00DB523B">
            <w:pPr>
              <w:adjustRightInd w:val="0"/>
              <w:snapToGrid w:val="0"/>
              <w:rPr>
                <w:rFonts w:ascii="Arial" w:hAnsi="Arial" w:cs="Arial"/>
                <w:i/>
                <w:sz w:val="16"/>
                <w:szCs w:val="16"/>
              </w:rPr>
            </w:pPr>
          </w:p>
          <w:p w14:paraId="03F618E2" w14:textId="77777777" w:rsidR="00D931B0" w:rsidRDefault="00D931B0" w:rsidP="00DB523B">
            <w:pPr>
              <w:adjustRightInd w:val="0"/>
              <w:snapToGrid w:val="0"/>
              <w:rPr>
                <w:rFonts w:ascii="Arial" w:hAnsi="Arial" w:cs="Arial"/>
                <w:i/>
                <w:sz w:val="16"/>
                <w:szCs w:val="16"/>
              </w:rPr>
            </w:pPr>
          </w:p>
          <w:p w14:paraId="13254323" w14:textId="77777777" w:rsidR="00D931B0" w:rsidRPr="00E169D4" w:rsidRDefault="00D931B0" w:rsidP="00DB523B">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178D4F90" w14:textId="77777777" w:rsidR="00D931B0" w:rsidRPr="00E169D4" w:rsidRDefault="00D931B0" w:rsidP="00DB523B">
            <w:pPr>
              <w:adjustRightInd w:val="0"/>
              <w:snapToGrid w:val="0"/>
              <w:rPr>
                <w:rFonts w:ascii="Arial" w:hAnsi="Arial" w:cs="Arial"/>
                <w:sz w:val="16"/>
                <w:szCs w:val="16"/>
              </w:rPr>
            </w:pPr>
          </w:p>
        </w:tc>
      </w:tr>
      <w:tr w:rsidR="00D931B0" w:rsidRPr="00E169D4" w14:paraId="4169579A" w14:textId="77777777" w:rsidTr="00DB523B">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0BC5A0D" w14:textId="77777777" w:rsidR="00D931B0" w:rsidRPr="00E169D4" w:rsidRDefault="00D931B0"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64D792CA" w14:textId="77777777" w:rsidR="00D931B0" w:rsidRPr="00E169D4" w:rsidRDefault="00D931B0"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3D274911" w14:textId="77777777" w:rsidR="00D931B0" w:rsidRPr="00E169D4" w:rsidRDefault="00D931B0"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72AEA6B" w14:textId="77777777" w:rsidR="00D931B0" w:rsidRPr="00E169D4" w:rsidRDefault="00D931B0" w:rsidP="00DB523B">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346FCB29"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FD1B7E4" w14:textId="77777777" w:rsidR="00D931B0" w:rsidRPr="00E169D4" w:rsidRDefault="00D931B0" w:rsidP="00DB523B">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6B88710E"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C660E02" w14:textId="77777777" w:rsidR="00D931B0" w:rsidRPr="00E169D4" w:rsidRDefault="00D931B0" w:rsidP="00DB523B">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22346089"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E681A58"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AC7931D" w14:textId="77777777" w:rsidR="00D931B0" w:rsidRPr="00E169D4" w:rsidRDefault="00D931B0" w:rsidP="00DB523B">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14:paraId="25637DA7" w14:textId="77777777" w:rsidR="00D931B0" w:rsidRPr="00E169D4" w:rsidRDefault="00D931B0"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74D83965" w14:textId="77777777" w:rsidR="00D931B0" w:rsidRPr="00E169D4" w:rsidRDefault="00D931B0" w:rsidP="00DB523B">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261ECDB5"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6C64F88"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00E5BF6B" w14:textId="77777777" w:rsidR="00D931B0" w:rsidRPr="00E169D4" w:rsidRDefault="00D931B0" w:rsidP="00DB523B">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08ED2964" w14:textId="77777777" w:rsidR="00D931B0" w:rsidRPr="00E169D4" w:rsidRDefault="00D931B0" w:rsidP="00DB523B">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0D5999AE" w14:textId="77777777" w:rsidR="00D931B0" w:rsidRPr="00E169D4" w:rsidRDefault="00D931B0" w:rsidP="00DB523B">
            <w:pPr>
              <w:adjustRightInd w:val="0"/>
              <w:snapToGrid w:val="0"/>
              <w:rPr>
                <w:rFonts w:ascii="Arial" w:hAnsi="Arial" w:cs="Arial"/>
                <w:sz w:val="4"/>
                <w:szCs w:val="4"/>
              </w:rPr>
            </w:pPr>
          </w:p>
        </w:tc>
      </w:tr>
      <w:tr w:rsidR="00D931B0" w:rsidRPr="00E169D4" w14:paraId="6AAF1ACC" w14:textId="77777777" w:rsidTr="00DB523B">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15297A9" w14:textId="77777777" w:rsidR="00D931B0" w:rsidRPr="00E169D4" w:rsidRDefault="00D931B0" w:rsidP="00DB523B">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90EEFB" w14:textId="77777777" w:rsidR="00D931B0" w:rsidRPr="00E169D4" w:rsidRDefault="00D931B0" w:rsidP="00DB523B">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B2D030D"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8DAF64C" w14:textId="77777777" w:rsidR="00D931B0" w:rsidRPr="00E169D4" w:rsidRDefault="00D931B0"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3277CA8" w14:textId="77777777" w:rsidR="00D931B0" w:rsidRPr="00E169D4" w:rsidRDefault="00D931B0"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CE5F19A" w14:textId="77777777" w:rsidR="00D931B0" w:rsidRPr="00E169D4" w:rsidRDefault="00D931B0"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5C72801A" w14:textId="77777777" w:rsidR="00D931B0" w:rsidRPr="00E169D4" w:rsidRDefault="00D931B0"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FA95983" w14:textId="77777777" w:rsidR="00D931B0" w:rsidRPr="00E169D4" w:rsidRDefault="00D931B0"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EDBB7EE" w14:textId="77777777" w:rsidR="00D931B0" w:rsidRPr="00E169D4" w:rsidRDefault="00D931B0" w:rsidP="00DB523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1E2BE7ED" w14:textId="77777777" w:rsidR="00D931B0" w:rsidRPr="00E169D4" w:rsidRDefault="00D931B0" w:rsidP="00DB523B">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156D26FF" w14:textId="77777777" w:rsidR="00D931B0" w:rsidRPr="00E169D4" w:rsidRDefault="00D931B0" w:rsidP="00DB523B">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177DCB72" w14:textId="77777777" w:rsidR="00D931B0" w:rsidRPr="00E169D4" w:rsidRDefault="00D931B0" w:rsidP="00DB523B">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4FF2A0D7" w14:textId="77777777" w:rsidR="00D931B0" w:rsidRPr="00E169D4" w:rsidRDefault="00D931B0" w:rsidP="00DB523B">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2A113C70" w14:textId="77777777" w:rsidR="00D931B0" w:rsidRPr="00E169D4" w:rsidRDefault="00D931B0" w:rsidP="00DB523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7248507A" w14:textId="77777777" w:rsidR="00D931B0" w:rsidRPr="00E169D4" w:rsidRDefault="00D931B0" w:rsidP="00DB523B">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5B445693" w14:textId="77777777" w:rsidR="00D931B0" w:rsidRPr="00E169D4" w:rsidRDefault="00D931B0" w:rsidP="00DB523B">
            <w:pPr>
              <w:adjustRightInd w:val="0"/>
              <w:snapToGrid w:val="0"/>
              <w:jc w:val="center"/>
              <w:rPr>
                <w:i/>
                <w:sz w:val="14"/>
                <w:szCs w:val="14"/>
              </w:rPr>
            </w:pPr>
          </w:p>
        </w:tc>
        <w:tc>
          <w:tcPr>
            <w:tcW w:w="65" w:type="pct"/>
            <w:vMerge/>
            <w:tcBorders>
              <w:left w:val="nil"/>
            </w:tcBorders>
            <w:shd w:val="clear" w:color="auto" w:fill="auto"/>
            <w:vAlign w:val="center"/>
          </w:tcPr>
          <w:p w14:paraId="67BA21C9" w14:textId="77777777" w:rsidR="00D931B0" w:rsidRPr="00E169D4" w:rsidRDefault="00D931B0" w:rsidP="00DB523B">
            <w:pPr>
              <w:adjustRightInd w:val="0"/>
              <w:snapToGrid w:val="0"/>
              <w:rPr>
                <w:rFonts w:ascii="Arial" w:hAnsi="Arial" w:cs="Arial"/>
                <w:sz w:val="16"/>
                <w:szCs w:val="16"/>
              </w:rPr>
            </w:pPr>
          </w:p>
        </w:tc>
      </w:tr>
      <w:tr w:rsidR="00D931B0" w:rsidRPr="00E169D4" w14:paraId="34BAF4A7" w14:textId="77777777" w:rsidTr="00DB523B">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AA3EAD6" w14:textId="77777777" w:rsidR="00D931B0" w:rsidRPr="00E169D4" w:rsidRDefault="00D931B0"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5D74EEB4" w14:textId="77777777" w:rsidR="00D931B0" w:rsidRPr="00E169D4" w:rsidRDefault="00D931B0" w:rsidP="00DB523B">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9F65CDC"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2B554C39"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14:paraId="0259FA8E" w14:textId="77777777" w:rsidR="00D931B0" w:rsidRPr="00E169D4" w:rsidRDefault="00D931B0"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50EDD6E0"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4F593F8B" w14:textId="77777777" w:rsidR="00D931B0" w:rsidRPr="00E169D4" w:rsidRDefault="00D931B0"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2DE7A51E"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2AB63FC6"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2CB95A89" w14:textId="77777777" w:rsidR="00D931B0" w:rsidRPr="00E169D4" w:rsidRDefault="00D931B0" w:rsidP="00DB523B">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5DD2F7CF" w14:textId="77777777" w:rsidR="00D931B0" w:rsidRPr="00E169D4" w:rsidRDefault="00D931B0" w:rsidP="00DB523B">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0179A954" w14:textId="77777777" w:rsidR="00D931B0" w:rsidRPr="00E169D4" w:rsidRDefault="00D931B0" w:rsidP="00DB523B">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3361A8EC"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49A426C"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6CF302A9" w14:textId="77777777" w:rsidR="00D931B0" w:rsidRPr="00E169D4" w:rsidRDefault="00D931B0" w:rsidP="00DB523B">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41B9F240" w14:textId="77777777" w:rsidR="00D931B0" w:rsidRPr="00E169D4" w:rsidRDefault="00D931B0" w:rsidP="00DB523B">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14:paraId="158F479C" w14:textId="77777777" w:rsidR="00D931B0" w:rsidRPr="00E169D4" w:rsidRDefault="00D931B0" w:rsidP="00DB523B">
            <w:pPr>
              <w:adjustRightInd w:val="0"/>
              <w:snapToGrid w:val="0"/>
              <w:rPr>
                <w:rFonts w:ascii="Arial" w:hAnsi="Arial" w:cs="Arial"/>
                <w:sz w:val="16"/>
                <w:szCs w:val="16"/>
              </w:rPr>
            </w:pPr>
          </w:p>
        </w:tc>
      </w:tr>
      <w:tr w:rsidR="00D931B0" w:rsidRPr="00E169D4" w14:paraId="454C38CA" w14:textId="77777777" w:rsidTr="00DB523B">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348815D" w14:textId="77777777" w:rsidR="00D931B0" w:rsidRPr="00E169D4" w:rsidRDefault="00D931B0"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F978655" w14:textId="77777777" w:rsidR="00D931B0" w:rsidRPr="00E169D4" w:rsidRDefault="00D931B0"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4309318A" w14:textId="77777777" w:rsidR="00D931B0" w:rsidRPr="00E169D4" w:rsidRDefault="00D931B0"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52BE50A0" w14:textId="77777777" w:rsidR="00D931B0" w:rsidRPr="00E169D4" w:rsidRDefault="00D931B0" w:rsidP="00DB523B">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6A27EDA1"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8D41BB9" w14:textId="77777777" w:rsidR="00D931B0" w:rsidRPr="00E169D4" w:rsidRDefault="00D931B0" w:rsidP="00DB523B">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1C3840B5"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5171195" w14:textId="77777777" w:rsidR="00D931B0" w:rsidRPr="00E169D4" w:rsidRDefault="00D931B0" w:rsidP="00DB523B">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510A52F3"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41D1B9B"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BB8CF4B" w14:textId="77777777" w:rsidR="00D931B0" w:rsidRPr="00E169D4" w:rsidRDefault="00D931B0"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3BF53CC0" w14:textId="77777777" w:rsidR="00D931B0" w:rsidRPr="00E169D4" w:rsidRDefault="00D931B0"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4A2856AF" w14:textId="77777777" w:rsidR="00D931B0" w:rsidRPr="00E169D4" w:rsidRDefault="00D931B0"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0892559D"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0EB19EF"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064EE4FB" w14:textId="77777777" w:rsidR="00D931B0" w:rsidRPr="00E169D4" w:rsidRDefault="00D931B0" w:rsidP="00DB523B">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1BB32E1A"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3FC68C5" w14:textId="77777777" w:rsidR="00D931B0" w:rsidRPr="00E169D4" w:rsidRDefault="00D931B0" w:rsidP="00DB523B">
            <w:pPr>
              <w:adjustRightInd w:val="0"/>
              <w:snapToGrid w:val="0"/>
              <w:rPr>
                <w:rFonts w:ascii="Arial" w:hAnsi="Arial" w:cs="Arial"/>
                <w:sz w:val="4"/>
                <w:szCs w:val="4"/>
              </w:rPr>
            </w:pPr>
          </w:p>
        </w:tc>
      </w:tr>
      <w:tr w:rsidR="00D931B0" w:rsidRPr="00E169D4" w14:paraId="0C97F69F" w14:textId="77777777" w:rsidTr="00DB523B">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2B7474" w14:textId="77777777" w:rsidR="00D931B0" w:rsidRPr="00E169D4" w:rsidRDefault="00D931B0" w:rsidP="00DB523B">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561F3C2A" w14:textId="77777777" w:rsidR="00D931B0" w:rsidRPr="00E169D4" w:rsidRDefault="00D931B0" w:rsidP="00DB523B">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0753EFAD" w14:textId="77777777" w:rsidR="00D931B0" w:rsidRPr="00E169D4" w:rsidRDefault="00D931B0" w:rsidP="00DB523B">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14:paraId="3A1E8036" w14:textId="77777777" w:rsidR="00D931B0" w:rsidRPr="00E169D4" w:rsidRDefault="00D931B0"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14:paraId="3F297295" w14:textId="77777777" w:rsidR="00D931B0" w:rsidRPr="00E169D4" w:rsidRDefault="00D931B0"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14:paraId="341D853D" w14:textId="77777777" w:rsidR="00D931B0" w:rsidRPr="00E169D4" w:rsidRDefault="00D931B0"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14:paraId="6B8D3718" w14:textId="77777777" w:rsidR="00D931B0" w:rsidRPr="00E169D4" w:rsidRDefault="00D931B0"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14:paraId="23878DEE" w14:textId="77777777" w:rsidR="00D931B0" w:rsidRPr="00E169D4" w:rsidRDefault="00D931B0"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14:paraId="225CA0D4" w14:textId="77777777" w:rsidR="00D931B0" w:rsidRPr="00E169D4" w:rsidRDefault="00D931B0" w:rsidP="00DB523B">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5692B5CA" w14:textId="77777777" w:rsidR="00D931B0" w:rsidRPr="00E169D4" w:rsidRDefault="00D931B0" w:rsidP="00DB523B">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14:paraId="5554D8E1" w14:textId="77777777" w:rsidR="00D931B0" w:rsidRPr="00E169D4" w:rsidRDefault="00D931B0" w:rsidP="00DB523B">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14:paraId="3311090E" w14:textId="77777777" w:rsidR="00D931B0" w:rsidRPr="00E169D4" w:rsidRDefault="00D931B0" w:rsidP="00DB523B">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14:paraId="2F952558" w14:textId="77777777" w:rsidR="00D931B0" w:rsidRPr="00E169D4" w:rsidRDefault="00D931B0" w:rsidP="00DB523B">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07C670D9" w14:textId="77777777" w:rsidR="00D931B0" w:rsidRPr="00E169D4" w:rsidRDefault="00D931B0" w:rsidP="00DB523B">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62E3DA12" w14:textId="77777777" w:rsidR="00D931B0" w:rsidRPr="00E169D4" w:rsidRDefault="00D931B0" w:rsidP="00DB523B">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14:paraId="5A31C8F1" w14:textId="77777777" w:rsidR="00D931B0" w:rsidRPr="00E169D4" w:rsidRDefault="00D931B0" w:rsidP="00DB523B">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42F6AEAD" w14:textId="77777777" w:rsidR="00D931B0" w:rsidRPr="00E169D4" w:rsidRDefault="00D931B0" w:rsidP="00DB523B">
            <w:pPr>
              <w:adjustRightInd w:val="0"/>
              <w:snapToGrid w:val="0"/>
              <w:rPr>
                <w:rFonts w:ascii="Arial" w:hAnsi="Arial" w:cs="Arial"/>
                <w:sz w:val="14"/>
                <w:szCs w:val="14"/>
              </w:rPr>
            </w:pPr>
          </w:p>
        </w:tc>
      </w:tr>
      <w:tr w:rsidR="00D931B0" w:rsidRPr="00E169D4" w14:paraId="37BBC4E6" w14:textId="77777777" w:rsidTr="00DB523B">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CDCE816" w14:textId="77777777" w:rsidR="00D931B0" w:rsidRPr="00E169D4" w:rsidRDefault="00D931B0"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1C061EC" w14:textId="77777777" w:rsidR="00D931B0" w:rsidRPr="00E169D4" w:rsidRDefault="00D931B0" w:rsidP="00DB523B">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C794A9D"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30457F"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10</w:t>
            </w:r>
          </w:p>
        </w:tc>
        <w:tc>
          <w:tcPr>
            <w:tcW w:w="65" w:type="pct"/>
            <w:tcBorders>
              <w:top w:val="nil"/>
              <w:left w:val="single" w:sz="4" w:space="0" w:color="auto"/>
              <w:bottom w:val="nil"/>
              <w:right w:val="single" w:sz="4" w:space="0" w:color="auto"/>
            </w:tcBorders>
            <w:shd w:val="clear" w:color="auto" w:fill="auto"/>
            <w:vAlign w:val="center"/>
          </w:tcPr>
          <w:p w14:paraId="2AE70F86" w14:textId="77777777" w:rsidR="00D931B0" w:rsidRPr="00E169D4" w:rsidRDefault="00D931B0"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7D4B6137"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4FDD7D81" w14:textId="77777777" w:rsidR="00D931B0" w:rsidRPr="00E169D4" w:rsidRDefault="00D931B0"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F24A7E2"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3C498A21"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6C44E5BC" w14:textId="77777777" w:rsidR="00D931B0" w:rsidRPr="00E169D4" w:rsidRDefault="00D931B0" w:rsidP="00DB523B">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2A2E3DA8" w14:textId="77777777" w:rsidR="00D931B0" w:rsidRPr="00E169D4" w:rsidRDefault="00D931B0" w:rsidP="00DB523B">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4B002049" w14:textId="77777777" w:rsidR="00D931B0" w:rsidRPr="00E169D4" w:rsidRDefault="00D931B0" w:rsidP="00DB523B">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5EE36A95"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57CBCB4"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2D6038C8" w14:textId="77777777" w:rsidR="00D931B0" w:rsidRPr="00E169D4" w:rsidRDefault="00D931B0" w:rsidP="00DB523B">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5F6F2001"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52BADEA" w14:textId="77777777" w:rsidR="00D931B0" w:rsidRPr="00E169D4" w:rsidRDefault="00D931B0" w:rsidP="00DB523B">
            <w:pPr>
              <w:adjustRightInd w:val="0"/>
              <w:snapToGrid w:val="0"/>
              <w:rPr>
                <w:rFonts w:ascii="Arial" w:hAnsi="Arial" w:cs="Arial"/>
                <w:sz w:val="16"/>
                <w:szCs w:val="16"/>
              </w:rPr>
            </w:pPr>
          </w:p>
        </w:tc>
      </w:tr>
      <w:tr w:rsidR="00D931B0" w:rsidRPr="00E169D4" w14:paraId="5706CBD1" w14:textId="77777777" w:rsidTr="00DB523B">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7D6BB2" w14:textId="77777777" w:rsidR="00D931B0" w:rsidRPr="00E169D4" w:rsidRDefault="00D931B0"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B9951B9" w14:textId="77777777" w:rsidR="00D931B0" w:rsidRPr="00E169D4" w:rsidRDefault="00D931B0"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63E0F9AD" w14:textId="77777777" w:rsidR="00D931B0" w:rsidRPr="00E169D4" w:rsidRDefault="00D931B0"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48D74906" w14:textId="77777777" w:rsidR="00D931B0" w:rsidRPr="00E169D4" w:rsidRDefault="00D931B0" w:rsidP="00DB523B">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06194998"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328FA9A" w14:textId="77777777" w:rsidR="00D931B0" w:rsidRPr="00E169D4" w:rsidRDefault="00D931B0" w:rsidP="00DB523B">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2622AA22"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AE59912" w14:textId="77777777" w:rsidR="00D931B0" w:rsidRPr="00E169D4" w:rsidRDefault="00D931B0" w:rsidP="00DB523B">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52DFC49"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03477EE"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7E99F3A" w14:textId="77777777" w:rsidR="00D931B0" w:rsidRPr="00E169D4" w:rsidRDefault="00D931B0"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588E75FF" w14:textId="77777777" w:rsidR="00D931B0" w:rsidRPr="00E169D4" w:rsidRDefault="00D931B0"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6C519E83" w14:textId="77777777" w:rsidR="00D931B0" w:rsidRPr="00E169D4" w:rsidRDefault="00D931B0"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123AF07E"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A28D0A3"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0AD8E645" w14:textId="77777777" w:rsidR="00D931B0" w:rsidRPr="00E169D4" w:rsidRDefault="00D931B0" w:rsidP="00DB523B">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3E068BA8" w14:textId="77777777" w:rsidR="00D931B0" w:rsidRPr="00E169D4" w:rsidRDefault="00D931B0" w:rsidP="00DB523B">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14:paraId="1C28746A" w14:textId="77777777" w:rsidR="00D931B0" w:rsidRPr="00E169D4" w:rsidRDefault="00D931B0" w:rsidP="00DB523B">
            <w:pPr>
              <w:adjustRightInd w:val="0"/>
              <w:snapToGrid w:val="0"/>
              <w:rPr>
                <w:rFonts w:ascii="Arial" w:hAnsi="Arial" w:cs="Arial"/>
                <w:sz w:val="4"/>
                <w:szCs w:val="4"/>
              </w:rPr>
            </w:pPr>
          </w:p>
        </w:tc>
      </w:tr>
      <w:tr w:rsidR="00D931B0" w:rsidRPr="00E169D4" w14:paraId="64FACE12" w14:textId="77777777" w:rsidTr="00DB523B">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C5EB71" w14:textId="77777777" w:rsidR="00D931B0" w:rsidRPr="00E169D4" w:rsidRDefault="00D931B0" w:rsidP="00DB523B">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5E611B6" w14:textId="77777777" w:rsidR="00D931B0" w:rsidRPr="00E169D4" w:rsidRDefault="00D931B0" w:rsidP="00DB523B">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6424DC7"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8AEC340" w14:textId="77777777" w:rsidR="00D931B0" w:rsidRPr="00E169D4" w:rsidRDefault="00D931B0"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385671D" w14:textId="77777777" w:rsidR="00D931B0" w:rsidRPr="00E169D4" w:rsidRDefault="00D931B0"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FD1767C" w14:textId="77777777" w:rsidR="00D931B0" w:rsidRPr="00E169D4" w:rsidRDefault="00D931B0"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21BB60AB" w14:textId="77777777" w:rsidR="00D931B0" w:rsidRPr="00E169D4" w:rsidRDefault="00D931B0"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C785012" w14:textId="77777777" w:rsidR="00D931B0" w:rsidRPr="00E169D4" w:rsidRDefault="00D931B0"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1EA4951D" w14:textId="77777777" w:rsidR="00D931B0" w:rsidRPr="00E169D4" w:rsidRDefault="00D931B0" w:rsidP="00DB523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AF93375" w14:textId="77777777" w:rsidR="00D931B0" w:rsidRPr="00E169D4" w:rsidRDefault="00D931B0" w:rsidP="00DB523B">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3537D2A4" w14:textId="77777777" w:rsidR="00D931B0" w:rsidRPr="00E169D4" w:rsidRDefault="00D931B0" w:rsidP="00DB523B">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3998ADD4" w14:textId="77777777" w:rsidR="00D931B0" w:rsidRPr="00E169D4" w:rsidRDefault="00D931B0" w:rsidP="00DB523B">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31516619" w14:textId="77777777" w:rsidR="00D931B0" w:rsidRPr="00E169D4" w:rsidRDefault="00D931B0" w:rsidP="00DB523B">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1AC69CE2" w14:textId="77777777" w:rsidR="00D931B0" w:rsidRPr="00E169D4" w:rsidRDefault="00D931B0" w:rsidP="00DB523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507D4EBC" w14:textId="77777777" w:rsidR="00D931B0" w:rsidRPr="00E169D4" w:rsidRDefault="00D931B0" w:rsidP="00DB523B">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72426AD2" w14:textId="77777777" w:rsidR="00D931B0" w:rsidRPr="00E169D4" w:rsidRDefault="00D931B0" w:rsidP="00DB523B">
            <w:pPr>
              <w:adjustRightInd w:val="0"/>
              <w:snapToGrid w:val="0"/>
              <w:jc w:val="center"/>
              <w:rPr>
                <w:i/>
                <w:sz w:val="14"/>
                <w:szCs w:val="14"/>
              </w:rPr>
            </w:pPr>
          </w:p>
        </w:tc>
        <w:tc>
          <w:tcPr>
            <w:tcW w:w="65" w:type="pct"/>
            <w:vMerge/>
            <w:tcBorders>
              <w:top w:val="nil"/>
              <w:left w:val="nil"/>
            </w:tcBorders>
            <w:shd w:val="clear" w:color="auto" w:fill="auto"/>
            <w:vAlign w:val="center"/>
          </w:tcPr>
          <w:p w14:paraId="7908E309" w14:textId="77777777" w:rsidR="00D931B0" w:rsidRPr="00E169D4" w:rsidRDefault="00D931B0" w:rsidP="00DB523B">
            <w:pPr>
              <w:adjustRightInd w:val="0"/>
              <w:snapToGrid w:val="0"/>
              <w:rPr>
                <w:rFonts w:ascii="Arial" w:hAnsi="Arial" w:cs="Arial"/>
                <w:sz w:val="16"/>
                <w:szCs w:val="16"/>
              </w:rPr>
            </w:pPr>
          </w:p>
        </w:tc>
      </w:tr>
      <w:tr w:rsidR="00D931B0" w:rsidRPr="00E169D4" w14:paraId="5ABE6F64" w14:textId="77777777" w:rsidTr="00DB523B">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04C087D9" w14:textId="77777777" w:rsidR="00D931B0" w:rsidRPr="00E169D4" w:rsidRDefault="00D931B0" w:rsidP="00DB523B">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14:paraId="6928343F" w14:textId="77777777" w:rsidR="00D931B0" w:rsidRPr="00E169D4" w:rsidRDefault="00D931B0" w:rsidP="00DB523B">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4669395E"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4DCA94E1"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11</w:t>
            </w:r>
          </w:p>
        </w:tc>
        <w:tc>
          <w:tcPr>
            <w:tcW w:w="65" w:type="pct"/>
            <w:vMerge w:val="restart"/>
            <w:tcBorders>
              <w:top w:val="nil"/>
              <w:left w:val="single" w:sz="4" w:space="0" w:color="auto"/>
              <w:right w:val="single" w:sz="4" w:space="0" w:color="auto"/>
            </w:tcBorders>
            <w:shd w:val="clear" w:color="auto" w:fill="auto"/>
            <w:vAlign w:val="center"/>
          </w:tcPr>
          <w:p w14:paraId="6FBE4B62" w14:textId="77777777" w:rsidR="00D931B0" w:rsidRPr="00E169D4" w:rsidRDefault="00D931B0"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25EF206"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04</w:t>
            </w:r>
          </w:p>
        </w:tc>
        <w:tc>
          <w:tcPr>
            <w:tcW w:w="65" w:type="pct"/>
            <w:vMerge w:val="restart"/>
            <w:tcBorders>
              <w:top w:val="nil"/>
              <w:left w:val="single" w:sz="4" w:space="0" w:color="auto"/>
              <w:right w:val="single" w:sz="4" w:space="0" w:color="auto"/>
            </w:tcBorders>
            <w:shd w:val="clear" w:color="auto" w:fill="auto"/>
            <w:vAlign w:val="center"/>
          </w:tcPr>
          <w:p w14:paraId="3F77C119" w14:textId="77777777" w:rsidR="00D931B0" w:rsidRPr="00E169D4" w:rsidRDefault="00D931B0"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7037ABBA"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14:paraId="22C401FF" w14:textId="77777777" w:rsidR="00D931B0" w:rsidRPr="00E169D4" w:rsidRDefault="00D931B0" w:rsidP="00DB523B">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14:paraId="548D5E30" w14:textId="77777777" w:rsidR="00D931B0" w:rsidRPr="00E169D4" w:rsidRDefault="00D931B0" w:rsidP="00DB523B">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14:paraId="4E634D60" w14:textId="77777777" w:rsidR="00D931B0" w:rsidRPr="00E169D4" w:rsidRDefault="00D931B0" w:rsidP="00DB523B">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14:paraId="529C31F8" w14:textId="77777777" w:rsidR="00D931B0" w:rsidRPr="00E169D4" w:rsidRDefault="00D931B0" w:rsidP="00DB523B">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14:paraId="4D35C59E" w14:textId="77777777" w:rsidR="00D931B0" w:rsidRPr="00E169D4" w:rsidRDefault="00D931B0" w:rsidP="00DB523B">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14:paraId="22EB2607" w14:textId="77777777" w:rsidR="00D931B0" w:rsidRPr="00E169D4" w:rsidRDefault="00D931B0" w:rsidP="00DB523B">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321E960A" w14:textId="77777777" w:rsidR="00D931B0" w:rsidRPr="00E169D4" w:rsidRDefault="00D931B0" w:rsidP="00DB523B">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14:paraId="5A6EB9A6" w14:textId="77777777" w:rsidR="00D931B0" w:rsidRPr="00E169D4" w:rsidRDefault="00D931B0" w:rsidP="00DB523B">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64D50219" w14:textId="77777777" w:rsidR="00D931B0" w:rsidRPr="00E169D4" w:rsidRDefault="00D931B0" w:rsidP="00DB523B">
            <w:pPr>
              <w:adjustRightInd w:val="0"/>
              <w:snapToGrid w:val="0"/>
              <w:rPr>
                <w:rFonts w:ascii="Arial" w:hAnsi="Arial" w:cs="Arial"/>
                <w:sz w:val="16"/>
                <w:szCs w:val="16"/>
              </w:rPr>
            </w:pPr>
          </w:p>
        </w:tc>
      </w:tr>
      <w:tr w:rsidR="00D931B0" w:rsidRPr="00E169D4" w14:paraId="2D76DA44" w14:textId="77777777" w:rsidTr="00DB523B">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6C44843" w14:textId="77777777" w:rsidR="00D931B0" w:rsidRPr="00E169D4" w:rsidRDefault="00D931B0"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4315129F" w14:textId="77777777" w:rsidR="00D931B0" w:rsidRPr="00E169D4" w:rsidRDefault="00D931B0" w:rsidP="00DB523B">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14:paraId="1A784743"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14:paraId="1352A597" w14:textId="77777777" w:rsidR="00D931B0" w:rsidRPr="00E169D4" w:rsidRDefault="00D931B0" w:rsidP="00DB523B">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64A759EF" w14:textId="77777777" w:rsidR="00D931B0" w:rsidRPr="00E169D4" w:rsidRDefault="00D931B0" w:rsidP="00DB523B">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14:paraId="03321BFD" w14:textId="77777777" w:rsidR="00D931B0" w:rsidRPr="00E169D4" w:rsidRDefault="00D931B0" w:rsidP="00DB523B">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34687D8C" w14:textId="77777777" w:rsidR="00D931B0" w:rsidRPr="00E169D4" w:rsidRDefault="00D931B0" w:rsidP="00DB523B">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14:paraId="27A52606" w14:textId="77777777" w:rsidR="00D931B0" w:rsidRPr="00E169D4" w:rsidRDefault="00D931B0" w:rsidP="00DB523B">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05B08D93" w14:textId="77777777" w:rsidR="00D931B0" w:rsidRPr="00E169D4" w:rsidRDefault="00D931B0" w:rsidP="00DB523B">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14:paraId="6133E843" w14:textId="77777777" w:rsidR="00D931B0" w:rsidRPr="00E169D4" w:rsidRDefault="00D931B0" w:rsidP="00DB523B">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14:paraId="1F624475" w14:textId="77777777" w:rsidR="00D931B0" w:rsidRPr="00E169D4" w:rsidRDefault="00D931B0" w:rsidP="00DB523B">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14:paraId="17E9087C" w14:textId="77777777" w:rsidR="00D931B0" w:rsidRPr="00E169D4" w:rsidRDefault="00D931B0" w:rsidP="00DB523B">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14:paraId="61F73790" w14:textId="77777777" w:rsidR="00D931B0" w:rsidRPr="00E169D4" w:rsidRDefault="00D931B0" w:rsidP="00DB523B">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14:paraId="641B8A31" w14:textId="77777777" w:rsidR="00D931B0" w:rsidRPr="00E169D4" w:rsidRDefault="00D931B0" w:rsidP="00DB523B">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0F9175CF" w14:textId="77777777" w:rsidR="00D931B0" w:rsidRPr="00E169D4" w:rsidRDefault="00D931B0" w:rsidP="00DB523B">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14:paraId="5A615147" w14:textId="77777777" w:rsidR="00D931B0" w:rsidRPr="00E169D4" w:rsidRDefault="00D931B0" w:rsidP="00DB523B">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6277EAC8" w14:textId="77777777" w:rsidR="00D931B0" w:rsidRPr="00E169D4" w:rsidRDefault="00D931B0" w:rsidP="00DB523B">
            <w:pPr>
              <w:adjustRightInd w:val="0"/>
              <w:snapToGrid w:val="0"/>
              <w:rPr>
                <w:rFonts w:ascii="Arial" w:hAnsi="Arial" w:cs="Arial"/>
                <w:sz w:val="16"/>
                <w:szCs w:val="16"/>
              </w:rPr>
            </w:pPr>
          </w:p>
        </w:tc>
      </w:tr>
      <w:tr w:rsidR="00D931B0" w:rsidRPr="00E169D4" w14:paraId="4F97A7C4" w14:textId="77777777" w:rsidTr="00DB523B">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A033DA" w14:textId="77777777" w:rsidR="00D931B0" w:rsidRPr="00E169D4" w:rsidRDefault="00D931B0"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73F2012B" w14:textId="77777777" w:rsidR="00D931B0" w:rsidRPr="00E169D4" w:rsidRDefault="00D931B0"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623B9B2" w14:textId="77777777" w:rsidR="00D931B0" w:rsidRPr="00E169D4" w:rsidRDefault="00D931B0"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4397AADE" w14:textId="77777777" w:rsidR="00D931B0" w:rsidRPr="00E169D4" w:rsidRDefault="00D931B0" w:rsidP="00DB523B">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2C82F23F"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6942E6F" w14:textId="77777777" w:rsidR="00D931B0" w:rsidRPr="00E169D4" w:rsidRDefault="00D931B0" w:rsidP="00DB523B">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6DC6201A"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4CA8618" w14:textId="77777777" w:rsidR="00D931B0" w:rsidRPr="00E169D4" w:rsidRDefault="00D931B0" w:rsidP="00DB523B">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48874246"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806656E"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86DD2F2" w14:textId="77777777" w:rsidR="00D931B0" w:rsidRPr="00E169D4" w:rsidRDefault="00D931B0"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284291A4" w14:textId="77777777" w:rsidR="00D931B0" w:rsidRPr="00E169D4" w:rsidRDefault="00D931B0"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1CDA00A5" w14:textId="77777777" w:rsidR="00D931B0" w:rsidRPr="00E169D4" w:rsidRDefault="00D931B0"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2577907"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0CAFF80"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6B89204" w14:textId="77777777" w:rsidR="00D931B0" w:rsidRPr="00E169D4" w:rsidRDefault="00D931B0" w:rsidP="00DB523B">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11C665FE" w14:textId="77777777" w:rsidR="00D931B0" w:rsidRPr="00E169D4" w:rsidRDefault="00D931B0" w:rsidP="00DB523B">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14:paraId="03438024" w14:textId="77777777" w:rsidR="00D931B0" w:rsidRPr="00E169D4" w:rsidRDefault="00D931B0" w:rsidP="00DB523B">
            <w:pPr>
              <w:adjustRightInd w:val="0"/>
              <w:snapToGrid w:val="0"/>
              <w:rPr>
                <w:rFonts w:ascii="Arial" w:hAnsi="Arial" w:cs="Arial"/>
                <w:sz w:val="4"/>
                <w:szCs w:val="4"/>
              </w:rPr>
            </w:pPr>
          </w:p>
        </w:tc>
      </w:tr>
      <w:tr w:rsidR="00D931B0" w:rsidRPr="00E169D4" w14:paraId="47DABA8D" w14:textId="77777777" w:rsidTr="00DB523B">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80BD703" w14:textId="77777777" w:rsidR="00D931B0" w:rsidRPr="00E169D4" w:rsidRDefault="00D931B0" w:rsidP="00DB523B">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4392C" w14:textId="77777777" w:rsidR="00D931B0" w:rsidRPr="00E169D4" w:rsidRDefault="00D931B0" w:rsidP="00DB523B">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95237D5"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234C0F8" w14:textId="77777777" w:rsidR="00D931B0" w:rsidRPr="00E169D4" w:rsidRDefault="00D931B0"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7CDBB4B8" w14:textId="77777777" w:rsidR="00D931B0" w:rsidRPr="00E169D4" w:rsidRDefault="00D931B0"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3B0F3C1" w14:textId="77777777" w:rsidR="00D931B0" w:rsidRPr="00E169D4" w:rsidRDefault="00D931B0"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0683DECD" w14:textId="77777777" w:rsidR="00D931B0" w:rsidRPr="00E169D4" w:rsidRDefault="00D931B0"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C070DFB" w14:textId="77777777" w:rsidR="00D931B0" w:rsidRPr="00E169D4" w:rsidRDefault="00D931B0"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5B00FCF" w14:textId="77777777" w:rsidR="00D931B0" w:rsidRPr="00E169D4" w:rsidRDefault="00D931B0" w:rsidP="00DB523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4E5B1F76" w14:textId="77777777" w:rsidR="00D931B0" w:rsidRPr="00E169D4" w:rsidRDefault="00D931B0" w:rsidP="00DB523B">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18D2D29A" w14:textId="77777777" w:rsidR="00D931B0" w:rsidRPr="00E169D4" w:rsidRDefault="00D931B0" w:rsidP="00DB523B">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6AE62487" w14:textId="77777777" w:rsidR="00D931B0" w:rsidRPr="00E169D4" w:rsidRDefault="00D931B0" w:rsidP="00DB523B">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1A142CEE" w14:textId="77777777" w:rsidR="00D931B0" w:rsidRPr="00E169D4" w:rsidRDefault="00D931B0" w:rsidP="00DB523B">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130C70DE" w14:textId="77777777" w:rsidR="00D931B0" w:rsidRPr="00E169D4" w:rsidRDefault="00D931B0" w:rsidP="00DB523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5F52B649" w14:textId="77777777" w:rsidR="00D931B0" w:rsidRPr="00E169D4" w:rsidRDefault="00D931B0" w:rsidP="00DB523B">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0327ECDC" w14:textId="77777777" w:rsidR="00D931B0" w:rsidRPr="00E169D4" w:rsidRDefault="00D931B0" w:rsidP="00DB523B">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14:paraId="2DB65B56" w14:textId="77777777" w:rsidR="00D931B0" w:rsidRPr="00E169D4" w:rsidRDefault="00D931B0" w:rsidP="00DB523B">
            <w:pPr>
              <w:adjustRightInd w:val="0"/>
              <w:snapToGrid w:val="0"/>
              <w:rPr>
                <w:rFonts w:ascii="Arial" w:hAnsi="Arial" w:cs="Arial"/>
                <w:sz w:val="16"/>
                <w:szCs w:val="16"/>
              </w:rPr>
            </w:pPr>
          </w:p>
        </w:tc>
      </w:tr>
      <w:tr w:rsidR="00D931B0" w:rsidRPr="00E169D4" w14:paraId="302B1006" w14:textId="77777777" w:rsidTr="00DB523B">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D338891" w14:textId="77777777" w:rsidR="00D931B0" w:rsidRPr="00E169D4" w:rsidRDefault="00D931B0" w:rsidP="00DB523B">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2D0AF83F" w14:textId="77777777" w:rsidR="00D931B0" w:rsidRPr="00E169D4" w:rsidRDefault="00D931B0" w:rsidP="00DB523B">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8E24D00"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3CB0B0BF"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22</w:t>
            </w:r>
          </w:p>
        </w:tc>
        <w:tc>
          <w:tcPr>
            <w:tcW w:w="65" w:type="pct"/>
            <w:tcBorders>
              <w:top w:val="nil"/>
              <w:left w:val="single" w:sz="4" w:space="0" w:color="auto"/>
              <w:bottom w:val="nil"/>
              <w:right w:val="single" w:sz="4" w:space="0" w:color="auto"/>
            </w:tcBorders>
            <w:shd w:val="clear" w:color="auto" w:fill="auto"/>
            <w:vAlign w:val="center"/>
          </w:tcPr>
          <w:p w14:paraId="61796E9E" w14:textId="77777777" w:rsidR="00D931B0" w:rsidRPr="00E169D4" w:rsidRDefault="00D931B0"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0A959E6F"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28EBC58B" w14:textId="77777777" w:rsidR="00D931B0" w:rsidRPr="00E169D4" w:rsidRDefault="00D931B0"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78062854"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1F461F9F"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6037C909" w14:textId="77777777" w:rsidR="00D931B0" w:rsidRPr="00E169D4" w:rsidRDefault="00D931B0" w:rsidP="00DB523B">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572859E6" w14:textId="77777777" w:rsidR="00D931B0" w:rsidRPr="00E169D4" w:rsidRDefault="00D931B0" w:rsidP="00DB523B">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420DC185" w14:textId="77777777" w:rsidR="00D931B0" w:rsidRPr="00E169D4" w:rsidRDefault="00D931B0" w:rsidP="00DB523B">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24C5D38D"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4517F98"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5598CCF9" w14:textId="77777777" w:rsidR="00D931B0" w:rsidRPr="00E169D4" w:rsidRDefault="00D931B0" w:rsidP="00DB523B">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61FC55BB" w14:textId="77777777" w:rsidR="00D931B0" w:rsidRPr="00E169D4" w:rsidRDefault="00D931B0" w:rsidP="00DB523B">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2871C8A4" w14:textId="77777777" w:rsidR="00D931B0" w:rsidRPr="00E169D4" w:rsidRDefault="00D931B0" w:rsidP="00DB523B">
            <w:pPr>
              <w:adjustRightInd w:val="0"/>
              <w:snapToGrid w:val="0"/>
              <w:rPr>
                <w:rFonts w:ascii="Arial" w:hAnsi="Arial" w:cs="Arial"/>
                <w:sz w:val="16"/>
                <w:szCs w:val="16"/>
              </w:rPr>
            </w:pPr>
          </w:p>
        </w:tc>
      </w:tr>
      <w:tr w:rsidR="00D931B0" w:rsidRPr="00E169D4" w14:paraId="6FA3639A" w14:textId="77777777" w:rsidTr="00DB523B">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1284DA" w14:textId="77777777" w:rsidR="00D931B0" w:rsidRPr="00E169D4" w:rsidRDefault="00D931B0" w:rsidP="00DB523B">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47F94C3" w14:textId="77777777" w:rsidR="00D931B0" w:rsidRPr="00E169D4" w:rsidRDefault="00D931B0" w:rsidP="00DB523B">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D7AB02B" w14:textId="77777777" w:rsidR="00D931B0" w:rsidRPr="00E169D4" w:rsidRDefault="00D931B0" w:rsidP="00DB523B">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56C5255B" w14:textId="77777777" w:rsidR="00D931B0" w:rsidRPr="00E169D4" w:rsidRDefault="00D931B0" w:rsidP="00DB523B">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6436F5B0"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B7C54C7" w14:textId="77777777" w:rsidR="00D931B0" w:rsidRPr="00E169D4" w:rsidRDefault="00D931B0" w:rsidP="00DB523B">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5BCD2916"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8AE262E" w14:textId="77777777" w:rsidR="00D931B0" w:rsidRPr="00E169D4" w:rsidRDefault="00D931B0" w:rsidP="00DB523B">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BFB8FD8"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CCA4933"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76733EB" w14:textId="77777777" w:rsidR="00D931B0" w:rsidRPr="00E169D4" w:rsidRDefault="00D931B0" w:rsidP="00DB523B">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4D3FAB17" w14:textId="77777777" w:rsidR="00D931B0" w:rsidRPr="00E169D4" w:rsidRDefault="00D931B0" w:rsidP="00DB523B">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1E9380C7" w14:textId="77777777" w:rsidR="00D931B0" w:rsidRPr="00E169D4" w:rsidRDefault="00D931B0" w:rsidP="00DB523B">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1BC00998"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13CC1A5"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02DD9DFA" w14:textId="77777777" w:rsidR="00D931B0" w:rsidRPr="00E169D4" w:rsidRDefault="00D931B0" w:rsidP="00DB523B">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0B023ACB" w14:textId="77777777" w:rsidR="00D931B0" w:rsidRPr="00E169D4" w:rsidRDefault="00D931B0" w:rsidP="00DB523B">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6F962F59" w14:textId="77777777" w:rsidR="00D931B0" w:rsidRPr="00E169D4" w:rsidRDefault="00D931B0" w:rsidP="00DB523B">
            <w:pPr>
              <w:adjustRightInd w:val="0"/>
              <w:snapToGrid w:val="0"/>
              <w:rPr>
                <w:rFonts w:ascii="Arial" w:hAnsi="Arial" w:cs="Arial"/>
                <w:sz w:val="4"/>
                <w:szCs w:val="4"/>
              </w:rPr>
            </w:pPr>
          </w:p>
        </w:tc>
      </w:tr>
      <w:tr w:rsidR="00D931B0" w:rsidRPr="00E169D4" w14:paraId="282974B0" w14:textId="77777777" w:rsidTr="00DB523B">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310CCB" w14:textId="77777777" w:rsidR="00D931B0" w:rsidRPr="00E169D4" w:rsidRDefault="00D931B0" w:rsidP="00DB523B">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C4BFB4" w14:textId="77777777" w:rsidR="00D931B0" w:rsidRPr="00E169D4" w:rsidRDefault="00D931B0" w:rsidP="00DB523B">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4FB552C"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8FF71B1" w14:textId="77777777" w:rsidR="00D931B0" w:rsidRPr="00E169D4" w:rsidRDefault="00D931B0" w:rsidP="00DB523B">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AB9851E" w14:textId="77777777" w:rsidR="00D931B0" w:rsidRPr="00E169D4" w:rsidRDefault="00D931B0" w:rsidP="00DB523B">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A34A65E" w14:textId="77777777" w:rsidR="00D931B0" w:rsidRPr="00E169D4" w:rsidRDefault="00D931B0" w:rsidP="00DB523B">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0DF2F27" w14:textId="77777777" w:rsidR="00D931B0" w:rsidRPr="00E169D4" w:rsidRDefault="00D931B0" w:rsidP="00DB523B">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20BE30" w14:textId="77777777" w:rsidR="00D931B0" w:rsidRPr="00E169D4" w:rsidRDefault="00D931B0" w:rsidP="00DB523B">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C2D1B2A" w14:textId="77777777" w:rsidR="00D931B0" w:rsidRPr="00E169D4" w:rsidRDefault="00D931B0" w:rsidP="00DB523B">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69781164" w14:textId="77777777" w:rsidR="00D931B0" w:rsidRPr="00E169D4" w:rsidRDefault="00D931B0" w:rsidP="00DB523B">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3E402256" w14:textId="77777777" w:rsidR="00D931B0" w:rsidRPr="00E169D4" w:rsidRDefault="00D931B0" w:rsidP="00DB523B">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3D72247E" w14:textId="77777777" w:rsidR="00D931B0" w:rsidRPr="00E169D4" w:rsidRDefault="00D931B0" w:rsidP="00DB523B">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5EEEDB26" w14:textId="77777777" w:rsidR="00D931B0" w:rsidRPr="00E169D4" w:rsidRDefault="00D931B0" w:rsidP="00DB523B">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0C5A37CB" w14:textId="77777777" w:rsidR="00D931B0" w:rsidRPr="00E169D4" w:rsidRDefault="00D931B0" w:rsidP="00DB523B">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7C1B2B4D" w14:textId="77777777" w:rsidR="00D931B0" w:rsidRPr="00E169D4" w:rsidRDefault="00D931B0" w:rsidP="00DB523B">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395930E5" w14:textId="77777777" w:rsidR="00D931B0" w:rsidRPr="00E169D4" w:rsidRDefault="00D931B0" w:rsidP="00DB523B">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14:paraId="2DB587DA" w14:textId="77777777" w:rsidR="00D931B0" w:rsidRPr="00E169D4" w:rsidRDefault="00D931B0" w:rsidP="00DB523B">
            <w:pPr>
              <w:adjustRightInd w:val="0"/>
              <w:snapToGrid w:val="0"/>
              <w:rPr>
                <w:rFonts w:ascii="Arial" w:hAnsi="Arial" w:cs="Arial"/>
                <w:sz w:val="16"/>
                <w:szCs w:val="16"/>
              </w:rPr>
            </w:pPr>
          </w:p>
        </w:tc>
      </w:tr>
      <w:tr w:rsidR="00D931B0" w:rsidRPr="00E169D4" w14:paraId="20F2A6E4" w14:textId="77777777" w:rsidTr="00DB523B">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96E4A25" w14:textId="77777777" w:rsidR="00D931B0" w:rsidRPr="00E169D4" w:rsidRDefault="00D931B0" w:rsidP="00DB523B">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14:paraId="771F4ED8" w14:textId="77777777" w:rsidR="00D931B0" w:rsidRPr="00E169D4" w:rsidRDefault="00D931B0" w:rsidP="00DB523B">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0720B9C5" w14:textId="77777777" w:rsidR="00D931B0" w:rsidRPr="00E169D4" w:rsidRDefault="00D931B0" w:rsidP="00DB523B">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0D837371"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02</w:t>
            </w:r>
          </w:p>
        </w:tc>
        <w:tc>
          <w:tcPr>
            <w:tcW w:w="65" w:type="pct"/>
            <w:tcBorders>
              <w:top w:val="nil"/>
              <w:left w:val="single" w:sz="4" w:space="0" w:color="auto"/>
              <w:bottom w:val="nil"/>
              <w:right w:val="single" w:sz="4" w:space="0" w:color="auto"/>
            </w:tcBorders>
            <w:shd w:val="clear" w:color="auto" w:fill="auto"/>
            <w:vAlign w:val="center"/>
          </w:tcPr>
          <w:p w14:paraId="06F0645C" w14:textId="77777777" w:rsidR="00D931B0" w:rsidRPr="00E169D4" w:rsidRDefault="00D931B0" w:rsidP="00DB523B">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4F46DAA3"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6C3E8869" w14:textId="77777777" w:rsidR="00D931B0" w:rsidRPr="00E169D4" w:rsidRDefault="00D931B0" w:rsidP="00DB523B">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3604253F" w14:textId="77777777" w:rsidR="00D931B0" w:rsidRPr="00E169D4" w:rsidRDefault="00D931B0" w:rsidP="00DB523B">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5815BA87"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54A1A24F" w14:textId="77777777" w:rsidR="00D931B0" w:rsidRPr="00E169D4" w:rsidRDefault="00D931B0" w:rsidP="00DB523B">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57DCA5A9" w14:textId="77777777" w:rsidR="00D931B0" w:rsidRPr="00E169D4" w:rsidRDefault="00D931B0" w:rsidP="00DB523B">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46CC32FD" w14:textId="77777777" w:rsidR="00D931B0" w:rsidRPr="00E169D4" w:rsidRDefault="00D931B0" w:rsidP="00DB523B">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22CCF1A6"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2B5F29B3" w14:textId="77777777" w:rsidR="00D931B0" w:rsidRPr="00E169D4" w:rsidRDefault="00D931B0" w:rsidP="00DB523B">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7CCF7AEF" w14:textId="77777777" w:rsidR="00D931B0" w:rsidRPr="00E169D4" w:rsidRDefault="00D931B0" w:rsidP="00DB523B">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3EAC2AE5" w14:textId="77777777" w:rsidR="00D931B0" w:rsidRPr="00E169D4" w:rsidRDefault="00D931B0" w:rsidP="00DB523B">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6DF667A2" w14:textId="77777777" w:rsidR="00D931B0" w:rsidRPr="00E169D4" w:rsidRDefault="00D931B0" w:rsidP="00DB523B">
            <w:pPr>
              <w:adjustRightInd w:val="0"/>
              <w:snapToGrid w:val="0"/>
              <w:rPr>
                <w:rFonts w:ascii="Arial" w:hAnsi="Arial" w:cs="Arial"/>
                <w:sz w:val="16"/>
                <w:szCs w:val="16"/>
              </w:rPr>
            </w:pPr>
          </w:p>
        </w:tc>
      </w:tr>
      <w:tr w:rsidR="00D931B0" w:rsidRPr="00E169D4" w14:paraId="405AB162" w14:textId="77777777" w:rsidTr="00DB523B">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7F9482E" w14:textId="77777777" w:rsidR="00D931B0" w:rsidRPr="00E169D4" w:rsidRDefault="00D931B0" w:rsidP="00DB523B">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14:paraId="5152CDE6" w14:textId="77777777" w:rsidR="00D931B0" w:rsidRPr="00E169D4" w:rsidRDefault="00D931B0" w:rsidP="00DB523B">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14:paraId="70B1CB71" w14:textId="77777777" w:rsidR="00D931B0" w:rsidRPr="00E169D4" w:rsidRDefault="00D931B0" w:rsidP="00DB523B">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6FD6948D" w14:textId="77777777" w:rsidR="00D931B0" w:rsidRPr="00E169D4" w:rsidRDefault="00D931B0" w:rsidP="00DB523B">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14:paraId="160DD1A6"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2B307A7D" w14:textId="77777777" w:rsidR="00D931B0" w:rsidRPr="00E169D4" w:rsidRDefault="00D931B0" w:rsidP="00DB523B">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14:paraId="7DD7D530"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5C1A9317" w14:textId="77777777" w:rsidR="00D931B0" w:rsidRPr="00E169D4" w:rsidRDefault="00D931B0" w:rsidP="00DB523B">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14:paraId="0289AE8E"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76FA1EDA"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14:paraId="747E83E9" w14:textId="77777777" w:rsidR="00D931B0" w:rsidRPr="00E169D4" w:rsidRDefault="00D931B0" w:rsidP="00DB523B">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14:paraId="34977602" w14:textId="77777777" w:rsidR="00D931B0" w:rsidRPr="00E169D4" w:rsidRDefault="00D931B0" w:rsidP="00DB523B">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14:paraId="31970803" w14:textId="77777777" w:rsidR="00D931B0" w:rsidRPr="00E169D4" w:rsidRDefault="00D931B0" w:rsidP="00DB523B">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14:paraId="0A1B3A67"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519C36B1" w14:textId="77777777" w:rsidR="00D931B0" w:rsidRPr="00E169D4" w:rsidRDefault="00D931B0" w:rsidP="00DB523B">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70EB03C2" w14:textId="77777777" w:rsidR="00D931B0" w:rsidRPr="00E169D4" w:rsidRDefault="00D931B0" w:rsidP="00DB523B">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14:paraId="02FC130E" w14:textId="77777777" w:rsidR="00D931B0" w:rsidRPr="00E169D4" w:rsidRDefault="00D931B0" w:rsidP="00DB523B">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1B73B104" w14:textId="77777777" w:rsidR="00D931B0" w:rsidRPr="00E169D4" w:rsidRDefault="00D931B0" w:rsidP="00DB523B">
            <w:pPr>
              <w:adjustRightInd w:val="0"/>
              <w:snapToGrid w:val="0"/>
              <w:rPr>
                <w:rFonts w:ascii="Arial" w:hAnsi="Arial" w:cs="Arial"/>
                <w:sz w:val="4"/>
                <w:szCs w:val="4"/>
              </w:rPr>
            </w:pPr>
          </w:p>
        </w:tc>
      </w:tr>
    </w:tbl>
    <w:p w14:paraId="7253DFA7" w14:textId="77777777" w:rsidR="00D931B0" w:rsidRPr="00653C8D" w:rsidRDefault="00D931B0" w:rsidP="00D931B0">
      <w:pPr>
        <w:rPr>
          <w:rFonts w:ascii="Arial" w:hAnsi="Arial" w:cs="Arial"/>
          <w:color w:val="0000FF"/>
          <w:sz w:val="16"/>
          <w:szCs w:val="16"/>
        </w:rPr>
      </w:pPr>
    </w:p>
    <w:p w14:paraId="16B80ED2" w14:textId="77777777" w:rsidR="00D931B0" w:rsidRPr="00653C8D" w:rsidRDefault="00D931B0" w:rsidP="00D931B0">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2E1D3939" w14:textId="77777777" w:rsidR="00D931B0" w:rsidRDefault="00D931B0" w:rsidP="00D931B0">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32291C9F" w14:textId="77777777" w:rsidR="00D931B0" w:rsidRPr="003153FE" w:rsidRDefault="00D931B0" w:rsidP="00D931B0">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14:paraId="6E3BBC3A" w14:textId="77777777" w:rsidR="00D931B0" w:rsidRDefault="00D931B0" w:rsidP="00D931B0">
      <w:pPr>
        <w:pStyle w:val="Prrafodelista"/>
        <w:ind w:left="714"/>
        <w:jc w:val="both"/>
        <w:rPr>
          <w:rFonts w:ascii="Verdana" w:hAnsi="Verdana" w:cs="Arial"/>
          <w:color w:val="0000FF"/>
          <w:sz w:val="18"/>
          <w:szCs w:val="18"/>
        </w:rPr>
      </w:pPr>
    </w:p>
    <w:p w14:paraId="04B0ED51" w14:textId="77777777" w:rsidR="00D931B0" w:rsidRDefault="00D931B0" w:rsidP="00D931B0">
      <w:pPr>
        <w:ind w:left="357"/>
        <w:jc w:val="both"/>
        <w:rPr>
          <w:rFonts w:ascii="Verdana" w:hAnsi="Verdana" w:cs="Arial"/>
          <w:color w:val="0000FF"/>
          <w:sz w:val="18"/>
          <w:szCs w:val="18"/>
        </w:rPr>
      </w:pPr>
    </w:p>
    <w:p w14:paraId="128CF3CD" w14:textId="77777777" w:rsidR="00D931B0" w:rsidRDefault="00D931B0" w:rsidP="00D931B0">
      <w:pPr>
        <w:ind w:left="357"/>
        <w:jc w:val="both"/>
        <w:rPr>
          <w:rFonts w:ascii="Verdana" w:hAnsi="Verdana" w:cs="Arial"/>
          <w:color w:val="0000FF"/>
          <w:sz w:val="18"/>
          <w:szCs w:val="18"/>
        </w:rPr>
      </w:pPr>
    </w:p>
    <w:p w14:paraId="4471BBDD" w14:textId="77777777" w:rsidR="00D931B0" w:rsidRDefault="00D931B0" w:rsidP="00D931B0">
      <w:pPr>
        <w:ind w:left="357"/>
        <w:jc w:val="both"/>
        <w:rPr>
          <w:rFonts w:ascii="Verdana" w:hAnsi="Verdana" w:cs="Arial"/>
          <w:color w:val="0000FF"/>
          <w:sz w:val="18"/>
          <w:szCs w:val="18"/>
        </w:rPr>
      </w:pPr>
    </w:p>
    <w:p w14:paraId="25939DC7" w14:textId="77777777" w:rsidR="00B5093C" w:rsidRPr="00653C8D" w:rsidRDefault="00B5093C" w:rsidP="00B5093C">
      <w:pPr>
        <w:pStyle w:val="Ttulo1"/>
        <w:spacing w:before="0" w:after="0"/>
        <w:jc w:val="both"/>
        <w:rPr>
          <w:rFonts w:ascii="Verdana" w:hAnsi="Verdana"/>
          <w:sz w:val="18"/>
        </w:rPr>
      </w:pPr>
    </w:p>
    <w:sectPr w:rsidR="00B5093C" w:rsidRPr="00653C8D"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C7C30" w14:textId="77777777" w:rsidR="005A1FD2" w:rsidRDefault="00F532EB">
      <w:r>
        <w:separator/>
      </w:r>
    </w:p>
  </w:endnote>
  <w:endnote w:type="continuationSeparator" w:id="0">
    <w:p w14:paraId="24269044"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811C0" w14:textId="77777777" w:rsidR="005A1FD2" w:rsidRDefault="00F532EB">
      <w:r>
        <w:separator/>
      </w:r>
    </w:p>
  </w:footnote>
  <w:footnote w:type="continuationSeparator" w:id="0">
    <w:p w14:paraId="21491B68"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2A7A" w14:textId="77777777" w:rsidR="006039DA" w:rsidRDefault="0045376C">
    <w:pPr>
      <w:pStyle w:val="Encabezado"/>
    </w:pPr>
    <w:r>
      <w:pict w14:anchorId="1A036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9950"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10B3746E" wp14:editId="4F865576">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58148" w14:textId="77777777" w:rsidR="006039DA" w:rsidRDefault="0045376C">
    <w:pPr>
      <w:pStyle w:val="Encabezado"/>
    </w:pPr>
    <w:r>
      <w:pict w14:anchorId="6F89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D2650"/>
    <w:rsid w:val="00025ABD"/>
    <w:rsid w:val="000577D5"/>
    <w:rsid w:val="00057DD2"/>
    <w:rsid w:val="0017333A"/>
    <w:rsid w:val="00176DFC"/>
    <w:rsid w:val="001D4705"/>
    <w:rsid w:val="001D4E4E"/>
    <w:rsid w:val="00200076"/>
    <w:rsid w:val="002B418C"/>
    <w:rsid w:val="003C5FC8"/>
    <w:rsid w:val="0045376C"/>
    <w:rsid w:val="004A0FD7"/>
    <w:rsid w:val="004B1AF9"/>
    <w:rsid w:val="004B4AC0"/>
    <w:rsid w:val="005741AC"/>
    <w:rsid w:val="005A1FD2"/>
    <w:rsid w:val="006039DA"/>
    <w:rsid w:val="006758ED"/>
    <w:rsid w:val="006932DD"/>
    <w:rsid w:val="006A44F7"/>
    <w:rsid w:val="006A5525"/>
    <w:rsid w:val="007720AD"/>
    <w:rsid w:val="00883855"/>
    <w:rsid w:val="009E2D22"/>
    <w:rsid w:val="00B069BA"/>
    <w:rsid w:val="00B5093C"/>
    <w:rsid w:val="00B51AEB"/>
    <w:rsid w:val="00B75565"/>
    <w:rsid w:val="00B8640B"/>
    <w:rsid w:val="00D060D8"/>
    <w:rsid w:val="00D931B0"/>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D243"/>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1"/>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1"/>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12</TotalTime>
  <Pages>3</Pages>
  <Words>710</Words>
  <Characters>3907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12</cp:revision>
  <dcterms:created xsi:type="dcterms:W3CDTF">2025-03-20T23:28:00Z</dcterms:created>
  <dcterms:modified xsi:type="dcterms:W3CDTF">2025-03-22T00:45:00Z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