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3"/>
        <w:gridCol w:w="1895"/>
        <w:gridCol w:w="168"/>
        <w:gridCol w:w="129"/>
        <w:gridCol w:w="251"/>
        <w:gridCol w:w="756"/>
        <w:gridCol w:w="122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91"/>
        <w:gridCol w:w="41"/>
        <w:gridCol w:w="98"/>
        <w:gridCol w:w="66"/>
        <w:gridCol w:w="359"/>
        <w:gridCol w:w="121"/>
        <w:gridCol w:w="122"/>
        <w:gridCol w:w="1794"/>
        <w:gridCol w:w="212"/>
        <w:gridCol w:w="402"/>
      </w:tblGrid>
      <w:tr w:rsidR="007E7FD9" w:rsidRPr="00AD6FF4" w14:paraId="0EBB7E6E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FA40D8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2131716" w:rsidR="007E7FD9" w:rsidRPr="00DC0071" w:rsidRDefault="00FA40D8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A40D8">
              <w:rPr>
                <w:b/>
                <w:bCs/>
                <w:color w:val="000000"/>
                <w:sz w:val="15"/>
                <w:szCs w:val="15"/>
              </w:rPr>
              <w:t xml:space="preserve">PROYECTO DE VIVIENDA NUEVA </w:t>
            </w:r>
            <w:proofErr w:type="spellStart"/>
            <w:r w:rsidRPr="00FA40D8">
              <w:rPr>
                <w:b/>
                <w:bCs/>
                <w:color w:val="000000"/>
                <w:sz w:val="15"/>
                <w:szCs w:val="15"/>
              </w:rPr>
              <w:t>AUTOCONSTRUCCION</w:t>
            </w:r>
            <w:proofErr w:type="spellEnd"/>
            <w:r w:rsidRPr="00FA40D8">
              <w:rPr>
                <w:b/>
                <w:bCs/>
                <w:color w:val="000000"/>
                <w:sz w:val="15"/>
                <w:szCs w:val="15"/>
              </w:rPr>
              <w:t xml:space="preserve"> EN EL MUNICIPIO DE SAN </w:t>
            </w:r>
            <w:proofErr w:type="spellStart"/>
            <w:r w:rsidRPr="00FA40D8">
              <w:rPr>
                <w:b/>
                <w:bCs/>
                <w:color w:val="000000"/>
                <w:sz w:val="15"/>
                <w:szCs w:val="15"/>
              </w:rPr>
              <w:t>JULIAN</w:t>
            </w:r>
            <w:proofErr w:type="spellEnd"/>
            <w:r w:rsidRPr="00FA40D8">
              <w:rPr>
                <w:b/>
                <w:bCs/>
                <w:color w:val="000000"/>
                <w:sz w:val="15"/>
                <w:szCs w:val="15"/>
              </w:rPr>
              <w:t xml:space="preserve"> -FASE(XIX)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FA40D8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FA40D8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27FF2ADC" w:rsidR="007E7FD9" w:rsidRPr="00832455" w:rsidRDefault="00FA40D8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078/2025</w:t>
            </w:r>
          </w:p>
        </w:tc>
        <w:tc>
          <w:tcPr>
            <w:tcW w:w="163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FA40D8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FA40D8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FA40D8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6302235F" w:rsidR="007E7FD9" w:rsidRPr="00832455" w:rsidRDefault="00FA40D8" w:rsidP="00203ED8">
            <w:pP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Precio Referencial destinado al Objeto de Contratación es de </w:t>
            </w:r>
            <w:r>
              <w:rPr>
                <w:b/>
                <w:sz w:val="16"/>
                <w:szCs w:val="16"/>
              </w:rPr>
              <w:t>Bs. 3.713.973,80 (TRES MILLONES SETECIENTOS TRECE MIL NOVECIENTOS SETENTA Y TRES 80/100 BOLIVIANOS).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FA40D8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9C029F2" w:rsidR="007E7FD9" w:rsidRPr="00832455" w:rsidRDefault="00FA40D8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b/>
                <w:bCs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CIENTO CINCUENTA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FA40D8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FA40D8">
        <w:trPr>
          <w:trHeight w:val="284"/>
        </w:trPr>
        <w:tc>
          <w:tcPr>
            <w:tcW w:w="21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FA40D8">
        <w:trPr>
          <w:trHeight w:val="57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6CA3160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FA40D8">
        <w:trPr>
          <w:trHeight w:val="132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FA40D8">
        <w:trPr>
          <w:trHeight w:val="77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F8C2F13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64EC335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0E965D2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6283854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005BEB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7714D6A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10B3AF6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5DD338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27CF764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2B8E52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FFB535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D78ECA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88DC1BB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14E27C7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CEE5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E58FF71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C7F86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C4F99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5BA8F63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BFB8C4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406A62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E3E2A9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F58A0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BBE7F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BF7B0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EE066A7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47C5DFAC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b/>
                <w:bCs/>
                <w:i/>
                <w:color w:val="0000FF"/>
                <w:sz w:val="14"/>
                <w:szCs w:val="16"/>
              </w:rPr>
              <w:t>meet.google.com/vje-tpkf-dft</w:t>
            </w:r>
            <w:bookmarkStart w:id="0" w:name="_GoBack"/>
            <w:bookmarkEnd w:id="0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AAFFF44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4BFCEC27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10C85E6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7B1B5026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743FC6FD" w14:textId="77777777" w:rsidTr="00FA40D8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30BAE4DC" w14:textId="77777777" w:rsidTr="00FA40D8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FA40D8" w:rsidRPr="00E169D4" w:rsidRDefault="00FA40D8" w:rsidP="00FA40D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A40D8" w:rsidRPr="00E169D4" w14:paraId="64AB8FEB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0D7340A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DA02CE7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21F485AF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4F1B1CA" w14:textId="77777777" w:rsidTr="00FA40D8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20339CC9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96B6B8C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25D72A5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785C086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A80DAD2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07C239CD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C4EA52A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07E7FDC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2A56D3E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51D68788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44138D62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A094B" w14:textId="77777777" w:rsidR="00812DD4" w:rsidRDefault="00812DD4" w:rsidP="0002168D">
      <w:r>
        <w:separator/>
      </w:r>
    </w:p>
  </w:endnote>
  <w:endnote w:type="continuationSeparator" w:id="0">
    <w:p w14:paraId="49D415AD" w14:textId="77777777" w:rsidR="00812DD4" w:rsidRDefault="00812DD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41CAD" w14:textId="77777777" w:rsidR="00812DD4" w:rsidRDefault="00812DD4" w:rsidP="0002168D">
      <w:r>
        <w:separator/>
      </w:r>
    </w:p>
  </w:footnote>
  <w:footnote w:type="continuationSeparator" w:id="0">
    <w:p w14:paraId="35033CD5" w14:textId="77777777" w:rsidR="00812DD4" w:rsidRDefault="00812DD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92EB6"/>
    <w:rsid w:val="00DA197C"/>
    <w:rsid w:val="00DC7BFD"/>
    <w:rsid w:val="00DD3261"/>
    <w:rsid w:val="00E14848"/>
    <w:rsid w:val="00E3401A"/>
    <w:rsid w:val="00E3425E"/>
    <w:rsid w:val="00EA253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2025-01-31T09:10:00Z</cp:lastPrinted>
  <dcterms:created xsi:type="dcterms:W3CDTF">2025-03-20T03:35:00Z</dcterms:created>
  <dcterms:modified xsi:type="dcterms:W3CDTF">2025-03-20T03:35:00Z</dcterms:modified>
</cp:coreProperties>
</file>