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4"/>
        <w:gridCol w:w="1895"/>
        <w:gridCol w:w="168"/>
        <w:gridCol w:w="129"/>
        <w:gridCol w:w="251"/>
        <w:gridCol w:w="756"/>
        <w:gridCol w:w="121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91"/>
        <w:gridCol w:w="41"/>
        <w:gridCol w:w="98"/>
        <w:gridCol w:w="66"/>
        <w:gridCol w:w="359"/>
        <w:gridCol w:w="121"/>
        <w:gridCol w:w="122"/>
        <w:gridCol w:w="1794"/>
        <w:gridCol w:w="212"/>
        <w:gridCol w:w="402"/>
      </w:tblGrid>
      <w:tr w:rsidR="007E7FD9" w:rsidRPr="00AD6FF4" w14:paraId="0EBB7E6E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FA40D8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7AF29464" w:rsidR="007E7FD9" w:rsidRPr="00DC0071" w:rsidRDefault="00167A60" w:rsidP="00203ED8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bCs/>
                <w:color w:val="000000"/>
                <w:sz w:val="15"/>
                <w:szCs w:val="15"/>
              </w:rPr>
              <w:t xml:space="preserve">PROYECTO DE VIVIENDA NUEVA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AUTOCONSTRUCCION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EN EL MUNICIPIO DE </w:t>
            </w:r>
            <w:proofErr w:type="spellStart"/>
            <w:r>
              <w:rPr>
                <w:b/>
                <w:bCs/>
                <w:color w:val="000000"/>
                <w:sz w:val="15"/>
                <w:szCs w:val="15"/>
              </w:rPr>
              <w:t>CONCEPCION</w:t>
            </w:r>
            <w:proofErr w:type="spellEnd"/>
            <w:r>
              <w:rPr>
                <w:b/>
                <w:bCs/>
                <w:color w:val="000000"/>
                <w:sz w:val="15"/>
                <w:szCs w:val="15"/>
              </w:rPr>
              <w:t xml:space="preserve"> -FASE(XI)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FA40D8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FA40D8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8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1E4023F4" w:rsidR="007E7FD9" w:rsidRPr="00832455" w:rsidRDefault="00167A60" w:rsidP="00203ED8">
            <w:pPr>
              <w:rPr>
                <w:sz w:val="16"/>
                <w:szCs w:val="16"/>
                <w:lang w:val="es-BO"/>
              </w:rPr>
            </w:pPr>
            <w:proofErr w:type="spellStart"/>
            <w:r>
              <w:rPr>
                <w:b/>
                <w:sz w:val="16"/>
                <w:szCs w:val="16"/>
              </w:rPr>
              <w:t>AEV</w:t>
            </w:r>
            <w:proofErr w:type="spellEnd"/>
            <w:r>
              <w:rPr>
                <w:b/>
                <w:sz w:val="16"/>
                <w:szCs w:val="16"/>
              </w:rPr>
              <w:t>- SC-DC 080/2025</w:t>
            </w:r>
          </w:p>
        </w:tc>
        <w:tc>
          <w:tcPr>
            <w:tcW w:w="1637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FA40D8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FA40D8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5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FA40D8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38A57BE8" w:rsidR="007E7FD9" w:rsidRPr="00832455" w:rsidRDefault="00167A60" w:rsidP="00203ED8">
            <w:pPr>
              <w:rPr>
                <w:strike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>
              <w:rPr>
                <w:b/>
                <w:sz w:val="16"/>
                <w:szCs w:val="16"/>
              </w:rPr>
              <w:t xml:space="preserve">Bs. 3.717.705,62 (TRES MILLONES SETECIENTOS </w:t>
            </w:r>
            <w:proofErr w:type="spellStart"/>
            <w:r>
              <w:rPr>
                <w:b/>
                <w:sz w:val="16"/>
                <w:szCs w:val="16"/>
              </w:rPr>
              <w:t>DIESCISIETE</w:t>
            </w:r>
            <w:proofErr w:type="spellEnd"/>
            <w:r>
              <w:rPr>
                <w:b/>
                <w:sz w:val="16"/>
                <w:szCs w:val="16"/>
              </w:rPr>
              <w:t xml:space="preserve"> MIL </w:t>
            </w:r>
            <w:proofErr w:type="spellStart"/>
            <w:r>
              <w:rPr>
                <w:b/>
                <w:sz w:val="16"/>
                <w:szCs w:val="16"/>
              </w:rPr>
              <w:t>SETESCIENTO</w:t>
            </w:r>
            <w:proofErr w:type="spellEnd"/>
            <w:r>
              <w:rPr>
                <w:b/>
                <w:sz w:val="16"/>
                <w:szCs w:val="16"/>
              </w:rPr>
              <w:t xml:space="preserve"> CINCO 62/100 BOLIVIANOS).</w:t>
            </w:r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FA40D8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7E7FD9" w:rsidRPr="00AD6FF4" w14:paraId="4DAEF2C8" w14:textId="77777777" w:rsidTr="00FA40D8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9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7A3795CC" w:rsidR="007E7FD9" w:rsidRPr="00832455" w:rsidRDefault="00167A60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>
              <w:rPr>
                <w:b/>
                <w:bCs/>
                <w:sz w:val="16"/>
                <w:szCs w:val="16"/>
              </w:rPr>
              <w:t>165</w:t>
            </w:r>
            <w:r>
              <w:rPr>
                <w:b/>
                <w:sz w:val="16"/>
                <w:szCs w:val="16"/>
              </w:rPr>
              <w:t xml:space="preserve"> (</w:t>
            </w:r>
            <w:r>
              <w:rPr>
                <w:b/>
                <w:bCs/>
                <w:sz w:val="16"/>
                <w:szCs w:val="16"/>
              </w:rPr>
              <w:t>CIENTO SESENTA Y CINCO</w:t>
            </w:r>
            <w:r>
              <w:rPr>
                <w:b/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días calendario a partir de la fecha de la Orden de Proceder emitida por el Inspector del Proyecto.</w:t>
            </w:r>
            <w:bookmarkStart w:id="1" w:name="_GoBack"/>
            <w:bookmarkEnd w:id="1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A9FE2ED" w14:textId="77777777" w:rsidTr="00FA40D8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5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1972E93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7E7FD9" w:rsidRPr="00AD6FF4" w:rsidRDefault="007E7FD9" w:rsidP="00203ED8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2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6BC844C0" w14:textId="77777777" w:rsidTr="00FA40D8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5000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217D0" w14:textId="77777777" w:rsidR="007E7FD9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6E25288" w14:textId="77777777" w:rsidTr="00FA40D8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FA40D8">
        <w:trPr>
          <w:trHeight w:val="284"/>
        </w:trPr>
        <w:tc>
          <w:tcPr>
            <w:tcW w:w="218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8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FA40D8">
        <w:trPr>
          <w:trHeight w:val="57"/>
        </w:trPr>
        <w:tc>
          <w:tcPr>
            <w:tcW w:w="416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8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679C249" w:rsidR="000E48AD" w:rsidRPr="00E169D4" w:rsidRDefault="00167A60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E48AD" w:rsidRPr="00E169D4" w:rsidRDefault="00FA40D8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FA40D8">
        <w:trPr>
          <w:trHeight w:val="132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FA40D8">
        <w:trPr>
          <w:trHeight w:val="77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3148D0" w14:paraId="0F8C2F13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64EC335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0E965D2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6283854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005BEB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7714D6A" w14:textId="009E0B97" w:rsidR="00FA40D8" w:rsidRDefault="00D64D32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148D0">
              <w:rPr>
                <w:sz w:val="16"/>
                <w:szCs w:val="16"/>
                <w:lang w:val="es-BO"/>
              </w:rPr>
              <w:t>1</w:t>
            </w:r>
          </w:p>
          <w:p w14:paraId="10B3AF6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85DD338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27CF764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2F2B8E52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4FFB535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0D78ECA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88DC1BB" w14:textId="6508977E" w:rsidR="00FA40D8" w:rsidRDefault="00D64D32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3148D0">
              <w:rPr>
                <w:sz w:val="16"/>
                <w:szCs w:val="16"/>
                <w:lang w:val="es-BO"/>
              </w:rPr>
              <w:t>1</w:t>
            </w:r>
          </w:p>
          <w:p w14:paraId="714E27C7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ECEE5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E58FF71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74C7F86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CC4F99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5BA8F63E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BFB8C4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C406A62" w14:textId="77777777" w:rsidR="00FA40D8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4E3E2A9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F58A00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3BBE7FD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ABF7B0C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EE066A7" w14:textId="77777777" w:rsidR="00FA40D8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FA40D8" w:rsidRPr="00A67A13" w:rsidRDefault="00FA40D8" w:rsidP="00FA40D8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3148D0" w:rsidRDefault="003148D0" w:rsidP="003148D0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0526D8FE" w:rsidR="00FA40D8" w:rsidRPr="003148D0" w:rsidRDefault="003148D0" w:rsidP="003148D0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>
              <w:rPr>
                <w:b/>
                <w:bCs/>
                <w:i/>
                <w:color w:val="0000FF"/>
                <w:sz w:val="14"/>
                <w:szCs w:val="16"/>
              </w:rPr>
              <w:t>sqj-cfvw-kdv</w:t>
            </w:r>
            <w:proofErr w:type="spellEnd"/>
          </w:p>
        </w:tc>
        <w:tc>
          <w:tcPr>
            <w:tcW w:w="21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FA40D8" w:rsidRPr="003148D0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3148D0" w14:paraId="6AAFFF44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FA40D8" w:rsidRPr="003148D0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FA40D8" w:rsidRPr="003148D0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FA40D8" w:rsidRPr="003148D0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FA40D8" w:rsidRPr="003148D0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4BFCEC27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10C85E6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7B1B5026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743FC6FD" w14:textId="77777777" w:rsidTr="00FA40D8">
        <w:trPr>
          <w:trHeight w:val="53"/>
        </w:trPr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30BAE4DC" w14:textId="77777777" w:rsidTr="00FA40D8">
        <w:trPr>
          <w:trHeight w:val="74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FA40D8" w:rsidRPr="00E169D4" w:rsidRDefault="00FA40D8" w:rsidP="00FA40D8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FA40D8" w:rsidRPr="00E169D4" w14:paraId="64AB8FEB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0D7340A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DA02CE7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21F485AF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4F1B1CA" w14:textId="77777777" w:rsidTr="00FA40D8">
        <w:trPr>
          <w:trHeight w:val="173"/>
        </w:trPr>
        <w:tc>
          <w:tcPr>
            <w:tcW w:w="416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20339CC9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96B6B8C" w14:textId="77777777" w:rsidTr="00FA40D8">
        <w:trPr>
          <w:trHeight w:val="53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625D72A5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785C086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1A80DAD2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07C239CD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5C4EA52A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FA40D8" w:rsidRPr="00E169D4" w:rsidRDefault="00FA40D8" w:rsidP="00FA40D8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FA40D8" w:rsidRPr="00E169D4" w14:paraId="607E7FDC" w14:textId="77777777" w:rsidTr="00FA40D8">
        <w:trPr>
          <w:trHeight w:val="190"/>
        </w:trPr>
        <w:tc>
          <w:tcPr>
            <w:tcW w:w="416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FA40D8" w:rsidRPr="00E169D4" w:rsidRDefault="00FA40D8" w:rsidP="00FA40D8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8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FA40D8" w:rsidRPr="00E169D4" w:rsidRDefault="00FA40D8" w:rsidP="00FA40D8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FA40D8" w:rsidRPr="003A673E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FA40D8" w:rsidRPr="00E169D4" w14:paraId="02A56D3E" w14:textId="77777777" w:rsidTr="00FA40D8">
        <w:trPr>
          <w:trHeight w:val="190"/>
        </w:trPr>
        <w:tc>
          <w:tcPr>
            <w:tcW w:w="416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8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FA40D8" w:rsidRPr="00E169D4" w:rsidRDefault="00FA40D8" w:rsidP="00FA40D8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51D68788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44138D62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FA40D8" w:rsidRPr="003A673E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FA40D8" w:rsidRPr="00E169D4" w:rsidRDefault="00FA40D8" w:rsidP="00FA40D8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FA40D8" w:rsidRPr="00E169D4" w:rsidRDefault="00FA40D8" w:rsidP="00FA40D8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FA40D8">
        <w:tc>
          <w:tcPr>
            <w:tcW w:w="416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4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2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7E7FD9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</w:rPr>
      </w:pPr>
      <w:r w:rsidRPr="009E2C8D">
        <w:rPr>
          <w:rFonts w:ascii="Verdana" w:hAnsi="Verdana"/>
        </w:rPr>
        <w:t>El proponente se dará por notificado con la publicación realizada en la página oficial de la AEVIVIENDA</w:t>
      </w:r>
    </w:p>
    <w:sectPr w:rsidR="005C6511" w:rsidRPr="007E7FD9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13CC5" w14:textId="77777777" w:rsidR="00356BB3" w:rsidRDefault="00356BB3" w:rsidP="0002168D">
      <w:r>
        <w:separator/>
      </w:r>
    </w:p>
  </w:endnote>
  <w:endnote w:type="continuationSeparator" w:id="0">
    <w:p w14:paraId="237087E5" w14:textId="77777777" w:rsidR="00356BB3" w:rsidRDefault="00356BB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330A5" w14:textId="77777777" w:rsidR="00356BB3" w:rsidRDefault="00356BB3" w:rsidP="0002168D">
      <w:r>
        <w:separator/>
      </w:r>
    </w:p>
  </w:footnote>
  <w:footnote w:type="continuationSeparator" w:id="0">
    <w:p w14:paraId="64494A1F" w14:textId="77777777" w:rsidR="00356BB3" w:rsidRDefault="00356BB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67A60"/>
    <w:rsid w:val="001F704A"/>
    <w:rsid w:val="00221C15"/>
    <w:rsid w:val="002442F9"/>
    <w:rsid w:val="002609A5"/>
    <w:rsid w:val="002E7E12"/>
    <w:rsid w:val="003148D0"/>
    <w:rsid w:val="00356BB3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A2530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2</Pages>
  <Words>441</Words>
  <Characters>2427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2</cp:revision>
  <cp:lastPrinted>2025-01-31T09:10:00Z</cp:lastPrinted>
  <dcterms:created xsi:type="dcterms:W3CDTF">2025-03-20T04:02:00Z</dcterms:created>
  <dcterms:modified xsi:type="dcterms:W3CDTF">2025-03-20T04:02:00Z</dcterms:modified>
</cp:coreProperties>
</file>