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5F" w:rsidRPr="000E578D" w:rsidRDefault="001B215F" w:rsidP="001B215F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1B215F" w:rsidRPr="000E578D" w:rsidRDefault="001B215F" w:rsidP="001B215F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1B215F" w:rsidRPr="00D60234" w:rsidRDefault="001B215F" w:rsidP="001B215F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1B215F" w:rsidRPr="004E6C77" w:rsidRDefault="001B215F" w:rsidP="001B215F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1B215F" w:rsidRPr="004B3532" w:rsidTr="00F5403E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1B215F" w:rsidRPr="004B3532" w:rsidTr="00F5403E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8B3129" w:rsidRDefault="001B215F" w:rsidP="00F5403E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46430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POROMA -FAS</w:t>
            </w:r>
            <w:r w:rsidR="0045776F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E(XIX) 2024- CHUQUISACA (TERCERA</w:t>
            </w:r>
            <w:r w:rsidRPr="0046430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1B215F" w:rsidRPr="004B3532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009/25</w:t>
            </w:r>
          </w:p>
        </w:tc>
      </w:tr>
      <w:tr w:rsidR="001B215F" w:rsidRPr="004B3532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1B215F" w:rsidRPr="004B3532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1B215F" w:rsidRPr="004B3532" w:rsidTr="00F5403E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3B4312" w:rsidRDefault="001B215F" w:rsidP="00F540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1B215F" w:rsidRPr="007030D4" w:rsidRDefault="001B215F" w:rsidP="00F5403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3B4312">
              <w:rPr>
                <w:rFonts w:ascii="Arial" w:hAnsi="Arial" w:cs="Arial"/>
                <w:b/>
                <w:sz w:val="16"/>
                <w:szCs w:val="16"/>
              </w:rPr>
              <w:t>Bs. 2.083.431,09 (Dos millones ochenta y tres mil cuatrocientos treinta y uno 09/100).</w:t>
            </w:r>
          </w:p>
        </w:tc>
      </w:tr>
      <w:tr w:rsidR="001B215F" w:rsidRPr="004B3532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1B215F" w:rsidRPr="004B3532" w:rsidTr="00F5403E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1B215F" w:rsidRPr="004B3532" w:rsidTr="00F5403E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:rsidR="001B215F" w:rsidRDefault="001B215F" w:rsidP="001B215F">
      <w:pPr>
        <w:pStyle w:val="Sinespaciado"/>
      </w:pPr>
    </w:p>
    <w:tbl>
      <w:tblPr>
        <w:tblW w:w="503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164"/>
        <w:gridCol w:w="137"/>
        <w:gridCol w:w="137"/>
        <w:gridCol w:w="335"/>
        <w:gridCol w:w="137"/>
        <w:gridCol w:w="358"/>
        <w:gridCol w:w="128"/>
        <w:gridCol w:w="8"/>
        <w:gridCol w:w="493"/>
        <w:gridCol w:w="141"/>
        <w:gridCol w:w="137"/>
        <w:gridCol w:w="442"/>
        <w:gridCol w:w="171"/>
        <w:gridCol w:w="394"/>
        <w:gridCol w:w="137"/>
        <w:gridCol w:w="7"/>
        <w:gridCol w:w="133"/>
        <w:gridCol w:w="2732"/>
        <w:gridCol w:w="331"/>
      </w:tblGrid>
      <w:tr w:rsidR="001B215F" w:rsidRPr="00E169D4" w:rsidTr="001B215F">
        <w:trPr>
          <w:trHeight w:val="295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B215F" w:rsidRPr="00E169D4" w:rsidTr="001B215F">
        <w:trPr>
          <w:trHeight w:val="295"/>
        </w:trPr>
        <w:tc>
          <w:tcPr>
            <w:tcW w:w="20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1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B215F" w:rsidRPr="00E169D4" w:rsidTr="001B215F">
        <w:trPr>
          <w:trHeight w:val="58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4577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5776F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36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79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901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4577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45776F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09:30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10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00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1B215F" w:rsidRPr="00E169D4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900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1B215F" w:rsidRPr="00C72813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B215F" w:rsidRPr="00AE33D2" w:rsidRDefault="0045776F" w:rsidP="00F5403E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5776F">
              <w:rPr>
                <w:sz w:val="16"/>
                <w:szCs w:val="16"/>
              </w:rPr>
              <w:t>https://meet.google.com/oqq-adra-ymc</w:t>
            </w:r>
            <w:bookmarkStart w:id="0" w:name="_GoBack"/>
            <w:bookmarkEnd w:id="0"/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76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72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79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45776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D60990" w:rsidRPr="001B215F" w:rsidRDefault="00D60990" w:rsidP="001B215F"/>
    <w:sectPr w:rsidR="00D60990" w:rsidRPr="001B215F" w:rsidSect="0071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758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5F" w:rsidRDefault="00225C5F" w:rsidP="001979B8">
      <w:r>
        <w:separator/>
      </w:r>
    </w:p>
  </w:endnote>
  <w:endnote w:type="continuationSeparator" w:id="0">
    <w:p w:rsidR="00225C5F" w:rsidRDefault="00225C5F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5F" w:rsidRDefault="00225C5F" w:rsidP="001979B8">
      <w:r>
        <w:separator/>
      </w:r>
    </w:p>
  </w:footnote>
  <w:footnote w:type="continuationSeparator" w:id="0">
    <w:p w:rsidR="00225C5F" w:rsidRDefault="00225C5F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8D601C2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A74A26" w:rsidRPr="00711531" w:rsidRDefault="00A74A26" w:rsidP="00A74A26">
    <w:pPr>
      <w:pStyle w:val="Encabezado"/>
      <w:ind w:left="1416"/>
      <w:jc w:val="right"/>
      <w:rPr>
        <w:rFonts w:ascii="Verdana" w:hAnsi="Verdana"/>
        <w:i/>
        <w:color w:val="000000"/>
        <w:sz w:val="16"/>
        <w:szCs w:val="16"/>
        <w:lang w:val="es-US"/>
      </w:rPr>
    </w:pPr>
    <w:r>
      <w:rPr>
        <w:rFonts w:ascii="Verdana" w:hAnsi="Verdana"/>
        <w:i/>
        <w:sz w:val="16"/>
        <w:szCs w:val="14"/>
      </w:rPr>
      <w:t xml:space="preserve">        </w:t>
    </w:r>
    <w:r w:rsidRPr="00810B9D">
      <w:rPr>
        <w:rFonts w:ascii="Verdana" w:hAnsi="Verdana"/>
        <w:i/>
        <w:sz w:val="16"/>
        <w:szCs w:val="14"/>
      </w:rPr>
      <w:t>Documento de Cont</w:t>
    </w:r>
    <w:r>
      <w:rPr>
        <w:rFonts w:ascii="Verdana" w:hAnsi="Verdana"/>
        <w:i/>
        <w:sz w:val="16"/>
        <w:szCs w:val="14"/>
      </w:rPr>
      <w:t>ratación Directa para Proyectos de Autoconstrucción y Cualitativos</w:t>
    </w:r>
  </w:p>
  <w:p w:rsidR="001979B8" w:rsidRPr="00BA2F7B" w:rsidRDefault="00A74A26" w:rsidP="00A74A26">
    <w:pPr>
      <w:pStyle w:val="Encabezado"/>
      <w:jc w:val="center"/>
      <w:rPr>
        <w:rFonts w:ascii="Verdana" w:hAnsi="Verdana"/>
        <w:sz w:val="20"/>
        <w:szCs w:val="20"/>
      </w:rPr>
    </w:pPr>
    <w:r>
      <w:rPr>
        <w:rFonts w:ascii="Verdana" w:hAnsi="Verdana"/>
        <w:i/>
        <w:color w:val="FF0000"/>
        <w:sz w:val="16"/>
        <w:szCs w:val="16"/>
      </w:rPr>
      <w:t xml:space="preserve">                                                             Instructivo AEV/DGE_INS/Nro.0103/2024 (31/10</w:t>
    </w:r>
    <w:r w:rsidRPr="001926D9">
      <w:rPr>
        <w:rFonts w:ascii="Verdana" w:hAnsi="Verdana"/>
        <w:i/>
        <w:color w:val="FF0000"/>
        <w:sz w:val="16"/>
        <w:szCs w:val="16"/>
      </w:rPr>
      <w:t>/2024)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D"/>
    <w:rsid w:val="00060B2D"/>
    <w:rsid w:val="00067AE4"/>
    <w:rsid w:val="0007446F"/>
    <w:rsid w:val="00076661"/>
    <w:rsid w:val="0014304E"/>
    <w:rsid w:val="00152CED"/>
    <w:rsid w:val="001979B8"/>
    <w:rsid w:val="001B215F"/>
    <w:rsid w:val="00213141"/>
    <w:rsid w:val="00225C5F"/>
    <w:rsid w:val="00337493"/>
    <w:rsid w:val="003D53B1"/>
    <w:rsid w:val="00414B9D"/>
    <w:rsid w:val="004163E5"/>
    <w:rsid w:val="0045776F"/>
    <w:rsid w:val="004C7C94"/>
    <w:rsid w:val="00517552"/>
    <w:rsid w:val="00526D51"/>
    <w:rsid w:val="005360FF"/>
    <w:rsid w:val="005766E1"/>
    <w:rsid w:val="00627F9B"/>
    <w:rsid w:val="00711531"/>
    <w:rsid w:val="007155CA"/>
    <w:rsid w:val="00782319"/>
    <w:rsid w:val="007C2C23"/>
    <w:rsid w:val="0080752B"/>
    <w:rsid w:val="0085656E"/>
    <w:rsid w:val="009415FD"/>
    <w:rsid w:val="009C367F"/>
    <w:rsid w:val="00A74A26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60F29"/>
    <w:rsid w:val="00C77759"/>
    <w:rsid w:val="00CF5552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1748A-11F9-49FD-9EDD-77D8A1F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711531"/>
    <w:rPr>
      <w:rFonts w:ascii="Segoe UI" w:eastAsiaTheme="minorHAnsi" w:hAnsi="Segoe UI" w:cs="Segoe UI"/>
      <w:kern w:val="2"/>
      <w:sz w:val="18"/>
      <w:szCs w:val="18"/>
      <w:lang w:val="es-BO" w:eastAsia="en-US"/>
      <w14:ligatures w14:val="standardContextu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3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B215F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B215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B215F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1.%20PROYECTOS%20CUALITATIVOS%202025\2.%20PVC%20EN%20EL%20MUNICIPIO%20DE%20TARABUCO%20FASE%20(VI)%202023%20(PRIMERA%20CONVOCATORIA)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23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6</cp:revision>
  <cp:lastPrinted>2025-03-13T18:38:00Z</cp:lastPrinted>
  <dcterms:created xsi:type="dcterms:W3CDTF">2025-02-05T21:35:00Z</dcterms:created>
  <dcterms:modified xsi:type="dcterms:W3CDTF">2025-03-13T19:14:00Z</dcterms:modified>
</cp:coreProperties>
</file>