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6D445" w14:textId="787A4F5A" w:rsidR="00777952" w:rsidRDefault="00777952" w:rsidP="00F67EBB"/>
    <w:p w14:paraId="6460F111" w14:textId="25F1F03D" w:rsidR="00777952" w:rsidRP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CONVOCATORIA</w:t>
      </w:r>
    </w:p>
    <w:p w14:paraId="760D0140" w14:textId="77777777" w:rsidR="00777952" w:rsidRP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AGENCIA ESTATAL DE VIVIENDA</w:t>
      </w:r>
    </w:p>
    <w:p w14:paraId="558480CB" w14:textId="344034F4" w:rsid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DATOS GENERALES DEL PROCESO DE CONTRATACIÓN</w:t>
      </w:r>
    </w:p>
    <w:p w14:paraId="6038E4A5" w14:textId="77777777" w:rsidR="00EF177F" w:rsidRPr="00653C8D" w:rsidRDefault="00EF177F" w:rsidP="00EF177F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0" w:name="_Hlk181199786"/>
    </w:p>
    <w:tbl>
      <w:tblPr>
        <w:tblW w:w="512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9"/>
        <w:gridCol w:w="217"/>
        <w:gridCol w:w="134"/>
        <w:gridCol w:w="233"/>
        <w:gridCol w:w="134"/>
        <w:gridCol w:w="2255"/>
        <w:gridCol w:w="218"/>
        <w:gridCol w:w="1773"/>
        <w:gridCol w:w="1451"/>
        <w:gridCol w:w="88"/>
      </w:tblGrid>
      <w:tr w:rsidR="00EF177F" w:rsidRPr="00AD6FF4" w14:paraId="3873895C" w14:textId="77777777" w:rsidTr="005602F6">
        <w:trPr>
          <w:gridAfter w:val="1"/>
          <w:wAfter w:w="49" w:type="pct"/>
          <w:trHeight w:val="203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1A88143" w14:textId="77777777" w:rsidR="00EF177F" w:rsidRPr="00AD6FF4" w:rsidRDefault="00EF177F" w:rsidP="00EF177F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EF177F" w:rsidRPr="00AD6FF4" w14:paraId="3ABE12E9" w14:textId="77777777" w:rsidTr="005602F6">
        <w:trPr>
          <w:gridAfter w:val="1"/>
          <w:wAfter w:w="49" w:type="pct"/>
          <w:trHeight w:val="53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953BB" w14:textId="77777777" w:rsidR="00EF177F" w:rsidRPr="00AD6FF4" w:rsidRDefault="00EF177F" w:rsidP="005602F6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EF177F" w:rsidRPr="00AD6FF4" w14:paraId="6F21E3AB" w14:textId="77777777" w:rsidTr="005602F6">
        <w:trPr>
          <w:gridAfter w:val="1"/>
          <w:wAfter w:w="49" w:type="pct"/>
          <w:trHeight w:val="286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E856A7" w14:textId="77777777" w:rsidR="00EF177F" w:rsidRPr="00AD6FF4" w:rsidRDefault="00EF177F" w:rsidP="005602F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10E9F" w14:textId="77777777" w:rsidR="00EF177F" w:rsidRDefault="00EF177F" w:rsidP="005602F6">
            <w:pPr>
              <w:rPr>
                <w:b/>
                <w:sz w:val="16"/>
                <w:szCs w:val="16"/>
                <w:lang w:val="es-BO"/>
              </w:rPr>
            </w:pPr>
          </w:p>
          <w:p w14:paraId="64AACE50" w14:textId="77777777" w:rsidR="00EF177F" w:rsidRDefault="00EF177F" w:rsidP="005602F6">
            <w:pPr>
              <w:rPr>
                <w:b/>
                <w:sz w:val="16"/>
                <w:szCs w:val="16"/>
                <w:lang w:val="es-BO"/>
              </w:rPr>
            </w:pPr>
          </w:p>
          <w:p w14:paraId="07B9CA47" w14:textId="77777777" w:rsidR="00EF177F" w:rsidRPr="00AD6FF4" w:rsidRDefault="00EF177F" w:rsidP="005602F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B8E4" w14:textId="77777777" w:rsidR="00EF177F" w:rsidRPr="00430DF7" w:rsidRDefault="00EF177F" w:rsidP="005602F6">
            <w:pPr>
              <w:rPr>
                <w:rFonts w:ascii="Bookman Old Style" w:hAnsi="Bookman Old Style"/>
                <w:b/>
                <w:color w:val="0033CC"/>
                <w:sz w:val="24"/>
                <w:szCs w:val="24"/>
                <w:highlight w:val="yellow"/>
                <w:lang w:val="es-AR"/>
              </w:rPr>
            </w:pPr>
            <w:r w:rsidRPr="00430DF7"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 xml:space="preserve">PROYECTO DE VIVIENDA CUALITATIVA EN EL MUNICIPIO DE </w:t>
            </w:r>
            <w:r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>TIRAQUE</w:t>
            </w:r>
            <w:r w:rsidRPr="00430DF7"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 xml:space="preserve"> – FASE (X</w:t>
            </w:r>
            <w:r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>II</w:t>
            </w:r>
            <w:r w:rsidRPr="00430DF7"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>I) 2024 - COCHABAMBA</w:t>
            </w:r>
          </w:p>
          <w:p w14:paraId="5A6EFE62" w14:textId="77777777" w:rsidR="00EF177F" w:rsidRPr="00430DF7" w:rsidRDefault="00EF177F" w:rsidP="005602F6">
            <w:pPr>
              <w:rPr>
                <w:rFonts w:ascii="Tahoma" w:hAnsi="Tahoma" w:cs="Tahoma"/>
                <w:b/>
                <w:color w:val="0000FF"/>
                <w:lang w:val="es-AR"/>
              </w:rPr>
            </w:pPr>
          </w:p>
        </w:tc>
      </w:tr>
      <w:tr w:rsidR="00EF177F" w:rsidRPr="00AD6FF4" w14:paraId="31A85D96" w14:textId="77777777" w:rsidTr="005602F6">
        <w:trPr>
          <w:gridAfter w:val="1"/>
          <w:wAfter w:w="49" w:type="pct"/>
          <w:trHeight w:val="30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810CF" w14:textId="77777777" w:rsidR="00EF177F" w:rsidRPr="00AD6FF4" w:rsidRDefault="00EF177F" w:rsidP="005602F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98813" w14:textId="77777777" w:rsidR="00EF177F" w:rsidRPr="00AD6FF4" w:rsidRDefault="00EF177F" w:rsidP="005602F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278F" w14:textId="77777777" w:rsidR="00EF177F" w:rsidRPr="002D4D90" w:rsidRDefault="00EF177F" w:rsidP="005602F6">
            <w:pPr>
              <w:rPr>
                <w:rFonts w:ascii="Bookman Old Style" w:hAnsi="Bookman Old Style"/>
                <w:b/>
                <w:color w:val="0000FF"/>
              </w:rPr>
            </w:pPr>
            <w:r w:rsidRPr="002D4D90">
              <w:rPr>
                <w:rFonts w:ascii="Bookman Old Style" w:hAnsi="Bookman Old Style"/>
                <w:b/>
                <w:color w:val="0000FF"/>
              </w:rPr>
              <w:t>AEV/DD.CBBA/CD/Nº040/2025 (1ra convocatoria)</w:t>
            </w:r>
          </w:p>
        </w:tc>
      </w:tr>
      <w:tr w:rsidR="00EF177F" w:rsidRPr="00AD6FF4" w14:paraId="4B7B3630" w14:textId="77777777" w:rsidTr="005602F6">
        <w:trPr>
          <w:gridAfter w:val="1"/>
          <w:wAfter w:w="49" w:type="pct"/>
          <w:trHeight w:val="242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1B05A8" w14:textId="77777777" w:rsidR="00EF177F" w:rsidRPr="00843294" w:rsidRDefault="00EF177F" w:rsidP="005602F6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C06B" w14:textId="77777777" w:rsidR="00EF177F" w:rsidRPr="00AD6FF4" w:rsidRDefault="00EF177F" w:rsidP="005602F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A029" w14:textId="77777777" w:rsidR="00EF177F" w:rsidRPr="00AD6FF4" w:rsidRDefault="00EF177F" w:rsidP="005602F6">
            <w:pPr>
              <w:rPr>
                <w:sz w:val="16"/>
                <w:szCs w:val="16"/>
                <w:lang w:val="es-BO"/>
              </w:rPr>
            </w:pPr>
            <w:r w:rsidRPr="008362D2">
              <w:rPr>
                <w:b/>
                <w:bCs/>
                <w:lang w:val="es-BO"/>
              </w:rPr>
              <w:t>2025</w:t>
            </w:r>
          </w:p>
        </w:tc>
      </w:tr>
      <w:tr w:rsidR="00EF177F" w:rsidRPr="00AD6FF4" w14:paraId="6D8BF242" w14:textId="77777777" w:rsidTr="005602F6">
        <w:trPr>
          <w:gridAfter w:val="1"/>
          <w:wAfter w:w="49" w:type="pct"/>
          <w:trHeight w:val="211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A9B7D" w14:textId="77777777" w:rsidR="00EF177F" w:rsidRPr="00AD6FF4" w:rsidRDefault="00EF177F" w:rsidP="005602F6">
            <w:pPr>
              <w:rPr>
                <w:sz w:val="16"/>
                <w:szCs w:val="16"/>
                <w:lang w:val="es-BO"/>
              </w:rPr>
            </w:pPr>
          </w:p>
        </w:tc>
      </w:tr>
      <w:tr w:rsidR="00EF177F" w:rsidRPr="00AD6FF4" w14:paraId="462322D7" w14:textId="77777777" w:rsidTr="005602F6">
        <w:trPr>
          <w:gridAfter w:val="1"/>
          <w:wAfter w:w="49" w:type="pct"/>
          <w:trHeight w:val="31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9C4BD" w14:textId="77777777" w:rsidR="00EF177F" w:rsidRPr="00C60BCF" w:rsidRDefault="00EF177F" w:rsidP="005602F6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5CC1" w14:textId="77777777" w:rsidR="00EF177F" w:rsidRPr="00C60BCF" w:rsidRDefault="00EF177F" w:rsidP="005602F6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C26A3" w14:textId="77777777" w:rsidR="00EF177F" w:rsidRPr="00AD6FF4" w:rsidRDefault="00EF177F" w:rsidP="005602F6">
            <w:pPr>
              <w:rPr>
                <w:sz w:val="16"/>
                <w:szCs w:val="16"/>
                <w:lang w:val="es-BO"/>
              </w:rPr>
            </w:pPr>
            <w:r>
              <w:rPr>
                <w:rFonts w:ascii="Tahoma" w:hAnsi="Tahoma" w:cs="Tahoma"/>
                <w:b/>
                <w:color w:val="FF0000"/>
              </w:rPr>
              <w:t>Bs. 3.227.186,49 (Tres millones doscientos veintisiete mil ciento ochenta y seis 49/100 bolivianos).</w:t>
            </w:r>
            <w:r>
              <w:rPr>
                <w:rFonts w:ascii="Tahoma" w:hAnsi="Tahoma" w:cs="Tahoma"/>
                <w:color w:val="FF0000"/>
              </w:rPr>
              <w:t xml:space="preserve"> </w:t>
            </w:r>
            <w:r w:rsidRPr="005F7AD0">
              <w:rPr>
                <w:rFonts w:ascii="Tahoma" w:hAnsi="Tahoma" w:cs="Tahoma"/>
                <w:sz w:val="14"/>
                <w:szCs w:val="14"/>
              </w:rPr>
              <w:t>Que contempla los costos de todos los componentes del Proyecto de: Capacitación, Asistencia Técnica y Seguimiento y Provisión/Dotación de Materiales de Construcción</w:t>
            </w:r>
            <w:r w:rsidRPr="00882269">
              <w:rPr>
                <w:rFonts w:ascii="Tahoma" w:hAnsi="Tahoma" w:cs="Tahoma"/>
              </w:rPr>
              <w:t>.</w:t>
            </w:r>
          </w:p>
        </w:tc>
      </w:tr>
      <w:tr w:rsidR="00EF177F" w:rsidRPr="00AD6FF4" w14:paraId="0BF986C0" w14:textId="77777777" w:rsidTr="005602F6">
        <w:trPr>
          <w:gridAfter w:val="1"/>
          <w:wAfter w:w="49" w:type="pct"/>
          <w:trHeight w:val="73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C73F6" w14:textId="77777777" w:rsidR="00EF177F" w:rsidRPr="00A1481F" w:rsidRDefault="00EF177F" w:rsidP="005602F6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EF177F" w:rsidRPr="00AD6FF4" w14:paraId="158E72E8" w14:textId="77777777" w:rsidTr="005602F6">
        <w:trPr>
          <w:gridAfter w:val="1"/>
          <w:wAfter w:w="49" w:type="pct"/>
          <w:trHeight w:val="31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33A2E" w14:textId="77777777" w:rsidR="00EF177F" w:rsidRPr="00AD6FF4" w:rsidRDefault="00EF177F" w:rsidP="005602F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ED06" w14:textId="77777777" w:rsidR="00EF177F" w:rsidRPr="00AD6FF4" w:rsidRDefault="00EF177F" w:rsidP="005602F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0D1D3" w14:textId="77777777" w:rsidR="00EF177F" w:rsidRPr="00AD6FF4" w:rsidRDefault="00EF177F" w:rsidP="005602F6">
            <w:pPr>
              <w:rPr>
                <w:sz w:val="16"/>
                <w:szCs w:val="16"/>
                <w:lang w:val="es-BO"/>
              </w:rPr>
            </w:pPr>
            <w:r w:rsidRPr="005F7AD0">
              <w:rPr>
                <w:rFonts w:ascii="Tahoma" w:hAnsi="Tahoma" w:cs="Tahoma"/>
                <w:b/>
                <w:color w:val="FF0000"/>
              </w:rPr>
              <w:t>165 (ciento sesenta y cinco)</w:t>
            </w:r>
            <w:r w:rsidRPr="00882269">
              <w:rPr>
                <w:rFonts w:ascii="Tahoma" w:hAnsi="Tahoma" w:cs="Tahoma"/>
              </w:rPr>
              <w:t xml:space="preserve"> </w:t>
            </w:r>
            <w:r w:rsidRPr="005F7AD0">
              <w:rPr>
                <w:rFonts w:ascii="Tahoma" w:hAnsi="Tahoma" w:cs="Tahoma"/>
                <w:sz w:val="18"/>
                <w:szCs w:val="18"/>
              </w:rPr>
              <w:t>días calendario a partir de la fecha de la Orden de Proceder emitida por el Inspector del Proyecto.</w:t>
            </w:r>
          </w:p>
        </w:tc>
      </w:tr>
      <w:tr w:rsidR="00EF177F" w:rsidRPr="00AD6FF4" w14:paraId="2DD40CFA" w14:textId="77777777" w:rsidTr="005602F6">
        <w:trPr>
          <w:gridAfter w:val="1"/>
          <w:wAfter w:w="49" w:type="pct"/>
          <w:trHeight w:val="53"/>
          <w:jc w:val="center"/>
        </w:trPr>
        <w:tc>
          <w:tcPr>
            <w:tcW w:w="4951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AED73" w14:textId="77777777" w:rsidR="00EF177F" w:rsidRPr="00AD6FF4" w:rsidRDefault="00EF177F" w:rsidP="005602F6">
            <w:pPr>
              <w:rPr>
                <w:sz w:val="16"/>
                <w:szCs w:val="16"/>
                <w:lang w:val="es-BO"/>
              </w:rPr>
            </w:pPr>
          </w:p>
        </w:tc>
      </w:tr>
      <w:tr w:rsidR="00EF177F" w:rsidRPr="00AD6FF4" w14:paraId="3BF63316" w14:textId="77777777" w:rsidTr="005602F6">
        <w:trPr>
          <w:gridAfter w:val="1"/>
          <w:wAfter w:w="49" w:type="pct"/>
          <w:trHeight w:val="1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28F23" w14:textId="77777777" w:rsidR="00EF177F" w:rsidRPr="00AD6FF4" w:rsidRDefault="00EF177F" w:rsidP="005602F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1405" w14:textId="77777777" w:rsidR="00EF177F" w:rsidRPr="00AD6FF4" w:rsidRDefault="00EF177F" w:rsidP="005602F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E9A6" w14:textId="77777777" w:rsidR="00EF177F" w:rsidRPr="00AD6FF4" w:rsidRDefault="00EF177F" w:rsidP="005602F6">
            <w:pPr>
              <w:rPr>
                <w:sz w:val="16"/>
                <w:szCs w:val="16"/>
                <w:lang w:val="es-BO"/>
              </w:rPr>
            </w:pPr>
            <w:r w:rsidRPr="003C0201">
              <w:rPr>
                <w:b/>
                <w:i/>
                <w:lang w:val="es-BO"/>
              </w:rPr>
              <w:t xml:space="preserve">Precio Evaluado Mas Bajo </w:t>
            </w:r>
          </w:p>
        </w:tc>
      </w:tr>
      <w:tr w:rsidR="00EF177F" w:rsidRPr="00AD6FF4" w14:paraId="3A635A37" w14:textId="77777777" w:rsidTr="005602F6">
        <w:trPr>
          <w:gridAfter w:val="1"/>
          <w:wAfter w:w="49" w:type="pct"/>
          <w:trHeight w:val="49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2AC28" w14:textId="77777777" w:rsidR="00EF177F" w:rsidRPr="00AD6FF4" w:rsidRDefault="00EF177F" w:rsidP="005602F6">
            <w:pPr>
              <w:rPr>
                <w:sz w:val="16"/>
                <w:szCs w:val="16"/>
                <w:lang w:val="es-BO"/>
              </w:rPr>
            </w:pPr>
          </w:p>
        </w:tc>
      </w:tr>
      <w:tr w:rsidR="00EF177F" w:rsidRPr="00AD6FF4" w14:paraId="6E0C583D" w14:textId="77777777" w:rsidTr="005602F6">
        <w:trPr>
          <w:gridAfter w:val="1"/>
          <w:wAfter w:w="49" w:type="pct"/>
          <w:trHeight w:val="4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8C82D" w14:textId="77777777" w:rsidR="00EF177F" w:rsidRPr="00AD6FF4" w:rsidRDefault="00EF177F" w:rsidP="005602F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11CE" w14:textId="77777777" w:rsidR="00EF177F" w:rsidRPr="00AD6FF4" w:rsidRDefault="00EF177F" w:rsidP="005602F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F32B" w14:textId="77777777" w:rsidR="00EF177F" w:rsidRPr="00AD6FF4" w:rsidRDefault="00EF177F" w:rsidP="005602F6">
            <w:pPr>
              <w:rPr>
                <w:sz w:val="16"/>
                <w:szCs w:val="16"/>
                <w:lang w:val="es-BO"/>
              </w:rPr>
            </w:pPr>
            <w:r w:rsidRPr="003C0201">
              <w:rPr>
                <w:b/>
                <w:i/>
                <w:lang w:val="es-BO"/>
              </w:rPr>
              <w:t xml:space="preserve">Convocatoria Pública Nacional </w:t>
            </w:r>
          </w:p>
        </w:tc>
      </w:tr>
      <w:tr w:rsidR="00EF177F" w:rsidRPr="00AD6FF4" w14:paraId="66275B7A" w14:textId="77777777" w:rsidTr="005602F6">
        <w:trPr>
          <w:gridAfter w:val="1"/>
          <w:wAfter w:w="49" w:type="pct"/>
          <w:trHeight w:val="211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20F06" w14:textId="77777777" w:rsidR="00EF177F" w:rsidRPr="00AD6FF4" w:rsidRDefault="00EF177F" w:rsidP="005602F6">
            <w:pPr>
              <w:rPr>
                <w:sz w:val="16"/>
                <w:szCs w:val="16"/>
                <w:lang w:val="es-BO"/>
              </w:rPr>
            </w:pPr>
          </w:p>
        </w:tc>
      </w:tr>
      <w:tr w:rsidR="00EF177F" w:rsidRPr="00AD6FF4" w14:paraId="2242440A" w14:textId="77777777" w:rsidTr="005602F6">
        <w:trPr>
          <w:gridAfter w:val="1"/>
          <w:wAfter w:w="49" w:type="pct"/>
          <w:trHeight w:val="2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D52A8" w14:textId="77777777" w:rsidR="00EF177F" w:rsidRPr="00AD6FF4" w:rsidRDefault="00EF177F" w:rsidP="005602F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A9C2" w14:textId="77777777" w:rsidR="00EF177F" w:rsidRPr="00AD6FF4" w:rsidRDefault="00EF177F" w:rsidP="005602F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5031" w14:textId="77777777" w:rsidR="00EF177F" w:rsidRPr="00AD6FF4" w:rsidRDefault="00EF177F" w:rsidP="005602F6">
            <w:pPr>
              <w:rPr>
                <w:sz w:val="16"/>
                <w:szCs w:val="16"/>
                <w:lang w:val="es-BO"/>
              </w:rPr>
            </w:pPr>
            <w:r w:rsidRPr="003C0201">
              <w:rPr>
                <w:b/>
                <w:i/>
                <w:lang w:val="es-BO"/>
              </w:rPr>
              <w:t>Por el total</w:t>
            </w:r>
          </w:p>
        </w:tc>
      </w:tr>
      <w:tr w:rsidR="00EF177F" w:rsidRPr="00AD6FF4" w14:paraId="1C796725" w14:textId="77777777" w:rsidTr="005602F6">
        <w:trPr>
          <w:gridAfter w:val="1"/>
          <w:wAfter w:w="49" w:type="pct"/>
          <w:trHeight w:val="48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8FE1C" w14:textId="77777777" w:rsidR="00EF177F" w:rsidRPr="00AD6FF4" w:rsidRDefault="00EF177F" w:rsidP="005602F6">
            <w:pPr>
              <w:rPr>
                <w:sz w:val="16"/>
                <w:szCs w:val="16"/>
                <w:lang w:val="es-BO"/>
              </w:rPr>
            </w:pPr>
          </w:p>
        </w:tc>
      </w:tr>
      <w:tr w:rsidR="00EF177F" w:rsidRPr="00AD6FF4" w14:paraId="066F9627" w14:textId="77777777" w:rsidTr="005602F6">
        <w:trPr>
          <w:gridAfter w:val="1"/>
          <w:wAfter w:w="49" w:type="pct"/>
          <w:trHeight w:val="854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6AA4A" w14:textId="77777777" w:rsidR="00EF177F" w:rsidRPr="00AD6FF4" w:rsidRDefault="00EF177F" w:rsidP="005602F6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FCD65" w14:textId="77777777" w:rsidR="00EF177F" w:rsidRPr="007E2158" w:rsidRDefault="00EF177F" w:rsidP="005602F6">
            <w:pPr>
              <w:rPr>
                <w:b/>
                <w:lang w:val="es-BO"/>
              </w:rPr>
            </w:pPr>
            <w:r w:rsidRPr="007E2158">
              <w:rPr>
                <w:b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786EB" w14:textId="77777777" w:rsidR="00EF177F" w:rsidRPr="00C60BCF" w:rsidRDefault="00EF177F" w:rsidP="005602F6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EF177F" w:rsidRPr="00AD6FF4" w14:paraId="38F13492" w14:textId="77777777" w:rsidTr="005602F6">
        <w:trPr>
          <w:gridAfter w:val="1"/>
          <w:wAfter w:w="49" w:type="pct"/>
          <w:trHeight w:val="482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0132A" w14:textId="77777777" w:rsidR="00EF177F" w:rsidRPr="00AD6FF4" w:rsidRDefault="00EF177F" w:rsidP="005602F6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BE031" w14:textId="77777777" w:rsidR="00EF177F" w:rsidRPr="007E2158" w:rsidRDefault="00EF177F" w:rsidP="005602F6">
            <w:pPr>
              <w:rPr>
                <w:b/>
                <w:bCs/>
                <w:lang w:val="es-BO"/>
              </w:rPr>
            </w:pPr>
            <w:r w:rsidRPr="007E2158">
              <w:rPr>
                <w:b/>
                <w:bCs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788A" w14:textId="77777777" w:rsidR="00EF177F" w:rsidRPr="00C60BCF" w:rsidRDefault="00EF177F" w:rsidP="005602F6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EF177F" w:rsidRPr="00AD6FF4" w14:paraId="41633976" w14:textId="77777777" w:rsidTr="005602F6">
        <w:trPr>
          <w:gridAfter w:val="1"/>
          <w:wAfter w:w="49" w:type="pct"/>
          <w:trHeight w:val="490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7A858E" w14:textId="77777777" w:rsidR="00EF177F" w:rsidRPr="00AD6FF4" w:rsidRDefault="00EF177F" w:rsidP="005602F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7E2158">
              <w:rPr>
                <w:b/>
                <w:i/>
                <w:iCs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25B20" w14:textId="77777777" w:rsidR="00EF177F" w:rsidRPr="007E2158" w:rsidRDefault="00EF177F" w:rsidP="005602F6">
            <w:pPr>
              <w:rPr>
                <w:b/>
                <w:lang w:val="es-BO"/>
              </w:rPr>
            </w:pPr>
            <w:r w:rsidRPr="007E2158">
              <w:rPr>
                <w:b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E997D" w14:textId="77777777" w:rsidR="00EF177F" w:rsidRPr="00C60BCF" w:rsidRDefault="00EF177F" w:rsidP="005602F6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EF177F" w:rsidRPr="00AD6FF4" w14:paraId="186CF543" w14:textId="77777777" w:rsidTr="005602F6">
        <w:trPr>
          <w:gridAfter w:val="1"/>
          <w:wAfter w:w="49" w:type="pct"/>
          <w:trHeight w:val="490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6A030D2" w14:textId="77777777" w:rsidR="00EF177F" w:rsidRPr="006F5347" w:rsidRDefault="00EF177F" w:rsidP="005602F6">
            <w:pPr>
              <w:rPr>
                <w:b/>
                <w:sz w:val="16"/>
                <w:szCs w:val="16"/>
                <w:lang w:val="es-BO"/>
              </w:rPr>
            </w:pPr>
            <w:r w:rsidRPr="006F5347">
              <w:rPr>
                <w:b/>
                <w:sz w:val="16"/>
                <w:szCs w:val="16"/>
                <w:lang w:val="es-BO"/>
              </w:rPr>
              <w:t>Tipo de garantía requerida para la Garantía Adicional a la Garantía de Cumplimiento de Contrato de Obras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7E2158">
              <w:rPr>
                <w:b/>
                <w:i/>
                <w:iCs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DB0AC" w14:textId="77777777" w:rsidR="00EF177F" w:rsidRPr="007E2158" w:rsidRDefault="00EF177F" w:rsidP="005602F6">
            <w:pPr>
              <w:rPr>
                <w:b/>
                <w:lang w:val="es-BO"/>
              </w:rPr>
            </w:pPr>
            <w:r w:rsidRPr="007E2158">
              <w:rPr>
                <w:b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F7BCB" w14:textId="77777777" w:rsidR="00EF177F" w:rsidRPr="00C60BCF" w:rsidRDefault="00EF177F" w:rsidP="005602F6">
            <w:pPr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EF177F" w:rsidRPr="00AD6FF4" w14:paraId="15BC8F92" w14:textId="77777777" w:rsidTr="005602F6">
        <w:trPr>
          <w:trHeight w:val="863"/>
          <w:jc w:val="center"/>
        </w:trPr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9CF00" w14:textId="77777777" w:rsidR="00EF177F" w:rsidRPr="00AD6FF4" w:rsidRDefault="00EF177F" w:rsidP="005602F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0DAA" w14:textId="77777777" w:rsidR="00EF177F" w:rsidRPr="00AD6FF4" w:rsidRDefault="00EF177F" w:rsidP="005602F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B4045B" w14:textId="77777777" w:rsidR="00EF177F" w:rsidRPr="00AD6FF4" w:rsidRDefault="00EF177F" w:rsidP="005602F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7E97C" w14:textId="77777777" w:rsidR="00EF177F" w:rsidRPr="00AD6FF4" w:rsidRDefault="00EF177F" w:rsidP="005602F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4E607" w14:textId="77777777" w:rsidR="00EF177F" w:rsidRPr="00AD6FF4" w:rsidRDefault="00EF177F" w:rsidP="005602F6">
            <w:pPr>
              <w:rPr>
                <w:b/>
                <w:sz w:val="16"/>
                <w:szCs w:val="16"/>
                <w:lang w:val="es-BO"/>
              </w:rPr>
            </w:pPr>
          </w:p>
          <w:p w14:paraId="02D98C4A" w14:textId="77777777" w:rsidR="00EF177F" w:rsidRPr="00AD6FF4" w:rsidRDefault="00EF177F" w:rsidP="005602F6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79C04" w14:textId="77777777" w:rsidR="00EF177F" w:rsidRDefault="00EF177F" w:rsidP="005602F6">
            <w:pPr>
              <w:rPr>
                <w:b/>
                <w:sz w:val="16"/>
                <w:szCs w:val="16"/>
                <w:lang w:val="es-BO"/>
              </w:rPr>
            </w:pPr>
          </w:p>
          <w:p w14:paraId="46593AF1" w14:textId="77777777" w:rsidR="00EF177F" w:rsidRPr="00AD6FF4" w:rsidRDefault="00EF177F" w:rsidP="005602F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68371946" w14:textId="77777777" w:rsidR="00EF177F" w:rsidRPr="00AD6FF4" w:rsidRDefault="00EF177F" w:rsidP="005602F6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 xml:space="preserve">(de acuerdo al clasificador </w:t>
            </w:r>
            <w:r w:rsidRPr="00AD6FF4">
              <w:rPr>
                <w:i/>
                <w:sz w:val="16"/>
                <w:szCs w:val="16"/>
                <w:lang w:val="es-BO"/>
              </w:rPr>
              <w:lastRenderedPageBreak/>
              <w:t>vigente)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7796" w14:textId="77777777" w:rsidR="00EF177F" w:rsidRPr="00AD6FF4" w:rsidRDefault="00EF177F" w:rsidP="005602F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57137" w14:textId="77777777" w:rsidR="00EF177F" w:rsidRPr="00AD6FF4" w:rsidRDefault="00EF177F" w:rsidP="005602F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F58B" w14:textId="77777777" w:rsidR="00EF177F" w:rsidRPr="00AD6FF4" w:rsidRDefault="00EF177F" w:rsidP="005602F6">
            <w:pPr>
              <w:rPr>
                <w:sz w:val="16"/>
                <w:szCs w:val="16"/>
                <w:lang w:val="es-BO"/>
              </w:rPr>
            </w:pPr>
          </w:p>
        </w:tc>
      </w:tr>
      <w:tr w:rsidR="00EF177F" w:rsidRPr="00AD6FF4" w14:paraId="095BAC08" w14:textId="77777777" w:rsidTr="005602F6">
        <w:trPr>
          <w:trHeight w:val="440"/>
          <w:jc w:val="center"/>
        </w:trPr>
        <w:tc>
          <w:tcPr>
            <w:tcW w:w="1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DC7EBF" w14:textId="77777777" w:rsidR="00EF177F" w:rsidRPr="00AD6FF4" w:rsidRDefault="00EF177F" w:rsidP="005602F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753C2" w14:textId="77777777" w:rsidR="00EF177F" w:rsidRPr="00AD6FF4" w:rsidRDefault="00EF177F" w:rsidP="005602F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50262" w14:textId="77777777" w:rsidR="00EF177F" w:rsidRPr="00AD6FF4" w:rsidRDefault="00EF177F" w:rsidP="005602F6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493953" w14:textId="77777777" w:rsidR="00EF177F" w:rsidRPr="00ED2B69" w:rsidRDefault="00EF177F" w:rsidP="005602F6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092F" w14:textId="77777777" w:rsidR="00EF177F" w:rsidRPr="00311E67" w:rsidRDefault="00EF177F" w:rsidP="005602F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52166E" w14:textId="77777777" w:rsidR="00EF177F" w:rsidRPr="00ED2B69" w:rsidRDefault="00EF177F" w:rsidP="005602F6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100%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694F" w14:textId="77777777" w:rsidR="00EF177F" w:rsidRPr="00AD6FF4" w:rsidRDefault="00EF177F" w:rsidP="005602F6">
            <w:pPr>
              <w:rPr>
                <w:sz w:val="16"/>
                <w:szCs w:val="16"/>
                <w:lang w:val="es-BO"/>
              </w:rPr>
            </w:pPr>
          </w:p>
        </w:tc>
      </w:tr>
      <w:tr w:rsidR="00EF177F" w:rsidRPr="00AD6FF4" w14:paraId="760EA314" w14:textId="77777777" w:rsidTr="005602F6">
        <w:trPr>
          <w:gridAfter w:val="1"/>
          <w:wAfter w:w="49" w:type="pct"/>
          <w:trHeight w:val="70"/>
          <w:jc w:val="center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36875" w14:textId="77777777" w:rsidR="00EF177F" w:rsidRPr="00AD6FF4" w:rsidRDefault="00EF177F" w:rsidP="005602F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2B07CA" w14:textId="77777777" w:rsidR="00EF177F" w:rsidRPr="00AD6FF4" w:rsidRDefault="00EF177F" w:rsidP="005602F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2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C34A" w14:textId="77777777" w:rsidR="00EF177F" w:rsidRPr="00AD6FF4" w:rsidRDefault="00EF177F" w:rsidP="005602F6">
            <w:pPr>
              <w:rPr>
                <w:sz w:val="16"/>
                <w:szCs w:val="16"/>
                <w:lang w:val="es-BO"/>
              </w:rPr>
            </w:pPr>
          </w:p>
        </w:tc>
      </w:tr>
      <w:bookmarkEnd w:id="1"/>
    </w:tbl>
    <w:p w14:paraId="2A93351F" w14:textId="77777777" w:rsidR="00EF177F" w:rsidRPr="00653C8D" w:rsidRDefault="00EF177F" w:rsidP="00EF177F">
      <w:pPr>
        <w:rPr>
          <w:sz w:val="16"/>
          <w:szCs w:val="16"/>
          <w:lang w:val="es-BO"/>
        </w:rPr>
      </w:pPr>
    </w:p>
    <w:p w14:paraId="6C69ADAA" w14:textId="77777777" w:rsidR="00EF177F" w:rsidRPr="00653C8D" w:rsidRDefault="00EF177F" w:rsidP="00EF177F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974"/>
        <w:gridCol w:w="741"/>
        <w:gridCol w:w="168"/>
        <w:gridCol w:w="120"/>
        <w:gridCol w:w="1252"/>
        <w:gridCol w:w="120"/>
        <w:gridCol w:w="1150"/>
        <w:gridCol w:w="120"/>
        <w:gridCol w:w="182"/>
        <w:gridCol w:w="3053"/>
        <w:gridCol w:w="177"/>
      </w:tblGrid>
      <w:tr w:rsidR="00EF177F" w:rsidRPr="00653C8D" w14:paraId="656BD22F" w14:textId="77777777" w:rsidTr="005602F6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2D3856EF" w14:textId="77777777" w:rsidR="00EF177F" w:rsidRPr="00653C8D" w:rsidRDefault="00EF177F" w:rsidP="00EF177F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EF177F" w:rsidRPr="00653C8D" w14:paraId="6DD024A8" w14:textId="77777777" w:rsidTr="005602F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6B3A39" w14:textId="77777777" w:rsidR="00EF177F" w:rsidRPr="00653C8D" w:rsidRDefault="00EF177F" w:rsidP="005602F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5A527" w14:textId="77777777" w:rsidR="00EF177F" w:rsidRPr="00653C8D" w:rsidRDefault="00EF177F" w:rsidP="005602F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BD9A29" w14:textId="77777777" w:rsidR="00EF177F" w:rsidRPr="00653C8D" w:rsidRDefault="00EF177F" w:rsidP="005602F6">
            <w:pPr>
              <w:rPr>
                <w:sz w:val="16"/>
                <w:szCs w:val="16"/>
                <w:lang w:val="es-BO"/>
              </w:rPr>
            </w:pPr>
          </w:p>
        </w:tc>
      </w:tr>
      <w:tr w:rsidR="00EF177F" w:rsidRPr="00653C8D" w14:paraId="70334D03" w14:textId="77777777" w:rsidTr="005602F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B3458" w14:textId="77777777" w:rsidR="00EF177F" w:rsidRPr="00653C8D" w:rsidRDefault="00EF177F" w:rsidP="005602F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402C9" w14:textId="77777777" w:rsidR="00EF177F" w:rsidRPr="00653C8D" w:rsidRDefault="00EF177F" w:rsidP="005602F6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DBCBAA" w14:textId="77777777" w:rsidR="00EF177F" w:rsidRPr="00653C8D" w:rsidRDefault="00EF177F" w:rsidP="005602F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620E8C9" w14:textId="77777777" w:rsidR="00EF177F" w:rsidRPr="003C0201" w:rsidRDefault="00EF177F" w:rsidP="005602F6">
            <w:pPr>
              <w:rPr>
                <w:b/>
                <w:color w:val="0070C0"/>
                <w:sz w:val="24"/>
                <w:szCs w:val="24"/>
                <w:lang w:val="es-BO"/>
              </w:rPr>
            </w:pPr>
            <w:r w:rsidRPr="003C0201">
              <w:rPr>
                <w:b/>
                <w:color w:val="0070C0"/>
                <w:sz w:val="24"/>
                <w:szCs w:val="24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8F516C" w14:textId="77777777" w:rsidR="00EF177F" w:rsidRPr="00653C8D" w:rsidRDefault="00EF177F" w:rsidP="005602F6">
            <w:pPr>
              <w:rPr>
                <w:sz w:val="16"/>
                <w:szCs w:val="16"/>
                <w:lang w:val="es-BO"/>
              </w:rPr>
            </w:pPr>
          </w:p>
        </w:tc>
      </w:tr>
      <w:tr w:rsidR="00EF177F" w:rsidRPr="00653C8D" w14:paraId="6ED95DC3" w14:textId="77777777" w:rsidTr="005602F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E4F71" w14:textId="77777777" w:rsidR="00EF177F" w:rsidRPr="00653C8D" w:rsidRDefault="00EF177F" w:rsidP="005602F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14:paraId="54DA9CDB" w14:textId="77777777" w:rsidR="00EF177F" w:rsidRPr="00653C8D" w:rsidRDefault="00EF177F" w:rsidP="005602F6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1C072AB" w14:textId="77777777" w:rsidR="00EF177F" w:rsidRPr="00653C8D" w:rsidRDefault="00EF177F" w:rsidP="005602F6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C06A7" w14:textId="77777777" w:rsidR="00EF177F" w:rsidRPr="00653C8D" w:rsidRDefault="00EF177F" w:rsidP="005602F6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80A2A" w14:textId="77777777" w:rsidR="00EF177F" w:rsidRPr="00653C8D" w:rsidRDefault="00EF177F" w:rsidP="005602F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AAA67" w14:textId="77777777" w:rsidR="00EF177F" w:rsidRPr="00653C8D" w:rsidRDefault="00EF177F" w:rsidP="005602F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F7ED48" w14:textId="77777777" w:rsidR="00EF177F" w:rsidRPr="00653C8D" w:rsidRDefault="00EF177F" w:rsidP="005602F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6E861" w14:textId="77777777" w:rsidR="00EF177F" w:rsidRPr="00653C8D" w:rsidRDefault="00EF177F" w:rsidP="005602F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1DA994" w14:textId="77777777" w:rsidR="00EF177F" w:rsidRPr="00653C8D" w:rsidRDefault="00EF177F" w:rsidP="005602F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FF7285" w14:textId="77777777" w:rsidR="00EF177F" w:rsidRPr="00653C8D" w:rsidRDefault="00EF177F" w:rsidP="005602F6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EF177F" w:rsidRPr="00653C8D" w14:paraId="3909E117" w14:textId="77777777" w:rsidTr="005602F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EEF03" w14:textId="77777777" w:rsidR="00EF177F" w:rsidRPr="00653C8D" w:rsidRDefault="00EF177F" w:rsidP="005602F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41298" w14:textId="77777777" w:rsidR="00EF177F" w:rsidRPr="00653C8D" w:rsidRDefault="00EF177F" w:rsidP="005602F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A1627" w14:textId="77777777" w:rsidR="00EF177F" w:rsidRPr="00653C8D" w:rsidRDefault="00EF177F" w:rsidP="005602F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F10B435" w14:textId="77777777" w:rsidR="00EF177F" w:rsidRPr="00653C8D" w:rsidRDefault="00EF177F" w:rsidP="005602F6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DE0728" w14:textId="77777777" w:rsidR="00EF177F" w:rsidRPr="00653C8D" w:rsidRDefault="00EF177F" w:rsidP="005602F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6C56253" w14:textId="77777777" w:rsidR="00EF177F" w:rsidRPr="00653C8D" w:rsidRDefault="00EF177F" w:rsidP="005602F6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D59C6FE" w14:textId="77777777" w:rsidR="00EF177F" w:rsidRPr="00653C8D" w:rsidRDefault="00EF177F" w:rsidP="005602F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833EAFE" w14:textId="77777777" w:rsidR="00EF177F" w:rsidRPr="00653C8D" w:rsidRDefault="00EF177F" w:rsidP="005602F6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B019E" w14:textId="77777777" w:rsidR="00EF177F" w:rsidRPr="00653C8D" w:rsidRDefault="00EF177F" w:rsidP="005602F6">
            <w:pPr>
              <w:rPr>
                <w:sz w:val="16"/>
                <w:szCs w:val="16"/>
                <w:lang w:val="es-BO"/>
              </w:rPr>
            </w:pPr>
          </w:p>
        </w:tc>
      </w:tr>
      <w:tr w:rsidR="00EF177F" w:rsidRPr="00653C8D" w14:paraId="73F8D9FF" w14:textId="77777777" w:rsidTr="005602F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D0F43" w14:textId="77777777" w:rsidR="00EF177F" w:rsidRPr="00653C8D" w:rsidRDefault="00EF177F" w:rsidP="005602F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F6A5C" w14:textId="77777777" w:rsidR="00EF177F" w:rsidRPr="00653C8D" w:rsidRDefault="00EF177F" w:rsidP="005602F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703047" w14:textId="77777777" w:rsidR="00EF177F" w:rsidRPr="00653C8D" w:rsidRDefault="00EF177F" w:rsidP="005602F6">
            <w:pPr>
              <w:rPr>
                <w:sz w:val="16"/>
                <w:szCs w:val="16"/>
                <w:lang w:val="es-BO"/>
              </w:rPr>
            </w:pPr>
          </w:p>
        </w:tc>
      </w:tr>
      <w:tr w:rsidR="00EF177F" w:rsidRPr="00653C8D" w14:paraId="3257B847" w14:textId="77777777" w:rsidTr="005602F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01369" w14:textId="77777777" w:rsidR="00EF177F" w:rsidRPr="00653C8D" w:rsidRDefault="00EF177F" w:rsidP="005602F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45855BB7" w14:textId="77777777" w:rsidR="00EF177F" w:rsidRPr="00653C8D" w:rsidRDefault="00EF177F" w:rsidP="005602F6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1C5AA4" w14:textId="77777777" w:rsidR="00EF177F" w:rsidRPr="00653C8D" w:rsidRDefault="00EF177F" w:rsidP="005602F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62CE1347" w14:textId="77777777" w:rsidR="00EF177F" w:rsidRPr="00653C8D" w:rsidRDefault="00EF177F" w:rsidP="005602F6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C6727F" w14:textId="77777777" w:rsidR="00EF177F" w:rsidRPr="00653C8D" w:rsidRDefault="00EF177F" w:rsidP="005602F6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6233499" w14:textId="77777777" w:rsidR="00EF177F" w:rsidRPr="00374D70" w:rsidRDefault="00EF177F" w:rsidP="005602F6">
            <w:pPr>
              <w:rPr>
                <w:rFonts w:ascii="Tahoma" w:hAnsi="Tahoma" w:cs="Tahoma"/>
                <w:sz w:val="18"/>
                <w:szCs w:val="18"/>
              </w:rPr>
            </w:pPr>
            <w:hyperlink r:id="rId7" w:history="1">
              <w:r w:rsidRPr="004514EE">
                <w:rPr>
                  <w:rStyle w:val="Hipervnculo"/>
                </w:rPr>
                <w:t>rudy.veliz@aevivienda.gob.bo</w:t>
              </w:r>
            </w:hyperlink>
            <w: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A5AFD8" w14:textId="77777777" w:rsidR="00EF177F" w:rsidRPr="00653C8D" w:rsidRDefault="00EF177F" w:rsidP="005602F6">
            <w:pPr>
              <w:rPr>
                <w:sz w:val="16"/>
                <w:szCs w:val="16"/>
                <w:lang w:val="es-BO"/>
              </w:rPr>
            </w:pPr>
          </w:p>
        </w:tc>
      </w:tr>
      <w:tr w:rsidR="00EF177F" w:rsidRPr="00653C8D" w14:paraId="7298639E" w14:textId="77777777" w:rsidTr="005602F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54838" w14:textId="77777777" w:rsidR="00EF177F" w:rsidRPr="00653C8D" w:rsidRDefault="00EF177F" w:rsidP="005602F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F070AB" w14:textId="77777777" w:rsidR="00EF177F" w:rsidRPr="00653C8D" w:rsidRDefault="00EF177F" w:rsidP="005602F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58A3" w14:textId="77777777" w:rsidR="00EF177F" w:rsidRPr="00653C8D" w:rsidRDefault="00EF177F" w:rsidP="005602F6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5B328EA5" w14:textId="77777777" w:rsidR="00EF177F" w:rsidRPr="00653C8D" w:rsidRDefault="00EF177F" w:rsidP="00EF177F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177"/>
        <w:gridCol w:w="135"/>
        <w:gridCol w:w="915"/>
        <w:gridCol w:w="135"/>
        <w:gridCol w:w="870"/>
        <w:gridCol w:w="135"/>
        <w:gridCol w:w="719"/>
        <w:gridCol w:w="514"/>
        <w:gridCol w:w="241"/>
        <w:gridCol w:w="2334"/>
        <w:gridCol w:w="159"/>
      </w:tblGrid>
      <w:tr w:rsidR="00EF177F" w:rsidRPr="00653C8D" w14:paraId="6E720990" w14:textId="77777777" w:rsidTr="005602F6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3D973FA9" w14:textId="77777777" w:rsidR="00EF177F" w:rsidRPr="00653C8D" w:rsidRDefault="00EF177F" w:rsidP="00EF177F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EF177F" w:rsidRPr="00653C8D" w14:paraId="15D73DBC" w14:textId="77777777" w:rsidTr="005602F6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5CAFB" w14:textId="77777777" w:rsidR="00EF177F" w:rsidRPr="00653C8D" w:rsidRDefault="00EF177F" w:rsidP="005602F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8C7CA" w14:textId="77777777" w:rsidR="00EF177F" w:rsidRPr="00653C8D" w:rsidRDefault="00EF177F" w:rsidP="005602F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9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056A99" w14:textId="77777777" w:rsidR="00EF177F" w:rsidRPr="00653C8D" w:rsidRDefault="00EF177F" w:rsidP="005602F6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EF177F" w:rsidRPr="00653C8D" w14:paraId="4BB52E1A" w14:textId="77777777" w:rsidTr="005602F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D681A14" w14:textId="77777777" w:rsidR="00EF177F" w:rsidRPr="00653C8D" w:rsidRDefault="00EF177F" w:rsidP="005602F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BD67BB" w14:textId="77777777" w:rsidR="00EF177F" w:rsidRPr="00653C8D" w:rsidRDefault="00EF177F" w:rsidP="005602F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12B28" w14:textId="77777777" w:rsidR="00EF177F" w:rsidRPr="00653C8D" w:rsidRDefault="00EF177F" w:rsidP="005602F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21562E" w14:textId="77777777" w:rsidR="00EF177F" w:rsidRPr="00653C8D" w:rsidRDefault="00EF177F" w:rsidP="005602F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3E279" w14:textId="77777777" w:rsidR="00EF177F" w:rsidRPr="00653C8D" w:rsidRDefault="00EF177F" w:rsidP="005602F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442BE6" w14:textId="77777777" w:rsidR="00EF177F" w:rsidRPr="00653C8D" w:rsidRDefault="00EF177F" w:rsidP="005602F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4FEA1" w14:textId="77777777" w:rsidR="00EF177F" w:rsidRPr="00653C8D" w:rsidRDefault="00EF177F" w:rsidP="005602F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B94BDD" w14:textId="77777777" w:rsidR="00EF177F" w:rsidRPr="00653C8D" w:rsidRDefault="00EF177F" w:rsidP="005602F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05446" w14:textId="77777777" w:rsidR="00EF177F" w:rsidRPr="00653C8D" w:rsidRDefault="00EF177F" w:rsidP="005602F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CDC5FD" w14:textId="77777777" w:rsidR="00EF177F" w:rsidRPr="00653C8D" w:rsidRDefault="00EF177F" w:rsidP="005602F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315C77" w14:textId="77777777" w:rsidR="00EF177F" w:rsidRPr="00653C8D" w:rsidRDefault="00EF177F" w:rsidP="005602F6">
            <w:pPr>
              <w:rPr>
                <w:sz w:val="16"/>
                <w:szCs w:val="16"/>
                <w:lang w:val="es-BO"/>
              </w:rPr>
            </w:pPr>
          </w:p>
        </w:tc>
      </w:tr>
      <w:tr w:rsidR="00EF177F" w:rsidRPr="00653C8D" w14:paraId="58463BB4" w14:textId="77777777" w:rsidTr="005602F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0B6725E" w14:textId="77777777" w:rsidR="00EF177F" w:rsidRPr="00653C8D" w:rsidRDefault="00EF177F" w:rsidP="005602F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4E283B" w14:textId="77777777" w:rsidR="00EF177F" w:rsidRPr="00653C8D" w:rsidRDefault="00EF177F" w:rsidP="005602F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6A6675" w14:textId="77777777" w:rsidR="00EF177F" w:rsidRPr="00653C8D" w:rsidRDefault="00EF177F" w:rsidP="005602F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E961A7" w14:textId="77777777" w:rsidR="00EF177F" w:rsidRPr="00B14036" w:rsidRDefault="00EF177F" w:rsidP="005602F6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544AFD" w14:textId="77777777" w:rsidR="00EF177F" w:rsidRPr="00B14036" w:rsidRDefault="00EF177F" w:rsidP="005602F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CDA78D" w14:textId="77777777" w:rsidR="00EF177F" w:rsidRPr="00B14036" w:rsidRDefault="00EF177F" w:rsidP="005602F6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A18551" w14:textId="77777777" w:rsidR="00EF177F" w:rsidRPr="00B14036" w:rsidRDefault="00EF177F" w:rsidP="005602F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845DFF" w14:textId="77777777" w:rsidR="00EF177F" w:rsidRPr="00B14036" w:rsidRDefault="00EF177F" w:rsidP="005602F6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16FD37" w14:textId="77777777" w:rsidR="00EF177F" w:rsidRPr="00B14036" w:rsidRDefault="00EF177F" w:rsidP="005602F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FD114E" w14:textId="77777777" w:rsidR="00EF177F" w:rsidRPr="00B14036" w:rsidRDefault="00EF177F" w:rsidP="005602F6">
            <w:pPr>
              <w:jc w:val="center"/>
              <w:rPr>
                <w:sz w:val="16"/>
                <w:szCs w:val="16"/>
                <w:lang w:val="es-BO"/>
              </w:rPr>
            </w:pPr>
            <w:r w:rsidRPr="00F25F1B">
              <w:rPr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8DAD82" w14:textId="77777777" w:rsidR="00EF177F" w:rsidRPr="00653C8D" w:rsidRDefault="00EF177F" w:rsidP="005602F6">
            <w:pPr>
              <w:rPr>
                <w:sz w:val="16"/>
                <w:szCs w:val="16"/>
                <w:lang w:val="es-BO"/>
              </w:rPr>
            </w:pPr>
          </w:p>
        </w:tc>
      </w:tr>
      <w:tr w:rsidR="00EF177F" w:rsidRPr="00653C8D" w14:paraId="25C1EBBD" w14:textId="77777777" w:rsidTr="005602F6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96D3C50" w14:textId="77777777" w:rsidR="00EF177F" w:rsidRPr="00653C8D" w:rsidRDefault="00EF177F" w:rsidP="005602F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AF8D53" w14:textId="77777777" w:rsidR="00EF177F" w:rsidRPr="00653C8D" w:rsidRDefault="00EF177F" w:rsidP="005602F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D6ED5" w14:textId="77777777" w:rsidR="00EF177F" w:rsidRPr="00653C8D" w:rsidRDefault="00EF177F" w:rsidP="005602F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21DEBD" w14:textId="77777777" w:rsidR="00EF177F" w:rsidRPr="00653C8D" w:rsidRDefault="00EF177F" w:rsidP="005602F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6AA7CA" w14:textId="77777777" w:rsidR="00EF177F" w:rsidRPr="00653C8D" w:rsidRDefault="00EF177F" w:rsidP="005602F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B3D3E3" w14:textId="77777777" w:rsidR="00EF177F" w:rsidRPr="00653C8D" w:rsidRDefault="00EF177F" w:rsidP="005602F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D48DB2" w14:textId="77777777" w:rsidR="00EF177F" w:rsidRPr="00653C8D" w:rsidRDefault="00EF177F" w:rsidP="005602F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4CC487" w14:textId="77777777" w:rsidR="00EF177F" w:rsidRPr="00653C8D" w:rsidRDefault="00EF177F" w:rsidP="005602F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1C20DF" w14:textId="77777777" w:rsidR="00EF177F" w:rsidRPr="00653C8D" w:rsidRDefault="00EF177F" w:rsidP="005602F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25DCD5" w14:textId="77777777" w:rsidR="00EF177F" w:rsidRPr="00653C8D" w:rsidRDefault="00EF177F" w:rsidP="005602F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295BEB4" w14:textId="77777777" w:rsidR="00EF177F" w:rsidRPr="00653C8D" w:rsidRDefault="00EF177F" w:rsidP="005602F6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EF177F" w:rsidRPr="00653C8D" w14:paraId="0557908A" w14:textId="77777777" w:rsidTr="005602F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B7D7E2A" w14:textId="77777777" w:rsidR="00EF177F" w:rsidRPr="00653C8D" w:rsidRDefault="00EF177F" w:rsidP="005602F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5DD631" w14:textId="77777777" w:rsidR="00EF177F" w:rsidRPr="00653C8D" w:rsidRDefault="00EF177F" w:rsidP="005602F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EF3D7" w14:textId="77777777" w:rsidR="00EF177F" w:rsidRPr="00653C8D" w:rsidRDefault="00EF177F" w:rsidP="005602F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D3102" w14:textId="77777777" w:rsidR="00EF177F" w:rsidRPr="00653C8D" w:rsidRDefault="00EF177F" w:rsidP="005602F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DF285" w14:textId="77777777" w:rsidR="00EF177F" w:rsidRPr="00653C8D" w:rsidRDefault="00EF177F" w:rsidP="005602F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EDAC28" w14:textId="77777777" w:rsidR="00EF177F" w:rsidRPr="00653C8D" w:rsidRDefault="00EF177F" w:rsidP="005602F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2848D" w14:textId="77777777" w:rsidR="00EF177F" w:rsidRPr="00653C8D" w:rsidRDefault="00EF177F" w:rsidP="005602F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D3DF2E" w14:textId="77777777" w:rsidR="00EF177F" w:rsidRPr="00653C8D" w:rsidRDefault="00EF177F" w:rsidP="005602F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5A5E7" w14:textId="77777777" w:rsidR="00EF177F" w:rsidRPr="00653C8D" w:rsidRDefault="00EF177F" w:rsidP="005602F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5A5F9E" w14:textId="77777777" w:rsidR="00EF177F" w:rsidRPr="00653C8D" w:rsidRDefault="00EF177F" w:rsidP="005602F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12FBED" w14:textId="77777777" w:rsidR="00EF177F" w:rsidRPr="00653C8D" w:rsidRDefault="00EF177F" w:rsidP="005602F6">
            <w:pPr>
              <w:rPr>
                <w:sz w:val="16"/>
                <w:szCs w:val="16"/>
                <w:lang w:val="es-BO"/>
              </w:rPr>
            </w:pPr>
          </w:p>
        </w:tc>
      </w:tr>
      <w:tr w:rsidR="00EF177F" w:rsidRPr="00653C8D" w14:paraId="73B8B5A0" w14:textId="77777777" w:rsidTr="005602F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B509EA8" w14:textId="77777777" w:rsidR="00EF177F" w:rsidRPr="00653C8D" w:rsidRDefault="00EF177F" w:rsidP="005602F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E34011" w14:textId="77777777" w:rsidR="00EF177F" w:rsidRPr="00653C8D" w:rsidRDefault="00EF177F" w:rsidP="005602F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1D8605" w14:textId="77777777" w:rsidR="00EF177F" w:rsidRPr="00653C8D" w:rsidRDefault="00EF177F" w:rsidP="005602F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AAB505A" w14:textId="77777777" w:rsidR="00EF177F" w:rsidRPr="006F5347" w:rsidRDefault="00EF177F" w:rsidP="005602F6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363AB3" w14:textId="77777777" w:rsidR="00EF177F" w:rsidRPr="006F5347" w:rsidRDefault="00EF177F" w:rsidP="005602F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76D318" w14:textId="77777777" w:rsidR="00EF177F" w:rsidRPr="006F5347" w:rsidRDefault="00EF177F" w:rsidP="005602F6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D3967" w14:textId="77777777" w:rsidR="00EF177F" w:rsidRPr="006F5347" w:rsidRDefault="00EF177F" w:rsidP="005602F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DFFDA8" w14:textId="77777777" w:rsidR="00EF177F" w:rsidRPr="006F5347" w:rsidRDefault="00EF177F" w:rsidP="005602F6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12FCAF" w14:textId="77777777" w:rsidR="00EF177F" w:rsidRPr="006F5347" w:rsidRDefault="00EF177F" w:rsidP="005602F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749992" w14:textId="77777777" w:rsidR="00EF177F" w:rsidRPr="006F5347" w:rsidRDefault="00EF177F" w:rsidP="005602F6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344144" w14:textId="77777777" w:rsidR="00EF177F" w:rsidRPr="00653C8D" w:rsidRDefault="00EF177F" w:rsidP="005602F6">
            <w:pPr>
              <w:rPr>
                <w:sz w:val="16"/>
                <w:szCs w:val="16"/>
                <w:lang w:val="es-BO"/>
              </w:rPr>
            </w:pPr>
          </w:p>
        </w:tc>
      </w:tr>
      <w:tr w:rsidR="00EF177F" w:rsidRPr="00653C8D" w14:paraId="6EC265C6" w14:textId="77777777" w:rsidTr="005602F6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01CB8DC" w14:textId="77777777" w:rsidR="00EF177F" w:rsidRPr="00653C8D" w:rsidRDefault="00EF177F" w:rsidP="005602F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EC7B9B" w14:textId="77777777" w:rsidR="00EF177F" w:rsidRPr="00653C8D" w:rsidRDefault="00EF177F" w:rsidP="005602F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EBF2D" w14:textId="77777777" w:rsidR="00EF177F" w:rsidRPr="00653C8D" w:rsidRDefault="00EF177F" w:rsidP="005602F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090154" w14:textId="77777777" w:rsidR="00EF177F" w:rsidRPr="00653C8D" w:rsidRDefault="00EF177F" w:rsidP="005602F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4E780" w14:textId="77777777" w:rsidR="00EF177F" w:rsidRPr="00653C8D" w:rsidRDefault="00EF177F" w:rsidP="005602F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22099" w14:textId="77777777" w:rsidR="00EF177F" w:rsidRPr="00653C8D" w:rsidRDefault="00EF177F" w:rsidP="005602F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99543E" w14:textId="77777777" w:rsidR="00EF177F" w:rsidRPr="00653C8D" w:rsidRDefault="00EF177F" w:rsidP="005602F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418D03" w14:textId="77777777" w:rsidR="00EF177F" w:rsidRPr="00653C8D" w:rsidRDefault="00EF177F" w:rsidP="005602F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CB98A8" w14:textId="77777777" w:rsidR="00EF177F" w:rsidRPr="00653C8D" w:rsidRDefault="00EF177F" w:rsidP="005602F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AC6CE0" w14:textId="77777777" w:rsidR="00EF177F" w:rsidRPr="00653C8D" w:rsidRDefault="00EF177F" w:rsidP="005602F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4D9B35A" w14:textId="77777777" w:rsidR="00EF177F" w:rsidRPr="00653C8D" w:rsidRDefault="00EF177F" w:rsidP="005602F6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EF177F" w:rsidRPr="00653C8D" w14:paraId="4F082282" w14:textId="77777777" w:rsidTr="005602F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2C75437" w14:textId="77777777" w:rsidR="00EF177F" w:rsidRPr="00653C8D" w:rsidRDefault="00EF177F" w:rsidP="005602F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F6A26A" w14:textId="77777777" w:rsidR="00EF177F" w:rsidRPr="00653C8D" w:rsidRDefault="00EF177F" w:rsidP="005602F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18D94" w14:textId="77777777" w:rsidR="00EF177F" w:rsidRPr="00653C8D" w:rsidRDefault="00EF177F" w:rsidP="005602F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615522" w14:textId="77777777" w:rsidR="00EF177F" w:rsidRPr="00653C8D" w:rsidRDefault="00EF177F" w:rsidP="005602F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BE88C" w14:textId="77777777" w:rsidR="00EF177F" w:rsidRPr="00653C8D" w:rsidRDefault="00EF177F" w:rsidP="005602F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E50B9E" w14:textId="77777777" w:rsidR="00EF177F" w:rsidRPr="00653C8D" w:rsidRDefault="00EF177F" w:rsidP="005602F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B6E2F" w14:textId="77777777" w:rsidR="00EF177F" w:rsidRPr="00653C8D" w:rsidRDefault="00EF177F" w:rsidP="005602F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BEED59" w14:textId="77777777" w:rsidR="00EF177F" w:rsidRPr="00653C8D" w:rsidRDefault="00EF177F" w:rsidP="005602F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434DE" w14:textId="77777777" w:rsidR="00EF177F" w:rsidRPr="00653C8D" w:rsidRDefault="00EF177F" w:rsidP="005602F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8CF1B5" w14:textId="77777777" w:rsidR="00EF177F" w:rsidRPr="00653C8D" w:rsidRDefault="00EF177F" w:rsidP="005602F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21640D" w14:textId="77777777" w:rsidR="00EF177F" w:rsidRPr="00653C8D" w:rsidRDefault="00EF177F" w:rsidP="005602F6">
            <w:pPr>
              <w:rPr>
                <w:sz w:val="16"/>
                <w:szCs w:val="16"/>
                <w:lang w:val="es-BO"/>
              </w:rPr>
            </w:pPr>
          </w:p>
        </w:tc>
      </w:tr>
      <w:tr w:rsidR="00EF177F" w:rsidRPr="00653C8D" w14:paraId="75A6BC33" w14:textId="77777777" w:rsidTr="005602F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0C2A0" w14:textId="77777777" w:rsidR="00EF177F" w:rsidRPr="00653C8D" w:rsidRDefault="00EF177F" w:rsidP="005602F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72F18" w14:textId="77777777" w:rsidR="00EF177F" w:rsidRPr="00653C8D" w:rsidRDefault="00EF177F" w:rsidP="005602F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3683B0" w14:textId="77777777" w:rsidR="00EF177F" w:rsidRPr="00653C8D" w:rsidRDefault="00EF177F" w:rsidP="005602F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66B3DA" w14:textId="77777777" w:rsidR="00EF177F" w:rsidRDefault="00EF177F" w:rsidP="005602F6">
            <w:pPr>
              <w:rPr>
                <w:sz w:val="16"/>
                <w:szCs w:val="16"/>
                <w:lang w:val="es-BO"/>
              </w:rPr>
            </w:pPr>
          </w:p>
          <w:p w14:paraId="0C0EA5E3" w14:textId="77777777" w:rsidR="00EF177F" w:rsidRPr="00653C8D" w:rsidRDefault="00EF177F" w:rsidP="005602F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VELIZ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FEBA53" w14:textId="77777777" w:rsidR="00EF177F" w:rsidRPr="00653C8D" w:rsidRDefault="00EF177F" w:rsidP="005602F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3ED938" w14:textId="77777777" w:rsidR="00EF177F" w:rsidRDefault="00EF177F" w:rsidP="005602F6">
            <w:pPr>
              <w:rPr>
                <w:sz w:val="16"/>
                <w:szCs w:val="16"/>
                <w:lang w:val="es-BO"/>
              </w:rPr>
            </w:pPr>
          </w:p>
          <w:p w14:paraId="392015BB" w14:textId="77777777" w:rsidR="00EF177F" w:rsidRPr="00653C8D" w:rsidRDefault="00EF177F" w:rsidP="005602F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AJATA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EE7F5A" w14:textId="77777777" w:rsidR="00EF177F" w:rsidRPr="00653C8D" w:rsidRDefault="00EF177F" w:rsidP="005602F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98600F" w14:textId="77777777" w:rsidR="00EF177F" w:rsidRDefault="00EF177F" w:rsidP="005602F6">
            <w:pPr>
              <w:rPr>
                <w:sz w:val="16"/>
                <w:szCs w:val="16"/>
                <w:lang w:val="es-BO"/>
              </w:rPr>
            </w:pPr>
          </w:p>
          <w:p w14:paraId="76A9FA69" w14:textId="77777777" w:rsidR="00EF177F" w:rsidRPr="00653C8D" w:rsidRDefault="00EF177F" w:rsidP="005602F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RUDY V.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F87B9D" w14:textId="77777777" w:rsidR="00EF177F" w:rsidRPr="00653C8D" w:rsidRDefault="00EF177F" w:rsidP="005602F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AB1E69" w14:textId="77777777" w:rsidR="00EF177F" w:rsidRDefault="00EF177F" w:rsidP="005602F6">
            <w:pPr>
              <w:rPr>
                <w:sz w:val="16"/>
                <w:szCs w:val="16"/>
                <w:lang w:val="es-BO"/>
              </w:rPr>
            </w:pPr>
          </w:p>
          <w:p w14:paraId="13BA7D09" w14:textId="77777777" w:rsidR="00EF177F" w:rsidRPr="00653C8D" w:rsidRDefault="00EF177F" w:rsidP="005602F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B8268" w14:textId="77777777" w:rsidR="00EF177F" w:rsidRPr="00653C8D" w:rsidRDefault="00EF177F" w:rsidP="005602F6">
            <w:pPr>
              <w:rPr>
                <w:sz w:val="16"/>
                <w:szCs w:val="16"/>
                <w:lang w:val="es-BO"/>
              </w:rPr>
            </w:pPr>
          </w:p>
        </w:tc>
      </w:tr>
      <w:tr w:rsidR="00EF177F" w:rsidRPr="00653C8D" w14:paraId="44FE9762" w14:textId="77777777" w:rsidTr="005602F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EEA70" w14:textId="77777777" w:rsidR="00EF177F" w:rsidRPr="00653C8D" w:rsidRDefault="00EF177F" w:rsidP="005602F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C4928B" w14:textId="77777777" w:rsidR="00EF177F" w:rsidRPr="00653C8D" w:rsidRDefault="00EF177F" w:rsidP="005602F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36BFC1" w14:textId="77777777" w:rsidR="00EF177F" w:rsidRPr="00653C8D" w:rsidRDefault="00EF177F" w:rsidP="005602F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67201D" w14:textId="77777777" w:rsidR="00EF177F" w:rsidRPr="00653C8D" w:rsidRDefault="00EF177F" w:rsidP="005602F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347B994" w14:textId="77777777" w:rsidR="00EF177F" w:rsidRPr="00653C8D" w:rsidRDefault="00EF177F" w:rsidP="005602F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A7095A" w14:textId="77777777" w:rsidR="00EF177F" w:rsidRPr="00653C8D" w:rsidRDefault="00EF177F" w:rsidP="005602F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01EB071" w14:textId="77777777" w:rsidR="00EF177F" w:rsidRPr="00653C8D" w:rsidRDefault="00EF177F" w:rsidP="005602F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63BB70" w14:textId="77777777" w:rsidR="00EF177F" w:rsidRPr="00653C8D" w:rsidRDefault="00EF177F" w:rsidP="005602F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1A901B" w14:textId="77777777" w:rsidR="00EF177F" w:rsidRPr="00653C8D" w:rsidRDefault="00EF177F" w:rsidP="005602F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3171C2D" w14:textId="77777777" w:rsidR="00EF177F" w:rsidRPr="00653C8D" w:rsidRDefault="00EF177F" w:rsidP="005602F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9EF2" w14:textId="77777777" w:rsidR="00EF177F" w:rsidRPr="00653C8D" w:rsidRDefault="00EF177F" w:rsidP="005602F6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760272F9" w14:textId="77777777" w:rsidR="00EF177F" w:rsidRPr="00653C8D" w:rsidRDefault="00EF177F" w:rsidP="00EF177F">
      <w:pPr>
        <w:rPr>
          <w:rFonts w:ascii="Verdana" w:hAnsi="Verdana"/>
          <w:sz w:val="10"/>
          <w:szCs w:val="10"/>
        </w:rPr>
      </w:pPr>
      <w:bookmarkStart w:id="2" w:name="_Toc347486252"/>
      <w:bookmarkEnd w:id="0"/>
    </w:p>
    <w:p w14:paraId="5701BBA2" w14:textId="77777777" w:rsidR="00EF177F" w:rsidRPr="00653C8D" w:rsidRDefault="00EF177F" w:rsidP="00EF177F">
      <w:pPr>
        <w:rPr>
          <w:rFonts w:ascii="Verdana" w:hAnsi="Verdana"/>
          <w:sz w:val="2"/>
          <w:szCs w:val="2"/>
        </w:rPr>
      </w:pPr>
    </w:p>
    <w:p w14:paraId="78881562" w14:textId="77777777" w:rsidR="00EF177F" w:rsidRPr="00653C8D" w:rsidRDefault="00EF177F" w:rsidP="00EF177F">
      <w:pPr>
        <w:rPr>
          <w:rFonts w:ascii="Verdana" w:hAnsi="Verdana"/>
          <w:sz w:val="2"/>
          <w:szCs w:val="2"/>
        </w:rPr>
      </w:pPr>
    </w:p>
    <w:p w14:paraId="17A94126" w14:textId="77777777" w:rsidR="00EF177F" w:rsidRPr="00653C8D" w:rsidRDefault="00EF177F" w:rsidP="00EF177F">
      <w:pPr>
        <w:rPr>
          <w:rFonts w:ascii="Verdana" w:hAnsi="Verdana"/>
          <w:sz w:val="2"/>
          <w:szCs w:val="2"/>
        </w:rPr>
      </w:pPr>
    </w:p>
    <w:bookmarkEnd w:id="2"/>
    <w:p w14:paraId="5334FBB0" w14:textId="77777777" w:rsidR="00EF177F" w:rsidRPr="00653C8D" w:rsidRDefault="00EF177F" w:rsidP="00EF177F">
      <w:pPr>
        <w:pStyle w:val="Ttulo1"/>
        <w:numPr>
          <w:ilvl w:val="0"/>
          <w:numId w:val="9"/>
        </w:numPr>
        <w:spacing w:before="0" w:after="0"/>
        <w:ind w:left="426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32A86136" w14:textId="77777777" w:rsidR="00EF177F" w:rsidRPr="00653C8D" w:rsidRDefault="00EF177F" w:rsidP="00EF177F">
      <w:pPr>
        <w:rPr>
          <w:rFonts w:ascii="Verdana" w:hAnsi="Verdana"/>
          <w:b/>
          <w:sz w:val="16"/>
          <w:szCs w:val="16"/>
        </w:rPr>
      </w:pPr>
    </w:p>
    <w:p w14:paraId="00A61908" w14:textId="77777777" w:rsidR="00EF177F" w:rsidRDefault="00EF177F" w:rsidP="00EF177F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14:paraId="7F1AF529" w14:textId="77777777" w:rsidR="00EF177F" w:rsidRDefault="00EF177F" w:rsidP="00EF177F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7"/>
        <w:gridCol w:w="2480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583"/>
        <w:gridCol w:w="120"/>
      </w:tblGrid>
      <w:tr w:rsidR="00EF177F" w:rsidRPr="00E169D4" w14:paraId="44E4FD82" w14:textId="77777777" w:rsidTr="005602F6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483C1B02" w14:textId="77777777" w:rsidR="00EF177F" w:rsidRPr="00262F4D" w:rsidRDefault="00EF177F" w:rsidP="005602F6">
            <w:pPr>
              <w:adjustRightInd w:val="0"/>
              <w:snapToGrid w:val="0"/>
              <w:jc w:val="center"/>
              <w:rPr>
                <w:b/>
                <w:color w:val="FFFFFF"/>
                <w:sz w:val="16"/>
                <w:szCs w:val="16"/>
                <w:lang w:val="es-BO"/>
              </w:rPr>
            </w:pPr>
            <w:r w:rsidRPr="00262F4D">
              <w:rPr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EF177F" w:rsidRPr="00E169D4" w14:paraId="7D8F7C52" w14:textId="77777777" w:rsidTr="005602F6">
        <w:trPr>
          <w:trHeight w:val="284"/>
        </w:trPr>
        <w:tc>
          <w:tcPr>
            <w:tcW w:w="224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FDE3FA4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51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2C3C4122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55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E9B84EE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F474E31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EF177F" w:rsidRPr="00E169D4" w14:paraId="3166B6E0" w14:textId="77777777" w:rsidTr="005602F6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A163C8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31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DAB3A" w14:textId="77777777" w:rsidR="00EF177F" w:rsidRPr="00E169D4" w:rsidRDefault="00EF177F" w:rsidP="005602F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E930E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C68C4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BD13D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6E72E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F9744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AF774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3D868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122019F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503B5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C1384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583D9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2FEDF3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C88679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DBD241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31E0306" w14:textId="77777777" w:rsidR="00EF177F" w:rsidRPr="00E169D4" w:rsidRDefault="00EF177F" w:rsidP="005602F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F177F" w:rsidRPr="00E169D4" w14:paraId="70940F7B" w14:textId="77777777" w:rsidTr="005602F6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8283F9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60DB4B5" w14:textId="77777777" w:rsidR="00EF177F" w:rsidRPr="00E169D4" w:rsidRDefault="00EF177F" w:rsidP="005602F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A6803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D4EFEA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04C005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475BC0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97D014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168EDE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73C15F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CE5AD6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FB137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E4CEC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9A738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B0CCA3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A75305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28BD6F" w14:textId="77777777" w:rsidR="00EF177F" w:rsidRPr="00B14036" w:rsidRDefault="00EF177F" w:rsidP="005602F6">
            <w:pPr>
              <w:adjustRightInd w:val="0"/>
              <w:snapToGrid w:val="0"/>
              <w:rPr>
                <w:sz w:val="16"/>
                <w:szCs w:val="16"/>
                <w:highlight w:val="yellow"/>
                <w:lang w:val="es-BO"/>
              </w:rPr>
            </w:pPr>
            <w:r w:rsidRPr="00D43384"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F82443" w14:textId="77777777" w:rsidR="00EF177F" w:rsidRPr="00E169D4" w:rsidRDefault="00EF177F" w:rsidP="005602F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F177F" w:rsidRPr="00E169D4" w14:paraId="70C6671B" w14:textId="77777777" w:rsidTr="005602F6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22C629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0190311" w14:textId="77777777" w:rsidR="00EF177F" w:rsidRPr="00E169D4" w:rsidRDefault="00EF177F" w:rsidP="005602F6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A975381" w14:textId="77777777" w:rsidR="00EF177F" w:rsidRPr="00E169D4" w:rsidRDefault="00EF177F" w:rsidP="005602F6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6B5BC5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C8F3A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F64E3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E1084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C4656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3156E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59DBAD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4D56F6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DF06A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CCC34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2BB7D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9F60A9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4BFA5B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D04010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3678D6" w14:textId="77777777" w:rsidR="00EF177F" w:rsidRPr="00E169D4" w:rsidRDefault="00EF177F" w:rsidP="005602F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EF177F" w:rsidRPr="00E169D4" w14:paraId="20EDA594" w14:textId="77777777" w:rsidTr="005602F6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6E6DF3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7CAF8F" w14:textId="77777777" w:rsidR="00EF177F" w:rsidRPr="007B28E0" w:rsidRDefault="00EF177F" w:rsidP="005602F6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B67E834" w14:textId="77777777" w:rsidR="00EF177F" w:rsidRPr="007B28E0" w:rsidRDefault="00EF177F" w:rsidP="005602F6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43D1E8" w14:textId="77777777" w:rsidR="00EF177F" w:rsidRPr="007B28E0" w:rsidRDefault="00EF177F" w:rsidP="005602F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881E7" w14:textId="77777777" w:rsidR="00EF177F" w:rsidRPr="007B28E0" w:rsidRDefault="00EF177F" w:rsidP="005602F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C65D7" w14:textId="77777777" w:rsidR="00EF177F" w:rsidRPr="007B28E0" w:rsidRDefault="00EF177F" w:rsidP="005602F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BCAAA" w14:textId="77777777" w:rsidR="00EF177F" w:rsidRPr="007B28E0" w:rsidRDefault="00EF177F" w:rsidP="005602F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AA26A" w14:textId="77777777" w:rsidR="00EF177F" w:rsidRPr="007B28E0" w:rsidRDefault="00EF177F" w:rsidP="005602F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5A15C" w14:textId="77777777" w:rsidR="00EF177F" w:rsidRPr="007B28E0" w:rsidRDefault="00EF177F" w:rsidP="005602F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7C3325" w14:textId="77777777" w:rsidR="00EF177F" w:rsidRPr="007B28E0" w:rsidRDefault="00EF177F" w:rsidP="005602F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2DB7E" w14:textId="77777777" w:rsidR="00EF177F" w:rsidRPr="007B28E0" w:rsidRDefault="00EF177F" w:rsidP="005602F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B74CB" w14:textId="77777777" w:rsidR="00EF177F" w:rsidRPr="007B28E0" w:rsidRDefault="00EF177F" w:rsidP="005602F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C920B" w14:textId="77777777" w:rsidR="00EF177F" w:rsidRPr="007B28E0" w:rsidRDefault="00EF177F" w:rsidP="005602F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BAB68" w14:textId="77777777" w:rsidR="00EF177F" w:rsidRPr="007B28E0" w:rsidRDefault="00EF177F" w:rsidP="005602F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5B6E8E" w14:textId="77777777" w:rsidR="00EF177F" w:rsidRPr="007B28E0" w:rsidRDefault="00EF177F" w:rsidP="005602F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ACF2C8" w14:textId="77777777" w:rsidR="00EF177F" w:rsidRPr="007B28E0" w:rsidRDefault="00EF177F" w:rsidP="005602F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AE182" w14:textId="77777777" w:rsidR="00EF177F" w:rsidRPr="007B28E0" w:rsidRDefault="00EF177F" w:rsidP="005602F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9DA25EC" w14:textId="77777777" w:rsidR="00EF177F" w:rsidRPr="00E169D4" w:rsidRDefault="00EF177F" w:rsidP="005602F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EF177F" w:rsidRPr="00E169D4" w14:paraId="0BD5F971" w14:textId="77777777" w:rsidTr="005602F6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5E63F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F8EE3AB" w14:textId="77777777" w:rsidR="00EF177F" w:rsidRPr="00E169D4" w:rsidRDefault="00EF177F" w:rsidP="005602F6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C0D65C" w14:textId="77777777" w:rsidR="00EF177F" w:rsidRPr="00E169D4" w:rsidRDefault="00EF177F" w:rsidP="005602F6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EC6CF3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C84E9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3C84A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7C394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6F8FB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A8489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AB3CF5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E5DE4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4DA55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8B4F1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22EA8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74CA34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7E31AB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41B81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FDFE80C" w14:textId="77777777" w:rsidR="00EF177F" w:rsidRPr="00E169D4" w:rsidRDefault="00EF177F" w:rsidP="005602F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EF177F" w:rsidRPr="00E169D4" w14:paraId="0620B032" w14:textId="77777777" w:rsidTr="005602F6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CF18CD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74584" w14:textId="77777777" w:rsidR="00EF177F" w:rsidRPr="00E169D4" w:rsidRDefault="00EF177F" w:rsidP="005602F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2B903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F07CAF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C2230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85265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DC70F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A402D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3CBAE4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DA8DAE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9FF51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47541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32C9B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E32905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A9A89D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B67C5C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36CD897F" w14:textId="77777777" w:rsidR="00EF177F" w:rsidRPr="00E169D4" w:rsidRDefault="00EF177F" w:rsidP="005602F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F177F" w:rsidRPr="00E169D4" w14:paraId="6847CFCF" w14:textId="77777777" w:rsidTr="005602F6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142696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1919B7" w14:textId="77777777" w:rsidR="00EF177F" w:rsidRPr="00E169D4" w:rsidRDefault="00EF177F" w:rsidP="005602F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FC576C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FB2B130" w14:textId="77777777" w:rsidR="00EF177F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4447F1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88C9A8" w14:textId="77777777" w:rsidR="00EF177F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AD1B76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D0320C8" w14:textId="77777777" w:rsidR="00EF177F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0D8B38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EA2D922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70B583" w14:textId="77777777" w:rsidR="00EF177F" w:rsidRPr="008D76B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8D76B4"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F012FF" w14:textId="77777777" w:rsidR="00EF177F" w:rsidRPr="008D76B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3158127" w14:textId="77777777" w:rsidR="00EF177F" w:rsidRPr="008D76B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8D76B4"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0877B4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E5199E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614AB72" w14:textId="77777777" w:rsidR="00EF177F" w:rsidRPr="008B7699" w:rsidRDefault="00EF177F" w:rsidP="005602F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14:paraId="420227BB" w14:textId="77777777" w:rsidR="00EF177F" w:rsidRDefault="00EF177F" w:rsidP="005602F6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la Dirección Departamental de Cochabamba -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lastRenderedPageBreak/>
              <w:t>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</w:t>
            </w:r>
            <w:proofErr w:type="spellStart"/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Nº</w:t>
            </w:r>
            <w:proofErr w:type="spellEnd"/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14:paraId="67BAF950" w14:textId="77777777" w:rsidR="00EF177F" w:rsidRPr="008B7699" w:rsidRDefault="00EF177F" w:rsidP="005602F6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FB5DBD" w14:textId="77777777" w:rsidR="00EF177F" w:rsidRPr="00E169D4" w:rsidRDefault="00EF177F" w:rsidP="005602F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F177F" w:rsidRPr="00E169D4" w14:paraId="73EFFEFF" w14:textId="77777777" w:rsidTr="005602F6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FC223A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B9BF5F" w14:textId="77777777" w:rsidR="00EF177F" w:rsidRPr="00E169D4" w:rsidRDefault="00EF177F" w:rsidP="005602F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EF711B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0D31198" w14:textId="77777777" w:rsidR="00EF177F" w:rsidRDefault="00EF177F" w:rsidP="005602F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  <w:p w14:paraId="5C56C690" w14:textId="77777777" w:rsidR="00EF177F" w:rsidRPr="00E169D4" w:rsidRDefault="00EF177F" w:rsidP="005602F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C740F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CD0C95" w14:textId="77777777" w:rsidR="00EF177F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568A59E" w14:textId="77777777" w:rsidR="00EF177F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  <w:p w14:paraId="0AA6710C" w14:textId="77777777" w:rsidR="00EF177F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2E4B9A40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694844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062953" w14:textId="77777777" w:rsidR="00EF177F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2E6C4014" w14:textId="77777777" w:rsidR="00EF177F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  <w:p w14:paraId="09E2FA76" w14:textId="77777777" w:rsidR="00EF177F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3AF475F" w14:textId="77777777" w:rsidR="00EF177F" w:rsidRPr="00E169D4" w:rsidRDefault="00EF177F" w:rsidP="005602F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5204CA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38EAE33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3BD94D3" w14:textId="77777777" w:rsidR="00EF177F" w:rsidRPr="008D76B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8D76B4">
              <w:rPr>
                <w:sz w:val="16"/>
                <w:szCs w:val="16"/>
                <w:lang w:val="es-BO"/>
              </w:rPr>
              <w:t>11</w:t>
            </w:r>
          </w:p>
          <w:p w14:paraId="0B032245" w14:textId="77777777" w:rsidR="00EF177F" w:rsidRPr="008D76B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466CB6" w14:textId="77777777" w:rsidR="00EF177F" w:rsidRPr="008D76B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2C54C13" w14:textId="77777777" w:rsidR="00EF177F" w:rsidRPr="008D76B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8D76B4">
              <w:rPr>
                <w:sz w:val="16"/>
                <w:szCs w:val="16"/>
                <w:lang w:val="es-BO"/>
              </w:rPr>
              <w:t>00</w:t>
            </w:r>
          </w:p>
          <w:p w14:paraId="56043318" w14:textId="77777777" w:rsidR="00EF177F" w:rsidRPr="008D76B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28F06A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9C0467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9A7D" w14:textId="77777777" w:rsidR="00EF177F" w:rsidRPr="0029578F" w:rsidRDefault="00EF177F" w:rsidP="005602F6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14:paraId="0E709AA9" w14:textId="77777777" w:rsidR="00EF177F" w:rsidRPr="0029578F" w:rsidRDefault="00EF177F" w:rsidP="005602F6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</w:t>
            </w:r>
            <w:proofErr w:type="gramStart"/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Vivienda,  ubicada</w:t>
            </w:r>
            <w:proofErr w:type="gramEnd"/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 Calle Antonio Villavicencio esq. Acre </w:t>
            </w:r>
            <w:proofErr w:type="spellStart"/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Nº</w:t>
            </w:r>
            <w:proofErr w:type="spellEnd"/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127 (Zona Hipódromo) y por medio del enlace:  </w:t>
            </w:r>
          </w:p>
          <w:p w14:paraId="10E9F294" w14:textId="77777777" w:rsidR="00EF177F" w:rsidRPr="00B2453B" w:rsidRDefault="00EF177F" w:rsidP="005602F6">
            <w:pPr>
              <w:rPr>
                <w:rFonts w:ascii="Calibri" w:hAnsi="Calibri" w:cs="Calibri"/>
                <w:color w:val="0563C1"/>
                <w:sz w:val="20"/>
                <w:szCs w:val="20"/>
                <w:u w:val="single"/>
                <w:lang w:eastAsia="es-ES"/>
              </w:rPr>
            </w:pPr>
            <w:hyperlink r:id="rId8" w:history="1">
              <w:r w:rsidRPr="00B2453B">
                <w:rPr>
                  <w:rStyle w:val="Hipervnculo"/>
                  <w:rFonts w:ascii="Calibri" w:hAnsi="Calibri" w:cs="Calibri"/>
                  <w:sz w:val="20"/>
                  <w:szCs w:val="20"/>
                </w:rPr>
                <w:t>https://meet.google.com/oxx-itab-yib</w:t>
              </w:r>
            </w:hyperlink>
          </w:p>
          <w:p w14:paraId="7A0BDF8B" w14:textId="77777777" w:rsidR="00EF177F" w:rsidRPr="00540250" w:rsidRDefault="00EF177F" w:rsidP="005602F6">
            <w:pPr>
              <w:adjustRightInd w:val="0"/>
              <w:snapToGrid w:val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8BD826" w14:textId="77777777" w:rsidR="00EF177F" w:rsidRPr="00E169D4" w:rsidRDefault="00EF177F" w:rsidP="005602F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F177F" w:rsidRPr="00E169D4" w14:paraId="20419ED7" w14:textId="77777777" w:rsidTr="005602F6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166AA1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59534" w14:textId="77777777" w:rsidR="00EF177F" w:rsidRPr="00E169D4" w:rsidRDefault="00EF177F" w:rsidP="005602F6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D39C941" w14:textId="77777777" w:rsidR="00EF177F" w:rsidRPr="00E169D4" w:rsidRDefault="00EF177F" w:rsidP="005602F6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EA8286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E4C8F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BE9C9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483B4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D9FBB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58ED8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15BA00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8D816B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AC387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C1431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F8945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820471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F13DDE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26D1" w14:textId="77777777" w:rsidR="00EF177F" w:rsidRPr="000E5093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7E11078" w14:textId="77777777" w:rsidR="00EF177F" w:rsidRPr="00E169D4" w:rsidRDefault="00EF177F" w:rsidP="005602F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EF177F" w:rsidRPr="00E169D4" w14:paraId="72650BAF" w14:textId="77777777" w:rsidTr="005602F6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777061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EFDA6" w14:textId="77777777" w:rsidR="00EF177F" w:rsidRPr="00E169D4" w:rsidRDefault="00EF177F" w:rsidP="005602F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59CED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1FED8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AA100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F527E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C8F47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17906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CBA1C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DCC9B3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27F84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2BA3A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F2F27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80D8F0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0F4D12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C9C3B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0D26478" w14:textId="77777777" w:rsidR="00EF177F" w:rsidRPr="00E169D4" w:rsidRDefault="00EF177F" w:rsidP="005602F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F177F" w:rsidRPr="00E169D4" w14:paraId="3F7EE251" w14:textId="77777777" w:rsidTr="005602F6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7E2C57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877D181" w14:textId="77777777" w:rsidR="00EF177F" w:rsidRPr="00E169D4" w:rsidRDefault="00EF177F" w:rsidP="005602F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AD4224" w14:textId="77777777" w:rsidR="00EF177F" w:rsidRPr="00E675A7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CF37B8" w14:textId="77777777" w:rsidR="00EF177F" w:rsidRPr="00616FC2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99631D" w14:textId="77777777" w:rsidR="00EF177F" w:rsidRPr="00616FC2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B7C1E23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9CECF2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63ADDA6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560C0F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1984BA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58EE9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87B74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4DFD1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B2420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A5B93D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03C4A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7D5C8A2" w14:textId="77777777" w:rsidR="00EF177F" w:rsidRPr="00E169D4" w:rsidRDefault="00EF177F" w:rsidP="005602F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F177F" w:rsidRPr="00E169D4" w14:paraId="2619642C" w14:textId="77777777" w:rsidTr="005602F6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BD13BF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DAB4374" w14:textId="77777777" w:rsidR="00EF177F" w:rsidRPr="00E169D4" w:rsidRDefault="00EF177F" w:rsidP="005602F6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E479468" w14:textId="77777777" w:rsidR="00EF177F" w:rsidRPr="00E169D4" w:rsidRDefault="00EF177F" w:rsidP="005602F6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152D66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B972B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322C9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A74E1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298E2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FD1F8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B6F5F3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0669D5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6E233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0A5DA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7888A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DE0927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11C9C0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5A783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A8217C" w14:textId="77777777" w:rsidR="00EF177F" w:rsidRPr="00E169D4" w:rsidRDefault="00EF177F" w:rsidP="005602F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EF177F" w:rsidRPr="00E169D4" w14:paraId="7E0B00C2" w14:textId="77777777" w:rsidTr="005602F6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24A275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793E5E" w14:textId="77777777" w:rsidR="00EF177F" w:rsidRPr="00E169D4" w:rsidRDefault="00EF177F" w:rsidP="005602F6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5A6A26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A71105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49ECC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8CB181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28C72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52ED46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6553A6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6CA25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5A1D2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DA77E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F5B13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05BA9F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D553FB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3A571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EEB10D" w14:textId="77777777" w:rsidR="00EF177F" w:rsidRPr="00E169D4" w:rsidRDefault="00EF177F" w:rsidP="005602F6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EF177F" w:rsidRPr="00E169D4" w14:paraId="3BB71EF5" w14:textId="77777777" w:rsidTr="005602F6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2905CC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BD00534" w14:textId="77777777" w:rsidR="00EF177F" w:rsidRPr="00E169D4" w:rsidRDefault="00EF177F" w:rsidP="005602F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64682C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D1003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5C2D7E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EB8D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DE6394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F90F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C59B8E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ED47AB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31DA0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446F0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2276D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BF49F4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84E8D0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43EDD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4C932E" w14:textId="77777777" w:rsidR="00EF177F" w:rsidRPr="00E169D4" w:rsidRDefault="00EF177F" w:rsidP="005602F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F177F" w:rsidRPr="00E169D4" w14:paraId="074F7D1C" w14:textId="77777777" w:rsidTr="005602F6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2B6F46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58BB34" w14:textId="77777777" w:rsidR="00EF177F" w:rsidRPr="00E169D4" w:rsidRDefault="00EF177F" w:rsidP="005602F6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3128D97" w14:textId="77777777" w:rsidR="00EF177F" w:rsidRPr="00E169D4" w:rsidRDefault="00EF177F" w:rsidP="005602F6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CE8935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2AEAC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39CA0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CA367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59B3B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10717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69E356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4315E3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B6F6C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E406D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A664B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133D23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1D4527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2B00D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558B61F" w14:textId="77777777" w:rsidR="00EF177F" w:rsidRPr="00E169D4" w:rsidRDefault="00EF177F" w:rsidP="005602F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EF177F" w:rsidRPr="00E169D4" w14:paraId="55AD62B2" w14:textId="77777777" w:rsidTr="005602F6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7F5758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678FA" w14:textId="77777777" w:rsidR="00EF177F" w:rsidRPr="00E169D4" w:rsidRDefault="00EF177F" w:rsidP="005602F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A7EE7">
              <w:rPr>
                <w:sz w:val="16"/>
                <w:szCs w:val="16"/>
                <w:highlight w:val="yellow"/>
                <w:lang w:val="es-BO"/>
              </w:rPr>
              <w:t>Notificación de la adjudicación o declaratoria desierta (fecha límite)</w:t>
            </w:r>
            <w:r>
              <w:rPr>
                <w:sz w:val="16"/>
                <w:szCs w:val="16"/>
                <w:lang w:val="es-BO"/>
              </w:rPr>
              <w:t xml:space="preserve"> </w:t>
            </w:r>
            <w:r w:rsidRPr="00EA7EE7">
              <w:rPr>
                <w:b/>
                <w:sz w:val="16"/>
                <w:szCs w:val="16"/>
                <w:highlight w:val="yellow"/>
                <w:lang w:val="es-BO"/>
              </w:rPr>
              <w:t>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BD686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1CC5D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9E507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3FDD5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CDA861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1361A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56B60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934F2E0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673A3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EFC26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BFFAB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CC0FFF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8E9169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D58F0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3CF9C954" w14:textId="77777777" w:rsidR="00EF177F" w:rsidRPr="00E169D4" w:rsidRDefault="00EF177F" w:rsidP="005602F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F177F" w:rsidRPr="00E169D4" w14:paraId="3F8FA32A" w14:textId="77777777" w:rsidTr="005602F6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B035EE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E11E18C" w14:textId="77777777" w:rsidR="00EF177F" w:rsidRPr="00E169D4" w:rsidRDefault="00EF177F" w:rsidP="005602F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9BE3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97401C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5A8D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E3587AC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B105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A6DD6FF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DDC7BB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1443BA2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1B08280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B8B61BD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D313F3D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553EE1C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E2980B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EF98D1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CC653F4" w14:textId="77777777" w:rsidR="00EF177F" w:rsidRPr="00E169D4" w:rsidRDefault="00EF177F" w:rsidP="005602F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F177F" w:rsidRPr="00E169D4" w14:paraId="58C664C0" w14:textId="77777777" w:rsidTr="005602F6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734ED7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A433A5" w14:textId="77777777" w:rsidR="00EF177F" w:rsidRPr="00E169D4" w:rsidRDefault="00EF177F" w:rsidP="005602F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5E1ADA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91C33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BA5DE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73195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5E563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DF302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F0913C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60067DC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D648D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731FE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59CAB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47F2DC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3CB83D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4DF97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6B27F32" w14:textId="77777777" w:rsidR="00EF177F" w:rsidRPr="00E169D4" w:rsidRDefault="00EF177F" w:rsidP="005602F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F177F" w:rsidRPr="00E169D4" w14:paraId="31E10AF0" w14:textId="77777777" w:rsidTr="005602F6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13ED72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890421" w14:textId="77777777" w:rsidR="00EF177F" w:rsidRPr="00E169D4" w:rsidRDefault="00EF177F" w:rsidP="005602F6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705E66" w14:textId="77777777" w:rsidR="00EF177F" w:rsidRPr="00E169D4" w:rsidRDefault="00EF177F" w:rsidP="005602F6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E244FF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DD197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E575B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A4587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A3577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205F3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EB0E72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961D15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773B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91303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B283D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A3974F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F081CC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04F9E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3EB3870" w14:textId="77777777" w:rsidR="00EF177F" w:rsidRPr="00E169D4" w:rsidRDefault="00EF177F" w:rsidP="005602F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EF177F" w:rsidRPr="00E169D4" w14:paraId="7750D8DC" w14:textId="77777777" w:rsidTr="005602F6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6D6265" w14:textId="77777777" w:rsidR="00EF177F" w:rsidRPr="00E169D4" w:rsidRDefault="00EF177F" w:rsidP="005602F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6481EC" w14:textId="77777777" w:rsidR="00EF177F" w:rsidRPr="00E169D4" w:rsidRDefault="00EF177F" w:rsidP="005602F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934A5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565CC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F245E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2FB25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9A1D7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2A86B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3FFB1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4E4F5A8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0E506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F23D1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1E06E1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FACC8B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85AC11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6CB2A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24CCC93" w14:textId="77777777" w:rsidR="00EF177F" w:rsidRPr="00E169D4" w:rsidRDefault="00EF177F" w:rsidP="005602F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F177F" w:rsidRPr="00E169D4" w14:paraId="501C1C71" w14:textId="77777777" w:rsidTr="005602F6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9C73FB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1A56C0" w14:textId="77777777" w:rsidR="00EF177F" w:rsidRPr="00E169D4" w:rsidRDefault="00EF177F" w:rsidP="005602F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7ED341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97B0D60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CEE86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174B91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BADF0F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0BECB6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84C6AE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C6BC67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6A84A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2F5E1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F67CB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DB349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13B783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3D4B7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EB425D5" w14:textId="77777777" w:rsidR="00EF177F" w:rsidRPr="00E169D4" w:rsidRDefault="00EF177F" w:rsidP="005602F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F177F" w:rsidRPr="00E169D4" w14:paraId="27252FE0" w14:textId="77777777" w:rsidTr="005602F6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7C0081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2C2C74" w14:textId="77777777" w:rsidR="00EF177F" w:rsidRPr="00E169D4" w:rsidRDefault="00EF177F" w:rsidP="005602F6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B244F1" w14:textId="77777777" w:rsidR="00EF177F" w:rsidRPr="00E169D4" w:rsidRDefault="00EF177F" w:rsidP="005602F6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0BB37C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15F09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79E95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B8A73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B5332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34A7A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ED15B3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66234F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558C6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BA448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A3DC4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105959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40A0AC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0AB31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B94664C" w14:textId="77777777" w:rsidR="00EF177F" w:rsidRPr="00E169D4" w:rsidRDefault="00EF177F" w:rsidP="005602F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EF177F" w:rsidRPr="00E169D4" w14:paraId="1068BF1A" w14:textId="77777777" w:rsidTr="005602F6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AA7C0A" w14:textId="77777777" w:rsidR="00EF177F" w:rsidRPr="00E169D4" w:rsidRDefault="00EF177F" w:rsidP="005602F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657968" w14:textId="77777777" w:rsidR="00EF177F" w:rsidRPr="00E169D4" w:rsidRDefault="00EF177F" w:rsidP="005602F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F423B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C94CA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514E6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AF9DC9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506E1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5BDEF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F42548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647227D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2CC08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A38B4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E3D83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CAA89F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B3DA64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E0744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F9ACD9" w14:textId="77777777" w:rsidR="00EF177F" w:rsidRPr="00E169D4" w:rsidRDefault="00EF177F" w:rsidP="005602F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F177F" w:rsidRPr="00E169D4" w14:paraId="599A4268" w14:textId="77777777" w:rsidTr="005602F6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D77F9C0" w14:textId="77777777" w:rsidR="00EF177F" w:rsidRPr="00E169D4" w:rsidRDefault="00EF177F" w:rsidP="005602F6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B50229" w14:textId="77777777" w:rsidR="00EF177F" w:rsidRPr="00E169D4" w:rsidRDefault="00EF177F" w:rsidP="005602F6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209658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A347153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EC88AB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43EA5A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825D8F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94BE8C6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2DEC1E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C7FBDD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61345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E0A91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847F9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8DF97E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A92F0B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E6B6C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FEBF171" w14:textId="77777777" w:rsidR="00EF177F" w:rsidRPr="00E169D4" w:rsidRDefault="00EF177F" w:rsidP="005602F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F177F" w:rsidRPr="00E169D4" w14:paraId="25A30F2A" w14:textId="77777777" w:rsidTr="005602F6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DF27F21" w14:textId="77777777" w:rsidR="00EF177F" w:rsidRPr="00E169D4" w:rsidRDefault="00EF177F" w:rsidP="005602F6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B03C552" w14:textId="77777777" w:rsidR="00EF177F" w:rsidRPr="00E169D4" w:rsidRDefault="00EF177F" w:rsidP="005602F6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B59455" w14:textId="77777777" w:rsidR="00EF177F" w:rsidRPr="00E169D4" w:rsidRDefault="00EF177F" w:rsidP="005602F6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086DE7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6CF568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0F835B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E2EF51B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7DC561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609F967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B18BC1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14B52D1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1B4DE63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2C45A3A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1C63557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F93561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819DDB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191CFAC" w14:textId="77777777" w:rsidR="00EF177F" w:rsidRPr="00E169D4" w:rsidRDefault="00EF177F" w:rsidP="005602F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1D8CFA6" w14:textId="77777777" w:rsidR="00EF177F" w:rsidRPr="00E169D4" w:rsidRDefault="00EF177F" w:rsidP="005602F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7B897B79" w14:textId="77777777" w:rsidR="00EF177F" w:rsidRPr="00653C8D" w:rsidRDefault="00EF177F" w:rsidP="00EF177F">
      <w:pPr>
        <w:rPr>
          <w:color w:val="0000FF"/>
          <w:sz w:val="16"/>
          <w:szCs w:val="16"/>
        </w:rPr>
      </w:pPr>
    </w:p>
    <w:p w14:paraId="6452BA28" w14:textId="77777777" w:rsidR="00EF177F" w:rsidRPr="00D22963" w:rsidRDefault="00EF177F" w:rsidP="00EF177F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D22963">
        <w:rPr>
          <w:rFonts w:ascii="Verdana" w:hAnsi="Verdana"/>
          <w:sz w:val="18"/>
          <w:szCs w:val="18"/>
        </w:rPr>
        <w:t>Todos los plazos son de cumplimiento obligatorio.</w:t>
      </w:r>
    </w:p>
    <w:p w14:paraId="54BC6B45" w14:textId="77777777" w:rsidR="00EF177F" w:rsidRDefault="00EF177F" w:rsidP="00EF177F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D22963">
        <w:rPr>
          <w:rFonts w:ascii="Verdana" w:hAnsi="Verdana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5B6C0EA1" w14:textId="77777777" w:rsidR="00EF177F" w:rsidRPr="00D22963" w:rsidRDefault="00EF177F" w:rsidP="00EF177F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060BE4">
        <w:rPr>
          <w:b/>
          <w:i/>
          <w:sz w:val="24"/>
          <w:szCs w:val="16"/>
          <w:highlight w:val="yellow"/>
        </w:rPr>
        <w:t>(</w:t>
      </w:r>
      <w:proofErr w:type="gramStart"/>
      <w:r w:rsidRPr="00060BE4">
        <w:rPr>
          <w:b/>
          <w:i/>
          <w:sz w:val="24"/>
          <w:szCs w:val="16"/>
          <w:highlight w:val="yellow"/>
        </w:rPr>
        <w:t>*)El</w:t>
      </w:r>
      <w:proofErr w:type="gramEnd"/>
      <w:r w:rsidRPr="00060BE4">
        <w:rPr>
          <w:b/>
          <w:i/>
          <w:sz w:val="24"/>
          <w:szCs w:val="16"/>
          <w:highlight w:val="yellow"/>
        </w:rPr>
        <w:t xml:space="preserve"> proponente se dará por notificado con la publicación realizada en la página oficial de la AEVIVIENDA</w:t>
      </w:r>
      <w:r>
        <w:rPr>
          <w:b/>
          <w:i/>
          <w:sz w:val="24"/>
          <w:szCs w:val="16"/>
        </w:rPr>
        <w:t>.</w:t>
      </w:r>
    </w:p>
    <w:p w14:paraId="1E3C3A67" w14:textId="77777777" w:rsidR="00EF177F" w:rsidRDefault="00EF177F" w:rsidP="00777952">
      <w:pPr>
        <w:jc w:val="center"/>
        <w:rPr>
          <w:rFonts w:ascii="Verdana" w:hAnsi="Verdana"/>
          <w:b/>
          <w:bCs/>
          <w:sz w:val="20"/>
          <w:szCs w:val="20"/>
        </w:rPr>
      </w:pPr>
      <w:bookmarkStart w:id="3" w:name="_GoBack"/>
      <w:bookmarkEnd w:id="3"/>
    </w:p>
    <w:sectPr w:rsidR="00EF177F" w:rsidSect="00E34D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27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623BD" w14:textId="77777777" w:rsidR="001F433B" w:rsidRDefault="001F433B" w:rsidP="0002168D">
      <w:r>
        <w:separator/>
      </w:r>
    </w:p>
  </w:endnote>
  <w:endnote w:type="continuationSeparator" w:id="0">
    <w:p w14:paraId="4928D993" w14:textId="77777777" w:rsidR="001F433B" w:rsidRDefault="001F433B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E904B" w14:textId="77777777" w:rsidR="00E228D8" w:rsidRDefault="00E228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352B2" w14:textId="77777777" w:rsidR="00E228D8" w:rsidRDefault="00E228D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A9BEE" w14:textId="77777777" w:rsidR="00E228D8" w:rsidRDefault="00E228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0B852" w14:textId="77777777" w:rsidR="001F433B" w:rsidRDefault="001F433B" w:rsidP="0002168D">
      <w:r>
        <w:separator/>
      </w:r>
    </w:p>
  </w:footnote>
  <w:footnote w:type="continuationSeparator" w:id="0">
    <w:p w14:paraId="09ABB431" w14:textId="77777777" w:rsidR="001F433B" w:rsidRDefault="001F433B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4510F" w14:textId="77777777" w:rsidR="00E228D8" w:rsidRDefault="00E228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32DAF" w14:textId="77777777" w:rsidR="00E454E3" w:rsidRDefault="00E454E3">
    <w:pPr>
      <w:pStyle w:val="Encabezado"/>
      <w:rPr>
        <w:rFonts w:ascii="Verdana" w:hAnsi="Verdana"/>
        <w:noProof/>
        <w:sz w:val="20"/>
        <w:szCs w:val="20"/>
        <w:lang w:eastAsia="es-ES"/>
      </w:rPr>
    </w:pPr>
  </w:p>
  <w:p w14:paraId="5EC57759" w14:textId="709C1DE1" w:rsidR="00E228D8" w:rsidRDefault="00E454E3">
    <w:pPr>
      <w:pStyle w:val="Encabezado"/>
      <w:rPr>
        <w:rFonts w:ascii="Verdana" w:hAnsi="Verdana"/>
        <w:noProof/>
        <w:sz w:val="20"/>
        <w:szCs w:val="20"/>
        <w:lang w:eastAsia="es-ES"/>
      </w:rPr>
    </w:pPr>
    <w:r>
      <w:rPr>
        <w:rFonts w:ascii="Verdana" w:hAnsi="Verdana"/>
        <w:noProof/>
        <w:sz w:val="20"/>
        <w:szCs w:val="20"/>
        <w:lang w:eastAsia="es-ES"/>
      </w:rPr>
      <w:drawing>
        <wp:anchor distT="0" distB="0" distL="114300" distR="114300" simplePos="0" relativeHeight="251659264" behindDoc="1" locked="0" layoutInCell="1" allowOverlap="1" wp14:anchorId="6EEE09C7" wp14:editId="1A45535F">
          <wp:simplePos x="0" y="0"/>
          <wp:positionH relativeFrom="page">
            <wp:align>right</wp:align>
          </wp:positionH>
          <wp:positionV relativeFrom="paragraph">
            <wp:posOffset>-416272</wp:posOffset>
          </wp:positionV>
          <wp:extent cx="7761605" cy="100063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2AC4DA70" w14:textId="3DA32ED1" w:rsidR="0002168D" w:rsidRDefault="0002168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29D21" w14:textId="77777777" w:rsidR="00E228D8" w:rsidRDefault="00E228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3150B"/>
    <w:multiLevelType w:val="hybridMultilevel"/>
    <w:tmpl w:val="F1D2B6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A94E97"/>
    <w:multiLevelType w:val="hybridMultilevel"/>
    <w:tmpl w:val="6B589EE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E1194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57446"/>
    <w:multiLevelType w:val="hybridMultilevel"/>
    <w:tmpl w:val="EEC2523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D5C5F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DB8"/>
    <w:rsid w:val="0002168D"/>
    <w:rsid w:val="0005710F"/>
    <w:rsid w:val="000E18C1"/>
    <w:rsid w:val="00130A1B"/>
    <w:rsid w:val="00164615"/>
    <w:rsid w:val="001B2EA3"/>
    <w:rsid w:val="001F433B"/>
    <w:rsid w:val="0023706C"/>
    <w:rsid w:val="00272A7C"/>
    <w:rsid w:val="00281AC6"/>
    <w:rsid w:val="00354DB8"/>
    <w:rsid w:val="00395A57"/>
    <w:rsid w:val="003D0479"/>
    <w:rsid w:val="005000B0"/>
    <w:rsid w:val="00525505"/>
    <w:rsid w:val="00537BED"/>
    <w:rsid w:val="005A49F1"/>
    <w:rsid w:val="005A5895"/>
    <w:rsid w:val="005B464F"/>
    <w:rsid w:val="00666705"/>
    <w:rsid w:val="006776D9"/>
    <w:rsid w:val="007540F4"/>
    <w:rsid w:val="00777952"/>
    <w:rsid w:val="0088282A"/>
    <w:rsid w:val="009D5E46"/>
    <w:rsid w:val="00A56B49"/>
    <w:rsid w:val="00A70BE5"/>
    <w:rsid w:val="00AF2794"/>
    <w:rsid w:val="00B473E5"/>
    <w:rsid w:val="00BA4E1A"/>
    <w:rsid w:val="00BB366A"/>
    <w:rsid w:val="00C0006D"/>
    <w:rsid w:val="00D514C5"/>
    <w:rsid w:val="00DD692C"/>
    <w:rsid w:val="00DE7828"/>
    <w:rsid w:val="00E228D8"/>
    <w:rsid w:val="00E3401A"/>
    <w:rsid w:val="00E34D73"/>
    <w:rsid w:val="00E454E3"/>
    <w:rsid w:val="00E83E0A"/>
    <w:rsid w:val="00E954C8"/>
    <w:rsid w:val="00EF177F"/>
    <w:rsid w:val="00F51D86"/>
    <w:rsid w:val="00F67EBB"/>
    <w:rsid w:val="00FC69C2"/>
    <w:rsid w:val="00FD20A1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A73DDA"/>
  <w15:chartTrackingRefBased/>
  <w15:docId w15:val="{23ACE51E-E0E8-4448-ADA8-31661972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54DB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">
    <w:name w:val="Body Text"/>
    <w:basedOn w:val="Normal"/>
    <w:link w:val="TextoindependienteCar"/>
    <w:uiPriority w:val="1"/>
    <w:qFormat/>
    <w:rsid w:val="00354DB8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4DB8"/>
    <w:rPr>
      <w:rFonts w:ascii="Arial" w:eastAsia="Arial" w:hAnsi="Arial" w:cs="Arial"/>
      <w:lang w:val="es-ES"/>
    </w:rPr>
  </w:style>
  <w:style w:type="paragraph" w:styleId="Sinespaciado">
    <w:name w:val="No Spacing"/>
    <w:link w:val="SinespaciadoCar"/>
    <w:uiPriority w:val="1"/>
    <w:qFormat/>
    <w:rsid w:val="00354DB8"/>
    <w:rPr>
      <w:rFonts w:ascii="Calibri" w:eastAsia="Calibri" w:hAnsi="Calibri" w:cs="Times New Roman"/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54DB8"/>
    <w:rPr>
      <w:rFonts w:ascii="Calibri" w:eastAsia="Calibri" w:hAnsi="Calibri" w:cs="Times New Roman"/>
      <w:sz w:val="22"/>
      <w:szCs w:val="22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6776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0B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BE5"/>
    <w:rPr>
      <w:rFonts w:ascii="Segoe UI" w:eastAsia="Arial" w:hAnsi="Segoe UI" w:cs="Segoe UI"/>
      <w:sz w:val="18"/>
      <w:szCs w:val="18"/>
      <w:lang w:val="es-ES"/>
    </w:rPr>
  </w:style>
  <w:style w:type="character" w:styleId="Hipervnculo">
    <w:name w:val="Hyperlink"/>
    <w:uiPriority w:val="99"/>
    <w:rsid w:val="00777952"/>
    <w:rPr>
      <w:color w:val="0000FF"/>
      <w:u w:val="single"/>
    </w:rPr>
  </w:style>
  <w:style w:type="table" w:styleId="Tablaconcuadrcula">
    <w:name w:val="Table Grid"/>
    <w:aliases w:val="Tabla con cuadrícula COPA"/>
    <w:basedOn w:val="Tablanormal"/>
    <w:uiPriority w:val="59"/>
    <w:rsid w:val="00777952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">
    <w:name w:val="Título1"/>
    <w:basedOn w:val="Normal"/>
    <w:link w:val="TtuloCar"/>
    <w:qFormat/>
    <w:rsid w:val="00777952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rsid w:val="00EF177F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EF177F"/>
    <w:rPr>
      <w:rFonts w:ascii="Arial" w:eastAsia="Arial" w:hAnsi="Arial" w:cs="Arial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oxx-itab-yib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udy.veliz@aevivienda.gob.b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2</TotalTime>
  <Pages>3</Pages>
  <Words>732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Leo</cp:lastModifiedBy>
  <cp:revision>2</cp:revision>
  <cp:lastPrinted>2025-03-18T02:11:00Z</cp:lastPrinted>
  <dcterms:created xsi:type="dcterms:W3CDTF">2025-03-19T20:15:00Z</dcterms:created>
  <dcterms:modified xsi:type="dcterms:W3CDTF">2025-03-19T20:15:00Z</dcterms:modified>
</cp:coreProperties>
</file>