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BCAF8" w14:textId="77777777" w:rsidR="006D2F88" w:rsidRDefault="006D2F88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5EE3D15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444614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BA1851" w:rsidRPr="002F47BB" w14:paraId="0CAE8E96" w14:textId="77777777" w:rsidTr="00042FF9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BA1851" w:rsidRPr="002F47BB" w:rsidRDefault="00BA1851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49746D60" w:rsidR="00C10F0C" w:rsidRPr="00E65F02" w:rsidRDefault="00486D36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486D36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COLQUIRI -FASE(VIII)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8A1B3BD" w:rsidR="00C10F0C" w:rsidRPr="00693C7D" w:rsidRDefault="00486D36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486D36">
              <w:rPr>
                <w:sz w:val="16"/>
                <w:szCs w:val="16"/>
                <w:lang w:val="it-IT"/>
              </w:rPr>
              <w:t>AEV/LP/DC 112/2024 (3RA.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629AC811" w:rsidR="00C10F0C" w:rsidRPr="00C76AF8" w:rsidRDefault="00486D36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486D36">
              <w:rPr>
                <w:rFonts w:cs="Tahoma"/>
                <w:color w:val="FF0000"/>
                <w:sz w:val="16"/>
                <w:szCs w:val="16"/>
              </w:rPr>
              <w:t xml:space="preserve">Bs. 3.326.090,00 (Tres millones trescientos veintiséis </w:t>
            </w:r>
            <w:r w:rsidR="00F53B70">
              <w:rPr>
                <w:rFonts w:cs="Tahoma"/>
                <w:color w:val="FF0000"/>
                <w:sz w:val="16"/>
                <w:szCs w:val="16"/>
              </w:rPr>
              <w:t xml:space="preserve">mil </w:t>
            </w:r>
            <w:r w:rsidRPr="00486D36">
              <w:rPr>
                <w:rFonts w:cs="Tahoma"/>
                <w:color w:val="FF0000"/>
                <w:sz w:val="16"/>
                <w:szCs w:val="16"/>
              </w:rPr>
              <w:t>noventa 00/100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666F00FC" w:rsidR="00C10F0C" w:rsidRPr="00C76AF8" w:rsidRDefault="005B6DE8" w:rsidP="00C10F0C">
            <w:pPr>
              <w:jc w:val="both"/>
              <w:rPr>
                <w:sz w:val="14"/>
                <w:szCs w:val="14"/>
              </w:rPr>
            </w:pPr>
            <w:r w:rsidRPr="005B6DE8">
              <w:rPr>
                <w:sz w:val="14"/>
                <w:szCs w:val="14"/>
              </w:rPr>
              <w:t>ARQ. MARÍA DE LOS ÁNGELES LÓPEZ CHURRUARRIN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A04B28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157C25B5" w:rsidR="00C10F0C" w:rsidRPr="00282F5A" w:rsidRDefault="005B6DE8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5B6DE8">
              <w:rPr>
                <w:rStyle w:val="Hipervnculo"/>
                <w:sz w:val="14"/>
                <w:szCs w:val="16"/>
              </w:rPr>
              <w:t>mlopez@aevivienda.gob.bo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4DF35D41" w:rsidR="000C04A8" w:rsidRPr="00D82F30" w:rsidRDefault="006B43A1" w:rsidP="000C04A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     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268171B1" w:rsidR="00C10F0C" w:rsidRPr="00D82F30" w:rsidRDefault="006D2F88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B3202F3" w:rsidR="00C10F0C" w:rsidRPr="00D82F30" w:rsidRDefault="005B6DE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32FCEA2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59A7F2D" w:rsidR="00C10F0C" w:rsidRPr="00D82F30" w:rsidRDefault="00486D36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46DA898" w:rsidR="00C10F0C" w:rsidRPr="00D82F30" w:rsidRDefault="00486D36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640CEA57" w:rsidR="00C10F0C" w:rsidRPr="00D82F30" w:rsidRDefault="005B6DE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3100EEA8" w:rsidR="00C10F0C" w:rsidRPr="00D82F30" w:rsidRDefault="0089179E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58FCE10D" w:rsidR="00C10F0C" w:rsidRPr="00D82F30" w:rsidRDefault="0089179E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23114942" w14:textId="69342897" w:rsidR="00BA1851" w:rsidRDefault="00486D36" w:rsidP="00486D36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486D36">
              <w:rPr>
                <w:rStyle w:val="Hipervnculo"/>
                <w:b/>
                <w:sz w:val="16"/>
                <w:szCs w:val="16"/>
              </w:rPr>
              <w:t>https://meet.google.com/fcp-tovc-weq</w:t>
            </w:r>
          </w:p>
          <w:p w14:paraId="018AA4F7" w14:textId="03FD2F6E" w:rsidR="00486D36" w:rsidRPr="0026134B" w:rsidRDefault="00486D36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6E67859F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AEFF4A0" w:rsidR="00C10F0C" w:rsidRPr="00D82F30" w:rsidRDefault="00486D36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0C3E739" w:rsidR="00C10F0C" w:rsidRPr="00D82F30" w:rsidRDefault="0089179E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5F0B9B6C" w:rsidR="00C10F0C" w:rsidRPr="00D82F30" w:rsidRDefault="005B6DE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963656A" w:rsidR="00C10F0C" w:rsidRPr="00D82F30" w:rsidRDefault="00486D36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6AE7FF47" w:rsidR="00C10F0C" w:rsidRPr="00D82F30" w:rsidRDefault="006D2F88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A4FA4A5" w:rsidR="00C10F0C" w:rsidRPr="00D82F30" w:rsidRDefault="005B6DE8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5D7C2CA8" w:rsidR="00C10F0C" w:rsidRPr="00D82F30" w:rsidRDefault="00486D36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68802EC4" w:rsidR="00C10F0C" w:rsidRPr="00D82F30" w:rsidRDefault="006D2F88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066E9D3" w:rsidR="00C10F0C" w:rsidRPr="00D82F30" w:rsidRDefault="000C04A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08A29FB9" w:rsidR="00C10F0C" w:rsidRPr="00D82F30" w:rsidRDefault="00486D36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443DA811" w:rsidR="00C10F0C" w:rsidRPr="00D82F30" w:rsidRDefault="006D2F88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1979913" w:rsidR="00C10F0C" w:rsidRPr="00D82F30" w:rsidRDefault="000C04A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72DE8800" w:rsidR="00C10F0C" w:rsidRPr="00D82F30" w:rsidRDefault="00486D36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84ED73E" w:rsidR="00C10F0C" w:rsidRPr="00D82F30" w:rsidRDefault="006D2F88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D78E82C" w:rsidR="00C10F0C" w:rsidRPr="00D82F30" w:rsidRDefault="000C04A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0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DF432" w14:textId="77777777" w:rsidR="00A04B28" w:rsidRDefault="00A04B28" w:rsidP="0002168D">
      <w:r>
        <w:separator/>
      </w:r>
    </w:p>
  </w:endnote>
  <w:endnote w:type="continuationSeparator" w:id="0">
    <w:p w14:paraId="610CCB7A" w14:textId="77777777" w:rsidR="00A04B28" w:rsidRDefault="00A04B2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0D979" w14:textId="77777777" w:rsidR="00A04B28" w:rsidRDefault="00A04B28" w:rsidP="0002168D">
      <w:r>
        <w:separator/>
      </w:r>
    </w:p>
  </w:footnote>
  <w:footnote w:type="continuationSeparator" w:id="0">
    <w:p w14:paraId="7316998B" w14:textId="77777777" w:rsidR="00A04B28" w:rsidRDefault="00A04B2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0F3C5AC0" w:rsidR="00D8186B" w:rsidRPr="00AD13C6" w:rsidRDefault="0089179E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19722349" wp14:editId="06AF515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04A8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468D5"/>
    <w:rsid w:val="0015686C"/>
    <w:rsid w:val="00157DE0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F027E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2B6D"/>
    <w:rsid w:val="00280A1F"/>
    <w:rsid w:val="00281E39"/>
    <w:rsid w:val="00282F5A"/>
    <w:rsid w:val="00293A54"/>
    <w:rsid w:val="002A096B"/>
    <w:rsid w:val="002B28F2"/>
    <w:rsid w:val="002B2E75"/>
    <w:rsid w:val="002B3B2F"/>
    <w:rsid w:val="002B7913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44614"/>
    <w:rsid w:val="00450049"/>
    <w:rsid w:val="00456AA1"/>
    <w:rsid w:val="00457F5D"/>
    <w:rsid w:val="004644B7"/>
    <w:rsid w:val="0048499E"/>
    <w:rsid w:val="00486D36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DE8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23C8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43A1"/>
    <w:rsid w:val="006B5177"/>
    <w:rsid w:val="006C66E1"/>
    <w:rsid w:val="006D2F88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9179E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4B28"/>
    <w:rsid w:val="00A07D41"/>
    <w:rsid w:val="00A11FE0"/>
    <w:rsid w:val="00A17989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55D06"/>
    <w:rsid w:val="00B62824"/>
    <w:rsid w:val="00B8748A"/>
    <w:rsid w:val="00BA1851"/>
    <w:rsid w:val="00BC7E9B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64F86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EF2ADD"/>
    <w:rsid w:val="00F10B86"/>
    <w:rsid w:val="00F24E82"/>
    <w:rsid w:val="00F2564F"/>
    <w:rsid w:val="00F34883"/>
    <w:rsid w:val="00F358DF"/>
    <w:rsid w:val="00F4213A"/>
    <w:rsid w:val="00F50CB1"/>
    <w:rsid w:val="00F53B70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84D8-FAD3-47CC-800C-F2B7EF6C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48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21</cp:revision>
  <cp:lastPrinted>2025-03-20T13:15:00Z</cp:lastPrinted>
  <dcterms:created xsi:type="dcterms:W3CDTF">2024-11-22T14:12:00Z</dcterms:created>
  <dcterms:modified xsi:type="dcterms:W3CDTF">2025-03-20T13:18:00Z</dcterms:modified>
</cp:coreProperties>
</file>