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52941E51" w14:textId="77777777" w:rsidR="005E37A2" w:rsidRDefault="005E37A2" w:rsidP="005E37A2">
      <w:pPr>
        <w:rPr>
          <w:rFonts w:ascii="Verdana" w:hAnsi="Verdana"/>
          <w:sz w:val="18"/>
          <w:szCs w:val="18"/>
        </w:rPr>
      </w:pPr>
    </w:p>
    <w:tbl>
      <w:tblPr>
        <w:tblW w:w="5170" w:type="pct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5"/>
        <w:gridCol w:w="1902"/>
        <w:gridCol w:w="168"/>
        <w:gridCol w:w="123"/>
        <w:gridCol w:w="243"/>
        <w:gridCol w:w="806"/>
        <w:gridCol w:w="122"/>
        <w:gridCol w:w="120"/>
        <w:gridCol w:w="123"/>
        <w:gridCol w:w="201"/>
        <w:gridCol w:w="120"/>
        <w:gridCol w:w="348"/>
        <w:gridCol w:w="120"/>
        <w:gridCol w:w="470"/>
        <w:gridCol w:w="120"/>
        <w:gridCol w:w="121"/>
        <w:gridCol w:w="374"/>
        <w:gridCol w:w="90"/>
        <w:gridCol w:w="94"/>
        <w:gridCol w:w="38"/>
        <w:gridCol w:w="344"/>
        <w:gridCol w:w="121"/>
        <w:gridCol w:w="122"/>
        <w:gridCol w:w="1888"/>
        <w:gridCol w:w="169"/>
        <w:gridCol w:w="258"/>
      </w:tblGrid>
      <w:tr w:rsidR="007E7FD9" w:rsidRPr="00AD6FF4" w14:paraId="0EBB7E6E" w14:textId="77777777" w:rsidTr="002B646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2B646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2B646D" w:rsidRPr="00AD6FF4" w14:paraId="2AF4AA36" w14:textId="77777777" w:rsidTr="002B646D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2B646D" w:rsidRPr="00AD6FF4" w:rsidRDefault="002B646D" w:rsidP="002B646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2B646D" w:rsidRPr="00AD6FF4" w:rsidRDefault="002B646D" w:rsidP="002B646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2B646D" w:rsidRPr="00AD6FF4" w:rsidRDefault="002B646D" w:rsidP="002B646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61B52F8B" w:rsidR="002B646D" w:rsidRPr="00DC0071" w:rsidRDefault="00985D81" w:rsidP="002B646D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985D81">
              <w:rPr>
                <w:rFonts w:ascii="Verdana" w:hAnsi="Verdana"/>
                <w:b/>
                <w:bCs/>
                <w:iCs/>
                <w:sz w:val="14"/>
                <w:szCs w:val="14"/>
                <w:lang w:val="es-BO"/>
              </w:rPr>
              <w:t>PROYECTO DE VIVIENDA NUEVA AUTOCONSTRUCCION EN EL MUNICIPIO DE MINERO -FASE(IX) 2024- SANTA CRUZ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2B646D" w:rsidRPr="00AD6FF4" w:rsidRDefault="002B646D" w:rsidP="002B646D">
            <w:pPr>
              <w:rPr>
                <w:sz w:val="16"/>
                <w:szCs w:val="16"/>
                <w:lang w:val="es-BO"/>
              </w:rPr>
            </w:pPr>
          </w:p>
        </w:tc>
      </w:tr>
      <w:tr w:rsidR="002B646D" w:rsidRPr="00832455" w14:paraId="3A7718BD" w14:textId="77777777" w:rsidTr="002B646D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2B646D" w:rsidRPr="00AD6FF4" w:rsidRDefault="002B646D" w:rsidP="002B646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2B646D" w:rsidRPr="00AD6FF4" w:rsidRDefault="002B646D" w:rsidP="002B646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2B646D" w:rsidRPr="00832455" w:rsidRDefault="002B646D" w:rsidP="002B646D">
            <w:pPr>
              <w:rPr>
                <w:sz w:val="16"/>
                <w:szCs w:val="16"/>
                <w:lang w:val="es-BO"/>
              </w:rPr>
            </w:pPr>
          </w:p>
        </w:tc>
      </w:tr>
      <w:tr w:rsidR="002B646D" w:rsidRPr="00832455" w14:paraId="508499D6" w14:textId="77777777" w:rsidTr="002B646D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2B646D" w:rsidRPr="00AD6FF4" w:rsidRDefault="002B646D" w:rsidP="002B646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2B646D" w:rsidRPr="00AD6FF4" w:rsidRDefault="002B646D" w:rsidP="002B646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2B646D" w:rsidRPr="00AD6FF4" w:rsidRDefault="002B646D" w:rsidP="002B646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8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34B24376" w:rsidR="002B646D" w:rsidRPr="00832455" w:rsidRDefault="00985D81" w:rsidP="002B646D">
            <w:pPr>
              <w:rPr>
                <w:sz w:val="16"/>
                <w:szCs w:val="16"/>
                <w:lang w:val="es-BO"/>
              </w:rPr>
            </w:pPr>
            <w:proofErr w:type="spellStart"/>
            <w:r>
              <w:rPr>
                <w:b/>
                <w:sz w:val="16"/>
                <w:szCs w:val="16"/>
                <w:lang w:val="es-AR"/>
              </w:rPr>
              <w:t>AEV</w:t>
            </w:r>
            <w:proofErr w:type="spellEnd"/>
            <w:r>
              <w:rPr>
                <w:b/>
                <w:sz w:val="16"/>
                <w:szCs w:val="16"/>
                <w:lang w:val="es-AR"/>
              </w:rPr>
              <w:t>-SC-DC 095</w:t>
            </w:r>
            <w:r w:rsidRPr="004F3A58">
              <w:rPr>
                <w:b/>
                <w:sz w:val="16"/>
                <w:szCs w:val="16"/>
                <w:lang w:val="es-AR"/>
              </w:rPr>
              <w:t>/2025</w:t>
            </w:r>
          </w:p>
        </w:tc>
        <w:tc>
          <w:tcPr>
            <w:tcW w:w="1543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2B646D" w:rsidRPr="00832455" w:rsidRDefault="002B646D" w:rsidP="002B646D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832455" w14:paraId="77D56039" w14:textId="77777777" w:rsidTr="002B646D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7C295F" w:rsidRPr="00832455" w14:paraId="112081F0" w14:textId="77777777" w:rsidTr="002B646D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1B3210" w:rsidRPr="0084329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7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832455" w14:paraId="5A605B4D" w14:textId="77777777" w:rsidTr="002B646D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1B3210" w:rsidRPr="00832455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7C295F" w:rsidRPr="00AD6FF4" w14:paraId="25CA6D19" w14:textId="77777777" w:rsidTr="002B646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1B3210" w:rsidRPr="00C60BCF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1B3210" w:rsidRPr="00C60BCF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1B3210" w:rsidRPr="00C60BCF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1756338F" w:rsidR="001B3210" w:rsidRPr="00832455" w:rsidRDefault="00985D81" w:rsidP="001B3210">
            <w:pPr>
              <w:rPr>
                <w:strike/>
                <w:sz w:val="16"/>
                <w:szCs w:val="16"/>
              </w:rPr>
            </w:pPr>
            <w:r w:rsidRPr="00FC1968">
              <w:rPr>
                <w:b/>
                <w:sz w:val="16"/>
                <w:szCs w:val="16"/>
              </w:rPr>
              <w:t>El Precio Referencial destinado al Objeto de Contratación es de Bs. 2.877.321,60 (Dos Millones Ochocientos Setenta Y Siete Mil Trescientos Veintiuno 60/100).</w:t>
            </w:r>
          </w:p>
        </w:tc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832455" w14:paraId="1F27BA69" w14:textId="77777777" w:rsidTr="002B646D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1B3210" w:rsidRPr="00832455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C295F" w:rsidRPr="00AD6FF4" w14:paraId="4DAEF2C8" w14:textId="77777777" w:rsidTr="002B646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27292BFD" w:rsidR="001B3210" w:rsidRPr="00832455" w:rsidRDefault="00985D81" w:rsidP="001B3210">
            <w:pPr>
              <w:rPr>
                <w:sz w:val="16"/>
                <w:szCs w:val="16"/>
                <w:lang w:val="es-BO"/>
              </w:rPr>
            </w:pPr>
            <w:r w:rsidRPr="00FC1968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FC1968">
              <w:rPr>
                <w:b/>
                <w:sz w:val="16"/>
                <w:szCs w:val="16"/>
              </w:rPr>
              <w:t>150 días (ciento cincuenta)</w:t>
            </w:r>
            <w:r w:rsidRPr="00FC1968">
              <w:rPr>
                <w:sz w:val="16"/>
                <w:szCs w:val="16"/>
              </w:rPr>
              <w:t xml:space="preserve"> días calendario a partir de la fecha de la Orden de Proceder emitida por el Inspector del Proyecto</w:t>
            </w:r>
            <w:proofErr w:type="gramStart"/>
            <w:r w:rsidRPr="00FC1968">
              <w:rPr>
                <w:sz w:val="16"/>
                <w:szCs w:val="16"/>
              </w:rPr>
              <w:t>.</w:t>
            </w:r>
            <w:r w:rsidRPr="004F3A58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2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1B3210" w:rsidRPr="00AD6FF4" w14:paraId="6A9FE2ED" w14:textId="77777777" w:rsidTr="002B646D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7C295F" w:rsidRPr="00AD6FF4" w14:paraId="21972E93" w14:textId="77777777" w:rsidTr="002B646D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1B3210" w:rsidRPr="00AD6FF4" w:rsidRDefault="001B3210" w:rsidP="001B321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1B3210" w:rsidRPr="00AD6FF4" w:rsidRDefault="001B3210" w:rsidP="001B3210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66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1B3210" w:rsidRPr="00C60BCF" w:rsidRDefault="001B3210" w:rsidP="001B3210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613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1B3210" w:rsidRDefault="001B3210" w:rsidP="001B3210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1B3210" w:rsidRPr="00AD6FF4" w:rsidRDefault="001B3210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621B6B" w:rsidRPr="00AD6FF4" w14:paraId="641B5953" w14:textId="77777777" w:rsidTr="002B646D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E97810" w14:textId="77777777" w:rsidR="00621B6B" w:rsidRPr="00AD6FF4" w:rsidRDefault="00621B6B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CCC9" w14:textId="77777777" w:rsidR="00621B6B" w:rsidRPr="00AD6FF4" w:rsidRDefault="00621B6B" w:rsidP="001B321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2617" w14:textId="77777777" w:rsidR="00621B6B" w:rsidRPr="00AD6FF4" w:rsidRDefault="00621B6B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D22FD9" w14:textId="77777777" w:rsidR="00621B6B" w:rsidRDefault="00621B6B" w:rsidP="001B3210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7C75" w14:textId="77777777" w:rsidR="00621B6B" w:rsidRDefault="00621B6B" w:rsidP="001B321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613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D9288" w14:textId="77777777" w:rsidR="00621B6B" w:rsidRDefault="00621B6B" w:rsidP="001B3210">
            <w:pPr>
              <w:rPr>
                <w:sz w:val="16"/>
                <w:szCs w:val="16"/>
                <w:lang w:val="es-BO"/>
              </w:rPr>
            </w:pPr>
          </w:p>
        </w:tc>
      </w:tr>
      <w:tr w:rsidR="00621B6B" w:rsidRPr="00621B6B" w14:paraId="5B387FCD" w14:textId="77777777" w:rsidTr="002B646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8AC87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b/>
                <w:color w:val="FFFFFF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621B6B" w:rsidRPr="00621B6B" w14:paraId="29F9EA78" w14:textId="77777777" w:rsidTr="002B646D">
        <w:trPr>
          <w:trHeight w:val="284"/>
        </w:trPr>
        <w:tc>
          <w:tcPr>
            <w:tcW w:w="2212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218BB2C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b/>
                <w:sz w:val="18"/>
                <w:szCs w:val="16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63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0755D42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2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2B7E86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97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645B9F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8"/>
                <w:szCs w:val="16"/>
                <w:lang w:val="es-BO"/>
              </w:rPr>
            </w:pPr>
            <w:r w:rsidRPr="00621B6B">
              <w:rPr>
                <w:rFonts w:eastAsia="Times New Roman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21B6B" w:rsidRPr="00621B6B" w14:paraId="5F2E324C" w14:textId="77777777" w:rsidTr="002B646D">
        <w:trPr>
          <w:trHeight w:val="57"/>
        </w:trPr>
        <w:tc>
          <w:tcPr>
            <w:tcW w:w="422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A4C4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1</w:t>
            </w:r>
          </w:p>
        </w:tc>
        <w:tc>
          <w:tcPr>
            <w:tcW w:w="1790" w:type="pct"/>
            <w:gridSpan w:val="6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9B01B" w14:textId="138899E0" w:rsidR="00621B6B" w:rsidRPr="00621B6B" w:rsidRDefault="00621B6B" w:rsidP="00283ECF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 xml:space="preserve">Publicación en la página web de la AEVIVIENDA. </w:t>
            </w:r>
          </w:p>
        </w:tc>
        <w:tc>
          <w:tcPr>
            <w:tcW w:w="6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5C22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6B49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B4EC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A62D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F9D1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9546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84C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A9D3D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04EB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7E4F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7E3E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5FA8C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DBB9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64BB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5DA35CD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60AFD79A" w14:textId="77777777" w:rsidTr="002B646D">
        <w:trPr>
          <w:trHeight w:val="53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4C674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23B8B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71D96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BAD787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31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F259D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6DA8A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C122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81CD1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4F00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8F0C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9803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7D4B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7F5C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D8F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3BC7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8C1C485" w14:textId="2FF2EA3D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sz w:val="16"/>
                <w:szCs w:val="16"/>
                <w:lang w:val="es-BO"/>
              </w:rPr>
              <w:t xml:space="preserve">Agencia Estatal de Vivienda – </w:t>
            </w:r>
            <w:r w:rsidR="00283ECF" w:rsidRPr="00621B6B">
              <w:rPr>
                <w:sz w:val="16"/>
                <w:szCs w:val="16"/>
                <w:lang w:val="es-BO"/>
              </w:rPr>
              <w:t>Dirección</w:t>
            </w:r>
            <w:r w:rsidRPr="00621B6B"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9D115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6B1F9943" w14:textId="77777777" w:rsidTr="002B646D"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F1F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94F1A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06C2A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670CD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44B1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20AB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232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0C30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73CA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CFEE8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FF5D2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A6E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31B8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39AF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3D449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7DDBB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269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7EB62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283ECF" w:rsidRPr="00621B6B" w14:paraId="388727B2" w14:textId="77777777" w:rsidTr="002B646D">
        <w:trPr>
          <w:trHeight w:val="132"/>
        </w:trPr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47931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E33EB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E9A6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93598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F252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031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B361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6C7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90D5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1126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8CC14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0A1C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B446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C200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1562A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760CF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C1BF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F29FAC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283ECF" w:rsidRPr="00621B6B" w14:paraId="7CC58EB2" w14:textId="77777777" w:rsidTr="002B646D">
        <w:trPr>
          <w:trHeight w:val="77"/>
        </w:trPr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0AAB8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627DE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8410E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896AE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6D27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61CE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0217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1822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5A6E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56B2A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0FBB4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F949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5295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0EF5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FB920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F2A2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213A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BD8F1E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23A069D8" w14:textId="77777777" w:rsidTr="002B646D">
        <w:trPr>
          <w:trHeight w:val="190"/>
        </w:trPr>
        <w:tc>
          <w:tcPr>
            <w:tcW w:w="4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004A0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2</w:t>
            </w:r>
          </w:p>
        </w:tc>
        <w:tc>
          <w:tcPr>
            <w:tcW w:w="179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2603F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3888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A774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F4BA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5B2C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8AB8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A14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4D2E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2CA17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C3EF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905B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D11D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529FE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D345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5CC15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772367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3858FF15" w14:textId="77777777" w:rsidTr="002B646D">
        <w:trPr>
          <w:trHeight w:val="190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094B8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A4300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31AD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B88617" w14:textId="3B28D941" w:rsidR="00621B6B" w:rsidRPr="00621B6B" w:rsidRDefault="00985D81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10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CE2B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6936A5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2875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EEF97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90597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C4ADD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2E3EC" w14:textId="77777777" w:rsidR="00985D81" w:rsidRDefault="00985D81" w:rsidP="00985D8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10:00 am</w:t>
            </w:r>
          </w:p>
          <w:p w14:paraId="3FAEA13D" w14:textId="77777777" w:rsidR="00985D81" w:rsidRDefault="00985D81" w:rsidP="00985D8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96C6619" w14:textId="77777777" w:rsidR="00985D81" w:rsidRDefault="00985D81" w:rsidP="00985D8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E9584C1" w14:textId="77777777" w:rsidR="00985D81" w:rsidRDefault="00985D81" w:rsidP="00985D8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912B862" w14:textId="77777777" w:rsidR="00985D81" w:rsidRDefault="00985D81" w:rsidP="00985D8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9E09663" w14:textId="3E1701C0" w:rsidR="00621B6B" w:rsidRPr="00621B6B" w:rsidRDefault="00985D81" w:rsidP="00985D8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10:30 am</w:t>
            </w:r>
            <w:r w:rsidRPr="00621B6B">
              <w:rPr>
                <w:rFonts w:eastAsia="Times New Roman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F6527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C5AA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D21DE26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</w:pPr>
            <w:r w:rsidRPr="00621B6B">
              <w:rPr>
                <w:i/>
                <w:sz w:val="12"/>
                <w:szCs w:val="16"/>
                <w:lang w:val="es-BO"/>
              </w:rPr>
              <w:t>(</w:t>
            </w:r>
            <w:r w:rsidRPr="00621B6B"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  <w:t>PRESENTACIÓN DE PROPUESTAS:</w:t>
            </w:r>
          </w:p>
          <w:p w14:paraId="775443EC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  <w:r w:rsidRPr="00621B6B">
              <w:rPr>
                <w:i/>
                <w:sz w:val="12"/>
                <w:szCs w:val="16"/>
                <w:lang w:val="es-BO"/>
              </w:rPr>
              <w:t>Se recepcionará en la Calle Independencia  Nro. 461 entre calles Mercado y Monseñor Salvatierra (Zona Centro)</w:t>
            </w:r>
          </w:p>
          <w:p w14:paraId="76BEB90E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0DCE45E6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3D5C4D1D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</w:pPr>
            <w:r w:rsidRPr="00621B6B"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  <w:t>APERTURA DE PROPUESTAS:</w:t>
            </w:r>
          </w:p>
          <w:p w14:paraId="19073318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  <w:r w:rsidRPr="00621B6B">
              <w:rPr>
                <w:i/>
                <w:sz w:val="12"/>
                <w:szCs w:val="16"/>
                <w:lang w:val="es-BO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43FE63A" w14:textId="77777777" w:rsidR="00621B6B" w:rsidRPr="00621B6B" w:rsidRDefault="00621B6B" w:rsidP="00621B6B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627015FC" w14:textId="38CDADD5" w:rsidR="00621B6B" w:rsidRPr="00621B6B" w:rsidRDefault="00985D81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FC1968">
              <w:rPr>
                <w:b/>
                <w:bCs/>
                <w:i/>
                <w:color w:val="0000FF"/>
                <w:sz w:val="14"/>
                <w:szCs w:val="16"/>
              </w:rPr>
              <w:t>meet.google.com/</w:t>
            </w:r>
            <w:proofErr w:type="spellStart"/>
            <w:r w:rsidRPr="00FC1968">
              <w:rPr>
                <w:b/>
                <w:bCs/>
                <w:i/>
                <w:color w:val="0000FF"/>
                <w:sz w:val="14"/>
                <w:szCs w:val="16"/>
              </w:rPr>
              <w:t>jre-wjpe-fgc</w:t>
            </w:r>
            <w:proofErr w:type="spellEnd"/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08595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0BA1614C" w14:textId="77777777" w:rsidTr="002B646D"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3E883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FD9FF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EFBB9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FBCA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AB68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9BC4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9AC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EF5C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85DE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56B1F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F55AA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33B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1ECF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D9DA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75A6D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8DA4F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BB4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1BF86C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4140E495" w14:textId="77777777" w:rsidTr="002B646D">
        <w:trPr>
          <w:trHeight w:val="190"/>
        </w:trPr>
        <w:tc>
          <w:tcPr>
            <w:tcW w:w="4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1E698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3</w:t>
            </w:r>
          </w:p>
        </w:tc>
        <w:tc>
          <w:tcPr>
            <w:tcW w:w="179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2BCA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D1CE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9AA0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C6A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8746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77E3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217A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2AF1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D514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A7D3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35E0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A4C3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A9C8F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90A6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7716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0D6F34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3939C894" w14:textId="77777777" w:rsidTr="002B646D">
        <w:trPr>
          <w:trHeight w:val="190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8DFB8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F723E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89E0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421415" w14:textId="21ECBD20" w:rsidR="00621B6B" w:rsidRPr="00621B6B" w:rsidRDefault="00621B6B" w:rsidP="00985D8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1</w:t>
            </w:r>
            <w:r w:rsidR="00985D81">
              <w:rPr>
                <w:rFonts w:eastAsia="Times New Roman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9384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1C1D78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67C6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08E9EB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6C51C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8979E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6BD6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C14F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E3D8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3C059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AE602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A53E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762ED6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126033C1" w14:textId="77777777" w:rsidTr="002B646D">
        <w:trPr>
          <w:trHeight w:val="53"/>
        </w:trPr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D0B8E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520EF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14272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2F5A9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30EA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5CE3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4307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489C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60F2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DF202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E2719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C380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EF2D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5CFD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E3EA8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A96BC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87B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D047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1C385EFB" w14:textId="77777777" w:rsidTr="002B646D">
        <w:trPr>
          <w:trHeight w:val="74"/>
        </w:trPr>
        <w:tc>
          <w:tcPr>
            <w:tcW w:w="4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AE23E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4</w:t>
            </w:r>
          </w:p>
        </w:tc>
        <w:tc>
          <w:tcPr>
            <w:tcW w:w="179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3C52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D0705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3AD4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A47B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D2A2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7776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D9F8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8F20A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E5134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1EF8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FC85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6976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A979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75C6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059E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D6744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4"/>
                <w:szCs w:val="14"/>
                <w:lang w:val="es-BO"/>
              </w:rPr>
            </w:pPr>
          </w:p>
        </w:tc>
      </w:tr>
      <w:tr w:rsidR="00621B6B" w:rsidRPr="00621B6B" w14:paraId="5F7E3BE8" w14:textId="77777777" w:rsidTr="002B646D">
        <w:trPr>
          <w:trHeight w:val="190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A085C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39A8F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30A7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DDDD" w14:textId="797DDEC8" w:rsidR="00621B6B" w:rsidRPr="00621B6B" w:rsidRDefault="00621B6B" w:rsidP="00985D8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</w:t>
            </w:r>
            <w:r w:rsidR="00985D81">
              <w:rPr>
                <w:rFonts w:eastAsia="Times New Roman"/>
                <w:sz w:val="16"/>
                <w:szCs w:val="16"/>
                <w:lang w:val="es-BO"/>
              </w:rPr>
              <w:t>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9D1E3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B69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48DF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82B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224FE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5EF53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29C6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6AA5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2A7E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1080F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2F7B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501C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1484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61114C53" w14:textId="77777777" w:rsidTr="002B646D"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CD200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518F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3F4F9A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1AA84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77EF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FBB2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AA7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2CA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35C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930D0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6765D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AA79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C5EC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D4CC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C7C05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29C2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AC23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98B98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5AB3B7BE" w14:textId="77777777" w:rsidTr="002B646D">
        <w:trPr>
          <w:trHeight w:val="190"/>
        </w:trPr>
        <w:tc>
          <w:tcPr>
            <w:tcW w:w="4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A9EA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5</w:t>
            </w:r>
          </w:p>
        </w:tc>
        <w:tc>
          <w:tcPr>
            <w:tcW w:w="179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2AB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30EE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0856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A51B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E24E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ADE6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2F48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ABF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5160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B661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8156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3A38A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9B705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32DE5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812F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A4D188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1810AF0D" w14:textId="77777777" w:rsidTr="002B646D">
        <w:trPr>
          <w:trHeight w:val="173"/>
        </w:trPr>
        <w:tc>
          <w:tcPr>
            <w:tcW w:w="42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9CE65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3E5EA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9AA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0B35B39" w14:textId="4E16A6E0" w:rsidR="00621B6B" w:rsidRPr="00621B6B" w:rsidRDefault="00621B6B" w:rsidP="00985D8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</w:t>
            </w:r>
            <w:r w:rsidR="00985D81">
              <w:rPr>
                <w:rFonts w:eastAsia="Times New Roman"/>
                <w:sz w:val="16"/>
                <w:szCs w:val="16"/>
                <w:lang w:val="es-BO"/>
              </w:rPr>
              <w:t>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F64C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8A4D0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255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5DA256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93C4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4EB410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2B327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3CCA0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1FB95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B1766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BA7F1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AA670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03F50F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0F9B5955" w14:textId="77777777" w:rsidTr="002B646D">
        <w:trPr>
          <w:trHeight w:val="53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18517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A8FA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6650B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33BC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9C73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D6FF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D136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EF50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9A92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DE15F9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C716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38596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BD4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9CC49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2E082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AB3D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D19DB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49926DB0" w14:textId="77777777" w:rsidTr="002B646D"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BED70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4C673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204E8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711E3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1961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72C2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6629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0DCB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082F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C3A4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95AB9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5616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59AA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BFA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DC389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742D2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44C3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11DA6B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717A4698" w14:textId="77777777" w:rsidTr="002B646D">
        <w:trPr>
          <w:trHeight w:val="190"/>
        </w:trPr>
        <w:tc>
          <w:tcPr>
            <w:tcW w:w="4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86C84A" w14:textId="77777777" w:rsidR="00621B6B" w:rsidRPr="00621B6B" w:rsidRDefault="00621B6B" w:rsidP="00621B6B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6</w:t>
            </w:r>
          </w:p>
        </w:tc>
        <w:tc>
          <w:tcPr>
            <w:tcW w:w="179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E801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40D6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3F52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18C7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5EE1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F22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5771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5AA2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2D985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A63A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EB96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C01F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14D84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BA947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F076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02CCB2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5D457066" w14:textId="77777777" w:rsidTr="002B646D">
        <w:trPr>
          <w:trHeight w:val="190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F334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35A35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7ADF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269145A" w14:textId="42E4737E" w:rsidR="00621B6B" w:rsidRPr="00621B6B" w:rsidRDefault="00985D81" w:rsidP="00985D8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E88B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0F2A38" w14:textId="26E37083" w:rsidR="00621B6B" w:rsidRPr="00621B6B" w:rsidRDefault="00985D81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05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D3957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19B81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B83D9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1FD7F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E1B1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135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2BA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D3A88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F4EF3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B4A8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BB72CF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372E2AD5" w14:textId="77777777" w:rsidTr="002B646D">
        <w:tc>
          <w:tcPr>
            <w:tcW w:w="42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F5E36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20D06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E833A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112EA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8B3D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7DE6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CD29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7C05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AF9D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1F68F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0AF75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EB69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09D4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F348A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9F7A5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25E84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D936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1C066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  <w:tr w:rsidR="00621B6B" w:rsidRPr="00621B6B" w14:paraId="175D1611" w14:textId="77777777" w:rsidTr="002B646D">
        <w:trPr>
          <w:trHeight w:val="190"/>
        </w:trPr>
        <w:tc>
          <w:tcPr>
            <w:tcW w:w="42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2DF4A4" w14:textId="77777777" w:rsidR="00621B6B" w:rsidRPr="00621B6B" w:rsidRDefault="00621B6B" w:rsidP="00621B6B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  <w:lang w:val="es-BO"/>
              </w:rPr>
            </w:pPr>
            <w:r w:rsidRPr="00621B6B">
              <w:rPr>
                <w:rFonts w:eastAsia="Times New Roman"/>
                <w:sz w:val="14"/>
                <w:szCs w:val="14"/>
                <w:lang w:val="es-BO"/>
              </w:rPr>
              <w:t>7</w:t>
            </w:r>
          </w:p>
        </w:tc>
        <w:tc>
          <w:tcPr>
            <w:tcW w:w="179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EE116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DFAF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178D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6E41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A3C5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9058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51F65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  <w:r w:rsidRPr="00621B6B"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2575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0E2D0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23FC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4C3A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1BC4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60998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EB08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7E9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  <w:lang w:val="es-BO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DBC999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621B6B" w:rsidRPr="00621B6B" w14:paraId="193EFD86" w14:textId="77777777" w:rsidTr="002B646D">
        <w:trPr>
          <w:trHeight w:val="190"/>
        </w:trPr>
        <w:tc>
          <w:tcPr>
            <w:tcW w:w="42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24465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9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AB725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E3B4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463F62" w14:textId="50796939" w:rsidR="00621B6B" w:rsidRPr="00621B6B" w:rsidRDefault="00985D81" w:rsidP="00985D8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>
              <w:rPr>
                <w:rFonts w:eastAsia="Times New Roman"/>
                <w:sz w:val="16"/>
                <w:szCs w:val="16"/>
                <w:lang w:val="es-BO"/>
              </w:rPr>
              <w:t>13</w:t>
            </w:r>
            <w:bookmarkStart w:id="0" w:name="_GoBack"/>
            <w:bookmarkEnd w:id="0"/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A6BD7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07FDC1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05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ECF7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8A204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  <w:r w:rsidRPr="00621B6B">
              <w:rPr>
                <w:rFonts w:eastAsia="Times New Roman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0472DF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B7A84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EBE4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561A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0640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9BC3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D5ED2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70DD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CD9C3F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16"/>
                <w:szCs w:val="16"/>
                <w:lang w:val="es-BO"/>
              </w:rPr>
            </w:pPr>
          </w:p>
        </w:tc>
      </w:tr>
      <w:tr w:rsidR="00283ECF" w:rsidRPr="00621B6B" w14:paraId="489F5348" w14:textId="77777777" w:rsidTr="002B646D">
        <w:tc>
          <w:tcPr>
            <w:tcW w:w="42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090B2A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6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A229A9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92731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eastAsia="Times New Roman"/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56357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4CDBBB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969129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4BD863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B94FF8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3D964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A78E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6BC4932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50EDDC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9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C203F0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1DE10E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FD23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416D9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09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16F8D4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  <w:lang w:val="es-BO"/>
              </w:rPr>
            </w:pPr>
          </w:p>
        </w:tc>
        <w:tc>
          <w:tcPr>
            <w:tcW w:w="13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5499DD" w14:textId="77777777" w:rsidR="00621B6B" w:rsidRPr="00621B6B" w:rsidRDefault="00621B6B" w:rsidP="00621B6B">
            <w:pPr>
              <w:widowControl/>
              <w:autoSpaceDE/>
              <w:autoSpaceDN/>
              <w:adjustRightInd w:val="0"/>
              <w:snapToGrid w:val="0"/>
              <w:rPr>
                <w:rFonts w:eastAsia="Times New Roman"/>
                <w:sz w:val="4"/>
                <w:szCs w:val="4"/>
                <w:lang w:val="es-BO"/>
              </w:rPr>
            </w:pPr>
          </w:p>
        </w:tc>
      </w:tr>
    </w:tbl>
    <w:p w14:paraId="5F8F6192" w14:textId="77777777" w:rsidR="00621B6B" w:rsidRDefault="00621B6B" w:rsidP="0090062C">
      <w:pPr>
        <w:rPr>
          <w:rFonts w:ascii="Verdana" w:hAnsi="Verdana"/>
          <w:sz w:val="18"/>
          <w:szCs w:val="18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1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bookmarkEnd w:id="1"/>
    <w:p w14:paraId="484D1865" w14:textId="77777777" w:rsidR="006C6913" w:rsidRPr="002D337F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2D337F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50ADC6D0" w14:textId="77777777" w:rsidR="006C6913" w:rsidRPr="002D337F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2D337F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F977467" w14:textId="2759D9C8" w:rsidR="005C6511" w:rsidRPr="002D337F" w:rsidRDefault="009E2C8D" w:rsidP="009E2C8D">
      <w:pPr>
        <w:pStyle w:val="Prrafodelista"/>
        <w:numPr>
          <w:ilvl w:val="0"/>
          <w:numId w:val="1"/>
        </w:numPr>
        <w:rPr>
          <w:rFonts w:ascii="Verdana" w:hAnsi="Verdana"/>
          <w:color w:val="0000FF"/>
        </w:rPr>
      </w:pPr>
      <w:r w:rsidRPr="002D337F">
        <w:rPr>
          <w:rFonts w:ascii="Verdana" w:hAnsi="Verdana"/>
          <w:color w:val="0000FF"/>
        </w:rPr>
        <w:t>El proponente se dará por notificado con la publicación realizada en la página oficial de la AEVIVIENDA</w:t>
      </w: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D515B" w14:textId="77777777" w:rsidR="005B1FD0" w:rsidRDefault="005B1FD0" w:rsidP="0002168D">
      <w:r>
        <w:separator/>
      </w:r>
    </w:p>
  </w:endnote>
  <w:endnote w:type="continuationSeparator" w:id="0">
    <w:p w14:paraId="49BEF798" w14:textId="77777777" w:rsidR="005B1FD0" w:rsidRDefault="005B1FD0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0DE5C" w14:textId="77777777" w:rsidR="005B1FD0" w:rsidRDefault="005B1FD0" w:rsidP="0002168D">
      <w:r>
        <w:separator/>
      </w:r>
    </w:p>
  </w:footnote>
  <w:footnote w:type="continuationSeparator" w:id="0">
    <w:p w14:paraId="6EEEAB9D" w14:textId="77777777" w:rsidR="005B1FD0" w:rsidRDefault="005B1FD0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94DD114" w:rsidR="005C6511" w:rsidRDefault="000F6AF1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395AD9E3" wp14:editId="2DE0BA53">
          <wp:simplePos x="0" y="0"/>
          <wp:positionH relativeFrom="page">
            <wp:align>left</wp:align>
          </wp:positionH>
          <wp:positionV relativeFrom="paragraph">
            <wp:posOffset>-418872</wp:posOffset>
          </wp:positionV>
          <wp:extent cx="7761877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0F6AF1"/>
    <w:rsid w:val="001111B4"/>
    <w:rsid w:val="00130A1B"/>
    <w:rsid w:val="00151BC2"/>
    <w:rsid w:val="0015699E"/>
    <w:rsid w:val="00164615"/>
    <w:rsid w:val="00167A60"/>
    <w:rsid w:val="001B3210"/>
    <w:rsid w:val="001F704A"/>
    <w:rsid w:val="00221C15"/>
    <w:rsid w:val="002442F9"/>
    <w:rsid w:val="002609A5"/>
    <w:rsid w:val="00283ECF"/>
    <w:rsid w:val="002B646D"/>
    <w:rsid w:val="002D337F"/>
    <w:rsid w:val="002E7E12"/>
    <w:rsid w:val="003148D0"/>
    <w:rsid w:val="0032450C"/>
    <w:rsid w:val="00327CC4"/>
    <w:rsid w:val="00356BB3"/>
    <w:rsid w:val="0037646F"/>
    <w:rsid w:val="003A673E"/>
    <w:rsid w:val="003C10F4"/>
    <w:rsid w:val="003C4059"/>
    <w:rsid w:val="004A7E2A"/>
    <w:rsid w:val="004F5841"/>
    <w:rsid w:val="005000B0"/>
    <w:rsid w:val="0051434E"/>
    <w:rsid w:val="00525505"/>
    <w:rsid w:val="005270D6"/>
    <w:rsid w:val="0056799C"/>
    <w:rsid w:val="005714C9"/>
    <w:rsid w:val="005865B8"/>
    <w:rsid w:val="005A5895"/>
    <w:rsid w:val="005B1FD0"/>
    <w:rsid w:val="005C6511"/>
    <w:rsid w:val="005E37A2"/>
    <w:rsid w:val="00621B6B"/>
    <w:rsid w:val="00645513"/>
    <w:rsid w:val="0066786B"/>
    <w:rsid w:val="006C6913"/>
    <w:rsid w:val="0079390F"/>
    <w:rsid w:val="007B0F98"/>
    <w:rsid w:val="007C295F"/>
    <w:rsid w:val="007E7FD9"/>
    <w:rsid w:val="00812DD4"/>
    <w:rsid w:val="00824DBB"/>
    <w:rsid w:val="00880E33"/>
    <w:rsid w:val="00885A0A"/>
    <w:rsid w:val="0089490A"/>
    <w:rsid w:val="008D3831"/>
    <w:rsid w:val="008D6944"/>
    <w:rsid w:val="0090062C"/>
    <w:rsid w:val="00937201"/>
    <w:rsid w:val="009657E4"/>
    <w:rsid w:val="00985D81"/>
    <w:rsid w:val="009C50DB"/>
    <w:rsid w:val="009D5E46"/>
    <w:rsid w:val="009E2C8D"/>
    <w:rsid w:val="00A24498"/>
    <w:rsid w:val="00AD13C6"/>
    <w:rsid w:val="00B90CBF"/>
    <w:rsid w:val="00B94F58"/>
    <w:rsid w:val="00C42C70"/>
    <w:rsid w:val="00CC450C"/>
    <w:rsid w:val="00CE775C"/>
    <w:rsid w:val="00CF04E7"/>
    <w:rsid w:val="00D06586"/>
    <w:rsid w:val="00D50472"/>
    <w:rsid w:val="00D64D32"/>
    <w:rsid w:val="00D92EB6"/>
    <w:rsid w:val="00DA197C"/>
    <w:rsid w:val="00DC7BFD"/>
    <w:rsid w:val="00DD3261"/>
    <w:rsid w:val="00E14848"/>
    <w:rsid w:val="00E3401A"/>
    <w:rsid w:val="00E3425E"/>
    <w:rsid w:val="00EA2530"/>
    <w:rsid w:val="00F73FB2"/>
    <w:rsid w:val="00FA40D8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2</Pages>
  <Words>436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2</cp:revision>
  <cp:lastPrinted>2025-03-29T19:44:00Z</cp:lastPrinted>
  <dcterms:created xsi:type="dcterms:W3CDTF">2025-03-29T21:07:00Z</dcterms:created>
  <dcterms:modified xsi:type="dcterms:W3CDTF">2025-03-29T21:07:00Z</dcterms:modified>
</cp:coreProperties>
</file>