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2DD1B" w14:textId="77777777" w:rsidR="007720AD" w:rsidRDefault="007720AD" w:rsidP="007720A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1BB90F7B" w14:textId="77777777" w:rsidR="007720AD" w:rsidRDefault="00200076" w:rsidP="00B5093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EL PROCESO DE CONTRATACIÓN</w:t>
      </w:r>
    </w:p>
    <w:p w14:paraId="25939DC7" w14:textId="15CA822B" w:rsidR="00B5093C" w:rsidRDefault="00B5093C" w:rsidP="00B5093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4F07521" w14:textId="77777777" w:rsidR="00CF4551" w:rsidRPr="00653C8D" w:rsidRDefault="00CF4551" w:rsidP="00B5093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1"/>
        <w:gridCol w:w="191"/>
      </w:tblGrid>
      <w:tr w:rsidR="00CF4551" w:rsidRPr="00AD6FF4" w14:paraId="3FBDFE23" w14:textId="77777777" w:rsidTr="0010056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47B782B" w14:textId="77777777" w:rsidR="00CF4551" w:rsidRPr="00AD6FF4" w:rsidRDefault="00CF4551" w:rsidP="00CF4551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bookmarkStart w:id="0" w:name="_Toc347486252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CF4551" w:rsidRPr="00AD6FF4" w14:paraId="6FD26377" w14:textId="77777777" w:rsidTr="0010056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B4992" w14:textId="77777777" w:rsidR="00CF4551" w:rsidRPr="00CA24EB" w:rsidRDefault="00CF4551" w:rsidP="00100560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CF4551" w:rsidRPr="00AD6FF4" w14:paraId="61670BB6" w14:textId="77777777" w:rsidTr="00100560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3ECF21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0B6B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CBC70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489F82D4" w14:textId="77777777" w:rsidR="00CF4551" w:rsidRPr="00346F1B" w:rsidRDefault="00CF4551" w:rsidP="00100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6F1B">
              <w:rPr>
                <w:rFonts w:ascii="Arial" w:hAnsi="Arial" w:cs="Arial"/>
                <w:b/>
                <w:sz w:val="16"/>
                <w:szCs w:val="16"/>
              </w:rPr>
              <w:t xml:space="preserve">PROYECTO DE VIVIENDA NUEVA EN EL MUNICIPIO DE SAN IGNACIO DE VELASCO  -FASE(XX) 2024- SANTA CRUZ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AE1D9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0950E887" w14:textId="77777777" w:rsidTr="00100560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22B4" w14:textId="77777777" w:rsidR="00CF4551" w:rsidRPr="00CA24EB" w:rsidRDefault="00CF4551" w:rsidP="00100560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2836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46AC5" w14:textId="77777777" w:rsidR="00CF4551" w:rsidRPr="00346F1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4669A0" w14:paraId="79474A0D" w14:textId="77777777" w:rsidTr="00100560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53850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E5AE2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179D3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5B78E1" w14:textId="77777777" w:rsidR="00CF4551" w:rsidRPr="00346F1B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F1B">
              <w:rPr>
                <w:rFonts w:ascii="Arial" w:hAnsi="Arial" w:cs="Arial"/>
                <w:sz w:val="16"/>
                <w:szCs w:val="16"/>
              </w:rPr>
              <w:t>AEV-SC-DC 086/2025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938DD" w14:textId="77777777" w:rsidR="00CF4551" w:rsidRPr="00346F1B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4669A0" w14:paraId="3E2BDDD3" w14:textId="77777777" w:rsidTr="00100560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0D7C6" w14:textId="77777777" w:rsidR="00CF4551" w:rsidRPr="004669A0" w:rsidRDefault="00CF4551" w:rsidP="00100560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294EE" w14:textId="77777777" w:rsidR="00CF4551" w:rsidRPr="004669A0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84BAB" w14:textId="77777777" w:rsidR="00CF4551" w:rsidRPr="00346F1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AD6FF4" w14:paraId="700F4442" w14:textId="77777777" w:rsidTr="00100560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9C769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3E63B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F42C2B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4F3314" w14:textId="77777777" w:rsidR="00CF4551" w:rsidRPr="00346F1B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346F1B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76EB7" w14:textId="77777777" w:rsidR="00CF4551" w:rsidRPr="00346F1B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5FE2B8C1" w14:textId="77777777" w:rsidTr="001005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A99C1" w14:textId="77777777" w:rsidR="00CF4551" w:rsidRPr="00CA24EB" w:rsidRDefault="00CF4551" w:rsidP="00100560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94BAA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8AEB2" w14:textId="77777777" w:rsidR="00CF4551" w:rsidRPr="00346F1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AD6FF4" w14:paraId="7317B91E" w14:textId="77777777" w:rsidTr="00100560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6B901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41CA1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4B07FC" w14:textId="77777777" w:rsidR="00CF4551" w:rsidRPr="00897B92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7E0A91" w14:textId="77777777" w:rsidR="00CF4551" w:rsidRPr="00346F1B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6F1B">
              <w:rPr>
                <w:rFonts w:ascii="Arial" w:hAnsi="Arial" w:cs="Arial"/>
                <w:b/>
                <w:sz w:val="16"/>
                <w:szCs w:val="16"/>
              </w:rPr>
              <w:t>Bs. 3.912.357,12 (TRES MILLONES NOVECIENTOS DOCE MIL TRESCIENTOS CINCUENTA Y SIETE 12/100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8231B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41B1602B" w14:textId="77777777" w:rsidTr="00100560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ACD5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447CF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3C7B6" w14:textId="77777777" w:rsidR="00CF4551" w:rsidRPr="00346F1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CF4551" w:rsidRPr="00AD6FF4" w14:paraId="4EAA8AEF" w14:textId="77777777" w:rsidTr="00100560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31D4C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D7FB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59D31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ADC0E95" w14:textId="77777777" w:rsidR="00CF4551" w:rsidRPr="00346F1B" w:rsidRDefault="00CF4551" w:rsidP="0010056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46F1B">
              <w:rPr>
                <w:rFonts w:ascii="Arial" w:hAnsi="Arial" w:cs="Arial"/>
                <w:sz w:val="16"/>
                <w:szCs w:val="16"/>
              </w:rPr>
              <w:t>El municipio de San Ignacio de Velasco es la primera sección municipal de la provincia Velasco del Departamento de Santa Cruz distante aproximadamente a 476 Kms. de la ciudad de Santa Cruz de la Sierra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8434C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416CAD77" w14:textId="77777777" w:rsidTr="001005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0C1DF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A7A0D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69303F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AD6FF4" w14:paraId="27A8975B" w14:textId="77777777" w:rsidTr="00100560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77A23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54444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B8BD5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844B9BD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346F1B">
              <w:rPr>
                <w:rFonts w:ascii="Arial" w:hAnsi="Arial" w:cs="Arial"/>
                <w:sz w:val="16"/>
                <w:szCs w:val="16"/>
              </w:rPr>
              <w:t xml:space="preserve">El plazo de ejecución para la construcción de las viviendas del proyecto es de </w:t>
            </w:r>
            <w:r>
              <w:rPr>
                <w:rFonts w:ascii="Arial" w:hAnsi="Arial" w:cs="Arial"/>
                <w:b/>
                <w:sz w:val="16"/>
                <w:szCs w:val="16"/>
              </w:rPr>
              <w:t>150 días</w:t>
            </w:r>
            <w:r w:rsidRPr="00346F1B">
              <w:rPr>
                <w:rFonts w:ascii="Arial" w:hAnsi="Arial" w:cs="Arial"/>
                <w:sz w:val="16"/>
                <w:szCs w:val="16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664DF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4A27FB4B" w14:textId="77777777" w:rsidTr="00100560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3775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33C3A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A43CD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AD6FF4" w14:paraId="1D88F5E2" w14:textId="77777777" w:rsidTr="00100560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054B1" w14:textId="77777777" w:rsidR="00CF4551" w:rsidRPr="00837085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E1273" w14:textId="77777777" w:rsidR="00CF4551" w:rsidRPr="00837085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B67AE7" w14:textId="77777777" w:rsidR="00CF4551" w:rsidRPr="00837085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295C171" w14:textId="77777777" w:rsidR="00CF4551" w:rsidRPr="00837085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AD782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A4655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141AD851" w14:textId="77777777" w:rsidTr="00100560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B220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32FF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0B0B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09DDB" w14:textId="77777777" w:rsidR="00CF4551" w:rsidRPr="00CA24EB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4CAE0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801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67608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AD6FF4" w14:paraId="1D2BBC48" w14:textId="77777777" w:rsidTr="00100560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952DF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D1EBC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30F774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F91D8DC" w14:textId="77777777" w:rsidR="00CF4551" w:rsidRPr="00AD6FF4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40D8" w14:textId="77777777" w:rsidR="00CF4551" w:rsidRPr="005C0063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97EE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634FE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719D058D" w14:textId="77777777" w:rsidTr="001005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2DEFD" w14:textId="77777777" w:rsidR="00CF4551" w:rsidRPr="00CA24EB" w:rsidRDefault="00CF4551" w:rsidP="00100560">
            <w:pPr>
              <w:rPr>
                <w:b/>
                <w:sz w:val="8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158AA" w14:textId="77777777" w:rsidR="00CF4551" w:rsidRPr="00CA24EB" w:rsidRDefault="00CF4551" w:rsidP="00100560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359E8" w14:textId="77777777" w:rsidR="00CF4551" w:rsidRPr="00CA24EB" w:rsidRDefault="00CF4551" w:rsidP="00100560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CF4551" w:rsidRPr="00AD6FF4" w14:paraId="22D54758" w14:textId="77777777" w:rsidTr="001005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DE1F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81451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10451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3738C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8A17AF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9C4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6DB1B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850E" w14:textId="77777777" w:rsidR="00CF4551" w:rsidRPr="00AD6FF4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D59A7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2700D5DB" w14:textId="77777777" w:rsidTr="00100560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EAF31" w14:textId="77777777" w:rsidR="00CF4551" w:rsidRPr="00CA24EB" w:rsidRDefault="00CF4551" w:rsidP="00100560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DBCC" w14:textId="77777777" w:rsidR="00CF4551" w:rsidRPr="00CA24EB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3D14A" w14:textId="77777777" w:rsidR="00CF4551" w:rsidRPr="00CA24EB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AD6FF4" w14:paraId="50A92F18" w14:textId="77777777" w:rsidTr="0010056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90175" w14:textId="77777777" w:rsidR="00CF4551" w:rsidRPr="00CA24EB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9C99B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9832EC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E66BFE" w14:textId="77777777" w:rsidR="00CF4551" w:rsidRPr="00EE575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9A41A" w14:textId="77777777" w:rsidR="00CF4551" w:rsidRPr="005C0063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CF4551" w:rsidRPr="00AD6FF4" w14:paraId="7F3D5511" w14:textId="77777777" w:rsidTr="00100560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087A9" w14:textId="77777777" w:rsidR="00CF4551" w:rsidRPr="00AD6FF4" w:rsidRDefault="00CF4551" w:rsidP="00100560">
            <w:pPr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10D00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921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628EB81F" w14:textId="77777777" w:rsidTr="0010056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56FC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EFD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F77277A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93276BF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247F1" w14:textId="77777777" w:rsidR="00CF4551" w:rsidRPr="005C0063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CF4551" w:rsidRPr="00AD6FF4" w14:paraId="4967D5D3" w14:textId="77777777" w:rsidTr="0010056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A79B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C565F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A3BC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3FCC9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58D8D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42E9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C44EC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D0B6C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E11C" w14:textId="77777777" w:rsidR="00CF4551" w:rsidRPr="00AD6FF4" w:rsidRDefault="00CF4551" w:rsidP="00100560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F4551" w:rsidRPr="00AD6FF4" w14:paraId="33B373F4" w14:textId="77777777" w:rsidTr="00100560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2D3A6" w14:textId="77777777" w:rsidR="00CF4551" w:rsidRPr="00CA24EB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5288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B11355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73F7B3F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7F1C8" w14:textId="77777777" w:rsidR="00CF4551" w:rsidRPr="005C0063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CF4551" w:rsidRPr="00AD6FF4" w14:paraId="59A50A1A" w14:textId="77777777" w:rsidTr="0010056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41982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336BE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7D870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170A1E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EBFB09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A75D2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9BD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46862CDD" w14:textId="77777777" w:rsidTr="00100560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16B7A" w14:textId="77777777" w:rsidR="00CF4551" w:rsidRPr="005C4A68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04ED9B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B1C1553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F6AC59B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B847A" w14:textId="77777777" w:rsidR="00CF4551" w:rsidRPr="005C0063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CF4551" w:rsidRPr="00AD6FF4" w14:paraId="00D45179" w14:textId="77777777" w:rsidTr="0010056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3ED62" w14:textId="77777777" w:rsidR="00CF4551" w:rsidRPr="00F96FE6" w:rsidRDefault="00CF4551" w:rsidP="0010056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668CF1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99FD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CDFA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C59D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8F10C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239E05E0" w14:textId="77777777" w:rsidTr="00100560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648F3" w14:textId="77777777" w:rsidR="00CF4551" w:rsidRPr="00F96FE6" w:rsidRDefault="00CF4551" w:rsidP="0010056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982BF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9B120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D0D5C" w14:textId="77777777" w:rsidR="00CF4551" w:rsidRPr="00C74660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82A0" w14:textId="77777777" w:rsidR="00CF4551" w:rsidRPr="00CE7372" w:rsidRDefault="00CF4551" w:rsidP="00100560">
            <w:pPr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CF4551" w:rsidRPr="00AD6FF4" w14:paraId="6555BEE7" w14:textId="77777777" w:rsidTr="00CF45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1C60" w14:textId="77777777" w:rsidR="00CF4551" w:rsidRPr="00F96FE6" w:rsidRDefault="00CF4551" w:rsidP="00100560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1329E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FA387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148E2" w14:textId="77777777" w:rsidR="00CF4551" w:rsidRPr="00EE575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5F3F3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6FB1" w14:textId="77777777" w:rsidR="00CF4551" w:rsidRPr="005C0063" w:rsidRDefault="00CF4551" w:rsidP="00100560"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CF4551" w:rsidRPr="00AD6FF4" w14:paraId="7ADD0848" w14:textId="77777777" w:rsidTr="00CF45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98973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B8FA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70B24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005" w14:textId="77777777" w:rsidR="00CF4551" w:rsidRPr="00292CD5" w:rsidRDefault="00CF4551" w:rsidP="00100560">
            <w:pPr>
              <w:rPr>
                <w:rFonts w:ascii="Arial" w:hAnsi="Arial" w:cs="Arial"/>
                <w:b/>
                <w:color w:val="FF0000"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045A4" w14:textId="77777777" w:rsidR="00CF4551" w:rsidRPr="004D22CD" w:rsidRDefault="00CF4551" w:rsidP="00100560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C9F02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01EE4ABD" w14:textId="77777777" w:rsidTr="00100560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3BC67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F73D7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BD054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3FC75" w14:textId="77777777" w:rsidR="00CF4551" w:rsidRPr="00292CD5" w:rsidRDefault="00CF4551" w:rsidP="00100560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8FB74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38128" w14:textId="77777777" w:rsidR="00CF4551" w:rsidRPr="00CE7372" w:rsidRDefault="00CF4551" w:rsidP="00100560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CA94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50CC905A" w14:textId="77777777" w:rsidTr="00100560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E644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7BA0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6671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DBF84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8DC7C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8F36FF" w14:textId="77777777" w:rsidR="00CF4551" w:rsidRPr="00AD6FF4" w:rsidRDefault="00CF4551" w:rsidP="00100560">
            <w:pPr>
              <w:rPr>
                <w:i/>
                <w:sz w:val="16"/>
                <w:szCs w:val="16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DBD16" w14:textId="77777777" w:rsidR="00CF4551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8BD6C5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1BB4558" w14:textId="77777777" w:rsidR="00CF4551" w:rsidRPr="00AD6FF4" w:rsidRDefault="00CF4551" w:rsidP="00100560">
            <w:pPr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00B85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6E340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90AB4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4A6A3D42" w14:textId="77777777" w:rsidTr="00100560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BB4A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FE39E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C0728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B4C72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06CC2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60922EC" w14:textId="77777777" w:rsidR="00CF4551" w:rsidRPr="00311E67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8D8669" w14:textId="77777777" w:rsidR="00CF4551" w:rsidRPr="00311E67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6A3959" w14:textId="77777777" w:rsidR="00CF4551" w:rsidRPr="00311E67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BE95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AD6FF4" w14:paraId="0CD9D5ED" w14:textId="77777777" w:rsidTr="00100560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CF2BA" w14:textId="77777777" w:rsidR="00CF4551" w:rsidRPr="00AD6FF4" w:rsidRDefault="00CF4551" w:rsidP="00100560">
            <w:pPr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8BD09" w14:textId="77777777" w:rsidR="00CF4551" w:rsidRPr="00AD6FF4" w:rsidRDefault="00CF4551" w:rsidP="0010056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D896" w14:textId="77777777" w:rsidR="00CF4551" w:rsidRPr="00AD6FF4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F09A00" w14:textId="77777777" w:rsidR="00CF4551" w:rsidRPr="00FB67AD" w:rsidRDefault="00CF4551" w:rsidP="00CF4551">
      <w:pPr>
        <w:rPr>
          <w:sz w:val="16"/>
          <w:szCs w:val="16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019"/>
        <w:gridCol w:w="786"/>
        <w:gridCol w:w="168"/>
        <w:gridCol w:w="120"/>
        <w:gridCol w:w="1205"/>
        <w:gridCol w:w="121"/>
        <w:gridCol w:w="1339"/>
        <w:gridCol w:w="121"/>
        <w:gridCol w:w="269"/>
        <w:gridCol w:w="2642"/>
        <w:gridCol w:w="224"/>
      </w:tblGrid>
      <w:tr w:rsidR="00CF4551" w:rsidRPr="00FB67AD" w14:paraId="4A47BB37" w14:textId="77777777" w:rsidTr="0010056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850AE9D" w14:textId="77777777" w:rsidR="00CF4551" w:rsidRPr="00FB67AD" w:rsidRDefault="00CF4551" w:rsidP="00CF4551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CF4551" w:rsidRPr="00FB67AD" w14:paraId="6D32A189" w14:textId="77777777" w:rsidTr="00100560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60253" w14:textId="77777777" w:rsidR="00CF4551" w:rsidRPr="00E461C4" w:rsidRDefault="00CF4551" w:rsidP="00100560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FFB8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62051" w14:textId="77777777" w:rsidR="00CF4551" w:rsidRPr="00E461C4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FB67AD" w14:paraId="481F440F" w14:textId="77777777" w:rsidTr="001005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BE401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CF1C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14295C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836D23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EB2D3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54A9BC4C" w14:textId="77777777" w:rsidTr="001005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2D394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1FFBD6B2" w14:textId="77777777" w:rsidR="00CF4551" w:rsidRPr="00FB67AD" w:rsidRDefault="00CF4551" w:rsidP="00100560">
            <w:pPr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681CF2" w14:textId="77777777" w:rsidR="00CF4551" w:rsidRPr="00FB67AD" w:rsidRDefault="00CF4551" w:rsidP="00100560">
            <w:pPr>
              <w:jc w:val="center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B1ED3" w14:textId="77777777" w:rsidR="00CF4551" w:rsidRPr="00FB67AD" w:rsidRDefault="00CF4551" w:rsidP="00100560">
            <w:pPr>
              <w:rPr>
                <w:i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A2CE5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8EF10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7F030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61DD4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3374B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CF396" w14:textId="77777777" w:rsidR="00CF4551" w:rsidRPr="00FB67AD" w:rsidRDefault="00CF4551" w:rsidP="00100560">
            <w:pPr>
              <w:rPr>
                <w:i/>
                <w:sz w:val="16"/>
                <w:szCs w:val="16"/>
              </w:rPr>
            </w:pPr>
          </w:p>
        </w:tc>
      </w:tr>
      <w:tr w:rsidR="00CF4551" w:rsidRPr="00FB67AD" w14:paraId="7FA33902" w14:textId="77777777" w:rsidTr="001005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A4A7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E4382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0857B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DD7C73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FC2D87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6B87A8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401C48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89F7B5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31F">
              <w:rPr>
                <w:rFonts w:ascii="Verdana" w:hAnsi="Verdana" w:cs="Arial"/>
                <w:sz w:val="16"/>
                <w:szCs w:val="16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0B6D6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346506CF" w14:textId="77777777" w:rsidTr="001005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EF8F0" w14:textId="77777777" w:rsidR="00CF4551" w:rsidRPr="00E461C4" w:rsidRDefault="00CF4551" w:rsidP="00100560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0E8BB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D03BC" w14:textId="77777777" w:rsidR="00CF4551" w:rsidRPr="00E461C4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CF4551" w:rsidRPr="00FB67AD" w14:paraId="343F1FAF" w14:textId="77777777" w:rsidTr="001005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2FFEE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DE100F0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</w:rPr>
              <w:t xml:space="preserve">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EDC8DC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F794F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1DC04B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66A2A3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natalia.gallardo</w:t>
            </w:r>
            <w:r>
              <w:rPr>
                <w:rFonts w:ascii="Calibri" w:hAnsi="Calibri" w:cs="Calibri"/>
                <w:sz w:val="16"/>
                <w:szCs w:val="16"/>
              </w:rPr>
              <w:t>@</w:t>
            </w:r>
            <w:r>
              <w:rPr>
                <w:rFonts w:ascii="Arial" w:hAnsi="Arial" w:cs="Arial"/>
                <w:sz w:val="16"/>
                <w:szCs w:val="16"/>
              </w:rPr>
              <w:t>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A1332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60535D25" w14:textId="77777777" w:rsidTr="001005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F5117" w14:textId="77777777" w:rsidR="00CF4551" w:rsidRPr="00E461C4" w:rsidRDefault="00CF4551" w:rsidP="00100560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6DB5E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49F0" w14:textId="77777777" w:rsidR="00CF4551" w:rsidRPr="00E461C4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14:paraId="79292FED" w14:textId="77777777" w:rsidR="00CF4551" w:rsidRPr="00FB67AD" w:rsidRDefault="00CF4551" w:rsidP="00CF4551">
      <w:pPr>
        <w:rPr>
          <w:sz w:val="16"/>
          <w:szCs w:val="16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68"/>
        <w:gridCol w:w="120"/>
        <w:gridCol w:w="986"/>
        <w:gridCol w:w="120"/>
        <w:gridCol w:w="1185"/>
        <w:gridCol w:w="120"/>
        <w:gridCol w:w="633"/>
        <w:gridCol w:w="463"/>
        <w:gridCol w:w="190"/>
        <w:gridCol w:w="2284"/>
        <w:gridCol w:w="120"/>
      </w:tblGrid>
      <w:tr w:rsidR="00CF4551" w:rsidRPr="00FB67AD" w14:paraId="481A2500" w14:textId="77777777" w:rsidTr="0010056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C208EFC" w14:textId="77777777" w:rsidR="00CF4551" w:rsidRPr="00FB67AD" w:rsidRDefault="00CF4551" w:rsidP="00CF4551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CF4551" w:rsidRPr="00FB67AD" w14:paraId="75A390AC" w14:textId="77777777" w:rsidTr="00100560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4778" w14:textId="77777777" w:rsidR="00CF4551" w:rsidRPr="00E461C4" w:rsidRDefault="00CF4551" w:rsidP="00100560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9198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26D9A" w14:textId="77777777" w:rsidR="00CF4551" w:rsidRPr="00E461C4" w:rsidRDefault="00CF4551" w:rsidP="00100560">
            <w:pPr>
              <w:jc w:val="center"/>
              <w:rPr>
                <w:sz w:val="10"/>
                <w:szCs w:val="16"/>
              </w:rPr>
            </w:pPr>
          </w:p>
        </w:tc>
      </w:tr>
      <w:tr w:rsidR="00CF4551" w:rsidRPr="00FB67AD" w14:paraId="1ECC0D5C" w14:textId="77777777" w:rsidTr="00100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F20D9F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15F68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0009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C1849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C7924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04500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3F28E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D1E76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6456B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20EAE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A304E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7B37C13A" w14:textId="77777777" w:rsidTr="00100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2940EA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C1737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37A63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7B06E7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  <w:r w:rsidRPr="00C52AFF">
              <w:rPr>
                <w:rFonts w:ascii="Arial" w:hAnsi="Arial" w:cs="Arial"/>
                <w:sz w:val="16"/>
                <w:szCs w:val="16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484B8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242E2E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AFF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C826A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F3DEF8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DE1">
              <w:rPr>
                <w:rFonts w:ascii="Arial" w:hAnsi="Arial" w:cs="Arial"/>
                <w:sz w:val="16"/>
                <w:szCs w:val="16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</w:rPr>
              <w:t>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DAE5B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D69FDF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AFF">
              <w:rPr>
                <w:rFonts w:ascii="Arial" w:hAnsi="Arial" w:cs="Arial"/>
                <w:sz w:val="16"/>
                <w:szCs w:val="16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FD414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79FA6C9A" w14:textId="77777777" w:rsidTr="00100560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FCD697" w14:textId="77777777" w:rsidR="00CF4551" w:rsidRPr="00E461C4" w:rsidRDefault="00CF4551" w:rsidP="00100560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136E6" w14:textId="77777777" w:rsidR="00CF4551" w:rsidRPr="00E461C4" w:rsidRDefault="00CF4551" w:rsidP="00100560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3D971" w14:textId="77777777" w:rsidR="00CF4551" w:rsidRPr="00E461C4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98D42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CE235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F052A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5E41E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D0DCB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6F5BE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E616D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4C5F8C" w14:textId="77777777" w:rsidR="00CF4551" w:rsidRPr="00E461C4" w:rsidRDefault="00CF4551" w:rsidP="00100560">
            <w:pPr>
              <w:jc w:val="center"/>
              <w:rPr>
                <w:sz w:val="10"/>
                <w:szCs w:val="16"/>
              </w:rPr>
            </w:pPr>
          </w:p>
        </w:tc>
      </w:tr>
      <w:tr w:rsidR="00CF4551" w:rsidRPr="00FB67AD" w14:paraId="6849AAEA" w14:textId="77777777" w:rsidTr="00100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253B9F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F6FE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C128B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0EAD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FD4D2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44B30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548B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925C0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9F4A5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B12C4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BC537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53AB68D2" w14:textId="77777777" w:rsidTr="00100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2ECE56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EB8B2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05D74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E0E58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932B0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DA7948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BAZAN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B95FF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66457B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4C9">
              <w:rPr>
                <w:rFonts w:ascii="Arial" w:hAnsi="Arial" w:cs="Arial"/>
                <w:sz w:val="16"/>
                <w:szCs w:val="16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46476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0EE879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4C9">
              <w:rPr>
                <w:rFonts w:ascii="Arial" w:hAnsi="Arial" w:cs="Arial"/>
                <w:sz w:val="16"/>
                <w:szCs w:val="16"/>
              </w:rPr>
              <w:t>DIRECTOR DEPARTAMENTAL SANTA CRUZ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9291F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3764F88F" w14:textId="77777777" w:rsidTr="00100560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E122F8" w14:textId="77777777" w:rsidR="00CF4551" w:rsidRPr="00E461C4" w:rsidRDefault="00CF4551" w:rsidP="00100560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76666" w14:textId="77777777" w:rsidR="00CF4551" w:rsidRPr="00E461C4" w:rsidRDefault="00CF4551" w:rsidP="00100560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03CE1" w14:textId="77777777" w:rsidR="00CF4551" w:rsidRPr="00E461C4" w:rsidRDefault="00CF4551" w:rsidP="00100560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C7E2D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1302F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23885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EF7B2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1360B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2F752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6EEE4" w14:textId="77777777" w:rsidR="00CF4551" w:rsidRPr="00E461C4" w:rsidRDefault="00CF4551" w:rsidP="00100560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075C18" w14:textId="77777777" w:rsidR="00CF4551" w:rsidRPr="00E461C4" w:rsidRDefault="00CF4551" w:rsidP="00100560">
            <w:pPr>
              <w:jc w:val="center"/>
              <w:rPr>
                <w:sz w:val="10"/>
                <w:szCs w:val="16"/>
              </w:rPr>
            </w:pPr>
          </w:p>
        </w:tc>
      </w:tr>
      <w:tr w:rsidR="00CF4551" w:rsidRPr="00FB67AD" w14:paraId="3548D85B" w14:textId="77777777" w:rsidTr="00100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58BF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6637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302C1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D777C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B3EC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69E1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D465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2A0B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AB81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C66F4" w14:textId="77777777" w:rsidR="00CF4551" w:rsidRPr="00FB67AD" w:rsidRDefault="00CF4551" w:rsidP="00100560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6787C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FB67AD" w14:paraId="5CF02318" w14:textId="77777777" w:rsidTr="00100560">
        <w:tblPrEx>
          <w:tblCellMar>
            <w:left w:w="57" w:type="dxa"/>
            <w:right w:w="57" w:type="dxa"/>
          </w:tblCellMar>
        </w:tblPrEx>
        <w:trPr>
          <w:trHeight w:val="38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F473" w14:textId="77777777" w:rsidR="00CF4551" w:rsidRPr="00FB67AD" w:rsidRDefault="00CF4551" w:rsidP="00100560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7CEAE01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6281E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DD2E1" w14:textId="48336FA8" w:rsidR="00CF4551" w:rsidRPr="00FB67AD" w:rsidRDefault="0068532B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GALLARDO</w:t>
            </w:r>
            <w:bookmarkStart w:id="1" w:name="_GoBack"/>
            <w:bookmarkEnd w:id="1"/>
          </w:p>
        </w:tc>
        <w:tc>
          <w:tcPr>
            <w:tcW w:w="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BC43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260480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CHAVARRIA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51C7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5930BC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NATALIA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7670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5F6DDE" w14:textId="77777777" w:rsidR="00CF4551" w:rsidRPr="00FB67AD" w:rsidRDefault="00CF4551" w:rsidP="001005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TECNICO I EN DISEÑO I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CCEA" w14:textId="77777777" w:rsidR="00CF4551" w:rsidRPr="00FB67AD" w:rsidRDefault="00CF4551" w:rsidP="001005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965E5F" w14:paraId="272C6459" w14:textId="77777777" w:rsidTr="001005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F33C1" w14:textId="77777777" w:rsidR="00CF4551" w:rsidRPr="00E461C4" w:rsidRDefault="00CF4551" w:rsidP="00100560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F11308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40248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885EF7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02FA1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1FFDBF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563C16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4BFE92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71FF88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64CBBD" w14:textId="77777777" w:rsidR="00CF4551" w:rsidRPr="00E461C4" w:rsidRDefault="00CF4551" w:rsidP="001005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8E880" w14:textId="77777777" w:rsidR="00CF4551" w:rsidRPr="00E461C4" w:rsidRDefault="00CF4551" w:rsidP="00100560">
            <w:pPr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</w:tr>
    </w:tbl>
    <w:p w14:paraId="6D1268BF" w14:textId="77777777" w:rsidR="00CF4551" w:rsidRPr="00965E5F" w:rsidRDefault="00CF4551" w:rsidP="00CF4551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  <w:bookmarkEnd w:id="0"/>
    </w:p>
    <w:p w14:paraId="76494CFD" w14:textId="77777777" w:rsidR="00CF4551" w:rsidRDefault="00CF4551" w:rsidP="00CF4551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51B6B6F" w14:textId="77777777" w:rsidR="00CF4551" w:rsidRDefault="00CF4551" w:rsidP="00CF4551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16"/>
        <w:gridCol w:w="121"/>
        <w:gridCol w:w="120"/>
        <w:gridCol w:w="305"/>
        <w:gridCol w:w="120"/>
        <w:gridCol w:w="356"/>
        <w:gridCol w:w="120"/>
        <w:gridCol w:w="470"/>
        <w:gridCol w:w="120"/>
        <w:gridCol w:w="120"/>
        <w:gridCol w:w="595"/>
        <w:gridCol w:w="240"/>
        <w:gridCol w:w="583"/>
        <w:gridCol w:w="106"/>
        <w:gridCol w:w="14"/>
        <w:gridCol w:w="120"/>
        <w:gridCol w:w="2124"/>
        <w:gridCol w:w="90"/>
        <w:gridCol w:w="30"/>
      </w:tblGrid>
      <w:tr w:rsidR="00CF4551" w:rsidRPr="00E169D4" w14:paraId="612EE183" w14:textId="77777777" w:rsidTr="00100560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7F5865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CF4551" w:rsidRPr="00E169D4" w14:paraId="08C3AB39" w14:textId="77777777" w:rsidTr="00100560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E8E43B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2C9B21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C286B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B7945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CF4551" w:rsidRPr="00E169D4" w14:paraId="3E32357C" w14:textId="77777777" w:rsidTr="00100560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C71B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34251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3BFD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29D1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0CE2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259E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EFC2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C683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5FB9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8196E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63C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F611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BF92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34D7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C00D2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53DC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40DECB83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17BE7A50" w14:textId="77777777" w:rsidTr="00100560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3AA82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525676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BA25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0BE2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B950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0092C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C558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3914F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5751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C9996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F823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2C0A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6D17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E9E8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50BF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8076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80AECB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0E1947FE" w14:textId="77777777" w:rsidTr="00100560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671D5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DE4B81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038215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24C8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A16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5453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AE7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A3165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5AB56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ACC3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887EB8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29B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44C4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8E865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858AF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244B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0083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D5918CC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551" w:rsidRPr="00E169D4" w14:paraId="08104F0E" w14:textId="77777777" w:rsidTr="00100560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EB94B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62314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C790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BD54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33AE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7657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D67B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BD1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0DA4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61A57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76E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BDCE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635B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38EA8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B215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A61E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DA4185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012F2FF7" w14:textId="77777777" w:rsidTr="00100560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B5875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167B88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E09B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178E5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B954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5B05E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D8C5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CB16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E9C2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2A496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FEE0F" w14:textId="77777777" w:rsidR="00CF4551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2A6C7AE9" w14:textId="77777777" w:rsidR="00CF4551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B3FEBC" w14:textId="77777777" w:rsidR="00CF4551" w:rsidRPr="00E2718C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a.m</w:t>
            </w:r>
          </w:p>
          <w:p w14:paraId="7A402DB6" w14:textId="77777777" w:rsidR="00CF4551" w:rsidRPr="00E2718C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B26A0E6" w14:textId="77777777" w:rsidR="00CF4551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73BBE" w14:textId="77777777" w:rsidR="00CF4551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BBDDF7" w14:textId="77777777" w:rsidR="00CF4551" w:rsidRPr="00A13BC2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</w:rPr>
              <w:t xml:space="preserve">APERTURA: </w:t>
            </w:r>
          </w:p>
          <w:p w14:paraId="283EFC76" w14:textId="77777777" w:rsidR="00CF4551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8096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09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</w:rPr>
              <w:t>:30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a.m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D28F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8FA7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EBC85" w14:textId="77777777" w:rsidR="00CF4551" w:rsidRPr="00A13BC2" w:rsidRDefault="00CF4551" w:rsidP="00100560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DE PROPUESTAS:</w:t>
            </w:r>
          </w:p>
          <w:p w14:paraId="58E300BF" w14:textId="77777777" w:rsidR="00CF4551" w:rsidRPr="00A13BC2" w:rsidRDefault="00CF4551" w:rsidP="0010056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14:paraId="17A095B4" w14:textId="77777777" w:rsidR="00CF4551" w:rsidRPr="00A13BC2" w:rsidRDefault="00CF4551" w:rsidP="0010056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</w:rPr>
              <w:t>Se recepcionará en la Calle Independencia No.461 entre calles Mercado y Monseñor Salvatierra (Zona Centro)</w:t>
            </w:r>
          </w:p>
          <w:p w14:paraId="069BC69A" w14:textId="77777777" w:rsidR="00CF4551" w:rsidRPr="00A13BC2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EBBDE" w14:textId="77777777" w:rsidR="00CF4551" w:rsidRPr="00A13BC2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19F6C9" w14:textId="77777777" w:rsidR="00CF4551" w:rsidRPr="00A13BC2" w:rsidRDefault="00CF4551" w:rsidP="00100560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 PROPUESTAS:</w:t>
            </w:r>
          </w:p>
          <w:p w14:paraId="061D4D46" w14:textId="77777777" w:rsidR="00CF4551" w:rsidRPr="00A13BC2" w:rsidRDefault="00CF4551" w:rsidP="0010056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14:paraId="2D2A1826" w14:textId="77777777" w:rsidR="00CF4551" w:rsidRDefault="00CF4551" w:rsidP="0010056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</w:rPr>
              <w:t>Calle Independencia No.461 entre calles Mercado y Monseñor Salvatierra (Zona Centro) y por medio del enlace:</w:t>
            </w:r>
          </w:p>
          <w:p w14:paraId="42ED399A" w14:textId="77777777" w:rsidR="00CF4551" w:rsidRDefault="00CF4551" w:rsidP="0010056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1C7B3F2" w14:textId="77777777" w:rsidR="00CF4551" w:rsidRDefault="00CF4551" w:rsidP="0010056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327817">
              <w:rPr>
                <w:rFonts w:ascii="Arial" w:hAnsi="Arial" w:cs="Arial"/>
                <w:i/>
                <w:sz w:val="16"/>
                <w:szCs w:val="16"/>
              </w:rPr>
              <w:t>https://meet.google.com/xej-etmb-fpw</w:t>
            </w:r>
          </w:p>
          <w:p w14:paraId="054F0D14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57AA7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44B12AAF" w14:textId="77777777" w:rsidTr="0010056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FBB4D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D11EAA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922CC0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CB7A6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4CAC0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328DA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30BD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E603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9CFB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18189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631C25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B7F56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0D7CD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3B5A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BB96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139A8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E4A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07D5EF8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551" w:rsidRPr="00E169D4" w14:paraId="14061357" w14:textId="77777777" w:rsidTr="0010056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F463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50F6F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DE74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F1D8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BE86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FB20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C8A2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C15E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18A7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6B17D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E1D3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3DB3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CA55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0D45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E517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714F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F6D6D47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01EF7134" w14:textId="77777777" w:rsidTr="0010056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09C3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5B8E2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273D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02F2B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6611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7D74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A4E27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55111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CD6C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475D4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2BC0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4DBD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3C6B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C1A8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1722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DB5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EDC019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5BEC8691" w14:textId="77777777" w:rsidTr="00100560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D67D94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9C7E9F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B25ACC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2376D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18FB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1A7F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2E4A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9908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AFF28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B997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3C493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D583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CDF8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7298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E005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029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285D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63DC6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551" w:rsidRPr="00E169D4" w14:paraId="66F76AA8" w14:textId="77777777" w:rsidTr="00100560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362A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B4C2B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608B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9B21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30DF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C0B0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F27B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4599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E178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A555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7B6C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BCC8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47E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981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2C4C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EE4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B6B7C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F4551" w:rsidRPr="00E169D4" w14:paraId="6B8EE600" w14:textId="77777777" w:rsidTr="0010056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C39D8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000FE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2D0C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97E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0F79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91A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AC0A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B31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C4CE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F01B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10A7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5A4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814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45E9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C69E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36C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D6029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401A26B5" w14:textId="77777777" w:rsidTr="0010056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1A776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6459F3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DBB8D0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DCED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5E32D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92EF4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B3F59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2B2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2759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B0534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8A63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2FE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07E2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51BE0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B3B9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78DF54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4F1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12FA54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551" w:rsidRPr="00E169D4" w14:paraId="557B7571" w14:textId="77777777" w:rsidTr="0010056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4BBE7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33AB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9048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A8D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9C6C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B7A3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C531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D762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A57E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0A6F4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B485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2F3C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E8EF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EFDE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A084C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AC2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206AF30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673E1CEE" w14:textId="77777777" w:rsidTr="00100560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5541F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CFE636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84D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5873F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A8B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AA196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52F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888F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AD8B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F81FA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E1F35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4270D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EF75B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84D64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C92D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394AE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1FB0D69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368A8216" w14:textId="77777777" w:rsidTr="00100560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8C19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584DC6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C5F1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833F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D9D2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3FED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49E8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276C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2E8E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9CD225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F6D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D49E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9506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AD5FD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41D92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55DC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15A76BF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2D5F9EA8" w14:textId="77777777" w:rsidTr="0010056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D53D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654BE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9DDDC1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12210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47756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2E89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10A13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C36FF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A20A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32576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0F2D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FF25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02F0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9B18E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BD7863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06C11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BCFD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A51691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551" w:rsidRPr="00E169D4" w14:paraId="57A87517" w14:textId="77777777" w:rsidTr="0010056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64EAD" w14:textId="77777777" w:rsidR="00CF4551" w:rsidRPr="00E169D4" w:rsidRDefault="00CF4551" w:rsidP="001005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0CCE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8F90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523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DE01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C100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FC5A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F04F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5B6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4AEE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51E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EC1C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7AA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69CA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4908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A61E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DB2F0A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5B2EE6C5" w14:textId="77777777" w:rsidTr="0010056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A0CC4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C8DA7D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2D76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F97F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6968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38CBA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971A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B9DF0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E9ED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112D1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CD7E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28F8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2D9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AD38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10ABD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C545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5D0253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0D2ED2B7" w14:textId="77777777" w:rsidTr="0010056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7EB62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EDE3F3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4E907C" w14:textId="77777777" w:rsidR="00CF4551" w:rsidRPr="00E461C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9A928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B41A4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20FD0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5733C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8203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964A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C6FA0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62FF54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A07D0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AAFA6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13B29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77527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62A2A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C74A9" w14:textId="77777777" w:rsidR="00CF4551" w:rsidRPr="00E461C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344459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F4551" w:rsidRPr="00E169D4" w14:paraId="1FD6C07A" w14:textId="77777777" w:rsidTr="0010056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67BCA" w14:textId="77777777" w:rsidR="00CF4551" w:rsidRPr="00E169D4" w:rsidRDefault="00CF4551" w:rsidP="001005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7CEE6" w14:textId="77777777" w:rsidR="00CF4551" w:rsidRPr="00E169D4" w:rsidRDefault="00CF4551" w:rsidP="001005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9113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645A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A9C8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42CA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0F5C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2A71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139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7979D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351B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1DC6C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2155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4A93D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1646B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C43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090A23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22342117" w14:textId="77777777" w:rsidTr="0010056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CA2C10B" w14:textId="77777777" w:rsidR="00CF4551" w:rsidRPr="00E169D4" w:rsidRDefault="00CF4551" w:rsidP="0010056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489BA" w14:textId="77777777" w:rsidR="00CF4551" w:rsidRPr="00E169D4" w:rsidRDefault="00CF4551" w:rsidP="001005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4906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434C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99813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8BEC64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F889D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D3BA6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625C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93E7E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8ED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D83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ED4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3759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415A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66AF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331832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F4551" w:rsidRPr="00E169D4" w14:paraId="227A4C00" w14:textId="77777777" w:rsidTr="00100560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4E62AA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FE099A" w14:textId="77777777" w:rsidR="00CF4551" w:rsidRPr="00E169D4" w:rsidRDefault="00CF4551" w:rsidP="001005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C32BBE" w14:textId="77777777" w:rsidR="00CF4551" w:rsidRPr="00E169D4" w:rsidRDefault="00CF4551" w:rsidP="001005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71E6DA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1EFF7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4FCE7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B0A61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E17C2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65BBC9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0E60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4E3231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E88048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8E1502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C8D92D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0591B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A73EC5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1FDCDE" w14:textId="77777777" w:rsidR="00CF4551" w:rsidRPr="00E169D4" w:rsidRDefault="00CF4551" w:rsidP="001005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68E733" w14:textId="77777777" w:rsidR="00CF4551" w:rsidRPr="00E169D4" w:rsidRDefault="00CF4551" w:rsidP="001005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48C25685" w14:textId="77777777" w:rsidR="00CF4551" w:rsidRPr="00E461C4" w:rsidRDefault="00CF4551" w:rsidP="00CF4551">
      <w:pPr>
        <w:rPr>
          <w:rFonts w:ascii="Arial" w:hAnsi="Arial" w:cs="Arial"/>
          <w:sz w:val="16"/>
          <w:szCs w:val="16"/>
        </w:rPr>
      </w:pPr>
    </w:p>
    <w:p w14:paraId="627E00D5" w14:textId="77777777" w:rsidR="00CF4551" w:rsidRPr="00E461C4" w:rsidRDefault="00CF4551" w:rsidP="00CF455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6F2E763" w14:textId="77777777" w:rsidR="00CF4551" w:rsidRDefault="00CF4551" w:rsidP="00CF455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FA38C0A" w14:textId="77777777" w:rsidR="00CF4551" w:rsidRPr="00346F1B" w:rsidRDefault="00CF4551" w:rsidP="00CF4551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6F1B">
        <w:rPr>
          <w:rFonts w:ascii="Verdana" w:hAnsi="Verdana" w:cs="Arial"/>
          <w:sz w:val="18"/>
          <w:szCs w:val="18"/>
        </w:rPr>
        <w:t>El proponente se dará por notificado con la publicación realizada en la página oficial de la AEVIVIENDA</w:t>
      </w:r>
      <w:r w:rsidRPr="00346F1B">
        <w:rPr>
          <w:rFonts w:ascii="Verdana" w:hAnsi="Verdana"/>
          <w:noProof/>
          <w:sz w:val="18"/>
          <w:szCs w:val="18"/>
          <w:lang w:eastAsia="es-ES"/>
        </w:rPr>
        <w:t xml:space="preserve"> </w:t>
      </w:r>
    </w:p>
    <w:p w14:paraId="40405BFC" w14:textId="77777777" w:rsidR="00CF4551" w:rsidRDefault="00CF4551" w:rsidP="00CF4551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015B23C" w14:textId="77777777" w:rsidR="00CF4551" w:rsidRDefault="00CF4551" w:rsidP="00CF4551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6869FB08" w14:textId="77777777" w:rsidR="000823CA" w:rsidRDefault="000823CA" w:rsidP="000823CA">
      <w:pPr>
        <w:rPr>
          <w:sz w:val="16"/>
          <w:szCs w:val="16"/>
        </w:rPr>
      </w:pPr>
    </w:p>
    <w:p w14:paraId="7384DBC4" w14:textId="77777777" w:rsidR="000823CA" w:rsidRDefault="000823CA" w:rsidP="000823CA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4AEFE351" w14:textId="77777777" w:rsidR="000823CA" w:rsidRDefault="000823CA" w:rsidP="000823CA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65CB5F7F" w14:textId="501FCB8B" w:rsidR="009D39F6" w:rsidRDefault="009D39F6" w:rsidP="009D39F6">
      <w:pPr>
        <w:rPr>
          <w:sz w:val="16"/>
          <w:szCs w:val="16"/>
        </w:rPr>
      </w:pPr>
    </w:p>
    <w:p w14:paraId="6ED07859" w14:textId="4EA5DAE7" w:rsidR="009D39F6" w:rsidRDefault="009D39F6" w:rsidP="009D39F6">
      <w:pPr>
        <w:rPr>
          <w:sz w:val="16"/>
          <w:szCs w:val="16"/>
        </w:rPr>
      </w:pPr>
    </w:p>
    <w:p w14:paraId="4BCBB166" w14:textId="60617BF5" w:rsidR="009D39F6" w:rsidRDefault="009D39F6" w:rsidP="009D39F6">
      <w:pPr>
        <w:rPr>
          <w:sz w:val="16"/>
          <w:szCs w:val="16"/>
        </w:rPr>
      </w:pPr>
    </w:p>
    <w:p w14:paraId="16DD410B" w14:textId="41151112" w:rsidR="009D39F6" w:rsidRDefault="009D39F6" w:rsidP="009D39F6">
      <w:pPr>
        <w:rPr>
          <w:sz w:val="16"/>
          <w:szCs w:val="16"/>
        </w:rPr>
      </w:pPr>
    </w:p>
    <w:sectPr w:rsidR="009D39F6" w:rsidSect="007720AD">
      <w:headerReference w:type="even" r:id="rId8"/>
      <w:headerReference w:type="default" r:id="rId9"/>
      <w:headerReference w:type="first" r:id="rId10"/>
      <w:pgSz w:w="12240" w:h="15840" w:code="1"/>
      <w:pgMar w:top="1701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C7C30" w14:textId="77777777" w:rsidR="005A1FD2" w:rsidRDefault="00F532EB">
      <w:r>
        <w:separator/>
      </w:r>
    </w:p>
  </w:endnote>
  <w:endnote w:type="continuationSeparator" w:id="0">
    <w:p w14:paraId="24269044" w14:textId="77777777" w:rsidR="005A1FD2" w:rsidRDefault="00F5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11C0" w14:textId="77777777" w:rsidR="005A1FD2" w:rsidRDefault="00F532EB">
      <w:r>
        <w:separator/>
      </w:r>
    </w:p>
  </w:footnote>
  <w:footnote w:type="continuationSeparator" w:id="0">
    <w:p w14:paraId="21491B68" w14:textId="77777777" w:rsidR="005A1FD2" w:rsidRDefault="00F5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2A7A" w14:textId="77777777" w:rsidR="006039DA" w:rsidRDefault="0068532B">
    <w:pPr>
      <w:pStyle w:val="Encabezado"/>
    </w:pPr>
    <w:r>
      <w:pict w14:anchorId="1A036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2188" o:spid="_x0000_s1027" type="#_x0000_t75" style="position:absolute;margin-left:0;margin-top:0;width:599.45pt;height:916pt;z-index:-251656192;mso-position-horizontal:center;mso-position-horizontal-relative:margin;mso-position-vertical:center;mso-position-vertical-relative:margin;mso-width-relative:page;mso-height-relative:page" o:allowincell="f">
          <v:imagedata r:id="rId1" o:title="oficio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69950" w14:textId="77777777" w:rsidR="006039DA" w:rsidRDefault="00F532EB">
    <w:pPr>
      <w:pStyle w:val="Encabezado"/>
      <w:rPr>
        <w:rFonts w:ascii="Verdana" w:hAnsi="Verdana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10B3746E" wp14:editId="4F865576">
          <wp:simplePos x="0" y="0"/>
          <wp:positionH relativeFrom="page">
            <wp:align>right</wp:align>
          </wp:positionH>
          <wp:positionV relativeFrom="paragraph">
            <wp:posOffset>-507365</wp:posOffset>
          </wp:positionV>
          <wp:extent cx="7734300" cy="100203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300" cy="10020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8148" w14:textId="77777777" w:rsidR="006039DA" w:rsidRDefault="0068532B">
    <w:pPr>
      <w:pStyle w:val="Encabezado"/>
    </w:pPr>
    <w:r>
      <w:pict w14:anchorId="6F895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2187" o:spid="_x0000_s1025" type="#_x0000_t75" style="position:absolute;margin-left:0;margin-top:0;width:599.45pt;height:916pt;z-index:-251657216;mso-position-horizontal:center;mso-position-horizontal-relative:margin;mso-position-vertical:center;mso-position-vertical-relative:margin;mso-width-relative:page;mso-height-relative:page" o:allowincell="f">
          <v:imagedata r:id="rId1" o:title="oficio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038"/>
    <w:multiLevelType w:val="hybridMultilevel"/>
    <w:tmpl w:val="4342B470"/>
    <w:lvl w:ilvl="0" w:tplc="4E3E0B0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7D2650"/>
    <w:rsid w:val="00025ABD"/>
    <w:rsid w:val="000577D5"/>
    <w:rsid w:val="00057DD2"/>
    <w:rsid w:val="000823CA"/>
    <w:rsid w:val="0008360C"/>
    <w:rsid w:val="0017333A"/>
    <w:rsid w:val="00176DFC"/>
    <w:rsid w:val="001D4705"/>
    <w:rsid w:val="001D4E4E"/>
    <w:rsid w:val="00200076"/>
    <w:rsid w:val="002B418C"/>
    <w:rsid w:val="003C5FC8"/>
    <w:rsid w:val="004A0FD7"/>
    <w:rsid w:val="004B1AF9"/>
    <w:rsid w:val="004B4AC0"/>
    <w:rsid w:val="005741AC"/>
    <w:rsid w:val="005A1FD2"/>
    <w:rsid w:val="006039DA"/>
    <w:rsid w:val="006758ED"/>
    <w:rsid w:val="0068532B"/>
    <w:rsid w:val="006932DD"/>
    <w:rsid w:val="006A44F7"/>
    <w:rsid w:val="006A5525"/>
    <w:rsid w:val="007720AD"/>
    <w:rsid w:val="00883855"/>
    <w:rsid w:val="009D39F6"/>
    <w:rsid w:val="009E2D22"/>
    <w:rsid w:val="00B069BA"/>
    <w:rsid w:val="00B5093C"/>
    <w:rsid w:val="00B51AEB"/>
    <w:rsid w:val="00B75565"/>
    <w:rsid w:val="00B8640B"/>
    <w:rsid w:val="00CF4551"/>
    <w:rsid w:val="00D060D8"/>
    <w:rsid w:val="00DF543E"/>
    <w:rsid w:val="00E3721E"/>
    <w:rsid w:val="00F532EB"/>
    <w:rsid w:val="5B7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8D243"/>
  <w15:docId w15:val="{6BDF1A8B-9F41-41B5-9E79-CACD6A1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val="es-B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tulo1">
    <w:name w:val="Título1"/>
    <w:basedOn w:val="Normal"/>
    <w:link w:val="TtuloCar"/>
    <w:uiPriority w:val="99"/>
    <w:qFormat/>
    <w:rsid w:val="007720AD"/>
    <w:pPr>
      <w:spacing w:before="240" w:after="60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character" w:customStyle="1" w:styleId="TtuloCar">
    <w:name w:val="Título Car"/>
    <w:aliases w:val="Puesto Car1"/>
    <w:link w:val="Ttulo1"/>
    <w:rsid w:val="007720AD"/>
    <w:rPr>
      <w:rFonts w:ascii="Times New Roman" w:eastAsia="Times New Roman" w:hAnsi="Times New Roman" w:cs="Arial"/>
      <w:b/>
      <w:bCs/>
      <w:kern w:val="28"/>
      <w:szCs w:val="32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7720AD"/>
    <w:pPr>
      <w:ind w:left="720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7720AD"/>
    <w:rPr>
      <w:rFonts w:ascii="Times New Roman" w:eastAsia="Times New Roman" w:hAnsi="Times New Roman" w:cs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3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32B"/>
    <w:rPr>
      <w:rFonts w:ascii="Segoe UI" w:hAnsi="Segoe UI" w:cs="Segoe UI"/>
      <w:kern w:val="2"/>
      <w:sz w:val="18"/>
      <w:szCs w:val="18"/>
      <w:lang w:val="es-B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Oficio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PlantillaOficioVertical2025</Template>
  <TotalTime>3</TotalTime>
  <Pages>3</Pages>
  <Words>767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4</cp:revision>
  <cp:lastPrinted>2025-04-01T01:03:00Z</cp:lastPrinted>
  <dcterms:created xsi:type="dcterms:W3CDTF">2025-04-01T01:01:00Z</dcterms:created>
  <dcterms:modified xsi:type="dcterms:W3CDTF">2025-04-01T01:05:00Z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E35FBC08CBA943F992C9BFFE2FB8B5B4_11</vt:lpwstr>
  </property>
  <property fmtid="{D5CDD505-2E9C-101B-9397-08002B2CF9AE}" pid="3" name="KSOProductBuildVer">
    <vt:lpwstr>2058-12.2.0.20326</vt:lpwstr>
  </property>
</Properties>
</file>