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344034F4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1F294932" w14:textId="77777777" w:rsidR="00202400" w:rsidRPr="00653C8D" w:rsidRDefault="00202400" w:rsidP="00202400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0"/>
        <w:gridCol w:w="218"/>
        <w:gridCol w:w="134"/>
        <w:gridCol w:w="234"/>
        <w:gridCol w:w="134"/>
        <w:gridCol w:w="922"/>
        <w:gridCol w:w="356"/>
        <w:gridCol w:w="873"/>
        <w:gridCol w:w="8"/>
        <w:gridCol w:w="90"/>
        <w:gridCol w:w="102"/>
        <w:gridCol w:w="115"/>
        <w:gridCol w:w="138"/>
        <w:gridCol w:w="1477"/>
        <w:gridCol w:w="158"/>
        <w:gridCol w:w="1452"/>
        <w:gridCol w:w="91"/>
      </w:tblGrid>
      <w:tr w:rsidR="00202400" w:rsidRPr="00AD6FF4" w14:paraId="5D6BFC94" w14:textId="77777777" w:rsidTr="006F0249">
        <w:trPr>
          <w:gridAfter w:val="1"/>
          <w:wAfter w:w="50" w:type="pct"/>
          <w:trHeight w:val="20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DE9CD0C" w14:textId="77777777" w:rsidR="00202400" w:rsidRPr="00AD6FF4" w:rsidRDefault="00202400" w:rsidP="00202400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202400" w:rsidRPr="00AD6FF4" w14:paraId="45BB996E" w14:textId="77777777" w:rsidTr="006F0249">
        <w:trPr>
          <w:gridAfter w:val="1"/>
          <w:wAfter w:w="50" w:type="pct"/>
          <w:trHeight w:val="5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5B4F3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202400" w:rsidRPr="00AD6FF4" w14:paraId="5EC7BCDE" w14:textId="77777777" w:rsidTr="006F0249">
        <w:trPr>
          <w:gridAfter w:val="1"/>
          <w:wAfter w:w="50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F9F1EB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9FDC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8C72" w14:textId="77777777" w:rsidR="00202400" w:rsidRPr="007158A1" w:rsidRDefault="00202400" w:rsidP="006F0249">
            <w:pPr>
              <w:jc w:val="both"/>
              <w:rPr>
                <w:color w:val="0417CE"/>
                <w:sz w:val="24"/>
                <w:szCs w:val="24"/>
                <w:lang w:val="es-BO"/>
              </w:rPr>
            </w:pP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 xml:space="preserve">PROYECTO DE VIVIENDA CUALITATIVA EN EL MUNICIPIO DE 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>VILA VILA</w:t>
            </w: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 xml:space="preserve"> -FASE(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>IX</w:t>
            </w: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>) 2024- COCHABAMBA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 xml:space="preserve"> (2da Convocatoria)</w:t>
            </w:r>
          </w:p>
        </w:tc>
      </w:tr>
      <w:tr w:rsidR="00202400" w:rsidRPr="00AD6FF4" w14:paraId="0C36DEEC" w14:textId="77777777" w:rsidTr="006F0249">
        <w:trPr>
          <w:gridAfter w:val="1"/>
          <w:wAfter w:w="50" w:type="pct"/>
          <w:trHeight w:val="47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5671E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B4E6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5D4F0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B53BD3" w14:paraId="601D171E" w14:textId="77777777" w:rsidTr="006F0249">
        <w:trPr>
          <w:gridAfter w:val="1"/>
          <w:wAfter w:w="50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2AE25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93F0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3782" w14:textId="77777777" w:rsidR="00202400" w:rsidRPr="00B53BD3" w:rsidRDefault="00202400" w:rsidP="006F0249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53BD3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AEV/DD.CBBA/CD/N</w:t>
            </w:r>
            <w:r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º</w:t>
            </w:r>
            <w:r w:rsidRPr="00B53BD3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01</w:t>
            </w:r>
            <w:r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6</w:t>
            </w:r>
            <w:r w:rsidRPr="00B53BD3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/2025 (</w:t>
            </w:r>
            <w:r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2d</w:t>
            </w:r>
            <w:r w:rsidRPr="00B53BD3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 xml:space="preserve">a </w:t>
            </w:r>
            <w:r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C</w:t>
            </w:r>
            <w:r w:rsidRPr="00B53BD3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on</w:t>
            </w:r>
            <w:r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vocatoria)</w:t>
            </w:r>
          </w:p>
        </w:tc>
      </w:tr>
      <w:tr w:rsidR="00202400" w:rsidRPr="00B53BD3" w14:paraId="589A2324" w14:textId="77777777" w:rsidTr="006F0249">
        <w:trPr>
          <w:gridAfter w:val="1"/>
          <w:wAfter w:w="50" w:type="pct"/>
          <w:trHeight w:val="12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CD022" w14:textId="77777777" w:rsidR="00202400" w:rsidRPr="00B53BD3" w:rsidRDefault="00202400" w:rsidP="006F0249">
            <w:pPr>
              <w:rPr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9A52" w14:textId="77777777" w:rsidR="00202400" w:rsidRPr="00B53BD3" w:rsidRDefault="00202400" w:rsidP="006F0249">
            <w:pPr>
              <w:rPr>
                <w:b/>
                <w:sz w:val="16"/>
                <w:szCs w:val="16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1F9D5" w14:textId="77777777" w:rsidR="00202400" w:rsidRPr="00B53BD3" w:rsidRDefault="00202400" w:rsidP="006F0249">
            <w:pPr>
              <w:rPr>
                <w:sz w:val="16"/>
                <w:szCs w:val="16"/>
              </w:rPr>
            </w:pPr>
          </w:p>
        </w:tc>
      </w:tr>
      <w:tr w:rsidR="00202400" w:rsidRPr="00AD6FF4" w14:paraId="55EC7BAA" w14:textId="77777777" w:rsidTr="006F0249">
        <w:trPr>
          <w:gridAfter w:val="1"/>
          <w:wAfter w:w="50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2EFD9" w14:textId="77777777" w:rsidR="00202400" w:rsidRPr="0084329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3485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A03E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3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740C4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AD6FF4" w14:paraId="01F3FFAC" w14:textId="77777777" w:rsidTr="006F0249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10824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2FAE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C27E9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AD6FF4" w14:paraId="5FE9911B" w14:textId="77777777" w:rsidTr="006F0249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41DDD" w14:textId="77777777" w:rsidR="00202400" w:rsidRPr="00C60BCF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597E" w14:textId="77777777" w:rsidR="00202400" w:rsidRPr="00C60BCF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F5B4" w14:textId="77777777" w:rsidR="00202400" w:rsidRPr="00B53BD3" w:rsidRDefault="00202400" w:rsidP="006F0249">
            <w:pPr>
              <w:rPr>
                <w:bCs/>
                <w:strike/>
                <w:sz w:val="16"/>
                <w:szCs w:val="16"/>
              </w:rPr>
            </w:pPr>
            <w:r>
              <w:rPr>
                <w:b/>
              </w:rPr>
              <w:t xml:space="preserve">Bs. </w:t>
            </w:r>
            <w:r w:rsidRPr="002633D5">
              <w:rPr>
                <w:b/>
              </w:rPr>
              <w:t>3.712.998,38 (TRES MILLONES SETECIENTOS DOCE MIL NOVECIENTOS NOVENTA Y OCHO 38/100</w:t>
            </w:r>
            <w:r>
              <w:rPr>
                <w:rFonts w:ascii="Verdana" w:hAnsi="Verdana" w:cs="Tahoma"/>
                <w:b/>
                <w:color w:val="FF0000"/>
              </w:rPr>
              <w:t xml:space="preserve"> </w:t>
            </w:r>
            <w:r w:rsidRPr="002A56E1">
              <w:rPr>
                <w:b/>
              </w:rPr>
              <w:t>bolivianos).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D874DA">
              <w:rPr>
                <w:bCs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9DB29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AD6FF4" w14:paraId="45CD84C9" w14:textId="77777777" w:rsidTr="006F0249">
        <w:trPr>
          <w:gridAfter w:val="1"/>
          <w:wAfter w:w="50" w:type="pct"/>
          <w:trHeight w:val="7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09127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3E90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5F965" w14:textId="77777777" w:rsidR="00202400" w:rsidRPr="00A1481F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202400" w:rsidRPr="00AD6FF4" w14:paraId="1993EECD" w14:textId="77777777" w:rsidTr="006F0249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BFED7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668E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3784" w14:textId="77777777" w:rsidR="00202400" w:rsidRPr="009A7C5F" w:rsidRDefault="00202400" w:rsidP="006F0249">
            <w:pPr>
              <w:rPr>
                <w:b/>
                <w:sz w:val="16"/>
                <w:szCs w:val="16"/>
                <w:lang w:val="es-AR"/>
              </w:rPr>
            </w:pPr>
            <w:bookmarkStart w:id="2" w:name="_Hlk175307062"/>
            <w:r w:rsidRPr="00B53BD3">
              <w:rPr>
                <w:b/>
              </w:rPr>
              <w:t>165 (</w:t>
            </w:r>
            <w:r w:rsidRPr="00B53BD3">
              <w:rPr>
                <w:b/>
                <w:bCs/>
              </w:rPr>
              <w:t>ciento sesenta y cinco</w:t>
            </w:r>
            <w:r w:rsidRPr="00B53BD3">
              <w:rPr>
                <w:b/>
              </w:rPr>
              <w:t>)</w:t>
            </w:r>
            <w:bookmarkEnd w:id="2"/>
            <w:r w:rsidRPr="00B53BD3">
              <w:rPr>
                <w:b/>
              </w:rPr>
              <w:t xml:space="preserve"> </w:t>
            </w:r>
            <w:r w:rsidRPr="0082140B">
              <w:rPr>
                <w:bCs/>
                <w:sz w:val="16"/>
                <w:szCs w:val="16"/>
              </w:rPr>
              <w:t>días calendario a partir de la fecha de la Orden de Proceder emitida por el Inspector del Proyecto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9AC4E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AD6FF4" w14:paraId="10C2F950" w14:textId="77777777" w:rsidTr="006F0249">
        <w:trPr>
          <w:gridAfter w:val="1"/>
          <w:wAfter w:w="50" w:type="pct"/>
          <w:trHeight w:val="5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CE65E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9152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9C338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AD6FF4" w14:paraId="45DDEAC8" w14:textId="77777777" w:rsidTr="006F0249">
        <w:trPr>
          <w:gridAfter w:val="1"/>
          <w:wAfter w:w="50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32DDB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0274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7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D216" w14:textId="77777777" w:rsidR="00202400" w:rsidRPr="00C60BCF" w:rsidRDefault="00202400" w:rsidP="006F0249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17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58DCE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AD6FF4" w14:paraId="5918B1DC" w14:textId="77777777" w:rsidTr="006F0249">
        <w:trPr>
          <w:gridAfter w:val="1"/>
          <w:wAfter w:w="50" w:type="pct"/>
          <w:trHeight w:val="49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4D76A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8F8C4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C4966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AD6FF4" w14:paraId="0F665228" w14:textId="77777777" w:rsidTr="006F0249">
        <w:trPr>
          <w:gridAfter w:val="1"/>
          <w:wAfter w:w="50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C1CAA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7423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160B" w14:textId="77777777" w:rsidR="00202400" w:rsidRPr="00D43384" w:rsidRDefault="00202400" w:rsidP="006F0249">
            <w:pPr>
              <w:rPr>
                <w:sz w:val="18"/>
                <w:szCs w:val="18"/>
                <w:lang w:val="es-BO"/>
              </w:rPr>
            </w:pPr>
            <w:r w:rsidRPr="00D43384">
              <w:rPr>
                <w:sz w:val="18"/>
                <w:szCs w:val="18"/>
                <w:highlight w:val="yellow"/>
                <w:lang w:val="es-BO"/>
              </w:rPr>
              <w:t xml:space="preserve">Convocatoria Pública Nacional </w:t>
            </w:r>
          </w:p>
        </w:tc>
        <w:tc>
          <w:tcPr>
            <w:tcW w:w="11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267BC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25290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AD6FF4" w14:paraId="0FC3C495" w14:textId="77777777" w:rsidTr="006F0249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A74F6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F68F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082BA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AD6FF4" w14:paraId="095B69D2" w14:textId="77777777" w:rsidTr="006F0249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945A5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A9A6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35EC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2F78CD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A10B0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EFCF8" w14:textId="77777777" w:rsidR="00202400" w:rsidRPr="00AD6FF4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B5F14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AD6FF4" w14:paraId="5BD35244" w14:textId="77777777" w:rsidTr="006F0249">
        <w:trPr>
          <w:gridAfter w:val="1"/>
          <w:wAfter w:w="50" w:type="pct"/>
          <w:trHeight w:val="48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751D1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7F11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9753B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AD6FF4" w14:paraId="219A5ED1" w14:textId="77777777" w:rsidTr="006F0249">
        <w:trPr>
          <w:gridAfter w:val="1"/>
          <w:wAfter w:w="50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7E207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12E4" w14:textId="77777777" w:rsidR="00202400" w:rsidRPr="00873CC3" w:rsidRDefault="00202400" w:rsidP="006F0249">
            <w:pPr>
              <w:rPr>
                <w:b/>
                <w:sz w:val="14"/>
                <w:szCs w:val="14"/>
                <w:lang w:val="es-BO"/>
              </w:rPr>
            </w:pPr>
            <w:r w:rsidRPr="00873CC3">
              <w:rPr>
                <w:b/>
                <w:sz w:val="14"/>
                <w:szCs w:val="14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8155" w14:textId="77777777" w:rsidR="00202400" w:rsidRPr="00C60BCF" w:rsidRDefault="00202400" w:rsidP="006F024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02400" w:rsidRPr="00AD6FF4" w14:paraId="0DB1180C" w14:textId="77777777" w:rsidTr="006F0249">
        <w:trPr>
          <w:gridAfter w:val="1"/>
          <w:wAfter w:w="50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42F99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D8D8" w14:textId="77777777" w:rsidR="00202400" w:rsidRPr="00873CC3" w:rsidRDefault="00202400" w:rsidP="006F0249">
            <w:pPr>
              <w:rPr>
                <w:b/>
                <w:sz w:val="14"/>
                <w:szCs w:val="14"/>
                <w:lang w:val="es-BO"/>
              </w:rPr>
            </w:pPr>
            <w:r w:rsidRPr="00873CC3">
              <w:rPr>
                <w:b/>
                <w:sz w:val="14"/>
                <w:szCs w:val="14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D5A0" w14:textId="77777777" w:rsidR="00202400" w:rsidRPr="00C60BCF" w:rsidRDefault="00202400" w:rsidP="006F024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02400" w:rsidRPr="00AD6FF4" w14:paraId="5E2B3111" w14:textId="77777777" w:rsidTr="006F0249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42B52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D402" w14:textId="77777777" w:rsidR="00202400" w:rsidRPr="00873CC3" w:rsidRDefault="00202400" w:rsidP="006F0249">
            <w:pPr>
              <w:rPr>
                <w:b/>
                <w:sz w:val="14"/>
                <w:szCs w:val="14"/>
                <w:lang w:val="es-BO"/>
              </w:rPr>
            </w:pPr>
            <w:r>
              <w:rPr>
                <w:b/>
                <w:sz w:val="14"/>
                <w:szCs w:val="14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4E28" w14:textId="77777777" w:rsidR="00202400" w:rsidRPr="00C60BCF" w:rsidRDefault="00202400" w:rsidP="006F024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02400" w:rsidRPr="00AD6FF4" w14:paraId="333BAC8B" w14:textId="77777777" w:rsidTr="006F0249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063F87" w14:textId="77777777" w:rsidR="00202400" w:rsidRPr="006F5347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FFC88" w14:textId="77777777" w:rsidR="00202400" w:rsidRPr="00873CC3" w:rsidRDefault="00202400" w:rsidP="006F0249">
            <w:pPr>
              <w:rPr>
                <w:b/>
                <w:sz w:val="14"/>
                <w:szCs w:val="14"/>
                <w:lang w:val="es-BO"/>
              </w:rPr>
            </w:pPr>
            <w:r>
              <w:rPr>
                <w:b/>
                <w:sz w:val="14"/>
                <w:szCs w:val="14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7A2C2" w14:textId="77777777" w:rsidR="00202400" w:rsidRPr="00C60BCF" w:rsidRDefault="00202400" w:rsidP="006F0249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202400" w:rsidRPr="00AD6FF4" w14:paraId="13A19A32" w14:textId="77777777" w:rsidTr="006F0249">
        <w:trPr>
          <w:trHeight w:val="86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70F97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C516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E9D6E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A66E5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A222D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  <w:p w14:paraId="6DFE0105" w14:textId="77777777" w:rsidR="00202400" w:rsidRPr="00AD6FF4" w:rsidRDefault="00202400" w:rsidP="006F024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A1381" w14:textId="77777777" w:rsidR="00202400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  <w:p w14:paraId="1A4B0AEA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BEE7EAF" w14:textId="77777777" w:rsidR="00202400" w:rsidRPr="00AD6FF4" w:rsidRDefault="00202400" w:rsidP="006F024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EEAF3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2AEA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4D85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AD6FF4" w14:paraId="642DF3F4" w14:textId="77777777" w:rsidTr="006F0249">
        <w:trPr>
          <w:trHeight w:val="44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53074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A623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57F1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A07A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3FC3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33F4B5" w14:textId="77777777" w:rsidR="00202400" w:rsidRPr="00311E67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8790" w14:textId="77777777" w:rsidR="00202400" w:rsidRPr="00311E67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4087EA" w14:textId="77777777" w:rsidR="00202400" w:rsidRPr="00311E67" w:rsidRDefault="00202400" w:rsidP="006F0249">
            <w:pPr>
              <w:spacing w:line="360" w:lineRule="auto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E55E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AD6FF4" w14:paraId="3FC96B7C" w14:textId="77777777" w:rsidTr="006F0249">
        <w:trPr>
          <w:gridAfter w:val="1"/>
          <w:wAfter w:w="50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4C94E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BA43B" w14:textId="77777777" w:rsidR="00202400" w:rsidRPr="00AD6FF4" w:rsidRDefault="00202400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3EAE" w14:textId="77777777" w:rsidR="00202400" w:rsidRPr="00AD6FF4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2D2D3875" w14:textId="77777777" w:rsidR="00202400" w:rsidRPr="00653C8D" w:rsidRDefault="00202400" w:rsidP="00202400">
      <w:pPr>
        <w:rPr>
          <w:sz w:val="16"/>
          <w:szCs w:val="16"/>
          <w:lang w:val="es-BO"/>
        </w:rPr>
      </w:pPr>
    </w:p>
    <w:p w14:paraId="3ADBB420" w14:textId="77777777" w:rsidR="00202400" w:rsidRPr="00653C8D" w:rsidRDefault="00202400" w:rsidP="0020240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002"/>
        <w:gridCol w:w="769"/>
        <w:gridCol w:w="168"/>
        <w:gridCol w:w="120"/>
        <w:gridCol w:w="1252"/>
        <w:gridCol w:w="120"/>
        <w:gridCol w:w="1263"/>
        <w:gridCol w:w="120"/>
        <w:gridCol w:w="238"/>
        <w:gridCol w:w="2772"/>
        <w:gridCol w:w="205"/>
      </w:tblGrid>
      <w:tr w:rsidR="00202400" w:rsidRPr="00653C8D" w14:paraId="43C07F0B" w14:textId="77777777" w:rsidTr="006F024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999FE61" w14:textId="77777777" w:rsidR="00202400" w:rsidRPr="00653C8D" w:rsidRDefault="00202400" w:rsidP="00202400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202400" w:rsidRPr="00653C8D" w14:paraId="7AAD6E04" w14:textId="77777777" w:rsidTr="006F02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69E7D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B04EB" w14:textId="77777777" w:rsidR="00202400" w:rsidRPr="00653C8D" w:rsidRDefault="00202400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8673D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653C8D" w14:paraId="56216AF6" w14:textId="77777777" w:rsidTr="006F02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28E01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EB49F" w14:textId="77777777" w:rsidR="00202400" w:rsidRPr="00653C8D" w:rsidRDefault="00202400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94260F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784CF4F" w14:textId="77777777" w:rsidR="00202400" w:rsidRPr="00972D40" w:rsidRDefault="00202400" w:rsidP="006F0249">
            <w:pPr>
              <w:rPr>
                <w:b/>
                <w:color w:val="0070C0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1FCF1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653C8D" w14:paraId="0BB8F283" w14:textId="77777777" w:rsidTr="006F02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14F29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4216B209" w14:textId="77777777" w:rsidR="00202400" w:rsidRPr="00653C8D" w:rsidRDefault="00202400" w:rsidP="006F024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B8CA73" w14:textId="77777777" w:rsidR="00202400" w:rsidRPr="00653C8D" w:rsidRDefault="00202400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B8D0B" w14:textId="77777777" w:rsidR="00202400" w:rsidRPr="00653C8D" w:rsidRDefault="00202400" w:rsidP="006F024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ED529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4A9C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EE570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DE52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1A117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DDD20" w14:textId="77777777" w:rsidR="00202400" w:rsidRPr="00653C8D" w:rsidRDefault="00202400" w:rsidP="006F024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02400" w:rsidRPr="00653C8D" w14:paraId="2254E071" w14:textId="77777777" w:rsidTr="006F02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C55EB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8F968" w14:textId="77777777" w:rsidR="00202400" w:rsidRPr="00653C8D" w:rsidRDefault="00202400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44C6DF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28E4CC7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243A20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0D68A35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80F005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A849E59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B8E74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653C8D" w14:paraId="0C3217D6" w14:textId="77777777" w:rsidTr="006F02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322E6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E8ED9" w14:textId="77777777" w:rsidR="00202400" w:rsidRPr="00653C8D" w:rsidRDefault="00202400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AE4A4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653C8D" w14:paraId="64FE0260" w14:textId="77777777" w:rsidTr="006F02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91F51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6C35791" w14:textId="77777777" w:rsidR="00202400" w:rsidRPr="00653C8D" w:rsidRDefault="00202400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33A4F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9E09A00" w14:textId="77777777" w:rsidR="00202400" w:rsidRPr="00653C8D" w:rsidRDefault="00202400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80DFC6" w14:textId="77777777" w:rsidR="00202400" w:rsidRPr="00653C8D" w:rsidRDefault="00202400" w:rsidP="006F0249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156661" w14:textId="77777777" w:rsidR="00202400" w:rsidRDefault="00CA49A9" w:rsidP="006F0249">
            <w:pPr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202400" w:rsidRPr="00563CBB">
                <w:rPr>
                  <w:rStyle w:val="Hipervnculo"/>
                </w:rPr>
                <w:t>israel.rivas</w:t>
              </w:r>
              <w:r w:rsidR="00202400" w:rsidRPr="00563CBB">
                <w:rPr>
                  <w:rStyle w:val="Hipervnculo"/>
                  <w:rFonts w:ascii="Tahoma" w:hAnsi="Tahoma" w:cs="Tahoma"/>
                  <w:sz w:val="18"/>
                  <w:szCs w:val="18"/>
                </w:rPr>
                <w:t>@aevivienda.gob.bo</w:t>
              </w:r>
            </w:hyperlink>
          </w:p>
          <w:p w14:paraId="07055A9A" w14:textId="77777777" w:rsidR="00202400" w:rsidRPr="00374D70" w:rsidRDefault="00202400" w:rsidP="006F02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184BB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653C8D" w14:paraId="3D9A7511" w14:textId="77777777" w:rsidTr="006F02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E143B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B2932" w14:textId="77777777" w:rsidR="00202400" w:rsidRPr="00653C8D" w:rsidRDefault="00202400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567A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6989D27B" w14:textId="77777777" w:rsidR="00202400" w:rsidRPr="00653C8D" w:rsidRDefault="00202400" w:rsidP="0020240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202400" w:rsidRPr="00653C8D" w14:paraId="6B478CF8" w14:textId="77777777" w:rsidTr="006F024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75CB98F" w14:textId="77777777" w:rsidR="00202400" w:rsidRPr="00653C8D" w:rsidRDefault="00202400" w:rsidP="00202400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202400" w:rsidRPr="00653C8D" w14:paraId="5B69013F" w14:textId="77777777" w:rsidTr="006F024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8071F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60202" w14:textId="77777777" w:rsidR="00202400" w:rsidRPr="00653C8D" w:rsidRDefault="00202400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7E715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02400" w:rsidRPr="00653C8D" w14:paraId="1F08C71E" w14:textId="77777777" w:rsidTr="006F024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61A7F3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4FBDB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ECD95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1C2D8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C99A8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F9CEB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3C9DF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45C6E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AE1CB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51012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66EE4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653C8D" w14:paraId="06EA6A79" w14:textId="77777777" w:rsidTr="006F024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CB9CC5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A075C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92D70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20F36E" w14:textId="77777777" w:rsidR="00202400" w:rsidRPr="00B14036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7C9AE" w14:textId="77777777" w:rsidR="00202400" w:rsidRPr="00B14036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7108D4" w14:textId="77777777" w:rsidR="00202400" w:rsidRPr="00B14036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8715" w14:textId="77777777" w:rsidR="00202400" w:rsidRPr="00B14036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86F0D8" w14:textId="77777777" w:rsidR="00202400" w:rsidRPr="00B14036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25B7F" w14:textId="77777777" w:rsidR="00202400" w:rsidRPr="00B14036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0CE67C" w14:textId="77777777" w:rsidR="00202400" w:rsidRPr="00B14036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30A9A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653C8D" w14:paraId="02A776B2" w14:textId="77777777" w:rsidTr="006F024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036418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3E4A5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749BC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48931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FD2BF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4E133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02603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F1BAE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5ACD7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48AA6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47D446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02400" w:rsidRPr="00653C8D" w14:paraId="17CD92C4" w14:textId="77777777" w:rsidTr="006F024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81487A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66AE9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01721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42674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40555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D7BE1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0CBB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318EF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048BE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3522D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4682F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653C8D" w14:paraId="14D90683" w14:textId="77777777" w:rsidTr="006F024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842BD0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1B6C3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D1567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CB03F5" w14:textId="77777777" w:rsidR="00202400" w:rsidRPr="006F5347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3AB71" w14:textId="77777777" w:rsidR="00202400" w:rsidRPr="006F5347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B4D4EF" w14:textId="77777777" w:rsidR="00202400" w:rsidRPr="006F5347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9A838" w14:textId="77777777" w:rsidR="00202400" w:rsidRPr="006F5347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974C8E" w14:textId="77777777" w:rsidR="00202400" w:rsidRPr="006F5347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09FC1" w14:textId="77777777" w:rsidR="00202400" w:rsidRPr="006F5347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DD837B" w14:textId="77777777" w:rsidR="00202400" w:rsidRPr="006F5347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9F3C1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653C8D" w14:paraId="2B877AAF" w14:textId="77777777" w:rsidTr="006F024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DB896F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449DB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22AED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5B42B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DA8F0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6FECA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9721C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B7723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640D3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1A096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DA94B4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02400" w:rsidRPr="00653C8D" w14:paraId="3A352593" w14:textId="77777777" w:rsidTr="006F024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7A5562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A40DA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6EA80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EFB5A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D9725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C2C0C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2BEC0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C7EED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E2642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E9BDB" w14:textId="77777777" w:rsidR="00202400" w:rsidRPr="00653C8D" w:rsidRDefault="00202400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DC6ED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653C8D" w14:paraId="0A876D12" w14:textId="77777777" w:rsidTr="006F024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F4A14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9944B" w14:textId="77777777" w:rsidR="00202400" w:rsidRPr="00653C8D" w:rsidRDefault="00202400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ACF78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B620B6" w14:textId="77777777" w:rsidR="00202400" w:rsidRDefault="00202400" w:rsidP="006F0249">
            <w:pPr>
              <w:rPr>
                <w:sz w:val="16"/>
                <w:szCs w:val="16"/>
                <w:lang w:val="es-BO"/>
              </w:rPr>
            </w:pPr>
          </w:p>
          <w:p w14:paraId="2511B219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ISRAEL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A239A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49F77" w14:textId="77777777" w:rsidR="00202400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3E466DE0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1F574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623D22" w14:textId="77777777" w:rsidR="00202400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3ACFFA99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VALDIVIA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D90BA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3624E9" w14:textId="77777777" w:rsidR="00202400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2C32C35B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TÉCNICO 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D4331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202400" w:rsidRPr="00653C8D" w14:paraId="51D1A316" w14:textId="77777777" w:rsidTr="006F024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FFCD8" w14:textId="77777777" w:rsidR="00202400" w:rsidRPr="00653C8D" w:rsidRDefault="00202400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3B1E0" w14:textId="77777777" w:rsidR="00202400" w:rsidRPr="00653C8D" w:rsidRDefault="00202400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BBC2F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3F40CD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A5B757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77474C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F6E36B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7F3D5E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6225BA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4E1D98" w14:textId="77777777" w:rsidR="00202400" w:rsidRPr="00653C8D" w:rsidRDefault="00202400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45EE" w14:textId="77777777" w:rsidR="00202400" w:rsidRPr="00653C8D" w:rsidRDefault="00202400" w:rsidP="006F0249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726A64D9" w14:textId="77777777" w:rsidR="00202400" w:rsidRPr="00653C8D" w:rsidRDefault="00202400" w:rsidP="00202400">
      <w:pPr>
        <w:rPr>
          <w:rFonts w:ascii="Verdana" w:hAnsi="Verdana"/>
          <w:sz w:val="10"/>
          <w:szCs w:val="10"/>
        </w:rPr>
      </w:pPr>
      <w:bookmarkStart w:id="3" w:name="_Toc347486252"/>
      <w:bookmarkEnd w:id="0"/>
    </w:p>
    <w:p w14:paraId="76ABBB36" w14:textId="77777777" w:rsidR="00202400" w:rsidRPr="00653C8D" w:rsidRDefault="00202400" w:rsidP="00202400">
      <w:pPr>
        <w:rPr>
          <w:rFonts w:ascii="Verdana" w:hAnsi="Verdana"/>
          <w:sz w:val="2"/>
          <w:szCs w:val="2"/>
        </w:rPr>
      </w:pPr>
    </w:p>
    <w:p w14:paraId="3539F37D" w14:textId="77777777" w:rsidR="00202400" w:rsidRPr="00653C8D" w:rsidRDefault="00202400" w:rsidP="00202400">
      <w:pPr>
        <w:rPr>
          <w:rFonts w:ascii="Verdana" w:hAnsi="Verdana"/>
          <w:sz w:val="2"/>
          <w:szCs w:val="2"/>
        </w:rPr>
      </w:pPr>
    </w:p>
    <w:p w14:paraId="0B3ED968" w14:textId="77777777" w:rsidR="00202400" w:rsidRPr="00653C8D" w:rsidRDefault="00202400" w:rsidP="00202400">
      <w:pPr>
        <w:rPr>
          <w:rFonts w:ascii="Verdana" w:hAnsi="Verdana"/>
          <w:sz w:val="2"/>
          <w:szCs w:val="2"/>
        </w:rPr>
      </w:pPr>
    </w:p>
    <w:bookmarkEnd w:id="3"/>
    <w:p w14:paraId="052719D7" w14:textId="77777777" w:rsidR="00202400" w:rsidRPr="00653C8D" w:rsidRDefault="00202400" w:rsidP="00202400">
      <w:pPr>
        <w:pStyle w:val="Ttulo1"/>
        <w:numPr>
          <w:ilvl w:val="0"/>
          <w:numId w:val="9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8170347" w14:textId="77777777" w:rsidR="00202400" w:rsidRPr="00653C8D" w:rsidRDefault="00202400" w:rsidP="00202400">
      <w:pPr>
        <w:rPr>
          <w:rFonts w:ascii="Verdana" w:hAnsi="Verdana"/>
          <w:b/>
          <w:sz w:val="16"/>
          <w:szCs w:val="16"/>
        </w:rPr>
      </w:pPr>
    </w:p>
    <w:p w14:paraId="35E5A125" w14:textId="77777777" w:rsidR="00202400" w:rsidRDefault="00202400" w:rsidP="00202400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4563E6ED" w14:textId="77777777" w:rsidR="00202400" w:rsidRDefault="00202400" w:rsidP="00202400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202400" w:rsidRPr="00E169D4" w14:paraId="001604A1" w14:textId="77777777" w:rsidTr="006F024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249EEDD0" w14:textId="77777777" w:rsidR="00202400" w:rsidRPr="00262F4D" w:rsidRDefault="00202400" w:rsidP="006F0249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202400" w:rsidRPr="00E169D4" w14:paraId="1DD11EA6" w14:textId="77777777" w:rsidTr="006F0249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7BC539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3EDF2C5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2B5938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AE8535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202400" w:rsidRPr="00E169D4" w14:paraId="7E92CFBC" w14:textId="77777777" w:rsidTr="006F024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1801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B3477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891D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0ED4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BB1E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4E77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FFC4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DC69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7BCB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D04F2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8DF8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555E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C65F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C17F2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38497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6766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2EDA0F89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1741407F" w14:textId="77777777" w:rsidTr="006F024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385EC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97C48A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BC55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AE60F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AACB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5098CF" w14:textId="15140753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CA49A9">
              <w:rPr>
                <w:sz w:val="16"/>
                <w:szCs w:val="16"/>
                <w:lang w:val="es-BO"/>
              </w:rPr>
              <w:t>3</w:t>
            </w:r>
            <w:bookmarkStart w:id="4" w:name="_GoBack"/>
            <w:bookmarkEnd w:id="4"/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31D1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8081D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0186D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9FDF3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348C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ACCB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34B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2DDF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B675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C83711" w14:textId="77777777" w:rsidR="00202400" w:rsidRPr="00B14036" w:rsidRDefault="00202400" w:rsidP="006F0249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56570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51AFA6EC" w14:textId="77777777" w:rsidTr="006F02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54149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A5BCA4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42C1BC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F213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90AC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E393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51E0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D33A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464D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ED62A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EE4C4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10EB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D806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3E30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E98E2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F961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2D7FA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69283" w14:textId="77777777" w:rsidR="00202400" w:rsidRPr="00E169D4" w:rsidRDefault="00202400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02400" w:rsidRPr="00E169D4" w14:paraId="5EE0632F" w14:textId="77777777" w:rsidTr="006F024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A384F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312B1C" w14:textId="77777777" w:rsidR="00202400" w:rsidRPr="007B28E0" w:rsidRDefault="00202400" w:rsidP="006F024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4FA52A" w14:textId="77777777" w:rsidR="00202400" w:rsidRPr="007B28E0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02DD9" w14:textId="77777777" w:rsidR="00202400" w:rsidRPr="007B28E0" w:rsidRDefault="00202400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C5C1" w14:textId="77777777" w:rsidR="00202400" w:rsidRPr="007B28E0" w:rsidRDefault="00202400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E7AD8" w14:textId="77777777" w:rsidR="00202400" w:rsidRPr="007B28E0" w:rsidRDefault="00202400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B8285" w14:textId="77777777" w:rsidR="00202400" w:rsidRPr="007B28E0" w:rsidRDefault="00202400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AD7D2" w14:textId="77777777" w:rsidR="00202400" w:rsidRPr="007B28E0" w:rsidRDefault="00202400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67346" w14:textId="77777777" w:rsidR="00202400" w:rsidRPr="007B28E0" w:rsidRDefault="00202400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1120F" w14:textId="77777777" w:rsidR="00202400" w:rsidRPr="007B28E0" w:rsidRDefault="00202400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E83D1" w14:textId="77777777" w:rsidR="00202400" w:rsidRPr="007B28E0" w:rsidRDefault="00202400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3D5E0" w14:textId="77777777" w:rsidR="00202400" w:rsidRPr="007B28E0" w:rsidRDefault="00202400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0AA0C" w14:textId="77777777" w:rsidR="00202400" w:rsidRPr="007B28E0" w:rsidRDefault="00202400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866A0" w14:textId="77777777" w:rsidR="00202400" w:rsidRPr="007B28E0" w:rsidRDefault="00202400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5E0EA" w14:textId="77777777" w:rsidR="00202400" w:rsidRPr="007B28E0" w:rsidRDefault="00202400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D25437" w14:textId="77777777" w:rsidR="00202400" w:rsidRPr="007B28E0" w:rsidRDefault="00202400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58856" w14:textId="77777777" w:rsidR="00202400" w:rsidRPr="007B28E0" w:rsidRDefault="00202400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E7C3A96" w14:textId="77777777" w:rsidR="00202400" w:rsidRPr="00E169D4" w:rsidRDefault="00202400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02400" w:rsidRPr="00E169D4" w14:paraId="107CBD91" w14:textId="77777777" w:rsidTr="006F024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49E1F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6F4734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0B7ABE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0B79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023A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3900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A6E9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2248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FF7F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82C3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565C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EE37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9AB2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76C8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B645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4AE4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DAEE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40AE193" w14:textId="77777777" w:rsidR="00202400" w:rsidRPr="00E169D4" w:rsidRDefault="00202400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02400" w:rsidRPr="00E169D4" w14:paraId="47059FED" w14:textId="77777777" w:rsidTr="006F02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810C2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B77DA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1B79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C198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D3B4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89CD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6A45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BD0E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A47A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60D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BB2E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C2F5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14FD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208AC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79ADF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2DDB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D106FB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1F36FBB3" w14:textId="77777777" w:rsidTr="006F02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D531A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DE6C05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2D6E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5C3D81" w14:textId="77777777" w:rsidR="00202400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05DE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0FFB55" w14:textId="77777777" w:rsidR="00202400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9A22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3D92F1" w14:textId="77777777" w:rsidR="00202400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B285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87E7D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D56F68" w14:textId="77777777" w:rsidR="00202400" w:rsidRPr="000F23F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0F23F4"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B5E2" w14:textId="77777777" w:rsidR="00202400" w:rsidRPr="000F23F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91756A" w14:textId="77777777" w:rsidR="00202400" w:rsidRPr="000F23F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0F23F4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526D4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7FE4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2406A6" w14:textId="77777777" w:rsidR="00202400" w:rsidRPr="008B7699" w:rsidRDefault="00202400" w:rsidP="006F024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2B1FE200" w14:textId="77777777" w:rsidR="00202400" w:rsidRDefault="00202400" w:rsidP="006F024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recepecionará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la Dirección Departamental de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>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14:paraId="012DEFB9" w14:textId="77777777" w:rsidR="00202400" w:rsidRPr="008B7699" w:rsidRDefault="00202400" w:rsidP="006F024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237E4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735D7407" w14:textId="77777777" w:rsidTr="006F02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62C71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7D6925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7807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482EC6" w14:textId="77777777" w:rsidR="00202400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13717BA" w14:textId="77777777" w:rsidR="00202400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  <w:p w14:paraId="49962472" w14:textId="77777777" w:rsidR="00202400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000F625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F9CE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63B50C" w14:textId="77777777" w:rsidR="00202400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A254063" w14:textId="77777777" w:rsidR="00202400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  <w:p w14:paraId="4223E431" w14:textId="77777777" w:rsidR="00202400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F5F78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6CE8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CF4B59" w14:textId="77777777" w:rsidR="00202400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28A5180" w14:textId="77777777" w:rsidR="00202400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14:paraId="4F656FDE" w14:textId="77777777" w:rsidR="00202400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18185B9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3B72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C69F8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E1BD40" w14:textId="77777777" w:rsidR="00202400" w:rsidRPr="000F23F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0F23F4">
              <w:rPr>
                <w:sz w:val="16"/>
                <w:szCs w:val="16"/>
                <w:lang w:val="es-BO"/>
              </w:rPr>
              <w:t>14</w:t>
            </w:r>
          </w:p>
          <w:p w14:paraId="15263298" w14:textId="77777777" w:rsidR="00202400" w:rsidRPr="000F23F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FB733" w14:textId="77777777" w:rsidR="00202400" w:rsidRPr="000F23F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D41264" w14:textId="77777777" w:rsidR="00202400" w:rsidRPr="000F23F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37D271B4" w14:textId="77777777" w:rsidR="00202400" w:rsidRPr="000F23F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60C50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3980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03E4" w14:textId="77777777" w:rsidR="00202400" w:rsidRPr="0029578F" w:rsidRDefault="00202400" w:rsidP="006F024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09AAFB27" w14:textId="77777777" w:rsidR="00202400" w:rsidRPr="0029578F" w:rsidRDefault="00202400" w:rsidP="006F024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14:paraId="7F71B8EB" w14:textId="77777777" w:rsidR="00202400" w:rsidRPr="00CA656B" w:rsidRDefault="00CA49A9" w:rsidP="006F0249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8" w:history="1">
              <w:r w:rsidR="00202400" w:rsidRPr="00CA656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 xml:space="preserve">https://meet.google.com/jts-xyic-pqz </w:t>
              </w:r>
            </w:hyperlink>
          </w:p>
          <w:p w14:paraId="48D00096" w14:textId="77777777" w:rsidR="00202400" w:rsidRPr="00540250" w:rsidRDefault="00202400" w:rsidP="006F0249">
            <w:pPr>
              <w:adjustRightInd w:val="0"/>
              <w:snapToGrid w:val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36603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620AC996" w14:textId="77777777" w:rsidTr="006F02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922F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FEF8EE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A099D4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A2BE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377F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D1A6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B216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C946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16A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D3784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B9699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4E27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06E1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CE63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A88EB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78E2D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44262" w14:textId="77777777" w:rsidR="00202400" w:rsidRPr="000E5093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935403" w14:textId="77777777" w:rsidR="00202400" w:rsidRPr="00E169D4" w:rsidRDefault="00202400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02400" w:rsidRPr="00E169D4" w14:paraId="33773574" w14:textId="77777777" w:rsidTr="006F02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E458C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FC475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08C6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630D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C8C8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7405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907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F01E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9624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0CD3D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82EA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2C26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93F1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3716E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7552F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C7B1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C09EA88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5C2AC9DA" w14:textId="77777777" w:rsidTr="006F02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A790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1121B5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710D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5D09A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727F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D4738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13BF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4558F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73532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49BAF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474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88B5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7473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83564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90D6A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792B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156759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78262BF5" w14:textId="77777777" w:rsidTr="006F024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8E883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0D500C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C4A5B7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630A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541F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0B5F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27E2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E96C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C213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54418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1E6F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6DB1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ED14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F49D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9F932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DB3F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DA7F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310F55" w14:textId="77777777" w:rsidR="00202400" w:rsidRPr="00E169D4" w:rsidRDefault="00202400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02400" w:rsidRPr="00E169D4" w14:paraId="66DCC9FB" w14:textId="77777777" w:rsidTr="006F024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714E6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A0E73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938C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5076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1EA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48F32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447B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0856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9E02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4868E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CEC4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1973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0BF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0088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03390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F4DD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49B620" w14:textId="77777777" w:rsidR="00202400" w:rsidRPr="00E169D4" w:rsidRDefault="00202400" w:rsidP="006F0249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202400" w:rsidRPr="00E169D4" w14:paraId="3F1B3C6C" w14:textId="77777777" w:rsidTr="006F02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3D92A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FDCCC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469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F4F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B0B0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1C4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1C1D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19D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D7562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0D21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9620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16E1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87AB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49621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45573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9AC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F5F740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19A43F5B" w14:textId="77777777" w:rsidTr="006F02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E9E3D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D65219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185C42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97F4E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BA3E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BA82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F258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F96F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F634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90D46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30D73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E5A5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75E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3DE8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5CE96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73517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9006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61FFEF" w14:textId="77777777" w:rsidR="00202400" w:rsidRPr="00E169D4" w:rsidRDefault="00202400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02400" w:rsidRPr="00E169D4" w14:paraId="0A61A8C8" w14:textId="77777777" w:rsidTr="006F02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1F3D2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9083C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B11AFA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DB93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66D0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0C84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F605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FFE0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198F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5A1E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601B6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9F7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DBE2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38AF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63E0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2683C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994E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FF30DB4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23FD07C6" w14:textId="77777777" w:rsidTr="006F024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94B3D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C3CE8A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6E0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A40F7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AEF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D2B05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0B2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9007E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CD56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0E2D29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B6ABD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EB835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1B775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8BDA49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60F65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D8847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5E76B6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0F8EEAD9" w14:textId="77777777" w:rsidTr="006F024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2000B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C902EB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81A3F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6C0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D399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6396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1A6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CB0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306F9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0359AB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E4F4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431F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E463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07C81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94626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0559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30A74C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7C2D3E85" w14:textId="77777777" w:rsidTr="006F02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D4514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4032AC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E4A469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84254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25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880A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30B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9F92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96C3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8982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E0D4E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53EA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122C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FCFE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C6F5A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AFEB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B2E7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525FAD" w14:textId="77777777" w:rsidR="00202400" w:rsidRPr="00E169D4" w:rsidRDefault="00202400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02400" w:rsidRPr="00E169D4" w14:paraId="1A688F77" w14:textId="77777777" w:rsidTr="006F02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C469E0" w14:textId="77777777" w:rsidR="00202400" w:rsidRPr="00E169D4" w:rsidRDefault="00202400" w:rsidP="006F02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EB66F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95DC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F372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4445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F722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B689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8063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3C0B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E486D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6C57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1753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B824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626EF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48773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23F4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11E41B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63C2F810" w14:textId="77777777" w:rsidTr="006F02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548FC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CFDC5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029B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8C047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4975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7F727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8565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F435A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BADB1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73438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2E49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5E6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B792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49DA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119FA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6D78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6A26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5C5A9E1D" w14:textId="77777777" w:rsidTr="006F02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B369D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F0F3EB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CA2D6C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3D8B2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F94B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8B92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4A98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839A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9339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D9D0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DAF3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8C2F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CC86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14AF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9507D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AD2D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6849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C29D845" w14:textId="77777777" w:rsidR="00202400" w:rsidRPr="00E169D4" w:rsidRDefault="00202400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02400" w:rsidRPr="00E169D4" w14:paraId="3333B542" w14:textId="77777777" w:rsidTr="006F02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70B094" w14:textId="77777777" w:rsidR="00202400" w:rsidRPr="00E169D4" w:rsidRDefault="00202400" w:rsidP="006F02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2E2C6" w14:textId="77777777" w:rsidR="00202400" w:rsidRPr="00E169D4" w:rsidRDefault="00202400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2AAE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466F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F114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5F0A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E5B9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C5B5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7F363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51094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F0EB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45559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B337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431B8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82D638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0D83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53A6D2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0A652A8F" w14:textId="77777777" w:rsidTr="006F02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1BD7F30" w14:textId="77777777" w:rsidR="00202400" w:rsidRPr="00E169D4" w:rsidRDefault="00202400" w:rsidP="006F0249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C548F4" w14:textId="77777777" w:rsidR="00202400" w:rsidRPr="00E169D4" w:rsidRDefault="00202400" w:rsidP="006F0249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C7D6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48EB3" w14:textId="7DDFF998" w:rsidR="00202400" w:rsidRPr="00E169D4" w:rsidRDefault="0040745F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3232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9270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AFB6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6C742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15AD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F7571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56E9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7126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16D8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4EDFA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A604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FA3B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E8933C" w14:textId="77777777" w:rsidR="00202400" w:rsidRPr="00E169D4" w:rsidRDefault="00202400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2400" w:rsidRPr="00E169D4" w14:paraId="0FAB4147" w14:textId="77777777" w:rsidTr="006F024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61E678B" w14:textId="77777777" w:rsidR="00202400" w:rsidRPr="00E169D4" w:rsidRDefault="00202400" w:rsidP="006F024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7773728" w14:textId="77777777" w:rsidR="00202400" w:rsidRPr="00E169D4" w:rsidRDefault="00202400" w:rsidP="006F024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8BD671" w14:textId="77777777" w:rsidR="00202400" w:rsidRPr="00E169D4" w:rsidRDefault="00202400" w:rsidP="006F024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AE8FE1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D29B0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934CA5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00047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478650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F8968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2E53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D0FA58C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EEBC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B77414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ECEDBE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980FD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866A8F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B2EB82" w14:textId="77777777" w:rsidR="00202400" w:rsidRPr="00E169D4" w:rsidRDefault="00202400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E01A1DC" w14:textId="77777777" w:rsidR="00202400" w:rsidRPr="00E169D4" w:rsidRDefault="00202400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37F3F7CB" w14:textId="77777777" w:rsidR="00202400" w:rsidRPr="00653C8D" w:rsidRDefault="00202400" w:rsidP="00202400">
      <w:pPr>
        <w:rPr>
          <w:color w:val="0000FF"/>
          <w:sz w:val="16"/>
          <w:szCs w:val="16"/>
        </w:rPr>
      </w:pPr>
    </w:p>
    <w:p w14:paraId="6452BA28" w14:textId="77777777" w:rsidR="00EF177F" w:rsidRPr="00D22963" w:rsidRDefault="00EF177F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22963">
        <w:rPr>
          <w:rFonts w:ascii="Verdana" w:hAnsi="Verdana"/>
          <w:sz w:val="18"/>
          <w:szCs w:val="18"/>
        </w:rPr>
        <w:t>Todos los plazos son de cumplimiento obligatorio.</w:t>
      </w:r>
    </w:p>
    <w:p w14:paraId="54BC6B45" w14:textId="77777777" w:rsidR="00EF177F" w:rsidRDefault="00EF177F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22963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5B6C0EA1" w14:textId="77777777" w:rsidR="00EF177F" w:rsidRPr="00D22963" w:rsidRDefault="00EF177F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23BD" w14:textId="77777777" w:rsidR="001F433B" w:rsidRDefault="001F433B" w:rsidP="0002168D">
      <w:r>
        <w:separator/>
      </w:r>
    </w:p>
  </w:endnote>
  <w:endnote w:type="continuationSeparator" w:id="0">
    <w:p w14:paraId="4928D993" w14:textId="77777777" w:rsidR="001F433B" w:rsidRDefault="001F433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0B852" w14:textId="77777777" w:rsidR="001F433B" w:rsidRDefault="001F433B" w:rsidP="0002168D">
      <w:r>
        <w:separator/>
      </w:r>
    </w:p>
  </w:footnote>
  <w:footnote w:type="continuationSeparator" w:id="0">
    <w:p w14:paraId="09ABB431" w14:textId="77777777" w:rsidR="001F433B" w:rsidRDefault="001F433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30A1B"/>
    <w:rsid w:val="00164615"/>
    <w:rsid w:val="001B2EA3"/>
    <w:rsid w:val="001F433B"/>
    <w:rsid w:val="00202400"/>
    <w:rsid w:val="0023706C"/>
    <w:rsid w:val="00272A7C"/>
    <w:rsid w:val="00281AC6"/>
    <w:rsid w:val="00354DB8"/>
    <w:rsid w:val="00395A57"/>
    <w:rsid w:val="003D0479"/>
    <w:rsid w:val="0040745F"/>
    <w:rsid w:val="005000B0"/>
    <w:rsid w:val="00525505"/>
    <w:rsid w:val="00537BED"/>
    <w:rsid w:val="005A49F1"/>
    <w:rsid w:val="005A5895"/>
    <w:rsid w:val="005B464F"/>
    <w:rsid w:val="00666705"/>
    <w:rsid w:val="006776D9"/>
    <w:rsid w:val="007540F4"/>
    <w:rsid w:val="00777952"/>
    <w:rsid w:val="0088282A"/>
    <w:rsid w:val="009D5E46"/>
    <w:rsid w:val="00A56B49"/>
    <w:rsid w:val="00A70BE5"/>
    <w:rsid w:val="00AF2794"/>
    <w:rsid w:val="00B473E5"/>
    <w:rsid w:val="00BA4E1A"/>
    <w:rsid w:val="00BB366A"/>
    <w:rsid w:val="00C0006D"/>
    <w:rsid w:val="00CA49A9"/>
    <w:rsid w:val="00D514C5"/>
    <w:rsid w:val="00DD692C"/>
    <w:rsid w:val="00DE7828"/>
    <w:rsid w:val="00E228D8"/>
    <w:rsid w:val="00E3401A"/>
    <w:rsid w:val="00E34D73"/>
    <w:rsid w:val="00E454E3"/>
    <w:rsid w:val="00E83E0A"/>
    <w:rsid w:val="00E954C8"/>
    <w:rsid w:val="00EF177F"/>
    <w:rsid w:val="00F51D86"/>
    <w:rsid w:val="00F67EBB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202400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202400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ts-xyic-pq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</TotalTime>
  <Pages>3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4</cp:revision>
  <cp:lastPrinted>2025-03-18T02:11:00Z</cp:lastPrinted>
  <dcterms:created xsi:type="dcterms:W3CDTF">2025-03-19T23:07:00Z</dcterms:created>
  <dcterms:modified xsi:type="dcterms:W3CDTF">2025-03-19T23:25:00Z</dcterms:modified>
</cp:coreProperties>
</file>