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444FA0EE" w:rsidR="00A77C81" w:rsidRPr="003E38E0" w:rsidRDefault="007C5897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7C5897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BAURES -FASE(X</w:t>
            </w:r>
            <w:r w:rsidR="00101749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II</w:t>
            </w:r>
            <w:r w:rsidRPr="007C5897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4A860883" w:rsidR="00A77C81" w:rsidRPr="00545432" w:rsidRDefault="00183BE9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83BE9">
              <w:rPr>
                <w:rFonts w:ascii="Verdana" w:hAnsi="Verdana" w:cs="Arial"/>
                <w:sz w:val="16"/>
                <w:szCs w:val="16"/>
              </w:rPr>
              <w:t>AEV-BN-DC-94/2024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3137391D" w:rsidR="00A77C81" w:rsidRPr="00545432" w:rsidRDefault="00101749" w:rsidP="00101749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10174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Bs.104,370.00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 w:rsidR="007C58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Ciento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cuatro mil trescientos setenta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19396D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32CC26D1" w:rsidR="00A77C81" w:rsidRPr="00A77C81" w:rsidRDefault="00183BE9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4DC1E89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1E3194A4" w:rsidR="00A77C81" w:rsidRPr="00A77C81" w:rsidRDefault="00183BE9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7E7009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5ED49B5E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86FD610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3F750C4D" w14:textId="42A0C76B" w:rsidR="00183BE9" w:rsidRDefault="002479E6" w:rsidP="00183BE9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028755B8" w14:textId="13016ADA" w:rsidR="00863281" w:rsidRPr="00735D11" w:rsidRDefault="00863281" w:rsidP="007C5897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0BA829B" w:rsidR="00A77C81" w:rsidRPr="00A77C81" w:rsidRDefault="00183BE9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4562DC1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0CC94C1D" w:rsidR="00A77C81" w:rsidRPr="00A77C81" w:rsidRDefault="00183BE9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253BB2D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0" w:name="_GoBack"/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bookmarkEnd w:id="0"/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0CE88C8C" w:rsidR="00A77C81" w:rsidRPr="00A77C81" w:rsidRDefault="00183BE9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C54E2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3D21E084" w:rsidR="00A77C81" w:rsidRPr="00A77C81" w:rsidRDefault="00183BE9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22D3B4E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15119828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2C0AD89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8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C4181"/>
    <w:rsid w:val="002118CF"/>
    <w:rsid w:val="00227E9F"/>
    <w:rsid w:val="002479E6"/>
    <w:rsid w:val="002512F8"/>
    <w:rsid w:val="00256AC5"/>
    <w:rsid w:val="002677B5"/>
    <w:rsid w:val="002A6E2E"/>
    <w:rsid w:val="002B6273"/>
    <w:rsid w:val="002F132F"/>
    <w:rsid w:val="002F3BA6"/>
    <w:rsid w:val="003075F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233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85</cp:revision>
  <cp:lastPrinted>2025-01-17T19:39:00Z</cp:lastPrinted>
  <dcterms:created xsi:type="dcterms:W3CDTF">2024-08-29T15:56:00Z</dcterms:created>
  <dcterms:modified xsi:type="dcterms:W3CDTF">2025-03-19T20:12:00Z</dcterms:modified>
</cp:coreProperties>
</file>