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AB870B2" w:rsidR="00A77C81" w:rsidRPr="003E38E0" w:rsidRDefault="006057D6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6057D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BAURES -FASE(XII)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68F96C2" w:rsidR="00A77C81" w:rsidRPr="00545432" w:rsidRDefault="006057D6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057D6">
              <w:rPr>
                <w:rFonts w:ascii="Verdana" w:hAnsi="Verdana" w:cs="Arial"/>
                <w:sz w:val="16"/>
                <w:szCs w:val="16"/>
              </w:rPr>
              <w:t>AEV-BN-DC-100/2024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71A5085" w:rsidR="00A77C81" w:rsidRPr="00545432" w:rsidRDefault="006057D6" w:rsidP="006057D6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6057D6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Bs.106,800.00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Ciento seis mil ochocientos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48619E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E14526C" w:rsidR="00A77C81" w:rsidRPr="00A77C81" w:rsidRDefault="002D71DC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74BCFEC6" w:rsidR="00A77C81" w:rsidRPr="00A77C81" w:rsidRDefault="002D71DC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35EF28E3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057D6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7F812012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6057D6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237FE7E2" w14:textId="77777777" w:rsidR="0048619E" w:rsidRPr="0048619E" w:rsidRDefault="002479E6" w:rsidP="0048619E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48619E" w:rsidRPr="0048619E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https://meet.google.com/yno-uuyp-nwp</w:t>
              </w:r>
            </w:hyperlink>
            <w:r w:rsidR="0048619E" w:rsidRPr="0048619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7CEF8291" w14:textId="77777777" w:rsidR="0048619E" w:rsidRPr="0048619E" w:rsidRDefault="0048619E" w:rsidP="0048619E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48619E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https://youtube.com/live/rsT0ZZTFdFU?feature=share</w:t>
              </w:r>
            </w:hyperlink>
          </w:p>
          <w:p w14:paraId="028755B8" w14:textId="2B741600" w:rsidR="00863281" w:rsidRPr="00735D11" w:rsidRDefault="00863281" w:rsidP="002D71DC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FC18544" w:rsidR="00A77C81" w:rsidRPr="00A77C81" w:rsidRDefault="002D71DC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0" w:name="_GoBack"/>
            <w:bookmarkEnd w:id="0"/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E14E50F" w:rsidR="00A77C81" w:rsidRPr="00A77C81" w:rsidRDefault="00CF5A33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2D71DC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596D8B90" w:rsidR="00A77C81" w:rsidRPr="00A77C81" w:rsidRDefault="002D71DC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B9CE378" w:rsidR="00A77C81" w:rsidRPr="00A77C81" w:rsidRDefault="002D71DC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799154EB" w:rsidR="00A77C81" w:rsidRPr="00A77C81" w:rsidRDefault="002D71D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no-uuyp-nw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rsT0ZZTFdFU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257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95</cp:revision>
  <cp:lastPrinted>2025-03-19T21:20:00Z</cp:lastPrinted>
  <dcterms:created xsi:type="dcterms:W3CDTF">2024-08-29T15:56:00Z</dcterms:created>
  <dcterms:modified xsi:type="dcterms:W3CDTF">2025-03-29T00:18:00Z</dcterms:modified>
</cp:coreProperties>
</file>