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70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2"/>
        <w:gridCol w:w="1903"/>
        <w:gridCol w:w="169"/>
        <w:gridCol w:w="124"/>
        <w:gridCol w:w="244"/>
        <w:gridCol w:w="805"/>
        <w:gridCol w:w="122"/>
        <w:gridCol w:w="120"/>
        <w:gridCol w:w="125"/>
        <w:gridCol w:w="199"/>
        <w:gridCol w:w="120"/>
        <w:gridCol w:w="348"/>
        <w:gridCol w:w="120"/>
        <w:gridCol w:w="470"/>
        <w:gridCol w:w="120"/>
        <w:gridCol w:w="121"/>
        <w:gridCol w:w="374"/>
        <w:gridCol w:w="92"/>
        <w:gridCol w:w="92"/>
        <w:gridCol w:w="39"/>
        <w:gridCol w:w="342"/>
        <w:gridCol w:w="121"/>
        <w:gridCol w:w="123"/>
        <w:gridCol w:w="1889"/>
        <w:gridCol w:w="167"/>
        <w:gridCol w:w="259"/>
      </w:tblGrid>
      <w:tr w:rsidR="007E7FD9" w:rsidRPr="00AD6FF4" w14:paraId="0EBB7E6E" w14:textId="77777777" w:rsidTr="00621B6B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621B6B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C295F" w:rsidRPr="00AD6FF4" w14:paraId="2AF4AA36" w14:textId="77777777" w:rsidTr="00621B6B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9390F" w:rsidRPr="00AD6FF4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98B378E" w:rsidR="0079390F" w:rsidRPr="00DC0071" w:rsidRDefault="00283ECF" w:rsidP="0079390F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E2774A">
              <w:rPr>
                <w:rFonts w:ascii="Verdana" w:hAnsi="Verdana"/>
                <w:b/>
                <w:bCs/>
                <w:sz w:val="14"/>
                <w:szCs w:val="14"/>
              </w:rPr>
              <w:t xml:space="preserve">PROYECTO DE VIVIENDA CUALITATIVA EN EL MUNICIPIO DE </w:t>
            </w:r>
            <w:proofErr w:type="spellStart"/>
            <w:r w:rsidRPr="00E2774A">
              <w:rPr>
                <w:rFonts w:ascii="Verdana" w:hAnsi="Verdana"/>
                <w:b/>
                <w:bCs/>
                <w:sz w:val="14"/>
                <w:szCs w:val="14"/>
              </w:rPr>
              <w:t>FERNANDEZ</w:t>
            </w:r>
            <w:proofErr w:type="spellEnd"/>
            <w:r w:rsidRPr="00E2774A">
              <w:rPr>
                <w:rFonts w:ascii="Verdana" w:hAnsi="Verdana"/>
                <w:b/>
                <w:bCs/>
                <w:sz w:val="14"/>
                <w:szCs w:val="14"/>
              </w:rPr>
              <w:t xml:space="preserve"> ALONSO -FASE(XI) 2024- SANTA CRUZ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9390F" w:rsidRPr="00AD6FF4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</w:tr>
      <w:tr w:rsidR="0079390F" w:rsidRPr="00832455" w14:paraId="3A7718BD" w14:textId="77777777" w:rsidTr="00621B6B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9390F" w:rsidRPr="00832455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508499D6" w14:textId="77777777" w:rsidTr="00621B6B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5855F444" w:rsidR="001B3210" w:rsidRPr="00832455" w:rsidRDefault="00283ECF" w:rsidP="001B3210">
            <w:pPr>
              <w:rPr>
                <w:sz w:val="16"/>
                <w:szCs w:val="16"/>
                <w:lang w:val="es-BO"/>
              </w:rPr>
            </w:pPr>
            <w:proofErr w:type="spellStart"/>
            <w:r w:rsidRPr="004F3A58">
              <w:rPr>
                <w:b/>
                <w:sz w:val="16"/>
                <w:szCs w:val="16"/>
                <w:lang w:val="es-AR"/>
              </w:rPr>
              <w:t>AEV</w:t>
            </w:r>
            <w:proofErr w:type="spellEnd"/>
            <w:r w:rsidRPr="004F3A58">
              <w:rPr>
                <w:b/>
                <w:sz w:val="16"/>
                <w:szCs w:val="16"/>
                <w:lang w:val="es-AR"/>
              </w:rPr>
              <w:t>-SC-DC 0</w:t>
            </w:r>
            <w:r>
              <w:rPr>
                <w:b/>
                <w:sz w:val="16"/>
                <w:szCs w:val="16"/>
                <w:lang w:val="es-AR"/>
              </w:rPr>
              <w:t>92</w:t>
            </w:r>
            <w:r w:rsidRPr="004F3A58">
              <w:rPr>
                <w:b/>
                <w:sz w:val="16"/>
                <w:szCs w:val="16"/>
                <w:lang w:val="es-AR"/>
              </w:rPr>
              <w:t>/2025</w:t>
            </w:r>
          </w:p>
        </w:tc>
        <w:tc>
          <w:tcPr>
            <w:tcW w:w="154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77D56039" w14:textId="77777777" w:rsidTr="00621B6B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112081F0" w14:textId="77777777" w:rsidTr="00621B6B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1B3210" w:rsidRPr="0084329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8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5A605B4D" w14:textId="77777777" w:rsidTr="00621B6B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5CA6D19" w14:textId="77777777" w:rsidTr="00621B6B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30C1AB06" w:rsidR="001B3210" w:rsidRPr="00832455" w:rsidRDefault="00283ECF" w:rsidP="001B3210">
            <w:pPr>
              <w:rPr>
                <w:strike/>
                <w:sz w:val="16"/>
                <w:szCs w:val="16"/>
              </w:rPr>
            </w:pPr>
            <w:r w:rsidRPr="00E2774A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E2774A">
              <w:rPr>
                <w:b/>
                <w:sz w:val="16"/>
                <w:szCs w:val="16"/>
              </w:rPr>
              <w:t>Bs. 2.307.747,58 (DOS MILLONES TRESCIENTOS SIETE MIL SETECIENTOS CUARENTA Y SIETE 58/100 BOLIVIANOS).</w:t>
            </w:r>
            <w:bookmarkEnd w:id="0"/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1F27BA69" w14:textId="77777777" w:rsidTr="00621B6B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1B3210" w:rsidRPr="00832455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C295F" w:rsidRPr="00AD6FF4" w14:paraId="4DAEF2C8" w14:textId="77777777" w:rsidTr="00621B6B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15C3CC7D" w:rsidR="001B3210" w:rsidRPr="00832455" w:rsidRDefault="00283ECF" w:rsidP="001B3210">
            <w:pPr>
              <w:rPr>
                <w:sz w:val="16"/>
                <w:szCs w:val="16"/>
                <w:lang w:val="es-BO"/>
              </w:rPr>
            </w:pPr>
            <w:r w:rsidRPr="00E2774A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E2774A">
              <w:rPr>
                <w:b/>
                <w:bCs/>
                <w:sz w:val="16"/>
                <w:szCs w:val="16"/>
              </w:rPr>
              <w:t>150</w:t>
            </w:r>
            <w:r w:rsidRPr="00E2774A">
              <w:rPr>
                <w:b/>
                <w:sz w:val="16"/>
                <w:szCs w:val="16"/>
              </w:rPr>
              <w:t xml:space="preserve"> (</w:t>
            </w:r>
            <w:r w:rsidRPr="00E2774A">
              <w:rPr>
                <w:b/>
                <w:bCs/>
                <w:sz w:val="16"/>
                <w:szCs w:val="16"/>
              </w:rPr>
              <w:t>CIENTO CINCUENTA</w:t>
            </w:r>
            <w:r w:rsidRPr="00E2774A">
              <w:rPr>
                <w:b/>
                <w:sz w:val="16"/>
                <w:szCs w:val="16"/>
              </w:rPr>
              <w:t>)</w:t>
            </w:r>
            <w:r w:rsidRPr="00E2774A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AD6FF4" w14:paraId="6A9FE2ED" w14:textId="77777777" w:rsidTr="00621B6B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1972E93" w14:textId="77777777" w:rsidTr="00621B6B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1B3210" w:rsidRPr="00AD6FF4" w:rsidRDefault="001B3210" w:rsidP="001B321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1B3210" w:rsidRDefault="001B3210" w:rsidP="001B3210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AD6FF4" w14:paraId="641B5953" w14:textId="77777777" w:rsidTr="00621B6B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97810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CC9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17" w14:textId="77777777" w:rsidR="00621B6B" w:rsidRPr="00AD6FF4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22FD9" w14:textId="77777777" w:rsidR="00621B6B" w:rsidRDefault="00621B6B" w:rsidP="001B321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7C75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D9288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621B6B" w14:paraId="5B387FCD" w14:textId="77777777" w:rsidTr="00621B6B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8AC8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21B6B" w:rsidRPr="00621B6B" w14:paraId="29F9EA78" w14:textId="77777777" w:rsidTr="00621B6B">
        <w:trPr>
          <w:trHeight w:val="284"/>
        </w:trPr>
        <w:tc>
          <w:tcPr>
            <w:tcW w:w="221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218BB2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3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755D4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2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2B7E8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45B9F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21B6B" w:rsidRPr="00621B6B" w14:paraId="5F2E324C" w14:textId="77777777" w:rsidTr="00621B6B">
        <w:trPr>
          <w:trHeight w:val="57"/>
        </w:trPr>
        <w:tc>
          <w:tcPr>
            <w:tcW w:w="42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4C4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792" w:type="pct"/>
            <w:gridSpan w:val="6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B01B" w14:textId="138899E0" w:rsidR="00621B6B" w:rsidRPr="00621B6B" w:rsidRDefault="00621B6B" w:rsidP="00283ECF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Publicación en la página web de la AEVIVIENDA. 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C2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B49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4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62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9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54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4C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9D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4E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E4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E3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FA8C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BB9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4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DA35C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0AFD79A" w14:textId="77777777" w:rsidTr="00621B6B">
        <w:trPr>
          <w:trHeight w:val="53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C67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3B8B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1D9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D78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59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6DA8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12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1C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4F00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8F0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80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D4B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F5C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D8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3BC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8C1C485" w14:textId="2FF2EA3D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sz w:val="16"/>
                <w:szCs w:val="16"/>
                <w:lang w:val="es-BO"/>
              </w:rPr>
              <w:t xml:space="preserve">Agencia Estatal de Vivienda – </w:t>
            </w:r>
            <w:r w:rsidR="00283ECF" w:rsidRPr="00621B6B">
              <w:rPr>
                <w:sz w:val="16"/>
                <w:szCs w:val="16"/>
                <w:lang w:val="es-BO"/>
              </w:rPr>
              <w:t>Dirección</w:t>
            </w:r>
            <w:r w:rsidRPr="00621B6B"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D11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B1F9943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F1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4F1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6C2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70C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4B1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0AB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32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3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73CA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FEE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F5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A6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1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9A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D4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7DD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269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EB62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388727B2" w14:textId="77777777" w:rsidTr="00621B6B">
        <w:trPr>
          <w:trHeight w:val="132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7931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33E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9A6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359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5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31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36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C7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0D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112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C1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A1C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44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200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562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60C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1B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29FAC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7CC58EB2" w14:textId="77777777" w:rsidTr="00621B6B">
        <w:trPr>
          <w:trHeight w:val="77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AAB8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27D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410E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96AE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D2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1CE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021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2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6E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2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9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2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EF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B92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2A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13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D8F1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23A069D8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04A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03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8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77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4B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B2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AB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14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D2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CA1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3E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905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11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29FE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34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CC15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72367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858FF15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94B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430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1AD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B8861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E2B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936A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28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EF97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0597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4ADD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367BF6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283ECF">
              <w:rPr>
                <w:rFonts w:eastAsia="Times New Roman"/>
                <w:sz w:val="16"/>
                <w:szCs w:val="16"/>
                <w:lang w:val="es-BO"/>
              </w:rPr>
              <w:t xml:space="preserve">11:00 am </w:t>
            </w:r>
          </w:p>
          <w:p w14:paraId="653E551F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3546E6A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791C9E6A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9F63467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54542D6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283ECF">
              <w:rPr>
                <w:rFonts w:eastAsia="Times New Roman"/>
                <w:sz w:val="16"/>
                <w:szCs w:val="16"/>
                <w:lang w:val="es-BO"/>
              </w:rPr>
              <w:t>11:30  am</w:t>
            </w:r>
          </w:p>
          <w:p w14:paraId="79E09663" w14:textId="138CEB95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bookmarkStart w:id="1" w:name="_GoBack"/>
            <w:bookmarkEnd w:id="1"/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652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AA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21DE2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(</w:t>
            </w: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775443EC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recepcionará en la Calle Independencia  Nro. 461 entre calles Mercado y Monseñor Salvatierra (Zona Centro)</w:t>
            </w:r>
          </w:p>
          <w:p w14:paraId="76BEB90E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0DCE45E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3D5C4D1D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19073318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43FE63A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27015FC" w14:textId="02FE6FAA" w:rsidR="00621B6B" w:rsidRPr="00621B6B" w:rsidRDefault="00283ECF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283ECF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283ECF">
              <w:rPr>
                <w:b/>
                <w:bCs/>
                <w:i/>
                <w:color w:val="0000FF"/>
                <w:sz w:val="14"/>
                <w:szCs w:val="16"/>
              </w:rPr>
              <w:t>nbi-fxgs-ruu</w:t>
            </w:r>
            <w:proofErr w:type="spellEnd"/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859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0BA1614C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E88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D9FF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FBB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BC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B6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B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AC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F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5D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B1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55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3B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EC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9DA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5A6D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DA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BF86C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4140E495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E698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BC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1C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AA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6A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74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7E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17A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AF1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514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7D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5E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4C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9C8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0A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71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6F3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939C894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DF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723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89E0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42141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16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93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C1D7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7C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E9E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C5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979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BD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1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D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C059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E60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53E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2ED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126033C1" w14:textId="77777777" w:rsidTr="00621B6B">
        <w:trPr>
          <w:trHeight w:val="53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B8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20E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1427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F5A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0E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CE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30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89C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F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F20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271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8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F2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CF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3E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96BC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B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D04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C385EFB" w14:textId="77777777" w:rsidTr="00621B6B">
        <w:trPr>
          <w:trHeight w:val="74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E23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C52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070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3AD4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47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2A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77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9F8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F20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513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EF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C8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97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A979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5C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59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674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621B6B" w:rsidRPr="00621B6B" w14:paraId="5F7E3BE8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08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9A8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30A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D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1E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69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8DF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82B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24F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EF53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9C6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A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A7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080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7B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0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1484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61114C53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D20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18F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F4F9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AA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7EF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B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A7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CA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35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30D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765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A7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4C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7C0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9C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C2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98B98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5AB3B7BE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9EA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AB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0E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085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51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24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DE6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F48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BF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5160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661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815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38A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B70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2DE5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12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4D1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810AF0D" w14:textId="77777777" w:rsidTr="00621B6B">
        <w:trPr>
          <w:trHeight w:val="173"/>
        </w:trPr>
        <w:tc>
          <w:tcPr>
            <w:tcW w:w="4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9CE6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E5E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B35B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64C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A4D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55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DA25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3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EB41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2B327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3CCA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FB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1766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A7F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A67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F50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0F9B5955" w14:textId="77777777" w:rsidTr="00621B6B">
        <w:trPr>
          <w:trHeight w:val="53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851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A8F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650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3B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C7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6F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13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F50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A92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E15F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71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59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D4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CC4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08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B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D19DB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9926DB0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ED7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C673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204E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11E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96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2C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62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DCB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82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C3A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5AB9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61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A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F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C38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42D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4C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1DA6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717A4698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C84A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80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0D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F52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8C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EE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F22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77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AA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D98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63A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B9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01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4D8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A94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07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2CCB2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5D457066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34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5A35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7AD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6914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88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F2A3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95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19B81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83D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D7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1B1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35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2B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3A88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4EF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4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B72C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372E2AD5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5E3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20D0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E83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12E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B3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E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D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C0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F9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F68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AF7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B69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9D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34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F7A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5E8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93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C06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75D1611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DF4A4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E1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FAF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78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E41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A3C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058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1F6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5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0E2D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3F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C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1BC4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0998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EB08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E9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BC99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93EFD86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2446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B72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E3B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463F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A6B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7FDC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ECF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A204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472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7A8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BE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61A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64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9BC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5E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0D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D9C3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89F5348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90B2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229A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9273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635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CDBB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9691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4BD8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94FF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D9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A78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BC49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0EDD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203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1DE10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D23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16D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16F8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5499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5F8F6192" w14:textId="77777777" w:rsidR="00621B6B" w:rsidRDefault="00621B6B" w:rsidP="0090062C">
      <w:pPr>
        <w:rPr>
          <w:rFonts w:ascii="Verdana" w:hAnsi="Verdana"/>
          <w:sz w:val="18"/>
          <w:szCs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2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07C47" w14:textId="77777777" w:rsidR="00327CC4" w:rsidRDefault="00327CC4" w:rsidP="0002168D">
      <w:r>
        <w:separator/>
      </w:r>
    </w:p>
  </w:endnote>
  <w:endnote w:type="continuationSeparator" w:id="0">
    <w:p w14:paraId="1368DD87" w14:textId="77777777" w:rsidR="00327CC4" w:rsidRDefault="00327CC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A402A" w14:textId="77777777" w:rsidR="00327CC4" w:rsidRDefault="00327CC4" w:rsidP="0002168D">
      <w:r>
        <w:separator/>
      </w:r>
    </w:p>
  </w:footnote>
  <w:footnote w:type="continuationSeparator" w:id="0">
    <w:p w14:paraId="6573C245" w14:textId="77777777" w:rsidR="00327CC4" w:rsidRDefault="00327CC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94DD114" w:rsidR="005C6511" w:rsidRDefault="000F6AF1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395AD9E3" wp14:editId="2DE0BA53">
          <wp:simplePos x="0" y="0"/>
          <wp:positionH relativeFrom="page">
            <wp:align>left</wp:align>
          </wp:positionH>
          <wp:positionV relativeFrom="paragraph">
            <wp:posOffset>-418872</wp:posOffset>
          </wp:positionV>
          <wp:extent cx="7761877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6AF1"/>
    <w:rsid w:val="001111B4"/>
    <w:rsid w:val="00130A1B"/>
    <w:rsid w:val="00151BC2"/>
    <w:rsid w:val="0015699E"/>
    <w:rsid w:val="00164615"/>
    <w:rsid w:val="00167A60"/>
    <w:rsid w:val="001B3210"/>
    <w:rsid w:val="001F704A"/>
    <w:rsid w:val="00221C15"/>
    <w:rsid w:val="002442F9"/>
    <w:rsid w:val="002609A5"/>
    <w:rsid w:val="00283ECF"/>
    <w:rsid w:val="002D337F"/>
    <w:rsid w:val="002E7E12"/>
    <w:rsid w:val="003148D0"/>
    <w:rsid w:val="0032450C"/>
    <w:rsid w:val="00327CC4"/>
    <w:rsid w:val="00356BB3"/>
    <w:rsid w:val="0037646F"/>
    <w:rsid w:val="003A673E"/>
    <w:rsid w:val="003C10F4"/>
    <w:rsid w:val="003C4059"/>
    <w:rsid w:val="004A7E2A"/>
    <w:rsid w:val="005000B0"/>
    <w:rsid w:val="0051434E"/>
    <w:rsid w:val="00525505"/>
    <w:rsid w:val="005270D6"/>
    <w:rsid w:val="0056799C"/>
    <w:rsid w:val="005714C9"/>
    <w:rsid w:val="005865B8"/>
    <w:rsid w:val="005A5895"/>
    <w:rsid w:val="005C6511"/>
    <w:rsid w:val="005E37A2"/>
    <w:rsid w:val="00621B6B"/>
    <w:rsid w:val="00645513"/>
    <w:rsid w:val="0066786B"/>
    <w:rsid w:val="006C6913"/>
    <w:rsid w:val="0079390F"/>
    <w:rsid w:val="007B0F98"/>
    <w:rsid w:val="007C295F"/>
    <w:rsid w:val="007E7FD9"/>
    <w:rsid w:val="00812DD4"/>
    <w:rsid w:val="00824DBB"/>
    <w:rsid w:val="00880E33"/>
    <w:rsid w:val="00885A0A"/>
    <w:rsid w:val="0089490A"/>
    <w:rsid w:val="008D3831"/>
    <w:rsid w:val="008D6944"/>
    <w:rsid w:val="0090062C"/>
    <w:rsid w:val="00937201"/>
    <w:rsid w:val="009657E4"/>
    <w:rsid w:val="009C50DB"/>
    <w:rsid w:val="009D5E46"/>
    <w:rsid w:val="009E2C8D"/>
    <w:rsid w:val="00A24498"/>
    <w:rsid w:val="00AD13C6"/>
    <w:rsid w:val="00B90CBF"/>
    <w:rsid w:val="00B94F58"/>
    <w:rsid w:val="00C42C70"/>
    <w:rsid w:val="00CC450C"/>
    <w:rsid w:val="00CE775C"/>
    <w:rsid w:val="00CF04E7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73FB2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2025-03-29T19:44:00Z</cp:lastPrinted>
  <dcterms:created xsi:type="dcterms:W3CDTF">2025-03-29T20:20:00Z</dcterms:created>
  <dcterms:modified xsi:type="dcterms:W3CDTF">2025-03-29T20:20:00Z</dcterms:modified>
</cp:coreProperties>
</file>