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2F8F9" w14:textId="77777777" w:rsidR="00C26C4F" w:rsidRDefault="00C26C4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29E8EA91" w14:textId="77777777" w:rsidR="00400D1F" w:rsidRDefault="00400D1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6026CCCF" w14:textId="427065ED" w:rsidR="007878DD" w:rsidRPr="002118CF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  <w:r w:rsidRPr="002118CF">
        <w:rPr>
          <w:rFonts w:ascii="Arial" w:hAnsi="Arial" w:cs="Arial"/>
          <w:b/>
          <w:sz w:val="22"/>
          <w:szCs w:val="26"/>
          <w:lang w:val="it-IT" w:eastAsia="es-ES"/>
        </w:rPr>
        <w:t>AGENCIA ESTATAL DE VIVIENDA</w:t>
      </w:r>
    </w:p>
    <w:p w14:paraId="4B8C03A8" w14:textId="77777777" w:rsidR="007878DD" w:rsidRPr="00D17250" w:rsidRDefault="007878DD" w:rsidP="007878DD">
      <w:pPr>
        <w:jc w:val="center"/>
        <w:rPr>
          <w:rFonts w:ascii="Arial" w:hAnsi="Arial" w:cs="Arial"/>
          <w:b/>
          <w:sz w:val="2"/>
          <w:szCs w:val="20"/>
          <w:u w:val="single"/>
          <w:lang w:val="it-IT"/>
        </w:rPr>
      </w:pPr>
    </w:p>
    <w:p w14:paraId="5575116E" w14:textId="77777777" w:rsidR="007878DD" w:rsidRPr="002118CF" w:rsidRDefault="007878DD" w:rsidP="007878DD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 xml:space="preserve">CONVOCATORIA  PARA PROCESO DE CONTRATACION </w:t>
      </w:r>
    </w:p>
    <w:p w14:paraId="594877F4" w14:textId="4FA1558A" w:rsidR="00A77C81" w:rsidRPr="00A77C81" w:rsidRDefault="007878DD" w:rsidP="00A77C81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>GE</w:t>
      </w:r>
      <w:r w:rsidR="00C95CF5">
        <w:rPr>
          <w:rFonts w:ascii="Arial" w:hAnsi="Arial" w:cs="Arial"/>
          <w:b/>
          <w:sz w:val="20"/>
          <w:szCs w:val="26"/>
          <w:lang w:val="it-IT"/>
        </w:rPr>
        <w:t>STION 2025</w:t>
      </w:r>
    </w:p>
    <w:p w14:paraId="4C2EAA80" w14:textId="77777777" w:rsidR="00A77C81" w:rsidRPr="00D17250" w:rsidRDefault="00A77C81" w:rsidP="00A77C81">
      <w:pPr>
        <w:widowControl w:val="0"/>
        <w:rPr>
          <w:rFonts w:ascii="Verdana" w:hAnsi="Verdana" w:cs="Arial"/>
          <w:b/>
          <w:sz w:val="2"/>
          <w:szCs w:val="16"/>
        </w:rPr>
      </w:pPr>
    </w:p>
    <w:tbl>
      <w:tblPr>
        <w:tblStyle w:val="Tablaconcuadrcula"/>
        <w:tblW w:w="5459" w:type="pct"/>
        <w:tblInd w:w="-5" w:type="dxa"/>
        <w:tblLook w:val="04A0" w:firstRow="1" w:lastRow="0" w:firstColumn="1" w:lastColumn="0" w:noHBand="0" w:noVBand="1"/>
      </w:tblPr>
      <w:tblGrid>
        <w:gridCol w:w="3516"/>
        <w:gridCol w:w="6122"/>
      </w:tblGrid>
      <w:tr w:rsidR="00A77C81" w:rsidRPr="00545432" w14:paraId="49B88C96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54FC8B1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0D3001F" w14:textId="3D92E82C" w:rsidR="00A77C81" w:rsidRPr="00545432" w:rsidRDefault="004250BD" w:rsidP="00A82052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4250BD">
              <w:rPr>
                <w:rFonts w:ascii="Arial" w:hAnsi="Arial" w:cs="Arial"/>
                <w:color w:val="666666"/>
                <w:sz w:val="18"/>
                <w:szCs w:val="18"/>
                <w:shd w:val="clear" w:color="auto" w:fill="F9F9F9"/>
              </w:rPr>
              <w:t>SUPERVISION TECNICA PARA EL PROYECTO DE VIVIENDA NUEVA EN EL MUNICIPIO DE GUAYARAMERIN -FASE(XLVI) 2024- BENI</w:t>
            </w:r>
          </w:p>
        </w:tc>
      </w:tr>
      <w:tr w:rsidR="00A77C81" w:rsidRPr="00545432" w14:paraId="362A6B9B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47F642D7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Código de Proceso de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4D6EFE9B" w14:textId="14C67343" w:rsidR="00A77C81" w:rsidRPr="00545432" w:rsidRDefault="004250BD" w:rsidP="00726F9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250BD">
              <w:rPr>
                <w:rFonts w:ascii="Verdana" w:hAnsi="Verdana" w:cs="Arial"/>
                <w:sz w:val="16"/>
                <w:szCs w:val="16"/>
              </w:rPr>
              <w:t>AEV-BN-DC-84/2024</w:t>
            </w:r>
            <w:r w:rsidR="00DA04A6">
              <w:rPr>
                <w:rFonts w:ascii="Verdana" w:hAnsi="Verdana" w:cs="Arial"/>
                <w:sz w:val="16"/>
                <w:szCs w:val="16"/>
              </w:rPr>
              <w:t xml:space="preserve"> (SEGUNDA CONVOCATORIA)</w:t>
            </w:r>
          </w:p>
        </w:tc>
      </w:tr>
      <w:tr w:rsidR="00A77C81" w:rsidRPr="00545432" w14:paraId="1135AD9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46EF75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0013C33D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A77C81" w:rsidRPr="00545432" w14:paraId="04E17A5C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35136B3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6DAC450A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Presupuesto Fijo</w:t>
            </w:r>
          </w:p>
        </w:tc>
      </w:tr>
      <w:tr w:rsidR="00A77C81" w:rsidRPr="00545432" w14:paraId="20F6ACD8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91FDA4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Precio Referencial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6060B92" w14:textId="6A840343" w:rsidR="00A77C81" w:rsidRPr="00545432" w:rsidRDefault="004250BD" w:rsidP="004250BD">
            <w:pPr>
              <w:widowControl w:val="0"/>
              <w:rPr>
                <w:rFonts w:ascii="Verdana" w:hAnsi="Verdana" w:cs="Arial"/>
                <w:i/>
                <w:sz w:val="16"/>
                <w:szCs w:val="16"/>
                <w:lang w:val="es-ES_tradnl"/>
              </w:rPr>
            </w:pPr>
            <w:r w:rsidRPr="004250BD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Bs.89,200.00 </w:t>
            </w:r>
            <w:r w:rsidR="00C04AB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(</w:t>
            </w:r>
            <w:r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Ochenta y nueve mil doscientos</w:t>
            </w:r>
            <w:r w:rsidR="0010749E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c</w:t>
            </w:r>
            <w:r w:rsidR="00726F97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on</w:t>
            </w:r>
            <w:r w:rsidR="00A8205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 w:rsidR="00C017C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00</w:t>
            </w:r>
            <w:r w:rsidR="008F5E79" w:rsidRPr="008F5E7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/100 bolivianos).</w:t>
            </w:r>
          </w:p>
        </w:tc>
      </w:tr>
      <w:tr w:rsidR="00A77C81" w:rsidRPr="00545432" w14:paraId="3ECB21B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25194EA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7ECAA28E" w14:textId="2D7E7175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El proponente adjudicado presentará una boleta de garantía o garantía a primer requerimiento o solicitará la retención del 7% de los pagos parciales como garantía de cumplimiento de contrato, monto que será devuelto a la conclusión del contrato, previa conformidad.</w:t>
            </w:r>
          </w:p>
        </w:tc>
      </w:tr>
      <w:tr w:rsidR="00A77C81" w:rsidRPr="00545432" w14:paraId="6D49381F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1D9345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Encargado de atender consultas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4B98C53" w14:textId="08266E2F" w:rsidR="00A77C81" w:rsidRPr="00545432" w:rsidRDefault="00C26C4F" w:rsidP="00BB6B77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Arq. </w:t>
            </w:r>
            <w:r w:rsidR="00BB6B77">
              <w:rPr>
                <w:rFonts w:ascii="Verdana" w:hAnsi="Verdana" w:cs="Arial"/>
                <w:sz w:val="16"/>
                <w:szCs w:val="16"/>
              </w:rPr>
              <w:t xml:space="preserve">Marco Antonio </w:t>
            </w:r>
            <w:proofErr w:type="spellStart"/>
            <w:r w:rsidR="00BB6B77">
              <w:rPr>
                <w:rFonts w:ascii="Verdana" w:hAnsi="Verdana" w:cs="Arial"/>
                <w:sz w:val="16"/>
                <w:szCs w:val="16"/>
              </w:rPr>
              <w:t>Castellon</w:t>
            </w:r>
            <w:proofErr w:type="spellEnd"/>
            <w:r w:rsidR="00BB6B77">
              <w:rPr>
                <w:rFonts w:ascii="Verdana" w:hAnsi="Verdana" w:cs="Arial"/>
                <w:sz w:val="16"/>
                <w:szCs w:val="16"/>
              </w:rPr>
              <w:t xml:space="preserve"> Cabrera</w:t>
            </w:r>
            <w:r w:rsidR="00CB570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94C6E">
              <w:rPr>
                <w:rFonts w:ascii="Verdana" w:hAnsi="Verdana" w:cs="Arial"/>
                <w:sz w:val="16"/>
                <w:szCs w:val="16"/>
              </w:rPr>
              <w:t xml:space="preserve">– Ing. Samir </w:t>
            </w:r>
            <w:proofErr w:type="spellStart"/>
            <w:r w:rsidR="00E94C6E">
              <w:rPr>
                <w:rFonts w:ascii="Verdana" w:hAnsi="Verdana" w:cs="Arial"/>
                <w:sz w:val="16"/>
                <w:szCs w:val="16"/>
              </w:rPr>
              <w:t>Adad</w:t>
            </w:r>
            <w:proofErr w:type="spellEnd"/>
            <w:r w:rsidR="00E94C6E">
              <w:rPr>
                <w:rFonts w:ascii="Verdana" w:hAnsi="Verdana" w:cs="Arial"/>
                <w:sz w:val="16"/>
                <w:szCs w:val="16"/>
              </w:rPr>
              <w:t xml:space="preserve"> Zabala</w:t>
            </w:r>
          </w:p>
        </w:tc>
      </w:tr>
      <w:tr w:rsidR="00A77C81" w:rsidRPr="00545432" w14:paraId="74C73AA1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2CFAF3A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26200D8" w14:textId="6D16643B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50243114 Internos: 806 -  814</w:t>
            </w:r>
          </w:p>
        </w:tc>
      </w:tr>
      <w:tr w:rsidR="00A77C81" w:rsidRPr="00545432" w14:paraId="456CA34D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A211C5D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3176" w:type="pct"/>
            <w:shd w:val="clear" w:color="auto" w:fill="DEEAF6"/>
          </w:tcPr>
          <w:p w14:paraId="0349E897" w14:textId="0943B8A1" w:rsidR="00A77C81" w:rsidRPr="00CB570C" w:rsidRDefault="0028341A" w:rsidP="00C26C4F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7" w:history="1">
              <w:r w:rsidR="00E94C6E" w:rsidRPr="00C319F7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marco.castellon@aevivienda.gob.bo</w:t>
              </w:r>
            </w:hyperlink>
            <w:r w:rsidR="00E94C6E" w:rsidRPr="00E94C6E">
              <w:rPr>
                <w:rStyle w:val="Hipervnculo"/>
              </w:rPr>
              <w:t xml:space="preserve"> – samir.adad@aevivienda.gob.bo</w:t>
            </w:r>
          </w:p>
        </w:tc>
      </w:tr>
    </w:tbl>
    <w:tbl>
      <w:tblPr>
        <w:tblW w:w="5476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3"/>
        <w:gridCol w:w="134"/>
        <w:gridCol w:w="134"/>
        <w:gridCol w:w="349"/>
        <w:gridCol w:w="113"/>
        <w:gridCol w:w="21"/>
        <w:gridCol w:w="374"/>
        <w:gridCol w:w="14"/>
        <w:gridCol w:w="111"/>
        <w:gridCol w:w="23"/>
        <w:gridCol w:w="458"/>
        <w:gridCol w:w="15"/>
        <w:gridCol w:w="111"/>
        <w:gridCol w:w="23"/>
        <w:gridCol w:w="109"/>
        <w:gridCol w:w="25"/>
        <w:gridCol w:w="452"/>
        <w:gridCol w:w="17"/>
        <w:gridCol w:w="228"/>
        <w:gridCol w:w="17"/>
        <w:gridCol w:w="441"/>
        <w:gridCol w:w="28"/>
        <w:gridCol w:w="106"/>
        <w:gridCol w:w="27"/>
        <w:gridCol w:w="109"/>
        <w:gridCol w:w="25"/>
        <w:gridCol w:w="4571"/>
      </w:tblGrid>
      <w:tr w:rsidR="00A77C81" w:rsidRPr="00A77C81" w14:paraId="63859B72" w14:textId="77777777" w:rsidTr="005C30D4">
        <w:trPr>
          <w:trHeight w:val="16"/>
        </w:trPr>
        <w:tc>
          <w:tcPr>
            <w:tcW w:w="499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8E8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D17250" w:rsidRPr="00A77C81" w14:paraId="1FDB78B0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94C7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3C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E02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C16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C21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BB2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75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90F4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5BD36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3AF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4C4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4F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D7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2C5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E6B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58822E5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B1B54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542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45FEAA" w14:textId="6EB0DBC1" w:rsidR="00A77C81" w:rsidRPr="00A77C81" w:rsidRDefault="00DA04A6" w:rsidP="004279C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7BF6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87F2F2" w14:textId="1EF967CE" w:rsidR="00A77C81" w:rsidRPr="00A77C81" w:rsidRDefault="00DA04A6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FFD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37F9FC" w14:textId="484B85F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E1C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97F6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966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FB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2F7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CD8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0F1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CBD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5F5A4B12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8630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3C99FA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BE4C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D79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AC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FD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94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F57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614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DE7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49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FA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69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0214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A944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7A46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7EFE6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EDAF7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2FF03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DE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26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5CA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DED5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74D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47C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A68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43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4562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F3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A0D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3F5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4FA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7A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D17250" w:rsidRPr="00A77C81" w14:paraId="76A5E02A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F2304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31CCA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4445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56D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6F1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11A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32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A0B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C983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76D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84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46D6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75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AEB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BD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9A0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4E858E8F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5AADC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8A0A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DB4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AD2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759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19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EE88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E0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C12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DEF7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97C0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0EC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BBDA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0FA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45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1CF02B2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BAD79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CCAC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2C7DA1" w14:textId="018B7E5D" w:rsidR="00A77C81" w:rsidRPr="00A77C81" w:rsidRDefault="00DA04A6" w:rsidP="00E94C6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C3F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03CE0" w14:textId="329B02E6" w:rsidR="00A77C81" w:rsidRPr="00A77C81" w:rsidRDefault="00DA04A6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C3FF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1F5B86" w14:textId="4FA7A33D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6E7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2EF6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6F1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Presentación:</w:t>
            </w:r>
          </w:p>
          <w:p w14:paraId="16760AFB" w14:textId="12EA1536" w:rsidR="00A77C81" w:rsidRPr="00A77C81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DA04A6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B6694C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498FEE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C4B5E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283EC5C" w14:textId="48C0C78A" w:rsidR="00A77C81" w:rsidRPr="00A77C81" w:rsidRDefault="00CB570C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Apertura:</w:t>
            </w:r>
          </w:p>
          <w:p w14:paraId="7A0F6627" w14:textId="5A0581E6" w:rsidR="00A77C81" w:rsidRPr="00A77C81" w:rsidRDefault="00DA04A6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4279C7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32E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D3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DD9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92024F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PRESENTACIÓN DE PROPUESTAS:</w:t>
            </w:r>
          </w:p>
          <w:p w14:paraId="756F05D4" w14:textId="4923A44A" w:rsidR="00A77C81" w:rsidRPr="00C26C4F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Se </w:t>
            </w:r>
            <w:proofErr w:type="spellStart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recepcionará</w:t>
            </w:r>
            <w:proofErr w:type="spellEnd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 en la Av. Ejército # 427 Zona San Vicente Entre Calle Sucre y Antonio Vaca Díez - Unidad Administrativa </w:t>
            </w:r>
          </w:p>
          <w:p w14:paraId="3F3F82BD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APERTURA DE PROPUESTAS:</w:t>
            </w:r>
          </w:p>
          <w:p w14:paraId="11E956C3" w14:textId="77777777" w:rsidR="00A77C81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Se realizará en instalaciones de la Agencia Estatal de Vivienda Departamental Beni ubicada en la Av. Ejército # 427 Zona San Vicente Entre Calle Sucre y Antonio Vaca Diez– Sala de Apertura; y por medio de los enlaces:</w:t>
            </w:r>
          </w:p>
          <w:bookmarkStart w:id="0" w:name="_GoBack"/>
          <w:p w14:paraId="6978AE8C" w14:textId="77777777" w:rsidR="0028341A" w:rsidRPr="0028341A" w:rsidRDefault="0028341A" w:rsidP="0028341A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28341A">
              <w:rPr>
                <w:rStyle w:val="object-hover"/>
                <w:rFonts w:ascii="Arial" w:hAnsi="Arial" w:cs="Arial"/>
                <w:color w:val="005A95"/>
                <w:sz w:val="18"/>
                <w:szCs w:val="18"/>
                <w:u w:val="single"/>
              </w:rPr>
              <w:fldChar w:fldCharType="begin"/>
            </w:r>
            <w:r w:rsidRPr="0028341A">
              <w:rPr>
                <w:rStyle w:val="object-hover"/>
                <w:rFonts w:ascii="Arial" w:hAnsi="Arial" w:cs="Arial"/>
                <w:color w:val="005A95"/>
                <w:sz w:val="18"/>
                <w:szCs w:val="18"/>
                <w:u w:val="single"/>
              </w:rPr>
              <w:instrText xml:space="preserve"> HYPERLINK "https://meet.google.com/urs-bgwv-iyb" \t "_blank" </w:instrText>
            </w:r>
            <w:r w:rsidRPr="0028341A">
              <w:rPr>
                <w:rStyle w:val="object-hover"/>
                <w:rFonts w:ascii="Arial" w:hAnsi="Arial" w:cs="Arial"/>
                <w:color w:val="005A95"/>
                <w:sz w:val="18"/>
                <w:szCs w:val="18"/>
                <w:u w:val="single"/>
              </w:rPr>
              <w:fldChar w:fldCharType="separate"/>
            </w:r>
            <w:r w:rsidRPr="0028341A">
              <w:rPr>
                <w:rStyle w:val="Hipervnculo"/>
                <w:rFonts w:ascii="Arial" w:hAnsi="Arial" w:cs="Arial"/>
                <w:color w:val="005A95"/>
                <w:sz w:val="18"/>
                <w:szCs w:val="18"/>
              </w:rPr>
              <w:t>https://meet.google.com/urs-bgwv-iyb</w:t>
            </w:r>
            <w:r w:rsidRPr="0028341A">
              <w:rPr>
                <w:rStyle w:val="object-hover"/>
                <w:rFonts w:ascii="Arial" w:hAnsi="Arial" w:cs="Arial"/>
                <w:color w:val="005A95"/>
                <w:sz w:val="18"/>
                <w:szCs w:val="18"/>
                <w:u w:val="single"/>
              </w:rPr>
              <w:fldChar w:fldCharType="end"/>
            </w:r>
            <w:r w:rsidRPr="002834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55CD322F" w14:textId="77777777" w:rsidR="0028341A" w:rsidRPr="0028341A" w:rsidRDefault="0028341A" w:rsidP="0028341A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8" w:tgtFrame="_blank" w:history="1">
              <w:r w:rsidRPr="0028341A">
                <w:rPr>
                  <w:rStyle w:val="Hipervnculo"/>
                  <w:rFonts w:ascii="Arial" w:hAnsi="Arial" w:cs="Arial"/>
                  <w:color w:val="005A95"/>
                  <w:sz w:val="18"/>
                  <w:szCs w:val="18"/>
                </w:rPr>
                <w:t>https://youtube.com/live/X3adjQwfdMI?feature=share</w:t>
              </w:r>
            </w:hyperlink>
            <w:r w:rsidRPr="0028341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bookmarkEnd w:id="0"/>
          <w:p w14:paraId="028755B8" w14:textId="34A2FA8B" w:rsidR="00964F34" w:rsidRPr="00735D11" w:rsidRDefault="00964F34" w:rsidP="00DA04A6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D17250" w:rsidRPr="00A77C81" w14:paraId="2E63A021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B3DFD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A025AF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282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4A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16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ED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DCE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36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72A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ED3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9617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DD37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B0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15F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FC3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7B0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2A363DF6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D5E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BB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008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AB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2A3A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D64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62C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E73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35B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A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39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55F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AB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27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96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0EEF797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F3C4E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6D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43276F" w14:textId="61D736AB" w:rsidR="00A77C81" w:rsidRPr="00A77C81" w:rsidRDefault="00DA04A6" w:rsidP="009278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CBA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9E4670" w14:textId="68E3DDEA" w:rsidR="00A77C81" w:rsidRPr="00A77C81" w:rsidRDefault="00DA04A6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0F0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1873EF" w14:textId="68137DC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492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A1F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4D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1D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AAD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106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B65A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89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2C5A5D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9D0D3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11852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ECE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F6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6C10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830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4AA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BD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195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118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47F0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9083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821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5AC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C2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51B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882D1B5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780B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1F05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EA0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D9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7ECF5" w14:textId="7FC0585F" w:rsidR="00A77C81" w:rsidRPr="00A77C81" w:rsidRDefault="008337F7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/>
              </w:rPr>
              <w:t>Me</w:t>
            </w:r>
            <w:r w:rsidR="00A77C81"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2BA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965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51CE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2B1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42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F16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384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EE63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1AFD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3438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17250" w:rsidRPr="00A77C81" w14:paraId="295F468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B3FF0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B3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A93" w14:textId="386C7EBC" w:rsidR="00A77C81" w:rsidRPr="00A77C81" w:rsidRDefault="00DA04A6" w:rsidP="00D1324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D9E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DAF4" w14:textId="769AC8AA" w:rsidR="00A77C81" w:rsidRPr="00A77C81" w:rsidRDefault="00DA04A6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FAD1D" w14:textId="77777777" w:rsidR="00A77C81" w:rsidRPr="00A77C81" w:rsidRDefault="00A77C81" w:rsidP="003D77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0FB8" w14:textId="7ECB29FB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4EC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058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A0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E35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8F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AFD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9A1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4A8D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695683E7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22A3C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F2F71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E24B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367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16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BF67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3C3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62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ABF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7298E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9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F1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4C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71D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42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61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0E2DA8E2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F204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9B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27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64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45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83E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D9D3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BB3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F19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B7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284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D0B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FA8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1925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910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32C75FD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B499F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CF7788" w14:textId="5E32C044" w:rsidR="00A77C81" w:rsidRPr="00A77C81" w:rsidRDefault="00DA04A6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6C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34715E" w14:textId="46012063" w:rsidR="00A77C81" w:rsidRPr="00A77C81" w:rsidRDefault="00DA04A6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1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8A0878" w14:textId="15762FA3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3D3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7E77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B10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721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F47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B6297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0E5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AF5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B561C1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B500F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3DF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9F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2F8B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C68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702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92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31E6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3B1091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84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72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BB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98F0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1DA2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B3B1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E8E30DE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81B16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7F4B4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6D5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A34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1F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868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E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FA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AB6C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36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5B0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8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1A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EF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FC5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AEB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12C448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8306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56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16C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BD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136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AE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AA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F17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A281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E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331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208E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B53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CD6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4BBB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21358A01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0E5B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92B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8C1929" w14:textId="10F7E5F7" w:rsidR="00A77C81" w:rsidRPr="00A77C81" w:rsidRDefault="00DA04A6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DE08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8C9D4E" w14:textId="5A06A6FF" w:rsidR="00A77C81" w:rsidRPr="00A77C81" w:rsidRDefault="00DA04A6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B5F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160FBC" w14:textId="28EEC4C1" w:rsidR="00A77C81" w:rsidRPr="00A77C81" w:rsidRDefault="00A77C81" w:rsidP="00C36E0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C36E05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693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A587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522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6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5D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D99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BC55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DBB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767D079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C1E02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17FDC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0A1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FB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2EA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8762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50C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5B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0F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C30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A2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29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36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B80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C685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AB4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523891B4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591D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B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6D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C96F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F2E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16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D635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4A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3DF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271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D9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D5B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447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493B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49F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66052A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3A8639" w14:textId="77777777" w:rsidR="00A77C81" w:rsidRPr="00A77C81" w:rsidRDefault="00A77C81" w:rsidP="00A77C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E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74E174" w14:textId="365BE747" w:rsidR="00A77C81" w:rsidRPr="00A77C81" w:rsidRDefault="00DA04A6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E4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D20963" w14:textId="6CB3651D" w:rsidR="00A77C81" w:rsidRPr="00A77C81" w:rsidRDefault="00DA04A6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8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C8A5E" w14:textId="4DDB42EB" w:rsidR="00A77C81" w:rsidRPr="00A77C81" w:rsidRDefault="00C36E05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4F11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9201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ADF8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DB4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376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F8C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1400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12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84FF36A" w14:textId="77777777" w:rsidR="00A77C81" w:rsidRPr="00A77C81" w:rsidRDefault="00A77C81" w:rsidP="00A77C81">
      <w:pPr>
        <w:widowControl w:val="0"/>
        <w:jc w:val="center"/>
        <w:rPr>
          <w:rFonts w:ascii="Verdana" w:hAnsi="Verdana" w:cs="Arial"/>
          <w:b/>
          <w:sz w:val="18"/>
          <w:szCs w:val="16"/>
        </w:rPr>
      </w:pPr>
    </w:p>
    <w:sectPr w:rsidR="00A77C81" w:rsidRPr="00A77C81" w:rsidSect="00C26C4F">
      <w:headerReference w:type="default" r:id="rId9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F33C3" w14:textId="77777777" w:rsidR="00676C33" w:rsidRDefault="00676C33" w:rsidP="0002168D">
      <w:r>
        <w:separator/>
      </w:r>
    </w:p>
  </w:endnote>
  <w:endnote w:type="continuationSeparator" w:id="0">
    <w:p w14:paraId="793790A4" w14:textId="77777777" w:rsidR="00676C33" w:rsidRDefault="00676C3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476FD" w14:textId="77777777" w:rsidR="00676C33" w:rsidRDefault="00676C33" w:rsidP="0002168D">
      <w:r>
        <w:separator/>
      </w:r>
    </w:p>
  </w:footnote>
  <w:footnote w:type="continuationSeparator" w:id="0">
    <w:p w14:paraId="28F58A98" w14:textId="77777777" w:rsidR="00676C33" w:rsidRDefault="00676C3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DAEC" w14:textId="2DBB68C2" w:rsidR="0002168D" w:rsidRDefault="00C51A77">
    <w:pPr>
      <w:pStyle w:val="Encabezado"/>
    </w:pPr>
    <w:r w:rsidRPr="00BA2F7B"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59264" behindDoc="1" locked="0" layoutInCell="1" allowOverlap="1" wp14:anchorId="09AEB658" wp14:editId="54E531D0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175EA"/>
    <w:rsid w:val="0002168D"/>
    <w:rsid w:val="00037ED8"/>
    <w:rsid w:val="0005710F"/>
    <w:rsid w:val="00057FAA"/>
    <w:rsid w:val="00072D69"/>
    <w:rsid w:val="000B7A27"/>
    <w:rsid w:val="000F16E4"/>
    <w:rsid w:val="00105113"/>
    <w:rsid w:val="0010749E"/>
    <w:rsid w:val="00122E4B"/>
    <w:rsid w:val="00130A1B"/>
    <w:rsid w:val="00133FC2"/>
    <w:rsid w:val="0014317D"/>
    <w:rsid w:val="00145EC5"/>
    <w:rsid w:val="0015699A"/>
    <w:rsid w:val="00164615"/>
    <w:rsid w:val="00187DDC"/>
    <w:rsid w:val="001C4181"/>
    <w:rsid w:val="002118CF"/>
    <w:rsid w:val="00227E9F"/>
    <w:rsid w:val="00256AC5"/>
    <w:rsid w:val="002677B5"/>
    <w:rsid w:val="0028341A"/>
    <w:rsid w:val="002B6273"/>
    <w:rsid w:val="002F132F"/>
    <w:rsid w:val="002F3BA6"/>
    <w:rsid w:val="0038605A"/>
    <w:rsid w:val="003D778C"/>
    <w:rsid w:val="003E0697"/>
    <w:rsid w:val="00400D1F"/>
    <w:rsid w:val="00420E11"/>
    <w:rsid w:val="004250BD"/>
    <w:rsid w:val="004279C7"/>
    <w:rsid w:val="00427F76"/>
    <w:rsid w:val="00451104"/>
    <w:rsid w:val="004F59A4"/>
    <w:rsid w:val="005000B0"/>
    <w:rsid w:val="00510006"/>
    <w:rsid w:val="00525505"/>
    <w:rsid w:val="00545432"/>
    <w:rsid w:val="005832E8"/>
    <w:rsid w:val="005A4097"/>
    <w:rsid w:val="005A587C"/>
    <w:rsid w:val="005A5895"/>
    <w:rsid w:val="005B464F"/>
    <w:rsid w:val="005C30D4"/>
    <w:rsid w:val="00611040"/>
    <w:rsid w:val="00653CA7"/>
    <w:rsid w:val="00676C33"/>
    <w:rsid w:val="006B18D7"/>
    <w:rsid w:val="00726F97"/>
    <w:rsid w:val="007355DA"/>
    <w:rsid w:val="00735D11"/>
    <w:rsid w:val="007878DD"/>
    <w:rsid w:val="007A1C0C"/>
    <w:rsid w:val="007A6113"/>
    <w:rsid w:val="007D5B7C"/>
    <w:rsid w:val="007E3C75"/>
    <w:rsid w:val="007F3F74"/>
    <w:rsid w:val="008337F7"/>
    <w:rsid w:val="008A2F8C"/>
    <w:rsid w:val="008F5E79"/>
    <w:rsid w:val="00901E17"/>
    <w:rsid w:val="0090361D"/>
    <w:rsid w:val="00927886"/>
    <w:rsid w:val="00934D1D"/>
    <w:rsid w:val="00960AAC"/>
    <w:rsid w:val="00964F34"/>
    <w:rsid w:val="009664F7"/>
    <w:rsid w:val="0099527A"/>
    <w:rsid w:val="009D5E46"/>
    <w:rsid w:val="009E5616"/>
    <w:rsid w:val="009F20F1"/>
    <w:rsid w:val="009F37E9"/>
    <w:rsid w:val="00A77C81"/>
    <w:rsid w:val="00A80E3E"/>
    <w:rsid w:val="00A82052"/>
    <w:rsid w:val="00AA2485"/>
    <w:rsid w:val="00AA77A4"/>
    <w:rsid w:val="00AB49EC"/>
    <w:rsid w:val="00B07F3C"/>
    <w:rsid w:val="00B473E5"/>
    <w:rsid w:val="00B611C1"/>
    <w:rsid w:val="00B6694C"/>
    <w:rsid w:val="00BB6B77"/>
    <w:rsid w:val="00BC1236"/>
    <w:rsid w:val="00BE01BA"/>
    <w:rsid w:val="00BF0C77"/>
    <w:rsid w:val="00C007D2"/>
    <w:rsid w:val="00C017C9"/>
    <w:rsid w:val="00C04AB9"/>
    <w:rsid w:val="00C26C4F"/>
    <w:rsid w:val="00C36E05"/>
    <w:rsid w:val="00C51A77"/>
    <w:rsid w:val="00C728E9"/>
    <w:rsid w:val="00C95CF5"/>
    <w:rsid w:val="00CB0412"/>
    <w:rsid w:val="00CB570C"/>
    <w:rsid w:val="00CE29B3"/>
    <w:rsid w:val="00D001A4"/>
    <w:rsid w:val="00D13240"/>
    <w:rsid w:val="00D17250"/>
    <w:rsid w:val="00D514C5"/>
    <w:rsid w:val="00D54CCA"/>
    <w:rsid w:val="00DA04A6"/>
    <w:rsid w:val="00DB4195"/>
    <w:rsid w:val="00DD4F44"/>
    <w:rsid w:val="00DE7828"/>
    <w:rsid w:val="00DF010E"/>
    <w:rsid w:val="00E12577"/>
    <w:rsid w:val="00E3401A"/>
    <w:rsid w:val="00E74D03"/>
    <w:rsid w:val="00E94C6E"/>
    <w:rsid w:val="00EB4058"/>
    <w:rsid w:val="00EC34A8"/>
    <w:rsid w:val="00ED638C"/>
    <w:rsid w:val="00F0114B"/>
    <w:rsid w:val="00F51D86"/>
    <w:rsid w:val="00FC69C2"/>
    <w:rsid w:val="00FD700E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2118CF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BA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4F34"/>
    <w:rPr>
      <w:color w:val="0563C1" w:themeColor="hyperlink"/>
      <w:u w:val="single"/>
    </w:rPr>
  </w:style>
  <w:style w:type="character" w:customStyle="1" w:styleId="object-hover">
    <w:name w:val="object-hover"/>
    <w:basedOn w:val="Fuentedeprrafopredeter"/>
    <w:rsid w:val="005832E8"/>
  </w:style>
  <w:style w:type="character" w:customStyle="1" w:styleId="object">
    <w:name w:val="object"/>
    <w:basedOn w:val="Fuentedeprrafopredeter"/>
    <w:rsid w:val="0058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X3adjQwfdMI?feature=shar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o.castellon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184</TotalTime>
  <Pages>1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70</cp:revision>
  <cp:lastPrinted>2025-01-17T19:39:00Z</cp:lastPrinted>
  <dcterms:created xsi:type="dcterms:W3CDTF">2024-08-29T15:56:00Z</dcterms:created>
  <dcterms:modified xsi:type="dcterms:W3CDTF">2025-03-14T22:11:00Z</dcterms:modified>
</cp:coreProperties>
</file>