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200CCA">
                <wp:simplePos x="0" y="0"/>
                <wp:positionH relativeFrom="page">
                  <wp:posOffset>4894585</wp:posOffset>
                </wp:positionH>
                <wp:positionV relativeFrom="paragraph">
                  <wp:posOffset>-361288</wp:posOffset>
                </wp:positionV>
                <wp:extent cx="2647950" cy="330414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4pt;margin-top:-28.45pt;width:2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77777777" w:rsidR="00AB780A" w:rsidRPr="008F046D" w:rsidRDefault="00AB780A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PAMPA AULLAGAS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>) 2025 – ORURO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77777777" w:rsidR="00AB780A" w:rsidRPr="00B863EC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77777777" w:rsidR="00AB780A" w:rsidRPr="00495BD0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986F9D">
              <w:rPr>
                <w:rFonts w:ascii="Arial" w:hAnsi="Arial" w:cs="Arial"/>
                <w:b/>
                <w:sz w:val="16"/>
                <w:szCs w:val="16"/>
              </w:rPr>
              <w:t xml:space="preserve">Bs. 2.751.597,28 (Dos Millones Setecientos Cincuenta y Un Mil Quinientos Noventa y Siete 28/00 </w:t>
            </w:r>
            <w:proofErr w:type="gramStart"/>
            <w:r w:rsidRPr="00986F9D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986F9D">
              <w:rPr>
                <w:rFonts w:ascii="Arial" w:hAnsi="Arial" w:cs="Arial"/>
                <w:b/>
                <w:sz w:val="16"/>
                <w:szCs w:val="16"/>
              </w:rPr>
              <w:t>).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77777777" w:rsidR="00AB780A" w:rsidRPr="00495BD0" w:rsidRDefault="00AB780A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986F9D">
              <w:rPr>
                <w:rFonts w:ascii="Arial" w:hAnsi="Arial" w:cs="Arial"/>
                <w:b/>
                <w:bCs/>
                <w:sz w:val="16"/>
                <w:szCs w:val="16"/>
              </w:rPr>
              <w:t>180 (ciento ochenta)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77777777" w:rsidR="00AB780A" w:rsidRPr="002E7FDD" w:rsidRDefault="00AB780A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07755E">
                <w:rPr>
                  <w:rStyle w:val="Hipervnculo"/>
                </w:rPr>
                <w:t>https://meet.google.com/uqm-bthy-egw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EABE0" w14:textId="77777777" w:rsidR="00431006" w:rsidRDefault="00431006">
      <w:pPr>
        <w:spacing w:line="240" w:lineRule="auto"/>
      </w:pPr>
      <w:r>
        <w:separator/>
      </w:r>
    </w:p>
  </w:endnote>
  <w:endnote w:type="continuationSeparator" w:id="0">
    <w:p w14:paraId="32855B18" w14:textId="77777777" w:rsidR="00431006" w:rsidRDefault="00431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AB7D" w14:textId="77777777" w:rsidR="00431006" w:rsidRDefault="00431006">
      <w:pPr>
        <w:spacing w:after="0"/>
      </w:pPr>
      <w:r>
        <w:separator/>
      </w:r>
    </w:p>
  </w:footnote>
  <w:footnote w:type="continuationSeparator" w:id="0">
    <w:p w14:paraId="708605F0" w14:textId="77777777" w:rsidR="00431006" w:rsidRDefault="004310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1B744E"/>
    <w:rsid w:val="0031560E"/>
    <w:rsid w:val="00431006"/>
    <w:rsid w:val="004874E7"/>
    <w:rsid w:val="0051212E"/>
    <w:rsid w:val="009C2C19"/>
    <w:rsid w:val="009F3CF9"/>
    <w:rsid w:val="00A27F73"/>
    <w:rsid w:val="00A3702E"/>
    <w:rsid w:val="00A44ECB"/>
    <w:rsid w:val="00A66FC1"/>
    <w:rsid w:val="00AB58B2"/>
    <w:rsid w:val="00AB780A"/>
    <w:rsid w:val="00B748C0"/>
    <w:rsid w:val="00D13214"/>
    <w:rsid w:val="00E423F7"/>
    <w:rsid w:val="00F217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qm-bthy-eg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2025-03-17T20:18:00Z</cp:lastPrinted>
  <dcterms:created xsi:type="dcterms:W3CDTF">2025-03-17T22:41:00Z</dcterms:created>
  <dcterms:modified xsi:type="dcterms:W3CDTF">2025-03-17T22:41:00Z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