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70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1902"/>
        <w:gridCol w:w="168"/>
        <w:gridCol w:w="123"/>
        <w:gridCol w:w="243"/>
        <w:gridCol w:w="806"/>
        <w:gridCol w:w="122"/>
        <w:gridCol w:w="120"/>
        <w:gridCol w:w="123"/>
        <w:gridCol w:w="201"/>
        <w:gridCol w:w="120"/>
        <w:gridCol w:w="348"/>
        <w:gridCol w:w="120"/>
        <w:gridCol w:w="470"/>
        <w:gridCol w:w="120"/>
        <w:gridCol w:w="121"/>
        <w:gridCol w:w="374"/>
        <w:gridCol w:w="90"/>
        <w:gridCol w:w="94"/>
        <w:gridCol w:w="38"/>
        <w:gridCol w:w="344"/>
        <w:gridCol w:w="121"/>
        <w:gridCol w:w="122"/>
        <w:gridCol w:w="1888"/>
        <w:gridCol w:w="169"/>
        <w:gridCol w:w="258"/>
      </w:tblGrid>
      <w:tr w:rsidR="007E7FD9" w:rsidRPr="00AD6FF4" w14:paraId="0EBB7E6E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2B646D" w:rsidRPr="00AD6FF4" w14:paraId="2AF4AA36" w14:textId="77777777" w:rsidTr="002B646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7991A75A" w:rsidR="002B646D" w:rsidRPr="00DC0071" w:rsidRDefault="00791716" w:rsidP="002B646D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7A5C5B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FERNANDEZ ALONSO  -FASE(XII) 2024- SANTA CRUZ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2B646D" w:rsidRPr="00832455" w14:paraId="3A7718BD" w14:textId="77777777" w:rsidTr="002B646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2B646D" w:rsidRPr="00832455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2B646D" w:rsidRPr="00832455" w14:paraId="508499D6" w14:textId="77777777" w:rsidTr="002B646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4DAB94F1" w:rsidR="002B646D" w:rsidRPr="00832455" w:rsidRDefault="00791716" w:rsidP="00791716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AR"/>
              </w:rPr>
              <w:t>AEV-SC-DC 09</w:t>
            </w:r>
            <w:r>
              <w:rPr>
                <w:b/>
                <w:sz w:val="16"/>
                <w:szCs w:val="16"/>
                <w:lang w:val="es-AR"/>
              </w:rPr>
              <w:t>3</w:t>
            </w:r>
            <w:bookmarkStart w:id="0" w:name="_GoBack"/>
            <w:bookmarkEnd w:id="0"/>
            <w:r w:rsidRPr="004F3A58">
              <w:rPr>
                <w:b/>
                <w:sz w:val="16"/>
                <w:szCs w:val="16"/>
                <w:lang w:val="es-AR"/>
              </w:rPr>
              <w:t>/2025</w:t>
            </w:r>
          </w:p>
        </w:tc>
        <w:tc>
          <w:tcPr>
            <w:tcW w:w="154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2B646D" w:rsidRPr="00832455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77D56039" w14:textId="77777777" w:rsidTr="002B646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112081F0" w14:textId="77777777" w:rsidTr="002B646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1B3210" w:rsidRPr="0084329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7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5A605B4D" w14:textId="77777777" w:rsidTr="002B646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5CA6D19" w14:textId="77777777" w:rsidTr="002B646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71296668" w:rsidR="001B3210" w:rsidRPr="00832455" w:rsidRDefault="00791716" w:rsidP="001B3210">
            <w:pPr>
              <w:rPr>
                <w:strike/>
                <w:sz w:val="16"/>
                <w:szCs w:val="16"/>
              </w:rPr>
            </w:pPr>
            <w:r w:rsidRPr="007A5C5B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1" w:name="_Hlk174093512"/>
            <w:r w:rsidRPr="007A5C5B">
              <w:rPr>
                <w:b/>
                <w:sz w:val="16"/>
                <w:szCs w:val="16"/>
              </w:rPr>
              <w:t>Bs. 3.415.817,57 (TRES MILLONES CUATROCIENTOS QUINCE MIL OCHOCIENTOS DIECISIETE 57/100 BOLIVIANOS).</w:t>
            </w:r>
            <w:bookmarkEnd w:id="1"/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1F27BA69" w14:textId="77777777" w:rsidTr="002B646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1B3210" w:rsidRPr="00832455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C295F" w:rsidRPr="00AD6FF4" w14:paraId="4DAEF2C8" w14:textId="77777777" w:rsidTr="002B646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25F04B73" w:rsidR="001B3210" w:rsidRPr="00832455" w:rsidRDefault="00791716" w:rsidP="001B3210">
            <w:pPr>
              <w:rPr>
                <w:sz w:val="16"/>
                <w:szCs w:val="16"/>
                <w:lang w:val="es-BO"/>
              </w:rPr>
            </w:pPr>
            <w:r w:rsidRPr="007A5C5B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7A5C5B">
              <w:rPr>
                <w:b/>
                <w:bCs/>
                <w:sz w:val="16"/>
                <w:szCs w:val="16"/>
              </w:rPr>
              <w:t>180</w:t>
            </w:r>
            <w:r w:rsidRPr="007A5C5B">
              <w:rPr>
                <w:b/>
                <w:sz w:val="16"/>
                <w:szCs w:val="16"/>
              </w:rPr>
              <w:t xml:space="preserve"> (</w:t>
            </w:r>
            <w:r w:rsidRPr="007A5C5B">
              <w:rPr>
                <w:b/>
                <w:bCs/>
                <w:sz w:val="16"/>
                <w:szCs w:val="16"/>
              </w:rPr>
              <w:t>CIENTO OCHENTA</w:t>
            </w:r>
            <w:r w:rsidRPr="007A5C5B">
              <w:rPr>
                <w:b/>
                <w:sz w:val="16"/>
                <w:szCs w:val="16"/>
              </w:rPr>
              <w:t>)</w:t>
            </w:r>
            <w:r w:rsidRPr="007A5C5B"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AD6FF4" w14:paraId="6A9FE2ED" w14:textId="77777777" w:rsidTr="002B646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1972E93" w14:textId="77777777" w:rsidTr="002B646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1B3210" w:rsidRPr="00AD6FF4" w:rsidRDefault="001B3210" w:rsidP="001B321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1B3210" w:rsidRDefault="001B3210" w:rsidP="001B3210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AD6FF4" w14:paraId="641B5953" w14:textId="77777777" w:rsidTr="002B646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97810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CCC9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17" w14:textId="77777777" w:rsidR="00621B6B" w:rsidRPr="00AD6FF4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22FD9" w14:textId="77777777" w:rsidR="00621B6B" w:rsidRDefault="00621B6B" w:rsidP="001B321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7C75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D9288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621B6B" w14:paraId="5B387FCD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8AC8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621B6B" w:rsidRPr="00621B6B" w14:paraId="29F9EA78" w14:textId="77777777" w:rsidTr="002B646D">
        <w:trPr>
          <w:trHeight w:val="284"/>
        </w:trPr>
        <w:tc>
          <w:tcPr>
            <w:tcW w:w="2212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218BB2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3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0755D4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2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2B7E8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45B9F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21B6B" w:rsidRPr="00621B6B" w14:paraId="5F2E324C" w14:textId="77777777" w:rsidTr="002B646D">
        <w:trPr>
          <w:trHeight w:val="57"/>
        </w:trPr>
        <w:tc>
          <w:tcPr>
            <w:tcW w:w="422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4C4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1</w:t>
            </w:r>
          </w:p>
        </w:tc>
        <w:tc>
          <w:tcPr>
            <w:tcW w:w="1790" w:type="pct"/>
            <w:gridSpan w:val="6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B01B" w14:textId="138899E0" w:rsidR="00621B6B" w:rsidRPr="00621B6B" w:rsidRDefault="00621B6B" w:rsidP="00283ECF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Publicación en la página web de la AEVIVIENDA. 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C2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B49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B4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62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9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954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4C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A9D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4E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7E4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E3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FA8C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BB9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4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5DA35C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0AFD79A" w14:textId="77777777" w:rsidTr="002B646D">
        <w:trPr>
          <w:trHeight w:val="53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C67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3B8B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1D9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AD78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259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6DA8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C12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1C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4F00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8F0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80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D4B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F5C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D8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3BC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8C1C485" w14:textId="2FF2EA3D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sz w:val="16"/>
                <w:szCs w:val="16"/>
                <w:lang w:val="es-BO"/>
              </w:rPr>
              <w:t xml:space="preserve">Agencia Estatal de Vivienda – </w:t>
            </w:r>
            <w:r w:rsidR="00283ECF" w:rsidRPr="00621B6B">
              <w:rPr>
                <w:sz w:val="16"/>
                <w:szCs w:val="16"/>
                <w:lang w:val="es-BO"/>
              </w:rPr>
              <w:t>Dirección</w:t>
            </w:r>
            <w:r w:rsidRPr="00621B6B"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D11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B1F9943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F1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94F1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06C2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70C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4B1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0AB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32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C3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73CA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FEE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F5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A6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31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39A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D4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7DD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269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EB62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388727B2" w14:textId="77777777" w:rsidTr="002B646D">
        <w:trPr>
          <w:trHeight w:val="132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7931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E33E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E9A6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359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5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031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36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6C7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0D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112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CC1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A1C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44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200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562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60C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1B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29FAC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7CC58EB2" w14:textId="77777777" w:rsidTr="002B646D">
        <w:trPr>
          <w:trHeight w:val="77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0AAB8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627D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8410E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96AE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D2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1CE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021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82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A6E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B2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9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2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EF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FB92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2A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13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D8F1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23A069D8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04A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2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03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8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77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4B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B2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8AB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14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D2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2CA1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3E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905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11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29FE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D34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CC15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72367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791716" w14:paraId="3858FF15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94B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A430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31AD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B88617" w14:textId="69AD5596" w:rsidR="00621B6B" w:rsidRPr="00621B6B" w:rsidRDefault="00791716" w:rsidP="0079171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CE2B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936A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28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EF97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0597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C4ADD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0367BF6" w14:textId="7EA45AEB" w:rsidR="00283ECF" w:rsidRPr="00283ECF" w:rsidRDefault="00791716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09</w:t>
            </w:r>
            <w:r w:rsidR="002B646D">
              <w:rPr>
                <w:rFonts w:eastAsia="Times New Roman"/>
                <w:sz w:val="16"/>
                <w:szCs w:val="16"/>
                <w:lang w:val="es-BO"/>
              </w:rPr>
              <w:t>:0</w:t>
            </w:r>
            <w:r w:rsidR="00283ECF" w:rsidRPr="00283ECF">
              <w:rPr>
                <w:rFonts w:eastAsia="Times New Roman"/>
                <w:sz w:val="16"/>
                <w:szCs w:val="16"/>
                <w:lang w:val="es-BO"/>
              </w:rPr>
              <w:t xml:space="preserve">0 </w:t>
            </w:r>
            <w:r>
              <w:rPr>
                <w:rFonts w:eastAsia="Times New Roman"/>
                <w:sz w:val="16"/>
                <w:szCs w:val="16"/>
                <w:lang w:val="es-BO"/>
              </w:rPr>
              <w:t>a</w:t>
            </w:r>
            <w:r w:rsidR="00283ECF" w:rsidRPr="00283ECF">
              <w:rPr>
                <w:rFonts w:eastAsia="Times New Roman"/>
                <w:sz w:val="16"/>
                <w:szCs w:val="16"/>
                <w:lang w:val="es-BO"/>
              </w:rPr>
              <w:t xml:space="preserve">m </w:t>
            </w:r>
          </w:p>
          <w:p w14:paraId="653E551F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3546E6A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791C9E6A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59F63467" w14:textId="77777777" w:rsidR="00283ECF" w:rsidRPr="00283ECF" w:rsidRDefault="00283ECF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554542D6" w14:textId="0EFA21FA" w:rsidR="00283ECF" w:rsidRPr="00283ECF" w:rsidRDefault="00791716" w:rsidP="00283EC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09:30  a</w:t>
            </w:r>
            <w:r w:rsidR="00283ECF" w:rsidRPr="00283ECF">
              <w:rPr>
                <w:rFonts w:eastAsia="Times New Roman"/>
                <w:sz w:val="16"/>
                <w:szCs w:val="16"/>
                <w:lang w:val="es-BO"/>
              </w:rPr>
              <w:t>m</w:t>
            </w:r>
          </w:p>
          <w:p w14:paraId="79E09663" w14:textId="138CEB95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652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5AA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21DE2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(</w:t>
            </w: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775443EC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recepcionará en la Calle Independencia  Nro. 461 entre calles Mercado y Monseñor Salvatierra (Zona Centro)</w:t>
            </w:r>
          </w:p>
          <w:p w14:paraId="76BEB90E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0DCE45E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3D5C4D1D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19073318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43FE63A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627015FC" w14:textId="479A85B1" w:rsidR="00621B6B" w:rsidRPr="00791716" w:rsidRDefault="00791716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n-US"/>
              </w:rPr>
            </w:pPr>
            <w:r w:rsidRPr="001232A1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meet.google.com/nud-eive-gir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8595D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n-US"/>
              </w:rPr>
            </w:pPr>
          </w:p>
        </w:tc>
      </w:tr>
      <w:tr w:rsidR="00283ECF" w:rsidRPr="00791716" w14:paraId="0BA1614C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E883E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n-US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D9FFD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EFBB92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BCA40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B68A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BC4E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AC97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F5CC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5DE3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6B1F2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55AA4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33B98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ECFF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9DA6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5A6D2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DA4FF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BB42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n-US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BF86C0" w14:textId="77777777" w:rsidR="00621B6B" w:rsidRPr="00791716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n-US"/>
              </w:rPr>
            </w:pPr>
          </w:p>
        </w:tc>
      </w:tr>
      <w:tr w:rsidR="00621B6B" w:rsidRPr="00621B6B" w14:paraId="4140E495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E698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3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2BC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1C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AA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C6A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74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7E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217A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2AF1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D514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A7D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35E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4C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9C8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0A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71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D6F3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939C894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DF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723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89E0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421415" w14:textId="7CFD785F" w:rsidR="00621B6B" w:rsidRPr="00621B6B" w:rsidRDefault="00621B6B" w:rsidP="0079171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1</w:t>
            </w:r>
            <w:r w:rsidR="00791716">
              <w:rPr>
                <w:rFonts w:eastAsia="Times New Roman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93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C1D7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67C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E9E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C5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979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6BD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1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3D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C059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E60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53E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62ED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126033C1" w14:textId="77777777" w:rsidTr="002B646D">
        <w:trPr>
          <w:trHeight w:val="53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0B8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520E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1427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F5A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0E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CE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30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89C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0F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F20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271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38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EF2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CF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3E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96BC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7B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D04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C385EFB" w14:textId="77777777" w:rsidTr="002B646D">
        <w:trPr>
          <w:trHeight w:val="74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AE23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4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C52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070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3AD4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A47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D2A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777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D9F8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F20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513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EF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C8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97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A979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75C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059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674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4"/>
                <w:szCs w:val="14"/>
                <w:lang w:val="es-BO"/>
              </w:rPr>
            </w:pPr>
          </w:p>
        </w:tc>
      </w:tr>
      <w:tr w:rsidR="00621B6B" w:rsidRPr="00621B6B" w14:paraId="5F7E3BE8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A08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39A8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30A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DDD" w14:textId="4C033D0E" w:rsidR="00621B6B" w:rsidRPr="00621B6B" w:rsidRDefault="00621B6B" w:rsidP="0079171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</w:t>
            </w:r>
            <w:r w:rsidR="00791716">
              <w:rPr>
                <w:rFonts w:eastAsia="Times New Roman"/>
                <w:sz w:val="16"/>
                <w:szCs w:val="16"/>
                <w:lang w:val="es-BO"/>
              </w:rPr>
              <w:t>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D1E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69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48DF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82B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24F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5EF53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9C6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AA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A7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080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7B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50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1484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61114C53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D20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518F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F4F9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AA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7EF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B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A7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CA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35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30D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6765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A7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5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4C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7C0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9C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C2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98B98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5AB3B7BE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9EA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5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2AB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30E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085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51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24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DE6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F48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BF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5160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B661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815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38A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B70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2DE5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12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A4D1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810AF0D" w14:textId="77777777" w:rsidTr="002B646D">
        <w:trPr>
          <w:trHeight w:val="173"/>
        </w:trPr>
        <w:tc>
          <w:tcPr>
            <w:tcW w:w="4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9CE6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E5E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B35B39" w14:textId="3C634D2D" w:rsidR="00621B6B" w:rsidRPr="00621B6B" w:rsidRDefault="00621B6B" w:rsidP="0079171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</w:t>
            </w:r>
            <w:r w:rsidR="00791716">
              <w:rPr>
                <w:rFonts w:eastAsia="Times New Roman"/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64C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8A4D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255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DA25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3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EB41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2B327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3CCA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FB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1766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A7F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A67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3F50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0F9B5955" w14:textId="77777777" w:rsidTr="002B646D">
        <w:trPr>
          <w:trHeight w:val="53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1851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A8F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650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3B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C7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6F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13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EF50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A92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DE15F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71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859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D4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9CC4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E08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B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D19DB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9926DB0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ED7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4C673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204E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11E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196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72C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62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DCB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82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C3A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5AB9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61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A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F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C38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42D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4C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1DA6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717A4698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6C84A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6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E80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0D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F52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8C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EE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F22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77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AA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2D98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63A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B9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C01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4D8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BA94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07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2CCB2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5D457066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334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5A35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7AD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69145A" w14:textId="0667920E" w:rsidR="00621B6B" w:rsidRPr="00621B6B" w:rsidRDefault="00791716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E88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F2A38" w14:textId="0B98DE80" w:rsidR="00621B6B" w:rsidRPr="00621B6B" w:rsidRDefault="00791716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95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19B81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83D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FD7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E1B1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35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2B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3A88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4EF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4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B72C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372E2AD5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5E3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20D0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E83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12E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B3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E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D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7C05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AF9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F68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AF7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EB69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9D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34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F7A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5E8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93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1C06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75D1611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DF4A4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7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E1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DFAF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78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E41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A3C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058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1F6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5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0E2D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3F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4C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1BC4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0998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EB08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E9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BC99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93EFD86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2446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AB72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E3B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463F62" w14:textId="7004F39E" w:rsidR="00621B6B" w:rsidRPr="00621B6B" w:rsidRDefault="00791716" w:rsidP="00791716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A6B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7FDC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ECF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8A204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472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7A8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BE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561A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64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9BC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5E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0D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D9C3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89F5348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90B2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229A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9273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5635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CDBB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9691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4BD8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94FF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3D9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A78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BC49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0EDD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203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1DE10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FD23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16D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16F8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5499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</w:tbl>
    <w:p w14:paraId="5F8F6192" w14:textId="77777777" w:rsidR="00621B6B" w:rsidRDefault="00621B6B" w:rsidP="0090062C">
      <w:pPr>
        <w:rPr>
          <w:rFonts w:ascii="Verdana" w:hAnsi="Verdana"/>
          <w:sz w:val="18"/>
          <w:szCs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2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0ADC6D0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2D337F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976B3" w14:textId="77777777" w:rsidR="00882CD6" w:rsidRDefault="00882CD6" w:rsidP="0002168D">
      <w:r>
        <w:separator/>
      </w:r>
    </w:p>
  </w:endnote>
  <w:endnote w:type="continuationSeparator" w:id="0">
    <w:p w14:paraId="1BD81E4A" w14:textId="77777777" w:rsidR="00882CD6" w:rsidRDefault="00882CD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417C7" w14:textId="77777777" w:rsidR="00882CD6" w:rsidRDefault="00882CD6" w:rsidP="0002168D">
      <w:r>
        <w:separator/>
      </w:r>
    </w:p>
  </w:footnote>
  <w:footnote w:type="continuationSeparator" w:id="0">
    <w:p w14:paraId="76CFDA95" w14:textId="77777777" w:rsidR="00882CD6" w:rsidRDefault="00882CD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94DD114" w:rsidR="005C6511" w:rsidRDefault="000F6AF1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395AD9E3" wp14:editId="2DE0BA53">
          <wp:simplePos x="0" y="0"/>
          <wp:positionH relativeFrom="page">
            <wp:align>left</wp:align>
          </wp:positionH>
          <wp:positionV relativeFrom="paragraph">
            <wp:posOffset>-418872</wp:posOffset>
          </wp:positionV>
          <wp:extent cx="7761877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0F6AF1"/>
    <w:rsid w:val="001111B4"/>
    <w:rsid w:val="00130A1B"/>
    <w:rsid w:val="00151BC2"/>
    <w:rsid w:val="0015699E"/>
    <w:rsid w:val="00164615"/>
    <w:rsid w:val="00167A60"/>
    <w:rsid w:val="001B3210"/>
    <w:rsid w:val="001F704A"/>
    <w:rsid w:val="00221C15"/>
    <w:rsid w:val="002442F9"/>
    <w:rsid w:val="002609A5"/>
    <w:rsid w:val="00283ECF"/>
    <w:rsid w:val="002B646D"/>
    <w:rsid w:val="002D337F"/>
    <w:rsid w:val="002E7E12"/>
    <w:rsid w:val="003148D0"/>
    <w:rsid w:val="0032450C"/>
    <w:rsid w:val="00327CC4"/>
    <w:rsid w:val="00356BB3"/>
    <w:rsid w:val="0037646F"/>
    <w:rsid w:val="003A673E"/>
    <w:rsid w:val="003C10F4"/>
    <w:rsid w:val="003C4059"/>
    <w:rsid w:val="004A7E2A"/>
    <w:rsid w:val="004F5841"/>
    <w:rsid w:val="005000B0"/>
    <w:rsid w:val="0051434E"/>
    <w:rsid w:val="00525505"/>
    <w:rsid w:val="005270D6"/>
    <w:rsid w:val="0056799C"/>
    <w:rsid w:val="005714C9"/>
    <w:rsid w:val="005865B8"/>
    <w:rsid w:val="005A5895"/>
    <w:rsid w:val="005C6511"/>
    <w:rsid w:val="005E37A2"/>
    <w:rsid w:val="00621B6B"/>
    <w:rsid w:val="00645513"/>
    <w:rsid w:val="0066786B"/>
    <w:rsid w:val="006C6913"/>
    <w:rsid w:val="00791716"/>
    <w:rsid w:val="0079390F"/>
    <w:rsid w:val="007B0F98"/>
    <w:rsid w:val="007C295F"/>
    <w:rsid w:val="007E7FD9"/>
    <w:rsid w:val="00812DD4"/>
    <w:rsid w:val="00824DBB"/>
    <w:rsid w:val="00880E33"/>
    <w:rsid w:val="00882CD6"/>
    <w:rsid w:val="00885A0A"/>
    <w:rsid w:val="0089490A"/>
    <w:rsid w:val="008D3831"/>
    <w:rsid w:val="008D6944"/>
    <w:rsid w:val="0090062C"/>
    <w:rsid w:val="00937201"/>
    <w:rsid w:val="009657E4"/>
    <w:rsid w:val="009C50DB"/>
    <w:rsid w:val="009D5E46"/>
    <w:rsid w:val="009E2C8D"/>
    <w:rsid w:val="00A24498"/>
    <w:rsid w:val="00AD13C6"/>
    <w:rsid w:val="00B90CBF"/>
    <w:rsid w:val="00B94F58"/>
    <w:rsid w:val="00C42C70"/>
    <w:rsid w:val="00CC450C"/>
    <w:rsid w:val="00CE775C"/>
    <w:rsid w:val="00CF04E7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73FB2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437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2025-03-29T19:44:00Z</cp:lastPrinted>
  <dcterms:created xsi:type="dcterms:W3CDTF">2025-03-29T20:53:00Z</dcterms:created>
  <dcterms:modified xsi:type="dcterms:W3CDTF">2025-03-29T20:53:00Z</dcterms:modified>
</cp:coreProperties>
</file>