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32476DC" w:rsidR="00A90FC4" w:rsidRPr="00E65F02" w:rsidRDefault="008E217D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8E217D">
              <w:rPr>
                <w:b/>
                <w:bCs/>
                <w:sz w:val="16"/>
                <w:szCs w:val="16"/>
              </w:rPr>
              <w:t>PROYECTO DE VIVIENDA CUALITATIVA EN EL MUNICIPIO DE PUERTO PEREZ -FASE(VII)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A3AE1BF" w:rsidR="00A90FC4" w:rsidRPr="00693C7D" w:rsidRDefault="00C16DA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16DAE">
              <w:rPr>
                <w:sz w:val="16"/>
                <w:szCs w:val="16"/>
                <w:lang w:val="it-IT"/>
              </w:rPr>
              <w:t xml:space="preserve">AEV-LP-DC </w:t>
            </w:r>
            <w:r w:rsidR="008E217D">
              <w:rPr>
                <w:sz w:val="16"/>
                <w:szCs w:val="16"/>
                <w:lang w:val="it-IT"/>
              </w:rPr>
              <w:t>034</w:t>
            </w:r>
            <w:r w:rsidRPr="00C16DAE">
              <w:rPr>
                <w:sz w:val="16"/>
                <w:szCs w:val="16"/>
                <w:lang w:val="it-IT"/>
              </w:rPr>
              <w:t>/202</w:t>
            </w:r>
            <w:r w:rsidR="008E217D">
              <w:rPr>
                <w:sz w:val="16"/>
                <w:szCs w:val="16"/>
                <w:lang w:val="it-IT"/>
              </w:rPr>
              <w:t xml:space="preserve">5 </w:t>
            </w:r>
            <w:r w:rsidRPr="00C16DAE">
              <w:rPr>
                <w:sz w:val="16"/>
                <w:szCs w:val="16"/>
                <w:lang w:val="it-IT"/>
              </w:rPr>
              <w:t>(</w:t>
            </w:r>
            <w:r w:rsidR="00AB4148">
              <w:rPr>
                <w:sz w:val="16"/>
                <w:szCs w:val="16"/>
                <w:lang w:val="it-IT"/>
              </w:rPr>
              <w:t>2D</w:t>
            </w:r>
            <w:r w:rsidR="008E217D">
              <w:rPr>
                <w:sz w:val="16"/>
                <w:szCs w:val="16"/>
                <w:lang w:val="it-IT"/>
              </w:rPr>
              <w:t>A.</w:t>
            </w:r>
            <w:r w:rsidRPr="00C16DAE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04EE4AF" w:rsidR="00693C7D" w:rsidRPr="00C76AF8" w:rsidRDefault="008E217D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8E217D">
              <w:rPr>
                <w:rFonts w:cs="Tahoma"/>
                <w:color w:val="FF0000"/>
                <w:sz w:val="16"/>
                <w:szCs w:val="16"/>
              </w:rPr>
              <w:t>Bs. 1.997.598,81 (Un millón novecientos noventa y siete mil quinientos noventa y ocho con 81/100 bolivianos)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132CEEFC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AB4148">
              <w:rPr>
                <w:sz w:val="14"/>
                <w:szCs w:val="14"/>
              </w:rPr>
              <w:t xml:space="preserve">María de los Ángeles López </w:t>
            </w:r>
            <w:proofErr w:type="spellStart"/>
            <w:r w:rsidR="00AB4148">
              <w:rPr>
                <w:sz w:val="14"/>
                <w:szCs w:val="14"/>
              </w:rPr>
              <w:t>Churruarrin</w:t>
            </w:r>
            <w:proofErr w:type="spellEnd"/>
            <w:r w:rsidR="00AB4148">
              <w:rPr>
                <w:sz w:val="14"/>
                <w:szCs w:val="14"/>
              </w:rPr>
              <w:t xml:space="preserve">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BAF8E" w14:textId="77777777" w:rsidR="00AB4148" w:rsidRDefault="00AB4148" w:rsidP="00A445A8">
            <w:pPr>
              <w:jc w:val="both"/>
              <w:rPr>
                <w:rStyle w:val="Hipervnculo"/>
                <w:sz w:val="16"/>
                <w:szCs w:val="16"/>
              </w:rPr>
            </w:pPr>
            <w:r w:rsidRPr="00AB4148">
              <w:rPr>
                <w:rStyle w:val="Hipervnculo"/>
                <w:sz w:val="14"/>
                <w:szCs w:val="16"/>
              </w:rPr>
              <w:t xml:space="preserve">mlopez@aevivienda.gob.bo </w:t>
            </w:r>
          </w:p>
          <w:p w14:paraId="15DFFC57" w14:textId="7A8AA73C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5BBEF13A" w:rsidR="00900EB6" w:rsidRPr="00900EB6" w:rsidRDefault="00940E9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2C9CCDCF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7C0F80CF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AEE4479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131F9FC3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E0B99B0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45AEE8CE" w14:textId="2EE3942A" w:rsidR="00A657D2" w:rsidRDefault="00A657D2" w:rsidP="00AB4148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AB4148" w:rsidRPr="00AB4148">
              <w:rPr>
                <w:rStyle w:val="Hipervnculo"/>
                <w:rFonts w:eastAsia="Times New Roman"/>
                <w:sz w:val="16"/>
                <w:szCs w:val="16"/>
              </w:rPr>
              <w:t>https://meet.google.com/hqw-tevo-jna</w:t>
            </w:r>
          </w:p>
          <w:p w14:paraId="7FC22014" w14:textId="4F308FAF" w:rsidR="00620D68" w:rsidRPr="00900EB6" w:rsidRDefault="00620D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2AED84FE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1AD5D5AD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AB414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1C7A38D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1D55580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AB414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75A8B989" w:rsidR="00A657D2" w:rsidRPr="00900EB6" w:rsidRDefault="00AB4148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BD56959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694A7045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14F6BFBD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AB4148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18F9DB1D" w:rsidR="00900EB6" w:rsidRPr="00900EB6" w:rsidRDefault="00AB414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34793469" w:rsidR="00ED5079" w:rsidRPr="00900EB6" w:rsidRDefault="00AB4148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F20C5" w14:textId="77777777" w:rsidR="008B5655" w:rsidRDefault="008B5655" w:rsidP="0002168D">
      <w:r>
        <w:separator/>
      </w:r>
    </w:p>
  </w:endnote>
  <w:endnote w:type="continuationSeparator" w:id="0">
    <w:p w14:paraId="5E57D576" w14:textId="77777777" w:rsidR="008B5655" w:rsidRDefault="008B565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7D84E" w14:textId="77777777" w:rsidR="008B5655" w:rsidRDefault="008B5655" w:rsidP="0002168D">
      <w:r>
        <w:separator/>
      </w:r>
    </w:p>
  </w:footnote>
  <w:footnote w:type="continuationSeparator" w:id="0">
    <w:p w14:paraId="4FC329F2" w14:textId="77777777" w:rsidR="008B5655" w:rsidRDefault="008B565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1B5A20A3" w:rsidR="00D8186B" w:rsidRPr="00AD13C6" w:rsidRDefault="00AB414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6BA2D96A" wp14:editId="2ACB8634">
          <wp:simplePos x="0" y="0"/>
          <wp:positionH relativeFrom="page">
            <wp:align>right</wp:align>
          </wp:positionH>
          <wp:positionV relativeFrom="paragraph">
            <wp:posOffset>-409829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4180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5655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40E99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B4148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A1F4-F942-4409-9CFE-C700F3C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34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11</cp:revision>
  <cp:lastPrinted>2025-03-20T13:43:00Z</cp:lastPrinted>
  <dcterms:created xsi:type="dcterms:W3CDTF">2024-11-18T21:22:00Z</dcterms:created>
  <dcterms:modified xsi:type="dcterms:W3CDTF">2025-03-20T13:45:00Z</dcterms:modified>
</cp:coreProperties>
</file>