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9A1E087" w:rsidR="00A77C81" w:rsidRPr="003E38E0" w:rsidRDefault="00CF5A33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CF5A33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EXALTACION -FASE(IX)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4C2D24F7" w:rsidR="00A77C81" w:rsidRPr="00545432" w:rsidRDefault="00CF5A33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F5A33">
              <w:rPr>
                <w:rFonts w:ascii="Verdana" w:hAnsi="Verdana" w:cs="Arial"/>
                <w:sz w:val="16"/>
                <w:szCs w:val="16"/>
              </w:rPr>
              <w:t>AEV-BN-DC-96/2024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018B271" w:rsidR="00A77C81" w:rsidRPr="00545432" w:rsidRDefault="00CF5A33" w:rsidP="00CF5A33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CF5A33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Bs.91,240.00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un mil doscientos cuarenta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B772AA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7C8F107" w:rsidR="00A77C81" w:rsidRPr="00A77C81" w:rsidRDefault="00777AFF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74C2FE5" w:rsidR="00A77C81" w:rsidRPr="00A77C81" w:rsidRDefault="00CF5A33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ED49B5E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86FD610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634461AD" w14:textId="77777777" w:rsidR="006E4DAE" w:rsidRPr="006E4DAE" w:rsidRDefault="002479E6" w:rsidP="006E4DAE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6E4DAE" w:rsidRPr="006E4DAE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https://meet.google.com/ggp-zqpf-smi</w:t>
              </w:r>
            </w:hyperlink>
            <w:r w:rsidR="006E4DAE" w:rsidRPr="006E4DA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164233B" w14:textId="77777777" w:rsidR="006E4DAE" w:rsidRPr="006E4DAE" w:rsidRDefault="00B772AA" w:rsidP="006E4DAE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="006E4DAE" w:rsidRPr="006E4DAE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https://youtube.com/live/BbfPukHFE8w?feature=share</w:t>
              </w:r>
            </w:hyperlink>
          </w:p>
          <w:p w14:paraId="028755B8" w14:textId="4E825358" w:rsidR="00863281" w:rsidRPr="00735D11" w:rsidRDefault="00863281" w:rsidP="00CF5A33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2393DC27" w:rsidR="00A77C81" w:rsidRPr="00A77C81" w:rsidRDefault="00CF5A33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057939D" w:rsidR="00A77C81" w:rsidRPr="00A77C81" w:rsidRDefault="00CF5A33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AF6DFAD" w:rsidR="00A77C81" w:rsidRPr="00A77C81" w:rsidRDefault="00CF5A33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76EA4DD" w:rsidR="00A77C81" w:rsidRPr="00A77C81" w:rsidRDefault="00CF5A33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35F68ED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51A8964C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  <w:bookmarkStart w:id="0" w:name="_GoBack"/>
      <w:bookmarkEnd w:id="0"/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7E9F"/>
    <w:rsid w:val="00234D5D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6E4DAE"/>
    <w:rsid w:val="00726F97"/>
    <w:rsid w:val="007355DA"/>
    <w:rsid w:val="00735D11"/>
    <w:rsid w:val="00777AFF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772AA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gp-zqpf-sm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BbfPukHFE8w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249</TotalTime>
  <Pages>1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91</cp:revision>
  <cp:lastPrinted>2025-03-19T21:20:00Z</cp:lastPrinted>
  <dcterms:created xsi:type="dcterms:W3CDTF">2024-08-29T15:56:00Z</dcterms:created>
  <dcterms:modified xsi:type="dcterms:W3CDTF">2025-03-27T23:59:00Z</dcterms:modified>
</cp:coreProperties>
</file>