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2F8F9" w14:textId="77777777" w:rsidR="00C26C4F" w:rsidRDefault="00C26C4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47C34BDA" w:rsidR="00A77C81" w:rsidRPr="003E38E0" w:rsidRDefault="005106C0" w:rsidP="002A6E2E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5106C0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SUPERVISION TECNICA PARA EL PROYECTO DE VIVIENDA NUEVA EN EL MUNICIPIO DE RURRENABAQUE -FASE(XXIII) 2024- BENI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26F6D04F" w:rsidR="00A77C81" w:rsidRPr="00545432" w:rsidRDefault="005106C0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106C0">
              <w:rPr>
                <w:rFonts w:ascii="Verdana" w:hAnsi="Verdana" w:cs="Arial"/>
                <w:sz w:val="16"/>
                <w:szCs w:val="16"/>
              </w:rPr>
              <w:t>AEV-BN-DC-99/2024 (PRIMERA CONVOCATORIA)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69BEA757" w:rsidR="00A77C81" w:rsidRPr="00545432" w:rsidRDefault="005106C0" w:rsidP="002D71DC">
            <w:pPr>
              <w:widowControl w:val="0"/>
              <w:rPr>
                <w:rFonts w:ascii="Verdana" w:hAnsi="Verdana" w:cs="Arial"/>
                <w:i/>
                <w:sz w:val="16"/>
                <w:szCs w:val="16"/>
                <w:lang w:val="es-ES_tradnl"/>
              </w:rPr>
            </w:pPr>
            <w:r w:rsidRPr="005106C0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Bs.96,000.00 </w:t>
            </w:r>
            <w:r w:rsidR="00C04AB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(</w:t>
            </w:r>
            <w:r w:rsidR="002D71DC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Noventa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y seis</w:t>
            </w:r>
            <w:r w:rsidR="002D71DC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mil</w:t>
            </w:r>
            <w:r w:rsidR="002512F8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10749E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c</w:t>
            </w:r>
            <w:r w:rsidR="00726F97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on</w:t>
            </w:r>
            <w:r w:rsidR="00A8205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2512F8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00</w:t>
            </w:r>
            <w:r w:rsidR="008F5E79" w:rsidRPr="008F5E7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50243114 Internos: 806 -  814</w:t>
            </w:r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0E36C8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0E14526C" w:rsidR="00A77C81" w:rsidRPr="00A77C81" w:rsidRDefault="002D71DC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4DC1E890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74BCFEC6" w:rsidR="00A77C81" w:rsidRPr="00A77C81" w:rsidRDefault="002D71DC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6D4510C8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3F7A5911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5106C0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B6694C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A77C81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5BE5058C" w:rsidR="00A77C81" w:rsidRPr="00A77C81" w:rsidRDefault="00D9036B" w:rsidP="007E2E0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5106C0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183BE9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0130C6FA" w14:textId="77777777" w:rsidR="000E36C8" w:rsidRPr="000E36C8" w:rsidRDefault="002479E6" w:rsidP="000E36C8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bookmarkStart w:id="0" w:name="_GoBack"/>
            <w:r w:rsidR="000E36C8" w:rsidRPr="000E36C8">
              <w:rPr>
                <w:rStyle w:val="object-hover"/>
                <w:rFonts w:ascii="Arial" w:hAnsi="Arial" w:cs="Arial"/>
                <w:color w:val="005A95"/>
                <w:sz w:val="18"/>
                <w:szCs w:val="18"/>
                <w:u w:val="single"/>
              </w:rPr>
              <w:fldChar w:fldCharType="begin"/>
            </w:r>
            <w:r w:rsidR="000E36C8" w:rsidRPr="000E36C8">
              <w:rPr>
                <w:rStyle w:val="object-hover"/>
                <w:rFonts w:ascii="Arial" w:hAnsi="Arial" w:cs="Arial"/>
                <w:color w:val="005A95"/>
                <w:sz w:val="18"/>
                <w:szCs w:val="18"/>
                <w:u w:val="single"/>
              </w:rPr>
              <w:instrText xml:space="preserve"> HYPERLINK "https://meet.google.com/sjk-rpbz-dwt" \t "_blank" </w:instrText>
            </w:r>
            <w:r w:rsidR="000E36C8" w:rsidRPr="000E36C8">
              <w:rPr>
                <w:rStyle w:val="object-hover"/>
                <w:rFonts w:ascii="Arial" w:hAnsi="Arial" w:cs="Arial"/>
                <w:color w:val="005A95"/>
                <w:sz w:val="18"/>
                <w:szCs w:val="18"/>
                <w:u w:val="single"/>
              </w:rPr>
              <w:fldChar w:fldCharType="separate"/>
            </w:r>
            <w:r w:rsidR="000E36C8" w:rsidRPr="000E36C8">
              <w:rPr>
                <w:rStyle w:val="Hipervnculo"/>
                <w:rFonts w:ascii="Arial" w:hAnsi="Arial" w:cs="Arial"/>
                <w:color w:val="005A95"/>
                <w:sz w:val="18"/>
                <w:szCs w:val="18"/>
              </w:rPr>
              <w:t>https://meet.google.com/sjk-rpbz-dwt</w:t>
            </w:r>
            <w:r w:rsidR="000E36C8" w:rsidRPr="000E36C8">
              <w:rPr>
                <w:rStyle w:val="object-hover"/>
                <w:rFonts w:ascii="Arial" w:hAnsi="Arial" w:cs="Arial"/>
                <w:color w:val="005A95"/>
                <w:sz w:val="18"/>
                <w:szCs w:val="18"/>
                <w:u w:val="single"/>
              </w:rPr>
              <w:fldChar w:fldCharType="end"/>
            </w:r>
            <w:r w:rsidR="000E36C8" w:rsidRPr="000E36C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474E045D" w14:textId="77777777" w:rsidR="000E36C8" w:rsidRDefault="000E36C8" w:rsidP="000E36C8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hyperlink r:id="rId8" w:tgtFrame="_blank" w:history="1">
              <w:r w:rsidRPr="000E36C8">
                <w:rPr>
                  <w:rStyle w:val="Hipervnculo"/>
                  <w:rFonts w:ascii="Arial" w:hAnsi="Arial" w:cs="Arial"/>
                  <w:color w:val="005A95"/>
                  <w:sz w:val="18"/>
                  <w:szCs w:val="18"/>
                </w:rPr>
                <w:t>https://youtube.com/live/XcxGFh7n1p0?feature=share</w:t>
              </w:r>
            </w:hyperlink>
            <w:bookmarkEnd w:id="0"/>
            <w:r>
              <w:rPr>
                <w:rFonts w:ascii="Arial" w:hAnsi="Arial" w:cs="Arial"/>
                <w:color w:val="000000"/>
              </w:rPr>
              <w:t> </w:t>
            </w:r>
          </w:p>
          <w:p w14:paraId="028755B8" w14:textId="2B741600" w:rsidR="00863281" w:rsidRPr="00735D11" w:rsidRDefault="00863281" w:rsidP="002D71DC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7FC18544" w:rsidR="00A77C81" w:rsidRPr="00A77C81" w:rsidRDefault="002D71DC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48AB8B05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4E14E50F" w:rsidR="00A77C81" w:rsidRPr="00A77C81" w:rsidRDefault="00CF5A33" w:rsidP="002D71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2D71DC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253BB2DC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596D8B90" w:rsidR="00A77C81" w:rsidRPr="00A77C81" w:rsidRDefault="002D71DC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1C54E281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6B9CE378" w:rsidR="00A77C81" w:rsidRPr="00A77C81" w:rsidRDefault="002D71DC" w:rsidP="00183BE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22D3B4EC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799154EB" w:rsidR="00A77C81" w:rsidRPr="00A77C81" w:rsidRDefault="002D71D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2C0AD899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41DC245C" w:rsidR="00A77C81" w:rsidRPr="00A77C81" w:rsidRDefault="00A77C81" w:rsidP="00AA4CE1">
      <w:pPr>
        <w:widowControl w:val="0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9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4A9BE3DD" w:rsidR="0002168D" w:rsidRDefault="0019396D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59817EB5" wp14:editId="7F8F0AF7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43825" cy="10029825"/>
          <wp:effectExtent l="0" t="0" r="9525" b="9525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3825" cy="100298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175EA"/>
    <w:rsid w:val="0002168D"/>
    <w:rsid w:val="00037ED8"/>
    <w:rsid w:val="0005710F"/>
    <w:rsid w:val="00057FAA"/>
    <w:rsid w:val="00072D69"/>
    <w:rsid w:val="000A72DE"/>
    <w:rsid w:val="000B7A27"/>
    <w:rsid w:val="000E36C8"/>
    <w:rsid w:val="000F16E4"/>
    <w:rsid w:val="00101749"/>
    <w:rsid w:val="00105113"/>
    <w:rsid w:val="0010749E"/>
    <w:rsid w:val="00122E4B"/>
    <w:rsid w:val="00130A1B"/>
    <w:rsid w:val="00133FC2"/>
    <w:rsid w:val="0014317D"/>
    <w:rsid w:val="00143AEA"/>
    <w:rsid w:val="00145EC5"/>
    <w:rsid w:val="0015699A"/>
    <w:rsid w:val="00164615"/>
    <w:rsid w:val="00183BE9"/>
    <w:rsid w:val="00187DDC"/>
    <w:rsid w:val="0019396D"/>
    <w:rsid w:val="001C4181"/>
    <w:rsid w:val="002118CF"/>
    <w:rsid w:val="00222DD0"/>
    <w:rsid w:val="00227E9F"/>
    <w:rsid w:val="00234D5D"/>
    <w:rsid w:val="002479E6"/>
    <w:rsid w:val="002512F8"/>
    <w:rsid w:val="00256AC5"/>
    <w:rsid w:val="002677B5"/>
    <w:rsid w:val="002A6E2E"/>
    <w:rsid w:val="002B6273"/>
    <w:rsid w:val="002D71DC"/>
    <w:rsid w:val="002F132F"/>
    <w:rsid w:val="002F3BA6"/>
    <w:rsid w:val="003075F4"/>
    <w:rsid w:val="00335F04"/>
    <w:rsid w:val="003D778C"/>
    <w:rsid w:val="003E0697"/>
    <w:rsid w:val="003E38E0"/>
    <w:rsid w:val="00400D1F"/>
    <w:rsid w:val="00420E11"/>
    <w:rsid w:val="004250BD"/>
    <w:rsid w:val="004279C7"/>
    <w:rsid w:val="00427F76"/>
    <w:rsid w:val="00451104"/>
    <w:rsid w:val="00481702"/>
    <w:rsid w:val="004F59A4"/>
    <w:rsid w:val="005000B0"/>
    <w:rsid w:val="00510006"/>
    <w:rsid w:val="005106C0"/>
    <w:rsid w:val="00525505"/>
    <w:rsid w:val="00545432"/>
    <w:rsid w:val="005832E8"/>
    <w:rsid w:val="005A4097"/>
    <w:rsid w:val="005A587C"/>
    <w:rsid w:val="005A5895"/>
    <w:rsid w:val="005B464F"/>
    <w:rsid w:val="005C30D4"/>
    <w:rsid w:val="00611040"/>
    <w:rsid w:val="00653CA7"/>
    <w:rsid w:val="00676C33"/>
    <w:rsid w:val="006B18D7"/>
    <w:rsid w:val="00726F97"/>
    <w:rsid w:val="007355DA"/>
    <w:rsid w:val="00735D11"/>
    <w:rsid w:val="007878DD"/>
    <w:rsid w:val="007A1C0C"/>
    <w:rsid w:val="007A6113"/>
    <w:rsid w:val="007C5897"/>
    <w:rsid w:val="007D5B7C"/>
    <w:rsid w:val="007E2E0B"/>
    <w:rsid w:val="007E3C75"/>
    <w:rsid w:val="007F3F74"/>
    <w:rsid w:val="008337F7"/>
    <w:rsid w:val="00863281"/>
    <w:rsid w:val="008A2F8C"/>
    <w:rsid w:val="008C081D"/>
    <w:rsid w:val="008F5E79"/>
    <w:rsid w:val="00901E17"/>
    <w:rsid w:val="0090361D"/>
    <w:rsid w:val="00927886"/>
    <w:rsid w:val="00934D1D"/>
    <w:rsid w:val="00960AAC"/>
    <w:rsid w:val="00964F34"/>
    <w:rsid w:val="009664F7"/>
    <w:rsid w:val="0099527A"/>
    <w:rsid w:val="009D5E46"/>
    <w:rsid w:val="009E5616"/>
    <w:rsid w:val="009F20F1"/>
    <w:rsid w:val="009F37E9"/>
    <w:rsid w:val="00A77C81"/>
    <w:rsid w:val="00A80E3E"/>
    <w:rsid w:val="00A82052"/>
    <w:rsid w:val="00AA2485"/>
    <w:rsid w:val="00AA4CE1"/>
    <w:rsid w:val="00AA77A4"/>
    <w:rsid w:val="00AB49EC"/>
    <w:rsid w:val="00B07F3C"/>
    <w:rsid w:val="00B473E5"/>
    <w:rsid w:val="00B611C1"/>
    <w:rsid w:val="00B6694C"/>
    <w:rsid w:val="00BB20E5"/>
    <w:rsid w:val="00BB6B77"/>
    <w:rsid w:val="00BC1236"/>
    <w:rsid w:val="00BE01BA"/>
    <w:rsid w:val="00BF0C77"/>
    <w:rsid w:val="00C007D2"/>
    <w:rsid w:val="00C017C9"/>
    <w:rsid w:val="00C04AB9"/>
    <w:rsid w:val="00C065FB"/>
    <w:rsid w:val="00C26C4F"/>
    <w:rsid w:val="00C36E05"/>
    <w:rsid w:val="00C51A77"/>
    <w:rsid w:val="00C728E9"/>
    <w:rsid w:val="00C95CF5"/>
    <w:rsid w:val="00CB0412"/>
    <w:rsid w:val="00CB570C"/>
    <w:rsid w:val="00CE29B3"/>
    <w:rsid w:val="00CF5A33"/>
    <w:rsid w:val="00D001A4"/>
    <w:rsid w:val="00D13240"/>
    <w:rsid w:val="00D17250"/>
    <w:rsid w:val="00D514C5"/>
    <w:rsid w:val="00D54CCA"/>
    <w:rsid w:val="00D9036B"/>
    <w:rsid w:val="00DB4195"/>
    <w:rsid w:val="00DD4F44"/>
    <w:rsid w:val="00DE7828"/>
    <w:rsid w:val="00DF010E"/>
    <w:rsid w:val="00E12577"/>
    <w:rsid w:val="00E3401A"/>
    <w:rsid w:val="00E74D03"/>
    <w:rsid w:val="00E94C6E"/>
    <w:rsid w:val="00EB4058"/>
    <w:rsid w:val="00EC34A8"/>
    <w:rsid w:val="00ED638C"/>
    <w:rsid w:val="00F0114B"/>
    <w:rsid w:val="00F26DBE"/>
    <w:rsid w:val="00F51D86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XcxGFh7n1p0?feature=shar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253</TotalTime>
  <Pages>1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94</cp:revision>
  <cp:lastPrinted>2025-03-19T21:20:00Z</cp:lastPrinted>
  <dcterms:created xsi:type="dcterms:W3CDTF">2024-08-29T15:56:00Z</dcterms:created>
  <dcterms:modified xsi:type="dcterms:W3CDTF">2025-03-29T00:33:00Z</dcterms:modified>
</cp:coreProperties>
</file>