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1895"/>
        <w:gridCol w:w="168"/>
        <w:gridCol w:w="129"/>
        <w:gridCol w:w="252"/>
        <w:gridCol w:w="753"/>
        <w:gridCol w:w="122"/>
        <w:gridCol w:w="120"/>
        <w:gridCol w:w="181"/>
        <w:gridCol w:w="152"/>
        <w:gridCol w:w="120"/>
        <w:gridCol w:w="379"/>
        <w:gridCol w:w="120"/>
        <w:gridCol w:w="470"/>
        <w:gridCol w:w="120"/>
        <w:gridCol w:w="121"/>
        <w:gridCol w:w="289"/>
        <w:gridCol w:w="41"/>
        <w:gridCol w:w="96"/>
        <w:gridCol w:w="68"/>
        <w:gridCol w:w="361"/>
        <w:gridCol w:w="122"/>
        <w:gridCol w:w="122"/>
        <w:gridCol w:w="1790"/>
        <w:gridCol w:w="216"/>
        <w:gridCol w:w="398"/>
      </w:tblGrid>
      <w:tr w:rsidR="007E7FD9" w:rsidRPr="00AD6FF4" w14:paraId="0EBB7E6E" w14:textId="77777777" w:rsidTr="00906DA6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06DA6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906DA6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52C182C5" w:rsidR="007E7FD9" w:rsidRPr="00DC0071" w:rsidRDefault="00906DA6" w:rsidP="00203ED8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6B0F23">
              <w:rPr>
                <w:rFonts w:ascii="Verdana" w:hAnsi="Verdana"/>
                <w:b/>
                <w:bCs/>
                <w:sz w:val="14"/>
                <w:szCs w:val="14"/>
                <w:lang w:val="es-BO"/>
              </w:rPr>
              <w:t>PROYECTO DE VIVIENDA CUALITATIVA EN EL MUNICIPIO DE CABEZAS  -FASE(XVI)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906DA6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906DA6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7C50F3CD" w:rsidR="007E7FD9" w:rsidRPr="00832455" w:rsidRDefault="00906DA6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 w:rsidRPr="00906DA6">
              <w:rPr>
                <w:b/>
                <w:sz w:val="16"/>
                <w:szCs w:val="16"/>
                <w:lang w:val="es-BO"/>
              </w:rPr>
              <w:t>AEV</w:t>
            </w:r>
            <w:proofErr w:type="spellEnd"/>
            <w:r w:rsidRPr="00906DA6">
              <w:rPr>
                <w:b/>
                <w:sz w:val="16"/>
                <w:szCs w:val="16"/>
                <w:lang w:val="es-BO"/>
              </w:rPr>
              <w:t>-SC-DC 091/2025</w:t>
            </w:r>
          </w:p>
        </w:tc>
        <w:tc>
          <w:tcPr>
            <w:tcW w:w="163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906DA6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906DA6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4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906DA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906DA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3998ADFA" w:rsidR="007E7FD9" w:rsidRPr="00832455" w:rsidRDefault="00906DA6" w:rsidP="00203ED8">
            <w:pPr>
              <w:rPr>
                <w:strike/>
                <w:sz w:val="16"/>
                <w:szCs w:val="16"/>
              </w:rPr>
            </w:pPr>
            <w:r w:rsidRPr="00906DA6">
              <w:rPr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906DA6">
              <w:rPr>
                <w:b/>
                <w:sz w:val="16"/>
                <w:szCs w:val="16"/>
              </w:rPr>
              <w:t>Bs. 2.430.972,33 (DOS MILLONES CUATROCIENTOS CUARENTA MIL NOVECIENTOS SETENTA Y DOS 33/100 BOLIVIANOS).</w:t>
            </w:r>
            <w:bookmarkEnd w:id="0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906DA6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906DA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5C3D0B96" w:rsidR="007E7FD9" w:rsidRPr="00832455" w:rsidRDefault="00906DA6" w:rsidP="00203ED8">
            <w:pPr>
              <w:rPr>
                <w:sz w:val="16"/>
                <w:szCs w:val="16"/>
                <w:lang w:val="es-BO"/>
              </w:rPr>
            </w:pPr>
            <w:r w:rsidRPr="00906DA6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906DA6">
              <w:rPr>
                <w:b/>
                <w:bCs/>
                <w:sz w:val="16"/>
                <w:szCs w:val="16"/>
              </w:rPr>
              <w:t>180</w:t>
            </w:r>
            <w:r w:rsidRPr="00906DA6">
              <w:rPr>
                <w:b/>
                <w:sz w:val="16"/>
                <w:szCs w:val="16"/>
              </w:rPr>
              <w:t xml:space="preserve"> (</w:t>
            </w:r>
            <w:r w:rsidRPr="00906DA6">
              <w:rPr>
                <w:b/>
                <w:bCs/>
                <w:sz w:val="16"/>
                <w:szCs w:val="16"/>
              </w:rPr>
              <w:t>CIENTO OCHENTA</w:t>
            </w:r>
            <w:r w:rsidRPr="00906DA6">
              <w:rPr>
                <w:b/>
                <w:sz w:val="16"/>
                <w:szCs w:val="16"/>
              </w:rPr>
              <w:t>)</w:t>
            </w:r>
            <w:r w:rsidRPr="00906DA6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906DA6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3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906DA6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906DA6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906DA6">
        <w:trPr>
          <w:trHeight w:val="284"/>
        </w:trPr>
        <w:tc>
          <w:tcPr>
            <w:tcW w:w="21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906DA6">
        <w:trPr>
          <w:trHeight w:val="57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906DA6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2DCD995D" w:rsidR="000E48AD" w:rsidRPr="00E169D4" w:rsidRDefault="00906DA6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95E1D97" w:rsidR="000E48AD" w:rsidRPr="00E169D4" w:rsidRDefault="00FA40D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906DA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906DA6">
        <w:trPr>
          <w:trHeight w:val="132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906DA6">
        <w:trPr>
          <w:trHeight w:val="77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906DA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06DA6" w:rsidRPr="003148D0" w14:paraId="0F8C2F13" w14:textId="77777777" w:rsidTr="00906DA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06DA6" w:rsidRPr="00E169D4" w:rsidRDefault="00906DA6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06DA6" w:rsidRPr="00E169D4" w:rsidRDefault="00906DA6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06DA6" w:rsidRPr="00E169D4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16AFFAD8" w:rsidR="00906DA6" w:rsidRPr="003A673E" w:rsidRDefault="00906DA6" w:rsidP="00906D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906DA6" w:rsidRPr="003A673E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6D9423EB" w:rsidR="00906DA6" w:rsidRPr="003A673E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906DA6" w:rsidRPr="003A673E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655983F5" w:rsidR="00906DA6" w:rsidRPr="003A673E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06DA6" w:rsidRPr="00E169D4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06DA6" w:rsidRPr="00E169D4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E9EA61" w14:textId="77777777" w:rsidR="00906DA6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9D17723" w14:textId="77777777" w:rsidR="00906DA6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BFB8C40" w14:textId="77777777" w:rsidR="00906DA6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74C2E25" w14:textId="77777777" w:rsidR="00906DA6" w:rsidRPr="00906DA6" w:rsidRDefault="00906DA6" w:rsidP="00906D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906DA6">
              <w:rPr>
                <w:sz w:val="16"/>
                <w:szCs w:val="16"/>
                <w:lang w:val="es-BO"/>
              </w:rPr>
              <w:t xml:space="preserve">10:00 am </w:t>
            </w:r>
          </w:p>
          <w:p w14:paraId="70933893" w14:textId="77777777" w:rsidR="00906DA6" w:rsidRPr="00906DA6" w:rsidRDefault="00906DA6" w:rsidP="00906D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5AEE5843" w14:textId="77777777" w:rsidR="00906DA6" w:rsidRPr="00906DA6" w:rsidRDefault="00906DA6" w:rsidP="00906D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4BCDBBC" w14:textId="77777777" w:rsidR="00906DA6" w:rsidRPr="00906DA6" w:rsidRDefault="00906DA6" w:rsidP="00906D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5C466328" w14:textId="77777777" w:rsidR="00906DA6" w:rsidRPr="00906DA6" w:rsidRDefault="00906DA6" w:rsidP="00906D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356E7A6" w14:textId="77777777" w:rsidR="00906DA6" w:rsidRPr="00906DA6" w:rsidRDefault="00906DA6" w:rsidP="00906D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C406A62" w14:textId="08019749" w:rsidR="00906DA6" w:rsidRDefault="00906DA6" w:rsidP="00906DA6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906DA6">
              <w:rPr>
                <w:sz w:val="16"/>
                <w:szCs w:val="16"/>
                <w:lang w:val="es-BO"/>
              </w:rPr>
              <w:t>10:30 am</w:t>
            </w:r>
          </w:p>
          <w:p w14:paraId="4E3E2A9C" w14:textId="77777777" w:rsidR="00906DA6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F58A00" w14:textId="77777777" w:rsidR="00906DA6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3BBE7FD" w14:textId="77777777" w:rsidR="00906DA6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EE066A7" w14:textId="77777777" w:rsidR="00906DA6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906DA6" w:rsidRPr="00E169D4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06DA6" w:rsidRPr="00E169D4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06DA6" w:rsidRPr="00E169D4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06DA6" w:rsidRPr="00A67A13" w:rsidRDefault="00906DA6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06DA6" w:rsidRPr="00A67A13" w:rsidRDefault="00906DA6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906DA6" w:rsidRPr="00A67A13" w:rsidRDefault="00906DA6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06DA6" w:rsidRPr="00A67A13" w:rsidRDefault="00906DA6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06DA6" w:rsidRPr="00A67A13" w:rsidRDefault="00906DA6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06DA6" w:rsidRPr="00A67A13" w:rsidRDefault="00906DA6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906DA6" w:rsidRPr="00A67A13" w:rsidRDefault="00906DA6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906DA6" w:rsidRDefault="00906DA6" w:rsidP="003148D0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5295672D" w:rsidR="00906DA6" w:rsidRPr="003148D0" w:rsidRDefault="00906DA6" w:rsidP="003148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06DA6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906DA6">
              <w:rPr>
                <w:b/>
                <w:bCs/>
                <w:i/>
                <w:color w:val="0000FF"/>
                <w:sz w:val="14"/>
                <w:szCs w:val="16"/>
              </w:rPr>
              <w:t>shc-aaxj-peu</w:t>
            </w:r>
            <w:proofErr w:type="spellEnd"/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06DA6" w:rsidRPr="003148D0" w:rsidRDefault="00906DA6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3148D0" w14:paraId="6AAFFF44" w14:textId="77777777" w:rsidTr="00906DA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FA40D8" w:rsidRPr="003148D0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FA40D8" w:rsidRPr="003148D0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FA40D8" w:rsidRPr="003148D0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4BFCEC27" w14:textId="77777777" w:rsidTr="00906DA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10C85E6" w14:textId="77777777" w:rsidTr="00906DA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61EED3E0" w:rsidR="00FA40D8" w:rsidRPr="003A673E" w:rsidRDefault="00906DA6" w:rsidP="00906D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3783D28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0C6070A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743FC6FD" w14:textId="77777777" w:rsidTr="00906DA6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1C8B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CAB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30BAE4DC" w14:textId="77777777" w:rsidTr="00906DA6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23622F6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8F2503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111CCFF9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FA40D8" w:rsidRPr="00E169D4" w:rsidRDefault="00FA40D8" w:rsidP="00FA40D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A40D8" w:rsidRPr="00E169D4" w14:paraId="64AB8FEB" w14:textId="77777777" w:rsidTr="00906DA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7295054F" w:rsidR="00FA40D8" w:rsidRPr="003A673E" w:rsidRDefault="00906DA6" w:rsidP="00906D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274BC44F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E850C31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DA02CE7" w14:textId="77777777" w:rsidTr="00906DA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DAB1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23FE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21F485AF" w14:textId="77777777" w:rsidTr="00906DA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1410E9E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0824ED8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01C5004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4F1B1CA" w14:textId="77777777" w:rsidTr="00906DA6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5A4373BC" w:rsidR="00FA40D8" w:rsidRPr="003A673E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1CA55323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16409FF4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96B6B8C" w14:textId="77777777" w:rsidTr="00906DA6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25D72A5" w14:textId="77777777" w:rsidTr="00906DA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19B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5C330C6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785C086" w14:textId="77777777" w:rsidTr="00906DA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1ED7F16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5FDF14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1D1AC748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A80DAD2" w14:textId="77777777" w:rsidTr="00906DA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7F60E9D7" w:rsidR="00FA40D8" w:rsidRPr="003A673E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70BD014E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698D4230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C4EA52A" w14:textId="77777777" w:rsidTr="00906DA6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D9E9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C5EC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07E7FDC" w14:textId="77777777" w:rsidTr="00906DA6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57D72A96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5ECEBBBD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2B1F4D9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2A56D3E" w14:textId="77777777" w:rsidTr="00906DA6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42FCE926" w:rsidR="00FA40D8" w:rsidRPr="003A673E" w:rsidRDefault="00906DA6" w:rsidP="00906DA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5BB11DDE" w:rsidR="00FA40D8" w:rsidRPr="003A673E" w:rsidRDefault="00906DA6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  <w:bookmarkStart w:id="1" w:name="_GoBack"/>
            <w:bookmarkEnd w:id="1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1E9409FC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906DA6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2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433EC" w14:textId="77777777" w:rsidR="001C01C9" w:rsidRDefault="001C01C9" w:rsidP="0002168D">
      <w:r>
        <w:separator/>
      </w:r>
    </w:p>
  </w:endnote>
  <w:endnote w:type="continuationSeparator" w:id="0">
    <w:p w14:paraId="635BD6CC" w14:textId="77777777" w:rsidR="001C01C9" w:rsidRDefault="001C01C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E95A7" w14:textId="77777777" w:rsidR="001C01C9" w:rsidRDefault="001C01C9" w:rsidP="0002168D">
      <w:r>
        <w:separator/>
      </w:r>
    </w:p>
  </w:footnote>
  <w:footnote w:type="continuationSeparator" w:id="0">
    <w:p w14:paraId="4D637B5B" w14:textId="77777777" w:rsidR="001C01C9" w:rsidRDefault="001C01C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67A60"/>
    <w:rsid w:val="001C01C9"/>
    <w:rsid w:val="001F704A"/>
    <w:rsid w:val="00221C15"/>
    <w:rsid w:val="002442F9"/>
    <w:rsid w:val="002609A5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6913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06DA6"/>
    <w:rsid w:val="009657E4"/>
    <w:rsid w:val="009C50DB"/>
    <w:rsid w:val="009D5E46"/>
    <w:rsid w:val="009E2C8D"/>
    <w:rsid w:val="00A24498"/>
    <w:rsid w:val="00AD13C6"/>
    <w:rsid w:val="00B90CBF"/>
    <w:rsid w:val="00C42C7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2025-01-31T09:10:00Z</cp:lastPrinted>
  <dcterms:created xsi:type="dcterms:W3CDTF">2025-03-29T03:36:00Z</dcterms:created>
  <dcterms:modified xsi:type="dcterms:W3CDTF">2025-03-29T03:36:00Z</dcterms:modified>
</cp:coreProperties>
</file>