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52941E51" w14:textId="77777777" w:rsidR="005E37A2" w:rsidRDefault="005E37A2" w:rsidP="005E37A2">
      <w:pPr>
        <w:rPr>
          <w:rFonts w:ascii="Verdana" w:hAnsi="Verdana"/>
          <w:sz w:val="18"/>
          <w:szCs w:val="18"/>
        </w:rPr>
      </w:pPr>
    </w:p>
    <w:tbl>
      <w:tblPr>
        <w:tblW w:w="5170" w:type="pct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9"/>
        <w:gridCol w:w="1903"/>
        <w:gridCol w:w="168"/>
        <w:gridCol w:w="123"/>
        <w:gridCol w:w="243"/>
        <w:gridCol w:w="804"/>
        <w:gridCol w:w="121"/>
        <w:gridCol w:w="120"/>
        <w:gridCol w:w="125"/>
        <w:gridCol w:w="199"/>
        <w:gridCol w:w="120"/>
        <w:gridCol w:w="348"/>
        <w:gridCol w:w="120"/>
        <w:gridCol w:w="470"/>
        <w:gridCol w:w="120"/>
        <w:gridCol w:w="121"/>
        <w:gridCol w:w="373"/>
        <w:gridCol w:w="91"/>
        <w:gridCol w:w="92"/>
        <w:gridCol w:w="39"/>
        <w:gridCol w:w="342"/>
        <w:gridCol w:w="121"/>
        <w:gridCol w:w="123"/>
        <w:gridCol w:w="1889"/>
        <w:gridCol w:w="167"/>
        <w:gridCol w:w="259"/>
      </w:tblGrid>
      <w:tr w:rsidR="007E7FD9" w:rsidRPr="00AD6FF4" w14:paraId="0EBB7E6E" w14:textId="77777777" w:rsidTr="00621B6B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621B6B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7C295F" w:rsidRPr="00AD6FF4" w14:paraId="2AF4AA36" w14:textId="77777777" w:rsidTr="00621B6B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79390F" w:rsidRPr="00AD6FF4" w:rsidRDefault="0079390F" w:rsidP="0079390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79390F" w:rsidRPr="00AD6FF4" w:rsidRDefault="0079390F" w:rsidP="0079390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79390F" w:rsidRPr="00AD6FF4" w:rsidRDefault="0079390F" w:rsidP="0079390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1E2C6028" w:rsidR="0079390F" w:rsidRPr="00DC0071" w:rsidRDefault="00283ECF" w:rsidP="0079390F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51434E">
              <w:rPr>
                <w:rFonts w:ascii="Verdana" w:eastAsia="Times New Roman" w:hAnsi="Verdana"/>
                <w:b/>
                <w:bCs/>
                <w:sz w:val="14"/>
                <w:szCs w:val="14"/>
                <w:lang w:val="es-BO"/>
              </w:rPr>
              <w:t>PROYECTO DE VIVIENDA CUALITATIVA EN EL MUNICIPIO DE BUENA VISTA -FASE(XI) 2024- SANTA CRUZ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79390F" w:rsidRPr="00AD6FF4" w:rsidRDefault="0079390F" w:rsidP="0079390F">
            <w:pPr>
              <w:rPr>
                <w:sz w:val="16"/>
                <w:szCs w:val="16"/>
                <w:lang w:val="es-BO"/>
              </w:rPr>
            </w:pPr>
          </w:p>
        </w:tc>
      </w:tr>
      <w:tr w:rsidR="0079390F" w:rsidRPr="00832455" w14:paraId="3A7718BD" w14:textId="77777777" w:rsidTr="00621B6B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79390F" w:rsidRPr="00AD6FF4" w:rsidRDefault="0079390F" w:rsidP="0079390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79390F" w:rsidRPr="00AD6FF4" w:rsidRDefault="0079390F" w:rsidP="0079390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79390F" w:rsidRPr="00832455" w:rsidRDefault="0079390F" w:rsidP="0079390F">
            <w:pPr>
              <w:rPr>
                <w:sz w:val="16"/>
                <w:szCs w:val="16"/>
                <w:lang w:val="es-BO"/>
              </w:rPr>
            </w:pPr>
          </w:p>
        </w:tc>
      </w:tr>
      <w:tr w:rsidR="007C295F" w:rsidRPr="00832455" w14:paraId="508499D6" w14:textId="77777777" w:rsidTr="00621B6B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258EEB32" w:rsidR="001B3210" w:rsidRPr="00832455" w:rsidRDefault="0051434E" w:rsidP="001B3210">
            <w:pPr>
              <w:rPr>
                <w:sz w:val="16"/>
                <w:szCs w:val="16"/>
                <w:lang w:val="es-BO"/>
              </w:rPr>
            </w:pPr>
            <w:r w:rsidRPr="0051434E">
              <w:rPr>
                <w:rFonts w:eastAsia="Times New Roman"/>
                <w:b/>
                <w:sz w:val="16"/>
                <w:szCs w:val="16"/>
                <w:lang w:val="es-AR"/>
              </w:rPr>
              <w:t>AEV-SC-DC 090/2025</w:t>
            </w:r>
          </w:p>
        </w:tc>
        <w:tc>
          <w:tcPr>
            <w:tcW w:w="1544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1B3210" w:rsidRPr="00832455" w14:paraId="77D56039" w14:textId="77777777" w:rsidTr="00621B6B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7C295F" w:rsidRPr="00832455" w14:paraId="112081F0" w14:textId="77777777" w:rsidTr="00621B6B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1B3210" w:rsidRPr="0084329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8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1B3210" w:rsidRPr="00832455" w14:paraId="5A605B4D" w14:textId="77777777" w:rsidTr="00621B6B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7C295F" w:rsidRPr="00AD6FF4" w14:paraId="25CA6D19" w14:textId="77777777" w:rsidTr="00621B6B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1B3210" w:rsidRPr="00C60BCF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1B3210" w:rsidRPr="00C60BCF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1B3210" w:rsidRPr="00C60BCF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15172275" w:rsidR="001B3210" w:rsidRPr="00832455" w:rsidRDefault="0051434E" w:rsidP="001B3210">
            <w:pPr>
              <w:rPr>
                <w:strike/>
                <w:sz w:val="16"/>
                <w:szCs w:val="16"/>
              </w:rPr>
            </w:pPr>
            <w:r w:rsidRPr="0051434E">
              <w:rPr>
                <w:rFonts w:eastAsia="Times New Roman"/>
                <w:b/>
                <w:sz w:val="16"/>
                <w:szCs w:val="16"/>
              </w:rPr>
              <w:t xml:space="preserve">El Precio Referencial destinado al Objeto de Contratación es de Bs. </w:t>
            </w:r>
            <w:r w:rsidRPr="0051434E">
              <w:rPr>
                <w:rFonts w:eastAsia="Times New Roman"/>
                <w:b/>
                <w:bCs/>
                <w:sz w:val="16"/>
                <w:szCs w:val="16"/>
              </w:rPr>
              <w:t>3.430.016,02</w:t>
            </w:r>
            <w:r w:rsidRPr="0051434E">
              <w:rPr>
                <w:rFonts w:eastAsia="Times New Roman"/>
                <w:b/>
                <w:sz w:val="16"/>
                <w:szCs w:val="16"/>
              </w:rPr>
              <w:t xml:space="preserve"> (TRES MILLONES CUATROCIENTOS TREINTA MIL DIECISÉIS 02/100 BOLIVIANOS).</w:t>
            </w:r>
          </w:p>
        </w:tc>
        <w:tc>
          <w:tcPr>
            <w:tcW w:w="2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1B3210" w:rsidRPr="00832455" w14:paraId="1F27BA69" w14:textId="77777777" w:rsidTr="00621B6B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1B3210" w:rsidRPr="00832455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C295F" w:rsidRPr="00AD6FF4" w14:paraId="4DAEF2C8" w14:textId="77777777" w:rsidTr="00621B6B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071933A6" w:rsidR="001B3210" w:rsidRPr="00832455" w:rsidRDefault="0035084B" w:rsidP="001B3210">
            <w:pPr>
              <w:rPr>
                <w:sz w:val="16"/>
                <w:szCs w:val="16"/>
                <w:lang w:val="es-BO"/>
              </w:rPr>
            </w:pPr>
            <w:r w:rsidRPr="004B0F2B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4B0F2B">
              <w:rPr>
                <w:b/>
                <w:bCs/>
                <w:sz w:val="16"/>
                <w:szCs w:val="16"/>
              </w:rPr>
              <w:t>180</w:t>
            </w:r>
            <w:r w:rsidRPr="004B0F2B">
              <w:rPr>
                <w:b/>
                <w:sz w:val="16"/>
                <w:szCs w:val="16"/>
              </w:rPr>
              <w:t xml:space="preserve"> (</w:t>
            </w:r>
            <w:r w:rsidRPr="004B0F2B">
              <w:rPr>
                <w:b/>
                <w:bCs/>
                <w:sz w:val="16"/>
                <w:szCs w:val="16"/>
              </w:rPr>
              <w:t>CIENTO OCHENTA</w:t>
            </w:r>
            <w:r w:rsidRPr="004B0F2B">
              <w:rPr>
                <w:b/>
                <w:sz w:val="16"/>
                <w:szCs w:val="16"/>
              </w:rPr>
              <w:t>)</w:t>
            </w:r>
            <w:r w:rsidRPr="004B0F2B">
              <w:rPr>
                <w:sz w:val="16"/>
                <w:szCs w:val="16"/>
              </w:rPr>
              <w:t xml:space="preserve"> días calendario a partir de la fecha de la Orden de Proceder emitida por el Inspector del Proyecto.</w:t>
            </w:r>
          </w:p>
        </w:tc>
        <w:tc>
          <w:tcPr>
            <w:tcW w:w="2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1B3210" w:rsidRPr="00AD6FF4" w14:paraId="6A9FE2ED" w14:textId="77777777" w:rsidTr="00621B6B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7C295F" w:rsidRPr="00AD6FF4" w14:paraId="21972E93" w14:textId="77777777" w:rsidTr="00621B6B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1B3210" w:rsidRPr="00AD6FF4" w:rsidRDefault="001B3210" w:rsidP="001B3210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66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1B3210" w:rsidRPr="00C60BCF" w:rsidRDefault="001B3210" w:rsidP="001B3210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613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1B3210" w:rsidRDefault="001B3210" w:rsidP="001B3210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621B6B" w:rsidRPr="00AD6FF4" w14:paraId="641B5953" w14:textId="77777777" w:rsidTr="00621B6B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97810" w14:textId="77777777" w:rsidR="00621B6B" w:rsidRPr="00AD6FF4" w:rsidRDefault="00621B6B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CCC9" w14:textId="77777777" w:rsidR="00621B6B" w:rsidRPr="00AD6FF4" w:rsidRDefault="00621B6B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2617" w14:textId="77777777" w:rsidR="00621B6B" w:rsidRPr="00AD6FF4" w:rsidRDefault="00621B6B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D22FD9" w14:textId="77777777" w:rsidR="00621B6B" w:rsidRDefault="00621B6B" w:rsidP="001B321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7C75" w14:textId="77777777" w:rsidR="00621B6B" w:rsidRDefault="00621B6B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613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D9288" w14:textId="77777777" w:rsidR="00621B6B" w:rsidRDefault="00621B6B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621B6B" w:rsidRPr="00621B6B" w14:paraId="5B387FCD" w14:textId="77777777" w:rsidTr="00621B6B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8AC87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b/>
                <w:color w:val="FFFFFF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621B6B" w:rsidRPr="00621B6B" w14:paraId="29F9EA78" w14:textId="77777777" w:rsidTr="00621B6B">
        <w:trPr>
          <w:trHeight w:val="284"/>
        </w:trPr>
        <w:tc>
          <w:tcPr>
            <w:tcW w:w="2212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218BB2C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b/>
                <w:sz w:val="18"/>
                <w:szCs w:val="16"/>
                <w:lang w:val="es-BO"/>
              </w:rPr>
            </w:pPr>
            <w:r w:rsidRPr="00621B6B">
              <w:rPr>
                <w:rFonts w:eastAsia="Times New Roman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63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0755D42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  <w:lang w:val="es-BO"/>
              </w:rPr>
            </w:pPr>
            <w:r w:rsidRPr="00621B6B">
              <w:rPr>
                <w:rFonts w:eastAsia="Times New Roman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2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2B7E86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  <w:lang w:val="es-BO"/>
              </w:rPr>
            </w:pPr>
            <w:r w:rsidRPr="00621B6B">
              <w:rPr>
                <w:rFonts w:eastAsia="Times New Roman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97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645B9F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8"/>
                <w:szCs w:val="16"/>
                <w:lang w:val="es-BO"/>
              </w:rPr>
            </w:pPr>
            <w:r w:rsidRPr="00621B6B">
              <w:rPr>
                <w:rFonts w:eastAsia="Times New Roman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21B6B" w:rsidRPr="00621B6B" w14:paraId="5F2E324C" w14:textId="77777777" w:rsidTr="00621B6B">
        <w:trPr>
          <w:trHeight w:val="57"/>
        </w:trPr>
        <w:tc>
          <w:tcPr>
            <w:tcW w:w="420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A4C4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1</w:t>
            </w:r>
          </w:p>
        </w:tc>
        <w:tc>
          <w:tcPr>
            <w:tcW w:w="1792" w:type="pct"/>
            <w:gridSpan w:val="6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9B01B" w14:textId="2EF2554D" w:rsidR="00621B6B" w:rsidRPr="00621B6B" w:rsidRDefault="00621B6B" w:rsidP="00AC725F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 xml:space="preserve">Publicación en </w:t>
            </w:r>
            <w:r w:rsidR="00AC725F">
              <w:rPr>
                <w:rFonts w:eastAsia="Times New Roman"/>
                <w:sz w:val="16"/>
                <w:szCs w:val="16"/>
                <w:lang w:val="es-BO"/>
              </w:rPr>
              <w:t xml:space="preserve">la página web de la </w:t>
            </w:r>
            <w:proofErr w:type="spellStart"/>
            <w:r w:rsidR="00AC725F">
              <w:rPr>
                <w:rFonts w:eastAsia="Times New Roman"/>
                <w:sz w:val="16"/>
                <w:szCs w:val="16"/>
                <w:lang w:val="es-BO"/>
              </w:rPr>
              <w:t>AEVIVIENDA</w:t>
            </w:r>
            <w:proofErr w:type="spellEnd"/>
            <w:r w:rsidR="00AC725F">
              <w:rPr>
                <w:rFonts w:eastAsia="Times New Roman"/>
                <w:sz w:val="16"/>
                <w:szCs w:val="16"/>
                <w:lang w:val="es-BO"/>
              </w:rPr>
              <w:t xml:space="preserve"> </w:t>
            </w:r>
            <w:bookmarkStart w:id="0" w:name="_GoBack"/>
            <w:bookmarkEnd w:id="0"/>
            <w:r w:rsidRPr="00621B6B">
              <w:rPr>
                <w:rFonts w:eastAsia="Times New Roman"/>
                <w:sz w:val="16"/>
                <w:szCs w:val="16"/>
                <w:lang w:val="es-BO"/>
              </w:rPr>
              <w:t xml:space="preserve">. </w:t>
            </w:r>
          </w:p>
        </w:tc>
        <w:tc>
          <w:tcPr>
            <w:tcW w:w="6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5C22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6B49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B4EC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A62D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F9D1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9546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84C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A9D3D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04EB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7E4F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7E3E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5FA8C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DBB9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64BB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5DA35CD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60AFD79A" w14:textId="77777777" w:rsidTr="00621B6B">
        <w:trPr>
          <w:trHeight w:val="53"/>
        </w:trPr>
        <w:tc>
          <w:tcPr>
            <w:tcW w:w="4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4C674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23B8B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1D96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BAD787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31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F259D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6DA8A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C122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81CD1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4F00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8F0C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9803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7D4B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7F5C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D8F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3BC7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8C1C48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 w:rsidRPr="00621B6B">
              <w:rPr>
                <w:sz w:val="16"/>
                <w:szCs w:val="16"/>
                <w:lang w:val="es-BO"/>
              </w:rPr>
              <w:t>Direccion</w:t>
            </w:r>
            <w:proofErr w:type="spellEnd"/>
            <w:r w:rsidRPr="00621B6B"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13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9D115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6B1F9943" w14:textId="77777777" w:rsidTr="00621B6B">
        <w:tc>
          <w:tcPr>
            <w:tcW w:w="4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F1F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7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94F1A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06C2A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670CD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44B1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20AB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232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0C30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73CA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CFEE8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FF5D2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A6E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31B8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39AF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3D449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7DDBB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269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EB62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283ECF" w:rsidRPr="00621B6B" w14:paraId="388727B2" w14:textId="77777777" w:rsidTr="00621B6B">
        <w:trPr>
          <w:trHeight w:val="132"/>
        </w:trPr>
        <w:tc>
          <w:tcPr>
            <w:tcW w:w="4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47931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7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E33EB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E9A6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93598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F252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031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B361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6C7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90D5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1126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CC14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0A1C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B446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C200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1562A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760CF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C1BF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F29FAC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283ECF" w:rsidRPr="00621B6B" w14:paraId="7CC58EB2" w14:textId="77777777" w:rsidTr="00621B6B">
        <w:trPr>
          <w:trHeight w:val="77"/>
        </w:trPr>
        <w:tc>
          <w:tcPr>
            <w:tcW w:w="4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0AAB8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7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627DE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8410E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896AE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6D27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61CE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0217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1822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A6E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6B2A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FBB4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F949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5295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0EF5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FB920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F2A2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213A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BD8F1E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F61A68" w:rsidRPr="00621B6B" w14:paraId="23A069D8" w14:textId="77777777" w:rsidTr="00621B6B">
        <w:trPr>
          <w:trHeight w:val="190"/>
        </w:trPr>
        <w:tc>
          <w:tcPr>
            <w:tcW w:w="4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004A0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2</w:t>
            </w:r>
          </w:p>
        </w:tc>
        <w:tc>
          <w:tcPr>
            <w:tcW w:w="179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603F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3888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A774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F4BA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5B2C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8AB8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A14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4D2E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2CA17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C3EF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905B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D11D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529FE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D345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5CC15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772367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3858FF15" w14:textId="77777777" w:rsidTr="00621B6B">
        <w:trPr>
          <w:trHeight w:val="190"/>
        </w:trPr>
        <w:tc>
          <w:tcPr>
            <w:tcW w:w="4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094B8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A4300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31AD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B8861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CE2B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6936A5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2875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EEF97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90597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C4ADD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84D6D12" w14:textId="04953E8B" w:rsidR="00621B6B" w:rsidRPr="00621B6B" w:rsidRDefault="0051434E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>10</w:t>
            </w:r>
            <w:r w:rsidR="00621B6B" w:rsidRPr="00621B6B">
              <w:rPr>
                <w:rFonts w:eastAsia="Times New Roman"/>
                <w:sz w:val="16"/>
                <w:szCs w:val="16"/>
                <w:lang w:val="es-BO"/>
              </w:rPr>
              <w:t>:00 am</w:t>
            </w:r>
          </w:p>
          <w:p w14:paraId="1D5DF0D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37EDC69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37E78DA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4933205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496D1C3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79E09663" w14:textId="7C0747FC" w:rsidR="00621B6B" w:rsidRPr="00621B6B" w:rsidRDefault="0051434E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>10</w:t>
            </w:r>
            <w:r w:rsidR="00621B6B" w:rsidRPr="00621B6B">
              <w:rPr>
                <w:rFonts w:eastAsia="Times New Roman"/>
                <w:sz w:val="16"/>
                <w:szCs w:val="16"/>
                <w:lang w:val="es-BO"/>
              </w:rPr>
              <w:t>:30 am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F6527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C5AA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D21DE26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</w:pPr>
            <w:r w:rsidRPr="00621B6B">
              <w:rPr>
                <w:i/>
                <w:sz w:val="12"/>
                <w:szCs w:val="16"/>
                <w:lang w:val="es-BO"/>
              </w:rPr>
              <w:t>(</w:t>
            </w:r>
            <w:r w:rsidRPr="00621B6B"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  <w:t>PRESENTACIÓN DE PROPUESTAS:</w:t>
            </w:r>
          </w:p>
          <w:p w14:paraId="775443EC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  <w:r w:rsidRPr="00621B6B">
              <w:rPr>
                <w:i/>
                <w:sz w:val="12"/>
                <w:szCs w:val="16"/>
                <w:lang w:val="es-BO"/>
              </w:rPr>
              <w:t>Se recepcionará en la Calle Independencia  Nro. 461 entre calles Mercado y Monseñor Salvatierra (Zona Centro)</w:t>
            </w:r>
          </w:p>
          <w:p w14:paraId="76BEB90E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0DCE45E6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3D5C4D1D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</w:pPr>
            <w:r w:rsidRPr="00621B6B"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  <w:t>APERTURA DE PROPUESTAS:</w:t>
            </w:r>
          </w:p>
          <w:p w14:paraId="19073318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  <w:r w:rsidRPr="00621B6B">
              <w:rPr>
                <w:i/>
                <w:sz w:val="12"/>
                <w:szCs w:val="16"/>
                <w:lang w:val="es-BO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43FE63A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627015FC" w14:textId="7A7078F8" w:rsidR="00621B6B" w:rsidRPr="00621B6B" w:rsidRDefault="0051434E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51434E">
              <w:rPr>
                <w:b/>
                <w:bCs/>
                <w:i/>
                <w:color w:val="0000FF"/>
                <w:sz w:val="14"/>
                <w:szCs w:val="16"/>
              </w:rPr>
              <w:t>meet.google.com/</w:t>
            </w:r>
            <w:proofErr w:type="spellStart"/>
            <w:r w:rsidRPr="0051434E">
              <w:rPr>
                <w:b/>
                <w:bCs/>
                <w:i/>
                <w:color w:val="0000FF"/>
                <w:sz w:val="14"/>
                <w:szCs w:val="16"/>
              </w:rPr>
              <w:t>fvu-cdcd-jse</w:t>
            </w:r>
            <w:proofErr w:type="spellEnd"/>
          </w:p>
        </w:tc>
        <w:tc>
          <w:tcPr>
            <w:tcW w:w="13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08595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0BA1614C" w14:textId="77777777" w:rsidTr="00621B6B">
        <w:tc>
          <w:tcPr>
            <w:tcW w:w="4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3E883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7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FD9FF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EFBB9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FBCA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AB68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9BC4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9AC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EF5C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85DE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56B1F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F55AA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33B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1ECF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D9DA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75A6D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8DA4F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BB4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1BF86C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F61A68" w:rsidRPr="00621B6B" w14:paraId="4140E495" w14:textId="77777777" w:rsidTr="00621B6B">
        <w:trPr>
          <w:trHeight w:val="190"/>
        </w:trPr>
        <w:tc>
          <w:tcPr>
            <w:tcW w:w="4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1E698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3</w:t>
            </w:r>
          </w:p>
        </w:tc>
        <w:tc>
          <w:tcPr>
            <w:tcW w:w="179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2BCA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D1CE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9AA0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C6A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8746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77E3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217A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2AF1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D514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A7D3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35E0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A4C3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A9C8F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90A6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7716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0D6F34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3939C894" w14:textId="77777777" w:rsidTr="00621B6B">
        <w:trPr>
          <w:trHeight w:val="190"/>
        </w:trPr>
        <w:tc>
          <w:tcPr>
            <w:tcW w:w="4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8DFB8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F723E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89E0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42141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16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9384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1C1D78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67C6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08E9EB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6C51C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8979E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6BD6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C14F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E3D8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3C059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AE602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A53E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762ED6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126033C1" w14:textId="77777777" w:rsidTr="00621B6B">
        <w:trPr>
          <w:trHeight w:val="53"/>
        </w:trPr>
        <w:tc>
          <w:tcPr>
            <w:tcW w:w="4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D0B8E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7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520EF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14272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2F5A9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30EA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5CE3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4307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489C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60F2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DF202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E2719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C380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EF2D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5CFD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E3EA8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A96BC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87B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D047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F61A68" w:rsidRPr="00621B6B" w14:paraId="1C385EFB" w14:textId="77777777" w:rsidTr="00621B6B">
        <w:trPr>
          <w:trHeight w:val="74"/>
        </w:trPr>
        <w:tc>
          <w:tcPr>
            <w:tcW w:w="4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AE23E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4</w:t>
            </w:r>
          </w:p>
        </w:tc>
        <w:tc>
          <w:tcPr>
            <w:tcW w:w="179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3C52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D0705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3AD4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A47B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D2A2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7776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D9F8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8F20A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E5134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1EF8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FC85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6976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A979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75C6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059E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D6744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4"/>
                <w:szCs w:val="14"/>
                <w:lang w:val="es-BO"/>
              </w:rPr>
            </w:pPr>
          </w:p>
        </w:tc>
      </w:tr>
      <w:tr w:rsidR="00F61A68" w:rsidRPr="00621B6B" w14:paraId="5F7E3BE8" w14:textId="77777777" w:rsidTr="00621B6B">
        <w:trPr>
          <w:trHeight w:val="190"/>
        </w:trPr>
        <w:tc>
          <w:tcPr>
            <w:tcW w:w="4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A085C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39A8F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30A7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DDD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9D1E3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B69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48DF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82B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224FE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5EF53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29C6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6AA5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2A7E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1080F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F7B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501C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1484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61114C53" w14:textId="77777777" w:rsidTr="00621B6B">
        <w:tc>
          <w:tcPr>
            <w:tcW w:w="4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CD200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7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518F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F4F9A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1AA84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77EF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FBB2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AA7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2CA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35C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930D0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6765D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AA79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C5EC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D4CC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C7C05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29C2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AC23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98B98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F61A68" w:rsidRPr="00621B6B" w14:paraId="5AB3B7BE" w14:textId="77777777" w:rsidTr="00621B6B">
        <w:trPr>
          <w:trHeight w:val="190"/>
        </w:trPr>
        <w:tc>
          <w:tcPr>
            <w:tcW w:w="4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A9EA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5</w:t>
            </w:r>
          </w:p>
        </w:tc>
        <w:tc>
          <w:tcPr>
            <w:tcW w:w="179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2AB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30EE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0856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A51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E24E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ADE6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2F48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ABF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5160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B661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815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A38A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9B705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32DE5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812F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A4D188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1810AF0D" w14:textId="77777777" w:rsidTr="00621B6B">
        <w:trPr>
          <w:trHeight w:val="173"/>
        </w:trPr>
        <w:tc>
          <w:tcPr>
            <w:tcW w:w="42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9CE65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2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3E5EA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9AA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0B35B3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23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64C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8A4D0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255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DA256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93C4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4EB410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2B327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3CCA0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1FB95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B1766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BA7F1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AA670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03F50F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F61A68" w:rsidRPr="00621B6B" w14:paraId="0F9B5955" w14:textId="77777777" w:rsidTr="00621B6B">
        <w:trPr>
          <w:trHeight w:val="53"/>
        </w:trPr>
        <w:tc>
          <w:tcPr>
            <w:tcW w:w="4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18517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A8FA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6650B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33BC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9C73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D6FF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D136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EF50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9A92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DE15F9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C716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8596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BD4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9CC49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2E082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AB3D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D19DB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49926DB0" w14:textId="77777777" w:rsidTr="00621B6B">
        <w:tc>
          <w:tcPr>
            <w:tcW w:w="4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BED7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7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4C673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204E8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711E3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1961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72C2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6629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0DCB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082F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C3A4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95AB9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5616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59AA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BFA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DC389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742D2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44C3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11DA6B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F61A68" w:rsidRPr="00621B6B" w14:paraId="717A4698" w14:textId="77777777" w:rsidTr="00621B6B">
        <w:trPr>
          <w:trHeight w:val="190"/>
        </w:trPr>
        <w:tc>
          <w:tcPr>
            <w:tcW w:w="4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86C84A" w14:textId="77777777" w:rsidR="00621B6B" w:rsidRPr="00621B6B" w:rsidRDefault="00621B6B" w:rsidP="00621B6B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6</w:t>
            </w:r>
          </w:p>
        </w:tc>
        <w:tc>
          <w:tcPr>
            <w:tcW w:w="179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E801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40D6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3F52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18C7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5EE1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F22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5771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5AA2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2D98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A63A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EB96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C01F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14D84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BA947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076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02CCB2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5D457066" w14:textId="77777777" w:rsidTr="00621B6B">
        <w:trPr>
          <w:trHeight w:val="190"/>
        </w:trPr>
        <w:tc>
          <w:tcPr>
            <w:tcW w:w="4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F334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35A35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7ADF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269145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30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E88B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0F2A3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3957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19B81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B83D9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1FD7F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E1B1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135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2BA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D3A88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F4EF3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B4A8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BB72CF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372E2AD5" w14:textId="77777777" w:rsidTr="00621B6B">
        <w:tc>
          <w:tcPr>
            <w:tcW w:w="4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F5E36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7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20D06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E833A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112EA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8B3D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7DE6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CD2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7C05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AF9D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1F68F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0AF7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EB69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09D4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F348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9F7A5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25E84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D936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1C066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F61A68" w:rsidRPr="00621B6B" w14:paraId="175D1611" w14:textId="77777777" w:rsidTr="00621B6B">
        <w:trPr>
          <w:trHeight w:val="190"/>
        </w:trPr>
        <w:tc>
          <w:tcPr>
            <w:tcW w:w="4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2DF4A4" w14:textId="77777777" w:rsidR="00621B6B" w:rsidRPr="00621B6B" w:rsidRDefault="00621B6B" w:rsidP="00621B6B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7</w:t>
            </w:r>
          </w:p>
        </w:tc>
        <w:tc>
          <w:tcPr>
            <w:tcW w:w="179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EE11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DFAF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178D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6E41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A3C5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9058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51F6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2575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0E2D0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23FC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4C3A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1BC4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60998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EB08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7E9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DBC99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193EFD86" w14:textId="77777777" w:rsidTr="00621B6B">
        <w:trPr>
          <w:trHeight w:val="190"/>
        </w:trPr>
        <w:tc>
          <w:tcPr>
            <w:tcW w:w="4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24465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9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AB725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E3B4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463F6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A6BD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07FDC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ECF7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8A204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0472D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B7A84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EBE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561A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0640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9BC3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D5ED2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70DD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CD9C3F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489F5348" w14:textId="77777777" w:rsidTr="00621B6B">
        <w:tc>
          <w:tcPr>
            <w:tcW w:w="42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090B2A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7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A229A9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92731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56357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4CDBB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96912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4BD86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B94FF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3D96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A78E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6BC493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50EDD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C203F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1DE10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FD23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416D9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16F8D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5499D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</w:tbl>
    <w:p w14:paraId="5F8F6192" w14:textId="77777777" w:rsidR="00621B6B" w:rsidRDefault="00621B6B" w:rsidP="0090062C">
      <w:pPr>
        <w:rPr>
          <w:rFonts w:ascii="Verdana" w:hAnsi="Verdana"/>
          <w:sz w:val="18"/>
          <w:szCs w:val="18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1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bookmarkEnd w:id="1"/>
    <w:p w14:paraId="484D1865" w14:textId="77777777" w:rsidR="006C6913" w:rsidRPr="002D337F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2D337F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50ADC6D0" w14:textId="77777777" w:rsidR="006C6913" w:rsidRPr="002D337F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2D337F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F977467" w14:textId="2759D9C8" w:rsidR="005C6511" w:rsidRPr="002D337F" w:rsidRDefault="009E2C8D" w:rsidP="009E2C8D">
      <w:pPr>
        <w:pStyle w:val="Prrafodelista"/>
        <w:numPr>
          <w:ilvl w:val="0"/>
          <w:numId w:val="1"/>
        </w:numPr>
        <w:rPr>
          <w:rFonts w:ascii="Verdana" w:hAnsi="Verdana"/>
          <w:color w:val="0000FF"/>
        </w:rPr>
      </w:pPr>
      <w:r w:rsidRPr="002D337F">
        <w:rPr>
          <w:rFonts w:ascii="Verdana" w:hAnsi="Verdana"/>
          <w:color w:val="0000FF"/>
        </w:rPr>
        <w:t xml:space="preserve">El proponente se dará por notificado con la publicación realizada en la página oficial de la </w:t>
      </w:r>
      <w:proofErr w:type="spellStart"/>
      <w:r w:rsidRPr="002D337F">
        <w:rPr>
          <w:rFonts w:ascii="Verdana" w:hAnsi="Verdana"/>
          <w:color w:val="0000FF"/>
        </w:rPr>
        <w:t>AEVIVIENDA</w:t>
      </w:r>
      <w:proofErr w:type="spellEnd"/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1F4B9" w14:textId="77777777" w:rsidR="005C59DB" w:rsidRDefault="005C59DB" w:rsidP="0002168D">
      <w:r>
        <w:separator/>
      </w:r>
    </w:p>
  </w:endnote>
  <w:endnote w:type="continuationSeparator" w:id="0">
    <w:p w14:paraId="62928AC0" w14:textId="77777777" w:rsidR="005C59DB" w:rsidRDefault="005C59DB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2A3369" w14:textId="77777777" w:rsidR="005C59DB" w:rsidRDefault="005C59DB" w:rsidP="0002168D">
      <w:r>
        <w:separator/>
      </w:r>
    </w:p>
  </w:footnote>
  <w:footnote w:type="continuationSeparator" w:id="0">
    <w:p w14:paraId="5B5E28F6" w14:textId="77777777" w:rsidR="005C59DB" w:rsidRDefault="005C59DB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94DD114" w:rsidR="005C6511" w:rsidRDefault="000F6AF1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395AD9E3" wp14:editId="2DE0BA53">
          <wp:simplePos x="0" y="0"/>
          <wp:positionH relativeFrom="page">
            <wp:align>left</wp:align>
          </wp:positionH>
          <wp:positionV relativeFrom="paragraph">
            <wp:posOffset>-418872</wp:posOffset>
          </wp:positionV>
          <wp:extent cx="7761877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0F6AF1"/>
    <w:rsid w:val="001111B4"/>
    <w:rsid w:val="00130A1B"/>
    <w:rsid w:val="00151BC2"/>
    <w:rsid w:val="0015699E"/>
    <w:rsid w:val="00164615"/>
    <w:rsid w:val="00167A60"/>
    <w:rsid w:val="001B3210"/>
    <w:rsid w:val="001F704A"/>
    <w:rsid w:val="00214DC2"/>
    <w:rsid w:val="00221C15"/>
    <w:rsid w:val="002442F9"/>
    <w:rsid w:val="002609A5"/>
    <w:rsid w:val="00283ECF"/>
    <w:rsid w:val="002D337F"/>
    <w:rsid w:val="002E7E12"/>
    <w:rsid w:val="003148D0"/>
    <w:rsid w:val="0032450C"/>
    <w:rsid w:val="0035084B"/>
    <w:rsid w:val="00356BB3"/>
    <w:rsid w:val="0037646F"/>
    <w:rsid w:val="003A673E"/>
    <w:rsid w:val="003C10F4"/>
    <w:rsid w:val="003C4059"/>
    <w:rsid w:val="004A7E2A"/>
    <w:rsid w:val="005000B0"/>
    <w:rsid w:val="0051434E"/>
    <w:rsid w:val="00525505"/>
    <w:rsid w:val="005270D6"/>
    <w:rsid w:val="0056799C"/>
    <w:rsid w:val="005714C9"/>
    <w:rsid w:val="005865B8"/>
    <w:rsid w:val="005A5895"/>
    <w:rsid w:val="005C59DB"/>
    <w:rsid w:val="005C6511"/>
    <w:rsid w:val="005E37A2"/>
    <w:rsid w:val="00621B6B"/>
    <w:rsid w:val="00645513"/>
    <w:rsid w:val="0066786B"/>
    <w:rsid w:val="006C6913"/>
    <w:rsid w:val="0079390F"/>
    <w:rsid w:val="007B0F98"/>
    <w:rsid w:val="007C295F"/>
    <w:rsid w:val="007E7FD9"/>
    <w:rsid w:val="00812DD4"/>
    <w:rsid w:val="00824DBB"/>
    <w:rsid w:val="00880E33"/>
    <w:rsid w:val="00885A0A"/>
    <w:rsid w:val="0089490A"/>
    <w:rsid w:val="008D3831"/>
    <w:rsid w:val="008D6944"/>
    <w:rsid w:val="0090062C"/>
    <w:rsid w:val="00937201"/>
    <w:rsid w:val="009657E4"/>
    <w:rsid w:val="009C50DB"/>
    <w:rsid w:val="009D5E46"/>
    <w:rsid w:val="009E2C8D"/>
    <w:rsid w:val="00A24498"/>
    <w:rsid w:val="00AC725F"/>
    <w:rsid w:val="00AD13C6"/>
    <w:rsid w:val="00B90CBF"/>
    <w:rsid w:val="00B94F58"/>
    <w:rsid w:val="00C42C70"/>
    <w:rsid w:val="00CC450C"/>
    <w:rsid w:val="00CE775C"/>
    <w:rsid w:val="00CF04E7"/>
    <w:rsid w:val="00D06586"/>
    <w:rsid w:val="00D50472"/>
    <w:rsid w:val="00D64D32"/>
    <w:rsid w:val="00D92EB6"/>
    <w:rsid w:val="00DA197C"/>
    <w:rsid w:val="00DC7BFD"/>
    <w:rsid w:val="00DD3261"/>
    <w:rsid w:val="00E14848"/>
    <w:rsid w:val="00E3401A"/>
    <w:rsid w:val="00E3425E"/>
    <w:rsid w:val="00EA2530"/>
    <w:rsid w:val="00F61A68"/>
    <w:rsid w:val="00F73FB2"/>
    <w:rsid w:val="00FA40D8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2</Pages>
  <Words>434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4</cp:revision>
  <cp:lastPrinted>2025-03-29T19:44:00Z</cp:lastPrinted>
  <dcterms:created xsi:type="dcterms:W3CDTF">2025-03-29T20:21:00Z</dcterms:created>
  <dcterms:modified xsi:type="dcterms:W3CDTF">2025-04-01T02:33:00Z</dcterms:modified>
</cp:coreProperties>
</file>