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44034F4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6F674F30" w14:textId="77777777" w:rsidR="00BC5F99" w:rsidRPr="00653C8D" w:rsidRDefault="00BC5F99" w:rsidP="00BC5F9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06"/>
        <w:gridCol w:w="283"/>
        <w:gridCol w:w="134"/>
        <w:gridCol w:w="242"/>
        <w:gridCol w:w="134"/>
        <w:gridCol w:w="1005"/>
        <w:gridCol w:w="355"/>
        <w:gridCol w:w="869"/>
        <w:gridCol w:w="7"/>
        <w:gridCol w:w="192"/>
        <w:gridCol w:w="27"/>
        <w:gridCol w:w="237"/>
        <w:gridCol w:w="143"/>
        <w:gridCol w:w="1324"/>
        <w:gridCol w:w="72"/>
        <w:gridCol w:w="1530"/>
      </w:tblGrid>
      <w:tr w:rsidR="00BC5F99" w:rsidRPr="00AD6FF4" w14:paraId="1F791605" w14:textId="77777777" w:rsidTr="006F024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955E683" w14:textId="77777777" w:rsidR="00BC5F99" w:rsidRPr="00AD6FF4" w:rsidRDefault="00BC5F99" w:rsidP="00BC5F99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C5F99" w:rsidRPr="00AD6FF4" w14:paraId="751AA7DF" w14:textId="77777777" w:rsidTr="006F024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7CE9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C5F99" w:rsidRPr="00AD6FF4" w14:paraId="68D66E4A" w14:textId="77777777" w:rsidTr="00CA66F2">
        <w:trPr>
          <w:trHeight w:val="286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A6FCD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093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BB84A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6C9D443" w14:textId="77777777" w:rsidR="00BC5F99" w:rsidRPr="00BE182F" w:rsidRDefault="00BC5F99" w:rsidP="006F0249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BE182F">
              <w:rPr>
                <w:rFonts w:ascii="Verdana" w:hAnsi="Verdana" w:cs="Tahoma"/>
                <w:b/>
              </w:rPr>
              <w:t>PROYECTO DE VIVIENDA CUALITATIVA EN EL MUNICIPIO DE TACOPAYA -FASE(X) 2024- COCHABAMBA</w:t>
            </w:r>
            <w:r>
              <w:rPr>
                <w:rFonts w:ascii="Verdana" w:hAnsi="Verdana" w:cs="Tahoma"/>
                <w:b/>
              </w:rPr>
              <w:t xml:space="preserve"> (2da Convocatoria)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0DEF6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17368A1A" w14:textId="77777777" w:rsidTr="00CA66F2">
        <w:trPr>
          <w:trHeight w:val="47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1EE7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2B8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D4E3DE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7B3C19F9" w14:textId="77777777" w:rsidTr="00CA66F2">
        <w:trPr>
          <w:trHeight w:val="301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CC1BE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55A3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3039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A9C4A9" w14:textId="77777777" w:rsidR="00BC5F99" w:rsidRPr="00BE182F" w:rsidRDefault="00BC5F99" w:rsidP="006F0249">
            <w:pPr>
              <w:rPr>
                <w:lang w:val="es-BO"/>
              </w:rPr>
            </w:pPr>
            <w:r w:rsidRPr="00BE182F">
              <w:rPr>
                <w:rFonts w:ascii="Verdana" w:hAnsi="Verdana"/>
                <w:b/>
                <w:bCs/>
                <w:lang w:eastAsia="es-ES"/>
              </w:rPr>
              <w:t>AEV-CB-DC 194/24 (2da. Convocatoria)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A6BF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08A7692D" w14:textId="77777777" w:rsidTr="00CA66F2">
        <w:trPr>
          <w:trHeight w:val="125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D5759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CEC5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52274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146BE489" w14:textId="77777777" w:rsidTr="00CA66F2">
        <w:trPr>
          <w:trHeight w:val="242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A9D32" w14:textId="77777777" w:rsidR="00BC5F99" w:rsidRPr="0084329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4ED6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2466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F252D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1EF7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422D182E" w14:textId="77777777" w:rsidTr="00CA66F2">
        <w:trPr>
          <w:trHeight w:val="211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B1E29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BBD3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25894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722C490D" w14:textId="77777777" w:rsidTr="00CA66F2">
        <w:trPr>
          <w:trHeight w:val="31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584A3" w14:textId="77777777" w:rsidR="00BC5F99" w:rsidRPr="00C60BCF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3896" w14:textId="77777777" w:rsidR="00BC5F99" w:rsidRPr="00C60BCF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7E06" w14:textId="77777777" w:rsidR="00BC5F99" w:rsidRPr="00C60BCF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289A7A" w14:textId="77777777" w:rsidR="00BC5F99" w:rsidRPr="00C60BCF" w:rsidRDefault="00BC5F99" w:rsidP="006F0249">
            <w:pPr>
              <w:rPr>
                <w:strike/>
                <w:sz w:val="14"/>
              </w:rPr>
            </w:pPr>
          </w:p>
          <w:p w14:paraId="0CBAFC30" w14:textId="77777777" w:rsidR="00BC5F99" w:rsidRPr="00597280" w:rsidRDefault="00BC5F99" w:rsidP="006F0249">
            <w:pPr>
              <w:rPr>
                <w:rFonts w:ascii="Verdana" w:hAnsi="Verdana"/>
                <w:strike/>
                <w:sz w:val="14"/>
              </w:rPr>
            </w:pPr>
            <w:r w:rsidRPr="00597280">
              <w:rPr>
                <w:rFonts w:ascii="Verdana" w:hAnsi="Verdana" w:cs="Tahoma"/>
                <w:b/>
              </w:rPr>
              <w:t>Bs. 1.897.961,81 (Un millón ochocientos noventa y siete mil novecientos sesenta y uno 81/100 bolivianos).</w:t>
            </w:r>
            <w:r w:rsidRPr="00597280">
              <w:rPr>
                <w:rFonts w:ascii="Verdana" w:hAnsi="Verdana" w:cs="Tahoma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963F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2768D8EB" w14:textId="77777777" w:rsidTr="00CA66F2">
        <w:trPr>
          <w:trHeight w:val="7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6798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ED09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F62AA" w14:textId="77777777" w:rsidR="00BC5F99" w:rsidRPr="00A1481F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BC5F99" w:rsidRPr="00AD6FF4" w14:paraId="7388B1C2" w14:textId="77777777" w:rsidTr="00CA66F2">
        <w:trPr>
          <w:trHeight w:val="31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67BF2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E52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EFB4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185A3" w14:textId="77777777" w:rsidR="00BC5F99" w:rsidRPr="00BE182F" w:rsidRDefault="00BC5F99" w:rsidP="006F0249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1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1"/>
          </w:p>
        </w:tc>
        <w:tc>
          <w:tcPr>
            <w:tcW w:w="8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08F5D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08071AB6" w14:textId="77777777" w:rsidTr="00CA66F2">
        <w:trPr>
          <w:trHeight w:val="53"/>
          <w:jc w:val="center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84A8C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CC6D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DF5D3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3E107406" w14:textId="77777777" w:rsidTr="00CA66F2">
        <w:trPr>
          <w:trHeight w:val="135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87FE7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74D8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5797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6FC85" w14:textId="77777777" w:rsidR="00BC5F99" w:rsidRPr="00AD6FF4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AC9" w14:textId="77777777" w:rsidR="00BC5F99" w:rsidRPr="00C60BCF" w:rsidRDefault="00BC5F99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C045E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0E54376D" w14:textId="77777777" w:rsidTr="00CA66F2">
        <w:trPr>
          <w:trHeight w:val="49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FD6E9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5C1E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E2EF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4C437" w14:textId="77777777" w:rsidR="00BC5F99" w:rsidRPr="00AD6FF4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684035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FD01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E01B4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06080E20" w14:textId="77777777" w:rsidTr="00CA66F2">
        <w:trPr>
          <w:trHeight w:val="411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F0CB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6AFB4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5838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82F4A" w14:textId="77777777" w:rsidR="00BC5F99" w:rsidRPr="00AD6FF4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06A4" w14:textId="77777777" w:rsidR="00BC5F99" w:rsidRPr="00C60BCF" w:rsidRDefault="00BC5F99" w:rsidP="006F0249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ABCD6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B2FDD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4683CA74" w14:textId="77777777" w:rsidTr="00CA66F2">
        <w:trPr>
          <w:trHeight w:val="211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2971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4A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2FB69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2A874C0D" w14:textId="77777777" w:rsidTr="00CA66F2">
        <w:trPr>
          <w:trHeight w:val="211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A9FC7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74C0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D35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6EE5E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7678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4D021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1699E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8DE4" w14:textId="77777777" w:rsidR="00BC5F99" w:rsidRPr="00AD6FF4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94636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3CA76BA6" w14:textId="77777777" w:rsidTr="00CA66F2">
        <w:trPr>
          <w:trHeight w:val="48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D5EAC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BF0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F5C5E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7BE314A3" w14:textId="77777777" w:rsidTr="00CA66F2">
        <w:trPr>
          <w:trHeight w:val="854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8F8D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bookmarkStart w:id="2" w:name="_GoBack" w:colFirst="1" w:colLast="1"/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02AB" w14:textId="3EE7D3C2" w:rsidR="00BC5F99" w:rsidRPr="00CA66F2" w:rsidRDefault="00CA66F2" w:rsidP="006F0249">
            <w:pPr>
              <w:rPr>
                <w:b/>
                <w:sz w:val="16"/>
                <w:szCs w:val="16"/>
                <w:lang w:val="es-BO"/>
              </w:rPr>
            </w:pPr>
            <w:r w:rsidRPr="00CA66F2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2A12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EC71D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5D75" w14:textId="77777777" w:rsidR="00BC5F99" w:rsidRPr="00C60BCF" w:rsidRDefault="00BC5F99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5F99" w:rsidRPr="00AD6FF4" w14:paraId="56032C68" w14:textId="77777777" w:rsidTr="00CA66F2">
        <w:trPr>
          <w:trHeight w:val="482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BA7D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382C" w14:textId="28BD2C65" w:rsidR="00BC5F99" w:rsidRPr="00CA66F2" w:rsidRDefault="00CA66F2" w:rsidP="006F0249">
            <w:pPr>
              <w:rPr>
                <w:b/>
                <w:sz w:val="16"/>
                <w:szCs w:val="16"/>
                <w:lang w:val="es-BO"/>
              </w:rPr>
            </w:pPr>
            <w:r w:rsidRPr="00CA66F2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C6C1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229AA1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D507" w14:textId="77777777" w:rsidR="00BC5F99" w:rsidRPr="00C60BCF" w:rsidRDefault="00BC5F99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5F99" w:rsidRPr="00AD6FF4" w14:paraId="47C2AF7E" w14:textId="77777777" w:rsidTr="00CA66F2">
        <w:trPr>
          <w:trHeight w:val="490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B7AD5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212E" w14:textId="12F9EAA3" w:rsidR="00BC5F99" w:rsidRPr="00CA66F2" w:rsidRDefault="00CA66F2" w:rsidP="006F0249">
            <w:pPr>
              <w:rPr>
                <w:b/>
                <w:sz w:val="16"/>
                <w:szCs w:val="16"/>
                <w:lang w:val="es-BO"/>
              </w:rPr>
            </w:pPr>
            <w:r w:rsidRPr="00CA66F2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DFD0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3C234D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29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1AA9" w14:textId="77777777" w:rsidR="00BC5F99" w:rsidRPr="00C60BCF" w:rsidRDefault="00BC5F99" w:rsidP="006F024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bookmarkEnd w:id="2"/>
      <w:tr w:rsidR="00BC5F99" w:rsidRPr="00AD6FF4" w14:paraId="535A1EFB" w14:textId="77777777" w:rsidTr="00CA66F2">
        <w:trPr>
          <w:trHeight w:val="863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35668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A142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33C6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01C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641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  <w:p w14:paraId="2DF836A0" w14:textId="77777777" w:rsidR="00BC5F99" w:rsidRPr="00AD6FF4" w:rsidRDefault="00BC5F99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55A5" w14:textId="77777777" w:rsidR="00BC5F99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  <w:p w14:paraId="0C66534A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C960823" w14:textId="77777777" w:rsidR="00BC5F99" w:rsidRPr="00AD6FF4" w:rsidRDefault="00BC5F99" w:rsidP="006F02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00C8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B8DE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100A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1925D585" w14:textId="77777777" w:rsidTr="00CA66F2">
        <w:trPr>
          <w:trHeight w:val="440"/>
          <w:jc w:val="center"/>
        </w:trPr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36ABC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892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B69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11D4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9F3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DA2F4F" w14:textId="77777777" w:rsidR="00BC5F99" w:rsidRPr="00311E67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C3FE" w14:textId="77777777" w:rsidR="00BC5F99" w:rsidRPr="00311E67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4C9608" w14:textId="77777777" w:rsidR="00BC5F99" w:rsidRPr="00311E67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7193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AD6FF4" w14:paraId="1691218D" w14:textId="77777777" w:rsidTr="00CA66F2">
        <w:trPr>
          <w:trHeight w:val="70"/>
          <w:jc w:val="center"/>
        </w:trPr>
        <w:tc>
          <w:tcPr>
            <w:tcW w:w="13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FCDF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DE1A2" w14:textId="77777777" w:rsidR="00BC5F99" w:rsidRPr="00AD6FF4" w:rsidRDefault="00BC5F99" w:rsidP="006F02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EFE5" w14:textId="77777777" w:rsidR="00BC5F99" w:rsidRPr="00AD6FF4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58C0CD5A" w14:textId="77777777" w:rsidR="00BC5F99" w:rsidRPr="00653C8D" w:rsidRDefault="00BC5F99" w:rsidP="00BC5F99">
      <w:pPr>
        <w:rPr>
          <w:sz w:val="16"/>
          <w:szCs w:val="16"/>
          <w:lang w:val="es-BO"/>
        </w:rPr>
      </w:pPr>
    </w:p>
    <w:p w14:paraId="7792D932" w14:textId="77777777" w:rsidR="00BC5F99" w:rsidRPr="00653C8D" w:rsidRDefault="00BC5F99" w:rsidP="00BC5F9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031"/>
        <w:gridCol w:w="799"/>
        <w:gridCol w:w="171"/>
        <w:gridCol w:w="130"/>
        <w:gridCol w:w="1252"/>
        <w:gridCol w:w="130"/>
        <w:gridCol w:w="1356"/>
        <w:gridCol w:w="130"/>
        <w:gridCol w:w="286"/>
        <w:gridCol w:w="2481"/>
        <w:gridCol w:w="234"/>
      </w:tblGrid>
      <w:tr w:rsidR="00BC5F99" w:rsidRPr="00653C8D" w14:paraId="31040069" w14:textId="77777777" w:rsidTr="006F024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7A35BC2" w14:textId="77777777" w:rsidR="00BC5F99" w:rsidRPr="00653C8D" w:rsidRDefault="00BC5F99" w:rsidP="00BC5F9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C5F99" w:rsidRPr="00653C8D" w14:paraId="2C0B536C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09B4F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CD0A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0B9F9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38B33FCA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C1CD1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5BD0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E104E5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857FDB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6FD61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66B03895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0225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3B963682" w14:textId="77777777" w:rsidR="00BC5F99" w:rsidRPr="00653C8D" w:rsidRDefault="00BC5F99" w:rsidP="006F02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B5F6BE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77E83" w14:textId="77777777" w:rsidR="00BC5F99" w:rsidRPr="00653C8D" w:rsidRDefault="00BC5F99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D36DD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E9CDF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4CFBB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22608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9D4C1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3AD68" w14:textId="77777777" w:rsidR="00BC5F99" w:rsidRPr="00653C8D" w:rsidRDefault="00BC5F99" w:rsidP="006F02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C5F99" w:rsidRPr="00653C8D" w14:paraId="2EE86D85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7A91D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F701D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9CD351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63888B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7A063A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4DAEB7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4A5E8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CD7FD5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E0452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6FF990FA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E55D8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00C3C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223F0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037C7561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BC6CC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46633E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A00E9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6E1DE1B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12AE90" w14:textId="77777777" w:rsidR="00BC5F99" w:rsidRPr="00653C8D" w:rsidRDefault="00BC5F99" w:rsidP="006F0249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1BFB4C9" w14:textId="77777777" w:rsidR="00BC5F99" w:rsidRPr="00BC5F99" w:rsidRDefault="00CA66F2" w:rsidP="006F0249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BC5F99" w:rsidRPr="00BC5F99">
                <w:rPr>
                  <w:rStyle w:val="Hipervnculo"/>
                  <w:sz w:val="18"/>
                  <w:szCs w:val="18"/>
                </w:rPr>
                <w:t>rudy.veliz</w:t>
              </w:r>
              <w:r w:rsidR="00BC5F99" w:rsidRPr="00BC5F99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22876122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60E39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7C68A288" w14:textId="77777777" w:rsidTr="006F024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FC774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39656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6258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5303012" w14:textId="77777777" w:rsidR="00BC5F99" w:rsidRPr="00653C8D" w:rsidRDefault="00BC5F99" w:rsidP="00BC5F9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BC5F99" w:rsidRPr="00653C8D" w14:paraId="03C0B312" w14:textId="77777777" w:rsidTr="006F024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4B0F556" w14:textId="77777777" w:rsidR="00BC5F99" w:rsidRPr="00653C8D" w:rsidRDefault="00BC5F99" w:rsidP="00BC5F99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C5F99" w:rsidRPr="00653C8D" w14:paraId="33EE45AD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27051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7E6E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E4C34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1827753A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F3CF12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BBB7B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444A2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9EAB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7607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2B493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63090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1D0E4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86BB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88DD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69679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57DC216F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C900AC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B8EB8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EE037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BC80BC" w14:textId="77777777" w:rsidR="00BC5F99" w:rsidRPr="00653C8D" w:rsidRDefault="00BC5F99" w:rsidP="006F0249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39593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ADE3BF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6EAD5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6BBC0E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A3449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4AE23" w14:textId="77777777" w:rsidR="00BC5F99" w:rsidRPr="00653C8D" w:rsidRDefault="00BC5F99" w:rsidP="006F0249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9317B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3C361FA2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FB92CA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B25B2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2776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08ED8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4B80D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5C4C7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B0273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9CECB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F137F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BA922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044775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60175D7B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685250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A6CFA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8936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3C703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BB98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D799A6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E5092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5ADA7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DDD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2A32D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ACAEA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66A77F2B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6A15CA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2EBFB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3D0ED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62FEA6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FE504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91CBEF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93E81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FBAEB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2C454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92A733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43D1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3477B74F" w14:textId="77777777" w:rsidTr="006F024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C67115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D1203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8DFB3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A8B01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68F2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E05F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7F740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52B43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9A173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39935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97DB0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1B63DC7D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C01A9A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97C08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22EF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1177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E3EF7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28AE9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7C5D1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CAD1A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B7E8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103B0" w14:textId="77777777" w:rsidR="00BC5F99" w:rsidRPr="00653C8D" w:rsidRDefault="00BC5F99" w:rsidP="006F02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770ED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2C3B3C97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E5737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4BCDB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E22A2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36B1C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0C4DF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BD8597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ABEF5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C9351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C9438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FF03AF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D1428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  <w:tr w:rsidR="00BC5F99" w:rsidRPr="00653C8D" w14:paraId="0D8D5FBF" w14:textId="77777777" w:rsidTr="006F024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042A5" w14:textId="77777777" w:rsidR="00BC5F99" w:rsidRPr="00653C8D" w:rsidRDefault="00BC5F99" w:rsidP="006F02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9B351" w14:textId="77777777" w:rsidR="00BC5F99" w:rsidRPr="00653C8D" w:rsidRDefault="00BC5F99" w:rsidP="006F024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1228A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D6C234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E515F7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86CBC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C0577E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E94588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1D3432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82812" w14:textId="77777777" w:rsidR="00BC5F99" w:rsidRPr="00653C8D" w:rsidRDefault="00BC5F99" w:rsidP="006F024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2670" w14:textId="77777777" w:rsidR="00BC5F99" w:rsidRPr="00653C8D" w:rsidRDefault="00BC5F99" w:rsidP="006F024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039ED9B0" w14:textId="77777777" w:rsidR="00BC5F99" w:rsidRPr="00653C8D" w:rsidRDefault="00BC5F99" w:rsidP="00BC5F9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011EA5E" w14:textId="77777777" w:rsidR="00BC5F99" w:rsidRDefault="00BC5F99" w:rsidP="00BC5F99">
      <w:pPr>
        <w:rPr>
          <w:sz w:val="16"/>
          <w:szCs w:val="16"/>
          <w:lang w:val="es-BO"/>
        </w:rPr>
      </w:pPr>
    </w:p>
    <w:p w14:paraId="4A58B8D1" w14:textId="77777777" w:rsidR="00BC5F99" w:rsidRPr="00653C8D" w:rsidRDefault="00BC5F99" w:rsidP="00BC5F99">
      <w:pPr>
        <w:rPr>
          <w:rFonts w:ascii="Verdana" w:hAnsi="Verdana"/>
          <w:sz w:val="2"/>
          <w:szCs w:val="2"/>
        </w:rPr>
      </w:pPr>
      <w:bookmarkStart w:id="3" w:name="_Toc347486252"/>
    </w:p>
    <w:p w14:paraId="48B70B42" w14:textId="77777777" w:rsidR="00BC5F99" w:rsidRPr="00653C8D" w:rsidRDefault="00BC5F99" w:rsidP="00BC5F99">
      <w:pPr>
        <w:rPr>
          <w:rFonts w:ascii="Verdana" w:hAnsi="Verdana"/>
          <w:sz w:val="2"/>
          <w:szCs w:val="2"/>
        </w:rPr>
      </w:pPr>
    </w:p>
    <w:bookmarkEnd w:id="3"/>
    <w:p w14:paraId="3137C895" w14:textId="77777777" w:rsidR="00BC5F99" w:rsidRPr="00653C8D" w:rsidRDefault="00BC5F99" w:rsidP="00BC5F99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4416BB4B" w14:textId="77777777" w:rsidR="00BC5F99" w:rsidRPr="00653C8D" w:rsidRDefault="00BC5F99" w:rsidP="00BC5F99">
      <w:pPr>
        <w:rPr>
          <w:rFonts w:ascii="Verdana" w:hAnsi="Verdana"/>
          <w:b/>
          <w:sz w:val="16"/>
          <w:szCs w:val="16"/>
        </w:rPr>
      </w:pPr>
    </w:p>
    <w:p w14:paraId="371C0ACE" w14:textId="77777777" w:rsidR="00BC5F99" w:rsidRDefault="00BC5F99" w:rsidP="00BC5F9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49D76384" w14:textId="77777777" w:rsidR="00BC5F99" w:rsidRDefault="00BC5F99" w:rsidP="00BC5F9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9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69"/>
        <w:gridCol w:w="120"/>
      </w:tblGrid>
      <w:tr w:rsidR="00BC5F99" w:rsidRPr="00E169D4" w14:paraId="2A6446CE" w14:textId="77777777" w:rsidTr="006F024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711A142" w14:textId="77777777" w:rsidR="00BC5F99" w:rsidRPr="00FA28A3" w:rsidRDefault="00BC5F99" w:rsidP="006F024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C5F99" w:rsidRPr="00E169D4" w14:paraId="024FC0FE" w14:textId="77777777" w:rsidTr="006F0249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3FD20E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0E4367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E0ACA2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EF9055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C5F99" w:rsidRPr="00E169D4" w14:paraId="16DC4130" w14:textId="77777777" w:rsidTr="006F024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AB7B9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0DC85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8BF8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209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5478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6093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D6B6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D831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BDAA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713BA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B161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A693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163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A927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F1EDA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79E8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4C86520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49D603C4" w14:textId="77777777" w:rsidTr="006F02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BD89A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55D25B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3EA5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1DA0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72BB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5FE0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E280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E1AA2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A99F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00E70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CD9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7FB0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78A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FD6E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4C1F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1532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0E5A0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29089570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5B4B7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6B2F8E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0C492D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477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C33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C11C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269F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6FF0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2CB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9864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01A1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4EFB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C3A4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3D17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793C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C1E9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9D772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09171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4F329AF2" w14:textId="77777777" w:rsidTr="006F024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9A70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6A94DD" w14:textId="77777777" w:rsidR="00BC5F99" w:rsidRPr="007B28E0" w:rsidRDefault="00BC5F99" w:rsidP="006F024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DD8E6C" w14:textId="77777777" w:rsidR="00BC5F99" w:rsidRPr="007B28E0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AD782F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890B2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3CC9C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D759B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59B97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ED95A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5484F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3C6DB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9654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3D508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05670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F11248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716EA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70923" w14:textId="77777777" w:rsidR="00BC5F99" w:rsidRPr="007B28E0" w:rsidRDefault="00BC5F99" w:rsidP="006F024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C686EB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7C601D56" w14:textId="77777777" w:rsidTr="006F024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6F0AE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015931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C78583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9F53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0235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29A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01F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6F7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035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5F5E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81AC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248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1DEC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D7DC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ECED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32445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412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2F35711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41574761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52575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C87A2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C171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E7A8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FC7E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5364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0D6B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A849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DB22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677FF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4266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2B4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747E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DFFF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2B16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BA49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36F4B9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5B22493A" w14:textId="77777777" w:rsidTr="006F0249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5A3CE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DFAD55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64E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1CA2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48C3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4CCB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A9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46803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209B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C2B606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1D849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76E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A5800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CFC3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7D8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E0A30C" w14:textId="77777777" w:rsidR="00BC5F99" w:rsidRPr="008B7699" w:rsidRDefault="00BC5F99" w:rsidP="006F024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10DBD8A2" w14:textId="77777777" w:rsidR="00BC5F99" w:rsidRDefault="00BC5F99" w:rsidP="006F024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5D126716" w14:textId="77777777" w:rsidR="00BC5F99" w:rsidRPr="00E54C41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9A597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70ABDBD1" w14:textId="77777777" w:rsidTr="006F0249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6018D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A53FEC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248C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FDB4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C27D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0E5B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9F81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10982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A9D06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6AC0CA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D4BD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3384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93702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1BA5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599E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E2303" w14:textId="77777777" w:rsidR="00BC5F99" w:rsidRPr="0029578F" w:rsidRDefault="00BC5F99" w:rsidP="006F02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6D1F9BE" w14:textId="77777777" w:rsidR="00BC5F99" w:rsidRPr="00DF1169" w:rsidRDefault="00BC5F99" w:rsidP="006F024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4066A4B9" w14:textId="77777777" w:rsidR="00BC5F99" w:rsidRPr="00392A39" w:rsidRDefault="00CA66F2" w:rsidP="006F0249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="00BC5F99" w:rsidRPr="00392A39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https://meet.google.com/nhn-rtth-uuk</w:t>
              </w:r>
            </w:hyperlink>
          </w:p>
          <w:p w14:paraId="3CCA179D" w14:textId="77777777" w:rsidR="00BC5F99" w:rsidRPr="00392A39" w:rsidRDefault="00BC5F99" w:rsidP="006F024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8A3AC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5775FD3D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CD51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26B5A2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12D420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0CC6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8FB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F173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AEB4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1E40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4DDF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F34FC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47537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ABAF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D71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0930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B6755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0BB7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384F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6FCF71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6D58DE69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80E92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E18EC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EEAB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ED47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A4B6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44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5BB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B72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A138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1D497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81F1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D8C6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0E79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2972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E801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433D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CA692C2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41EBDA03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95C5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38CC6D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7425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8A090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86B0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7F4C4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D297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D6C0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35937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831E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F185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504D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77A0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15B2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29D5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AF90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D708D5C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73C48783" w14:textId="77777777" w:rsidTr="006F024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78BE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5E8BC2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47AD4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8D97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FB9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F49F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45F9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50BA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D4C6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7F3F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8071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45FC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78F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0176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F1C5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01A5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F646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CAE39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75D00835" w14:textId="77777777" w:rsidTr="006F024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9F6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23092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6E0CD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F1F4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8D6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FB0F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78D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A442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5308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2C8B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BC88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18D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EB6D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5A41A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5B02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DE7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AB009" w14:textId="77777777" w:rsidR="00BC5F99" w:rsidRPr="00E169D4" w:rsidRDefault="00BC5F99" w:rsidP="006F024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C5F99" w:rsidRPr="00E169D4" w14:paraId="2A55C10A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7C94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514B30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E323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0F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82B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5E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3763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F7C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0079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059E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3DF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5CB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68C1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680DA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01F8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6347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6A7F1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3BA1299F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DB531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100EAC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0FAA7C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C344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DA05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C233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A12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68A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FADF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1055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47A29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4701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CECE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9763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9187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B4F3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AB23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04D662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3B024D63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67F3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711D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381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F441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40FD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114C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114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BC6F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C69A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DD7AB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A8D6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FCC7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AF9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780C7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827FA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7140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5788139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2AFA9B77" w14:textId="77777777" w:rsidTr="006F024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5F951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E7BA86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635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0124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BED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D7C75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7BD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8D16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6130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E5506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B781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4A9B9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FC12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E1D21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52C1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B984F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2EAEF4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4D5D07E2" w14:textId="77777777" w:rsidTr="006F024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AE00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11E12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B74E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1808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C085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7E66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E519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B75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35CC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99A162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0BF4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7740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A9A2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8250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06D9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9AFC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48F7F4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68F964B7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4447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C266A4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E84EE9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28165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BFD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245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44B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1F6A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139E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6C12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D19D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5F03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CC83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9D13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FB8EF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8296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8B9B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0A94C1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2B407EFB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999E97" w14:textId="77777777" w:rsidR="00BC5F99" w:rsidRPr="00E169D4" w:rsidRDefault="00BC5F99" w:rsidP="006F02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5E618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8D50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12AC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3DA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F09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E830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6A4C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2C7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B5E5D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E3DE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9522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1ABF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ED7A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31E7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4B96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F9C67E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6DCB3C73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54274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74465C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BF04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E41E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3919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6510C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110E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28F1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8341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E3C60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1BD4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735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3C0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1A7B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9BD78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8D4F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FE45DF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0A31BF84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AE9B6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44AE2D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DAE3FD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953A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FE9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A13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CE8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242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BF51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53B2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1C41C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468F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C180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3DE1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C5F7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63D4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9B4B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56CE36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C5F99" w:rsidRPr="00E169D4" w14:paraId="1D32A7A9" w14:textId="77777777" w:rsidTr="006F024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8CF2E3" w14:textId="77777777" w:rsidR="00BC5F99" w:rsidRPr="00E169D4" w:rsidRDefault="00BC5F99" w:rsidP="006F02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EB055" w14:textId="77777777" w:rsidR="00BC5F99" w:rsidRPr="00E169D4" w:rsidRDefault="00BC5F99" w:rsidP="006F024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536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F0B1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9D45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2E22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B750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616A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F74C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70096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4973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163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F6E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A7A2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CE96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3204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EB5542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494DFD42" w14:textId="77777777" w:rsidTr="006F024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B56BA56" w14:textId="77777777" w:rsidR="00BC5F99" w:rsidRPr="00E169D4" w:rsidRDefault="00BC5F99" w:rsidP="006F024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375B13" w14:textId="77777777" w:rsidR="00BC5F99" w:rsidRPr="00E169D4" w:rsidRDefault="00BC5F99" w:rsidP="006F024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D959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153D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B4F7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3ECE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3688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5EC9F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68295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C9261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85DA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D4494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C01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2734B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DF9E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833A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439F94" w14:textId="77777777" w:rsidR="00BC5F99" w:rsidRPr="00E169D4" w:rsidRDefault="00BC5F99" w:rsidP="006F024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C5F99" w:rsidRPr="00E169D4" w14:paraId="66DFDC25" w14:textId="77777777" w:rsidTr="006F024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FF996A1" w14:textId="77777777" w:rsidR="00BC5F99" w:rsidRPr="00E169D4" w:rsidRDefault="00BC5F99" w:rsidP="006F024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5148D88" w14:textId="77777777" w:rsidR="00BC5F99" w:rsidRPr="00E169D4" w:rsidRDefault="00BC5F99" w:rsidP="006F024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867B96" w14:textId="77777777" w:rsidR="00BC5F99" w:rsidRPr="00E169D4" w:rsidRDefault="00BC5F99" w:rsidP="006F024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4019E2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2DDEA0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26CC7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D3E12A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71DE0C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6071BD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8316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8C432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F8862E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408533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42E458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EF6A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8A74EF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B4DB19" w14:textId="77777777" w:rsidR="00BC5F99" w:rsidRPr="00E169D4" w:rsidRDefault="00BC5F99" w:rsidP="006F024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464C0A" w14:textId="77777777" w:rsidR="00BC5F99" w:rsidRPr="00E169D4" w:rsidRDefault="00BC5F99" w:rsidP="006F024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350D6058" w14:textId="77777777" w:rsidR="00BC5F99" w:rsidRPr="00653C8D" w:rsidRDefault="00BC5F99" w:rsidP="00BC5F99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23BD" w14:textId="77777777" w:rsidR="001F433B" w:rsidRDefault="001F433B" w:rsidP="0002168D">
      <w:r>
        <w:separator/>
      </w:r>
    </w:p>
  </w:endnote>
  <w:endnote w:type="continuationSeparator" w:id="0">
    <w:p w14:paraId="4928D993" w14:textId="77777777" w:rsidR="001F433B" w:rsidRDefault="001F433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B852" w14:textId="77777777" w:rsidR="001F433B" w:rsidRDefault="001F433B" w:rsidP="0002168D">
      <w:r>
        <w:separator/>
      </w:r>
    </w:p>
  </w:footnote>
  <w:footnote w:type="continuationSeparator" w:id="0">
    <w:p w14:paraId="09ABB431" w14:textId="77777777" w:rsidR="001F433B" w:rsidRDefault="001F433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F2794"/>
    <w:rsid w:val="00B473E5"/>
    <w:rsid w:val="00BA4E1A"/>
    <w:rsid w:val="00BB366A"/>
    <w:rsid w:val="00BC5F99"/>
    <w:rsid w:val="00C0006D"/>
    <w:rsid w:val="00CA66F2"/>
    <w:rsid w:val="00D514C5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hn-rtth-u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</TotalTime>
  <Pages>3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2025-03-18T02:11:00Z</cp:lastPrinted>
  <dcterms:created xsi:type="dcterms:W3CDTF">2025-03-20T00:00:00Z</dcterms:created>
  <dcterms:modified xsi:type="dcterms:W3CDTF">2025-03-20T00:15:00Z</dcterms:modified>
</cp:coreProperties>
</file>