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21227E" w:rsidRDefault="0021227E" w:rsidP="0021227E">
      <w:pPr>
        <w:rPr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1895"/>
        <w:gridCol w:w="168"/>
        <w:gridCol w:w="129"/>
        <w:gridCol w:w="252"/>
        <w:gridCol w:w="751"/>
        <w:gridCol w:w="122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1"/>
        <w:gridCol w:w="39"/>
        <w:gridCol w:w="96"/>
        <w:gridCol w:w="68"/>
        <w:gridCol w:w="361"/>
        <w:gridCol w:w="122"/>
        <w:gridCol w:w="122"/>
        <w:gridCol w:w="1790"/>
        <w:gridCol w:w="216"/>
        <w:gridCol w:w="398"/>
      </w:tblGrid>
      <w:tr w:rsidR="007E7FD9" w:rsidRPr="00AD6FF4" w14:paraId="0EBB7E6E" w14:textId="77777777" w:rsidTr="00271E6F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71E6F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271E6F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E92AC9D" w:rsidR="007E7FD9" w:rsidRPr="00DC0071" w:rsidRDefault="00271E6F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271E6F">
              <w:rPr>
                <w:b/>
                <w:bCs/>
                <w:color w:val="000000"/>
                <w:sz w:val="15"/>
                <w:szCs w:val="15"/>
                <w:lang w:val="es-ES_tradnl"/>
              </w:rPr>
              <w:t>PROYECTO DE VIVIENDA CUALITATIVA EN EL MUNICIPIO DE VALLEGRANDE -FASE(VIII)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271E6F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271E6F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AF3FECC" w:rsidR="007E7FD9" w:rsidRPr="00832455" w:rsidRDefault="00271E6F" w:rsidP="00203ED8">
            <w:pPr>
              <w:rPr>
                <w:sz w:val="16"/>
                <w:szCs w:val="16"/>
                <w:lang w:val="es-BO"/>
              </w:rPr>
            </w:pPr>
            <w:r w:rsidRPr="00271E6F">
              <w:rPr>
                <w:b/>
                <w:sz w:val="16"/>
                <w:szCs w:val="16"/>
                <w:lang w:val="es-BO"/>
              </w:rPr>
              <w:t>AEV-SC-DC 088/2025</w:t>
            </w: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271E6F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271E6F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4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271E6F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271E6F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64E87134" w:rsidR="007E7FD9" w:rsidRPr="00832455" w:rsidRDefault="00271E6F" w:rsidP="00203ED8">
            <w:pPr>
              <w:rPr>
                <w:strike/>
                <w:sz w:val="16"/>
                <w:szCs w:val="16"/>
              </w:rPr>
            </w:pPr>
            <w:r w:rsidRPr="00271E6F">
              <w:rPr>
                <w:b/>
                <w:sz w:val="16"/>
                <w:szCs w:val="16"/>
              </w:rPr>
              <w:t>El Precio Referencial destinado al Objeto de Contratación es de Bs. 3.206.993,16 (TRES MILLONES DOSCIENTOS SEIS MIL NOVECIENTOS NOVENTA Y TRES 16/100).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271E6F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271E6F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032A8404" w:rsidR="007E7FD9" w:rsidRPr="00832455" w:rsidRDefault="00271E6F" w:rsidP="0021227E">
            <w:pPr>
              <w:rPr>
                <w:sz w:val="16"/>
                <w:szCs w:val="16"/>
                <w:lang w:val="es-BO"/>
              </w:rPr>
            </w:pPr>
            <w:r w:rsidRPr="00271E6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71E6F">
              <w:rPr>
                <w:b/>
                <w:sz w:val="16"/>
                <w:szCs w:val="16"/>
              </w:rPr>
              <w:t>180 (ciento ochenta)</w:t>
            </w:r>
            <w:r w:rsidRPr="00271E6F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271E6F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271E6F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271E6F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271E6F">
        <w:trPr>
          <w:trHeight w:val="284"/>
        </w:trPr>
        <w:tc>
          <w:tcPr>
            <w:tcW w:w="21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5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271E6F">
        <w:trPr>
          <w:trHeight w:val="57"/>
        </w:trPr>
        <w:tc>
          <w:tcPr>
            <w:tcW w:w="42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bookmarkStart w:id="0" w:name="_GoBack"/>
            <w:bookmarkEnd w:id="0"/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271E6F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699060E0" w:rsidR="000E48AD" w:rsidRPr="00E169D4" w:rsidRDefault="00271E6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1227E">
              <w:rPr>
                <w:sz w:val="16"/>
                <w:szCs w:val="16"/>
                <w:lang w:val="es-BO"/>
              </w:rPr>
              <w:t>Dirección</w:t>
            </w:r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271E6F">
        <w:trPr>
          <w:trHeight w:val="132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21227E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271E6F">
        <w:trPr>
          <w:trHeight w:val="77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271E6F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3148D0" w14:paraId="0F8C2F13" w14:textId="77777777" w:rsidTr="00271E6F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71E6F4D1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08E877B9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12:00 pm</w:t>
            </w:r>
          </w:p>
          <w:p w14:paraId="0951DB3D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271E6F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4E315663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12:30 pm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271E6F" w:rsidRPr="00A67A13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271E6F" w:rsidRDefault="00271E6F" w:rsidP="00271E6F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BAFF03C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71E6F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271E6F">
              <w:rPr>
                <w:b/>
                <w:bCs/>
                <w:i/>
                <w:color w:val="0000FF"/>
                <w:sz w:val="14"/>
                <w:szCs w:val="16"/>
              </w:rPr>
              <w:t>vgn-uucd-bqp</w:t>
            </w:r>
            <w:proofErr w:type="spellEnd"/>
          </w:p>
        </w:tc>
        <w:tc>
          <w:tcPr>
            <w:tcW w:w="2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271E6F" w:rsidRPr="003148D0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3148D0" w14:paraId="6AAFFF44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271E6F" w:rsidRPr="003148D0" w:rsidRDefault="00271E6F" w:rsidP="00271E6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271E6F" w:rsidRPr="003148D0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271E6F" w:rsidRPr="003148D0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271E6F" w:rsidRPr="003148D0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71E6F" w:rsidRPr="00E169D4" w14:paraId="4BFCEC27" w14:textId="77777777" w:rsidTr="00271E6F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610C85E6" w14:textId="77777777" w:rsidTr="00271E6F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13ABD21E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743FC6FD" w14:textId="77777777" w:rsidTr="00271E6F">
        <w:trPr>
          <w:trHeight w:val="53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271E6F" w:rsidRPr="00E169D4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71E6F" w:rsidRPr="00E169D4" w14:paraId="30BAE4DC" w14:textId="77777777" w:rsidTr="00271E6F">
        <w:trPr>
          <w:trHeight w:val="74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271E6F" w:rsidRPr="00E169D4" w:rsidRDefault="00271E6F" w:rsidP="00271E6F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71E6F" w:rsidRPr="00E169D4" w14:paraId="64AB8FEB" w14:textId="77777777" w:rsidTr="00271E6F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12367858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0DA02CE7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271E6F" w:rsidRPr="00E169D4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71E6F" w:rsidRPr="00E169D4" w14:paraId="21F485AF" w14:textId="77777777" w:rsidTr="00271E6F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14F1B1CA" w14:textId="77777777" w:rsidTr="00271E6F">
        <w:trPr>
          <w:trHeight w:val="173"/>
        </w:trPr>
        <w:tc>
          <w:tcPr>
            <w:tcW w:w="4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567117A3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596B6B8C" w14:textId="77777777" w:rsidTr="00271E6F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625D72A5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271E6F" w:rsidRPr="00E169D4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71E6F" w:rsidRPr="00E169D4" w14:paraId="6785C086" w14:textId="77777777" w:rsidTr="00271E6F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271E6F" w:rsidRPr="00E169D4" w:rsidRDefault="00271E6F" w:rsidP="00271E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1A80DAD2" w14:textId="77777777" w:rsidTr="00271E6F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0781F266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5C4EA52A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271E6F" w:rsidRPr="00E169D4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71E6F" w:rsidRPr="00E169D4" w14:paraId="607E7FDC" w14:textId="77777777" w:rsidTr="00271E6F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271E6F" w:rsidRPr="00E169D4" w:rsidRDefault="00271E6F" w:rsidP="00271E6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271E6F" w:rsidRPr="00E169D4" w:rsidRDefault="00271E6F" w:rsidP="00271E6F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271E6F" w:rsidRPr="003A673E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02A56D3E" w14:textId="77777777" w:rsidTr="00271E6F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271E6F" w:rsidRPr="00E169D4" w:rsidRDefault="00271E6F" w:rsidP="00271E6F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271E6F" w:rsidRPr="00E169D4" w:rsidRDefault="00271E6F" w:rsidP="00271E6F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7CDDD2AA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280560C2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271E6F" w:rsidRPr="003A673E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271E6F" w:rsidRPr="00E169D4" w:rsidRDefault="00271E6F" w:rsidP="00271E6F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71E6F" w:rsidRPr="00E169D4" w14:paraId="7497396F" w14:textId="77777777" w:rsidTr="00271E6F">
        <w:tc>
          <w:tcPr>
            <w:tcW w:w="4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271E6F" w:rsidRPr="00E169D4" w:rsidRDefault="00271E6F" w:rsidP="00271E6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271E6F" w:rsidRPr="00E169D4" w:rsidRDefault="00271E6F" w:rsidP="00271E6F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271E6F" w:rsidRPr="00E169D4" w:rsidRDefault="00271E6F" w:rsidP="00271E6F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271E6F" w:rsidRPr="00E169D4" w:rsidRDefault="00271E6F" w:rsidP="00271E6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271E6F" w:rsidRPr="00E169D4" w:rsidRDefault="00271E6F" w:rsidP="00271E6F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6D77" w14:textId="77777777" w:rsidR="00CC0E90" w:rsidRDefault="00CC0E90" w:rsidP="0002168D">
      <w:r>
        <w:separator/>
      </w:r>
    </w:p>
  </w:endnote>
  <w:endnote w:type="continuationSeparator" w:id="0">
    <w:p w14:paraId="343FB3A9" w14:textId="77777777" w:rsidR="00CC0E90" w:rsidRDefault="00CC0E9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D5723" w14:textId="77777777" w:rsidR="00CC0E90" w:rsidRDefault="00CC0E90" w:rsidP="0002168D">
      <w:r>
        <w:separator/>
      </w:r>
    </w:p>
  </w:footnote>
  <w:footnote w:type="continuationSeparator" w:id="0">
    <w:p w14:paraId="56388D2C" w14:textId="77777777" w:rsidR="00CC0E90" w:rsidRDefault="00CC0E9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01F43"/>
    <w:rsid w:val="001111B4"/>
    <w:rsid w:val="00130A1B"/>
    <w:rsid w:val="00151BC2"/>
    <w:rsid w:val="0015699E"/>
    <w:rsid w:val="00164615"/>
    <w:rsid w:val="00167A60"/>
    <w:rsid w:val="001A05A5"/>
    <w:rsid w:val="001F704A"/>
    <w:rsid w:val="0021227E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C6511"/>
    <w:rsid w:val="005E37A2"/>
    <w:rsid w:val="005F23D5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0E9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2790E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12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4</cp:revision>
  <cp:lastPrinted>2025-01-31T09:10:00Z</cp:lastPrinted>
  <dcterms:created xsi:type="dcterms:W3CDTF">2025-03-29T17:11:00Z</dcterms:created>
  <dcterms:modified xsi:type="dcterms:W3CDTF">2025-04-01T00:59:00Z</dcterms:modified>
</cp:coreProperties>
</file>