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52941E51" w14:textId="77777777" w:rsidR="005E37A2" w:rsidRDefault="005E37A2" w:rsidP="005E37A2">
      <w:pPr>
        <w:rPr>
          <w:rFonts w:ascii="Verdana" w:hAnsi="Verdana"/>
          <w:sz w:val="18"/>
          <w:szCs w:val="18"/>
        </w:rPr>
      </w:pPr>
    </w:p>
    <w:tbl>
      <w:tblPr>
        <w:tblW w:w="5170" w:type="pct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1"/>
        <w:gridCol w:w="1904"/>
        <w:gridCol w:w="169"/>
        <w:gridCol w:w="124"/>
        <w:gridCol w:w="244"/>
        <w:gridCol w:w="805"/>
        <w:gridCol w:w="122"/>
        <w:gridCol w:w="120"/>
        <w:gridCol w:w="125"/>
        <w:gridCol w:w="199"/>
        <w:gridCol w:w="120"/>
        <w:gridCol w:w="348"/>
        <w:gridCol w:w="120"/>
        <w:gridCol w:w="470"/>
        <w:gridCol w:w="120"/>
        <w:gridCol w:w="121"/>
        <w:gridCol w:w="374"/>
        <w:gridCol w:w="92"/>
        <w:gridCol w:w="92"/>
        <w:gridCol w:w="39"/>
        <w:gridCol w:w="342"/>
        <w:gridCol w:w="121"/>
        <w:gridCol w:w="123"/>
        <w:gridCol w:w="1889"/>
        <w:gridCol w:w="167"/>
        <w:gridCol w:w="259"/>
      </w:tblGrid>
      <w:tr w:rsidR="007E7FD9" w:rsidRPr="00AD6FF4" w14:paraId="0EBB7E6E" w14:textId="77777777" w:rsidTr="00621B6B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621B6B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7C295F" w:rsidRPr="00AD6FF4" w14:paraId="2AF4AA36" w14:textId="77777777" w:rsidTr="00621B6B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79390F" w:rsidRPr="00AD6FF4" w:rsidRDefault="0079390F" w:rsidP="0079390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79390F" w:rsidRPr="00AD6FF4" w:rsidRDefault="0079390F" w:rsidP="0079390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79390F" w:rsidRPr="00AD6FF4" w:rsidRDefault="0079390F" w:rsidP="0079390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4B7CB85B" w:rsidR="0079390F" w:rsidRPr="00DC0071" w:rsidRDefault="001B3210" w:rsidP="0079390F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1B3210">
              <w:rPr>
                <w:rFonts w:ascii="Verdana" w:hAnsi="Verdana"/>
                <w:b/>
                <w:bCs/>
                <w:sz w:val="14"/>
                <w:szCs w:val="14"/>
                <w:lang w:val="es-BO"/>
              </w:rPr>
              <w:t>PROYECTO DE VIVIENDA CUALITATIVA EN EL MUNICIPIO DE MAIRANA -FASE(VI) 2024- SANTA CRUZ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79390F" w:rsidRPr="00AD6FF4" w:rsidRDefault="0079390F" w:rsidP="0079390F">
            <w:pPr>
              <w:rPr>
                <w:sz w:val="16"/>
                <w:szCs w:val="16"/>
                <w:lang w:val="es-BO"/>
              </w:rPr>
            </w:pPr>
          </w:p>
        </w:tc>
      </w:tr>
      <w:tr w:rsidR="0079390F" w:rsidRPr="00832455" w14:paraId="3A7718BD" w14:textId="77777777" w:rsidTr="00621B6B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79390F" w:rsidRPr="00AD6FF4" w:rsidRDefault="0079390F" w:rsidP="0079390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79390F" w:rsidRPr="00AD6FF4" w:rsidRDefault="0079390F" w:rsidP="0079390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79390F" w:rsidRPr="00832455" w:rsidRDefault="0079390F" w:rsidP="0079390F">
            <w:pPr>
              <w:rPr>
                <w:sz w:val="16"/>
                <w:szCs w:val="16"/>
                <w:lang w:val="es-BO"/>
              </w:rPr>
            </w:pPr>
          </w:p>
        </w:tc>
      </w:tr>
      <w:tr w:rsidR="007C295F" w:rsidRPr="00832455" w14:paraId="508499D6" w14:textId="77777777" w:rsidTr="00621B6B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6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48D953B6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  <w:proofErr w:type="spellStart"/>
            <w:r w:rsidRPr="004F3A58">
              <w:rPr>
                <w:b/>
                <w:sz w:val="16"/>
                <w:szCs w:val="16"/>
                <w:lang w:val="es-AR"/>
              </w:rPr>
              <w:t>AEV</w:t>
            </w:r>
            <w:proofErr w:type="spellEnd"/>
            <w:r w:rsidRPr="004F3A58">
              <w:rPr>
                <w:b/>
                <w:sz w:val="16"/>
                <w:szCs w:val="16"/>
                <w:lang w:val="es-AR"/>
              </w:rPr>
              <w:t>-SC-DC 089/2025</w:t>
            </w:r>
          </w:p>
        </w:tc>
        <w:tc>
          <w:tcPr>
            <w:tcW w:w="1544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1B3210" w:rsidRPr="00832455" w14:paraId="77D56039" w14:textId="77777777" w:rsidTr="00621B6B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7C295F" w:rsidRPr="00832455" w14:paraId="112081F0" w14:textId="77777777" w:rsidTr="00621B6B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1B3210" w:rsidRPr="0084329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8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1B3210" w:rsidRPr="00832455" w14:paraId="5A605B4D" w14:textId="77777777" w:rsidTr="00621B6B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7C295F" w:rsidRPr="00AD6FF4" w14:paraId="25CA6D19" w14:textId="77777777" w:rsidTr="00621B6B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1B3210" w:rsidRPr="00C60BCF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1B3210" w:rsidRPr="00C60BCF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1B3210" w:rsidRPr="00C60BCF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3FB8EC82" w:rsidR="001B3210" w:rsidRPr="00832455" w:rsidRDefault="001B3210" w:rsidP="001B3210">
            <w:pPr>
              <w:rPr>
                <w:strike/>
                <w:sz w:val="16"/>
                <w:szCs w:val="16"/>
              </w:rPr>
            </w:pPr>
            <w:r w:rsidRPr="001B3210">
              <w:rPr>
                <w:b/>
                <w:sz w:val="16"/>
                <w:szCs w:val="16"/>
              </w:rPr>
              <w:t>El Precio Referencial destinado al Objeto de Contratación es de Bs. 2.697.405,46 (DOS MILLONES SEISCIENTOS NOVENTA Y SIETE MIL CUATROCIENTOS CINCO 46/100 BOLIVIANOS).</w:t>
            </w:r>
          </w:p>
        </w:tc>
        <w:tc>
          <w:tcPr>
            <w:tcW w:w="2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1B3210" w:rsidRPr="00832455" w14:paraId="1F27BA69" w14:textId="77777777" w:rsidTr="00621B6B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1B3210" w:rsidRPr="00832455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C295F" w:rsidRPr="00AD6FF4" w14:paraId="4DAEF2C8" w14:textId="77777777" w:rsidTr="00621B6B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3B9BFB7E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  <w:r w:rsidRPr="001B3210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1B3210">
              <w:rPr>
                <w:b/>
                <w:bCs/>
                <w:sz w:val="16"/>
                <w:szCs w:val="16"/>
              </w:rPr>
              <w:t>165</w:t>
            </w:r>
            <w:r w:rsidRPr="001B3210">
              <w:rPr>
                <w:b/>
                <w:sz w:val="16"/>
                <w:szCs w:val="16"/>
              </w:rPr>
              <w:t xml:space="preserve"> (</w:t>
            </w:r>
            <w:r w:rsidRPr="001B3210">
              <w:rPr>
                <w:b/>
                <w:bCs/>
                <w:sz w:val="16"/>
                <w:szCs w:val="16"/>
              </w:rPr>
              <w:t>CIENTO SESENTA Y CINCO</w:t>
            </w:r>
            <w:r w:rsidRPr="001B3210">
              <w:rPr>
                <w:b/>
                <w:sz w:val="16"/>
                <w:szCs w:val="16"/>
              </w:rPr>
              <w:t>)</w:t>
            </w:r>
            <w:r w:rsidRPr="001B3210">
              <w:rPr>
                <w:sz w:val="16"/>
                <w:szCs w:val="16"/>
              </w:rPr>
              <w:t xml:space="preserve"> días calendario a partir de la fecha de la Orden de Proceder emitida por el Inspector del Proyecto.</w:t>
            </w:r>
          </w:p>
        </w:tc>
        <w:tc>
          <w:tcPr>
            <w:tcW w:w="22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1B3210" w:rsidRPr="00AD6FF4" w14:paraId="6A9FE2ED" w14:textId="77777777" w:rsidTr="00621B6B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7C295F" w:rsidRPr="00AD6FF4" w14:paraId="21972E93" w14:textId="77777777" w:rsidTr="00621B6B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1B3210" w:rsidRPr="00AD6FF4" w:rsidRDefault="001B3210" w:rsidP="001B3210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66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1B3210" w:rsidRPr="00C60BCF" w:rsidRDefault="001B3210" w:rsidP="001B3210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613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1B3210" w:rsidRDefault="001B3210" w:rsidP="001B3210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621B6B" w:rsidRPr="00AD6FF4" w14:paraId="641B5953" w14:textId="77777777" w:rsidTr="00621B6B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97810" w14:textId="77777777" w:rsidR="00621B6B" w:rsidRPr="00AD6FF4" w:rsidRDefault="00621B6B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CCC9" w14:textId="77777777" w:rsidR="00621B6B" w:rsidRPr="00AD6FF4" w:rsidRDefault="00621B6B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2617" w14:textId="77777777" w:rsidR="00621B6B" w:rsidRPr="00AD6FF4" w:rsidRDefault="00621B6B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D22FD9" w14:textId="77777777" w:rsidR="00621B6B" w:rsidRDefault="00621B6B" w:rsidP="001B321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7C75" w14:textId="77777777" w:rsidR="00621B6B" w:rsidRDefault="00621B6B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613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D9288" w14:textId="77777777" w:rsidR="00621B6B" w:rsidRDefault="00621B6B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621B6B" w:rsidRPr="00621B6B" w14:paraId="5B387FCD" w14:textId="77777777" w:rsidTr="00621B6B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8AC87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b/>
                <w:color w:val="FFFFFF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621B6B" w:rsidRPr="00621B6B" w14:paraId="29F9EA78" w14:textId="77777777" w:rsidTr="00621B6B">
        <w:trPr>
          <w:trHeight w:val="284"/>
        </w:trPr>
        <w:tc>
          <w:tcPr>
            <w:tcW w:w="2212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218BB2C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b/>
                <w:sz w:val="18"/>
                <w:szCs w:val="16"/>
                <w:lang w:val="es-BO"/>
              </w:rPr>
            </w:pPr>
            <w:r w:rsidRPr="00621B6B">
              <w:rPr>
                <w:rFonts w:eastAsia="Times New Roman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63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0755D42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  <w:lang w:val="es-BO"/>
              </w:rPr>
            </w:pPr>
            <w:r w:rsidRPr="00621B6B">
              <w:rPr>
                <w:rFonts w:eastAsia="Times New Roman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2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2B7E86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  <w:lang w:val="es-BO"/>
              </w:rPr>
            </w:pPr>
            <w:r w:rsidRPr="00621B6B">
              <w:rPr>
                <w:rFonts w:eastAsia="Times New Roman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97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645B9F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8"/>
                <w:szCs w:val="16"/>
                <w:lang w:val="es-BO"/>
              </w:rPr>
            </w:pPr>
            <w:r w:rsidRPr="00621B6B">
              <w:rPr>
                <w:rFonts w:eastAsia="Times New Roman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21B6B" w:rsidRPr="00621B6B" w14:paraId="5F2E324C" w14:textId="77777777" w:rsidTr="00621B6B">
        <w:trPr>
          <w:trHeight w:val="57"/>
        </w:trPr>
        <w:tc>
          <w:tcPr>
            <w:tcW w:w="420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A4C4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bookmarkStart w:id="0" w:name="_GoBack"/>
            <w:bookmarkEnd w:id="0"/>
            <w:r w:rsidRPr="00621B6B">
              <w:rPr>
                <w:rFonts w:eastAsia="Times New Roman"/>
                <w:sz w:val="14"/>
                <w:szCs w:val="14"/>
                <w:lang w:val="es-BO"/>
              </w:rPr>
              <w:t>1</w:t>
            </w:r>
          </w:p>
        </w:tc>
        <w:tc>
          <w:tcPr>
            <w:tcW w:w="1792" w:type="pct"/>
            <w:gridSpan w:val="6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9B01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 xml:space="preserve">Publicación en la página web de la </w:t>
            </w:r>
            <w:proofErr w:type="spellStart"/>
            <w:r w:rsidRPr="00621B6B">
              <w:rPr>
                <w:rFonts w:eastAsia="Times New Roman"/>
                <w:sz w:val="16"/>
                <w:szCs w:val="16"/>
                <w:lang w:val="es-BO"/>
              </w:rPr>
              <w:t>AEVIVIENDA</w:t>
            </w:r>
            <w:proofErr w:type="spellEnd"/>
            <w:r w:rsidRPr="00621B6B">
              <w:rPr>
                <w:rFonts w:eastAsia="Times New Roman"/>
                <w:sz w:val="16"/>
                <w:szCs w:val="16"/>
                <w:lang w:val="es-BO"/>
              </w:rPr>
              <w:t xml:space="preserve"> / Invitación. </w:t>
            </w:r>
          </w:p>
        </w:tc>
        <w:tc>
          <w:tcPr>
            <w:tcW w:w="64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5C22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6B49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B4EC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A62D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F9D1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9546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84C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A9D3D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04EB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7E4F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7E3E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5FA8C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DBB9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64BB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5DA35CD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60AFD79A" w14:textId="77777777" w:rsidTr="00621B6B">
        <w:trPr>
          <w:trHeight w:val="53"/>
        </w:trPr>
        <w:tc>
          <w:tcPr>
            <w:tcW w:w="4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4C674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23B8B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1D96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BAD787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31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F259D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6DA8A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C122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81CD1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4F00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8F0C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9803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7D4B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7F5C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D8F6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3BC7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8C1C48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 w:rsidRPr="00621B6B">
              <w:rPr>
                <w:sz w:val="16"/>
                <w:szCs w:val="16"/>
                <w:lang w:val="es-BO"/>
              </w:rPr>
              <w:t>Direccion</w:t>
            </w:r>
            <w:proofErr w:type="spellEnd"/>
            <w:r w:rsidRPr="00621B6B"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13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9D115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6B1F9943" w14:textId="77777777" w:rsidTr="00621B6B">
        <w:tc>
          <w:tcPr>
            <w:tcW w:w="4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F1F6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7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94F1A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06C2A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670CD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44B1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20AB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232B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0C30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73CA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CFEE8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FF5D2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A6E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31B8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39AF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3D449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7DDBB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6269B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7EB62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388727B2" w14:textId="77777777" w:rsidTr="00621B6B">
        <w:trPr>
          <w:trHeight w:val="132"/>
        </w:trPr>
        <w:tc>
          <w:tcPr>
            <w:tcW w:w="4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47931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7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E33EB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E9A6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93598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F252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0319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B361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6C7B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90D5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1126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CC14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0A1C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B446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C200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1562A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760CF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C1BF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F29FAC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7CC58EB2" w14:textId="77777777" w:rsidTr="00621B6B">
        <w:trPr>
          <w:trHeight w:val="77"/>
        </w:trPr>
        <w:tc>
          <w:tcPr>
            <w:tcW w:w="4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0AAB8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7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627DE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8410E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896AE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6D27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61CE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0217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1822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A6EB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6B2A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FBB4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F949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5295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0EF5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FB920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F2A2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213A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BD8F1E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23A069D8" w14:textId="77777777" w:rsidTr="00621B6B">
        <w:trPr>
          <w:trHeight w:val="190"/>
        </w:trPr>
        <w:tc>
          <w:tcPr>
            <w:tcW w:w="4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004A0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2</w:t>
            </w:r>
          </w:p>
        </w:tc>
        <w:tc>
          <w:tcPr>
            <w:tcW w:w="179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603F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3888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A774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F4BA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5B2C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8AB8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A149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4D2E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2CA17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C3EF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905B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D11D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529FE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D345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5CC15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772367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3858FF15" w14:textId="77777777" w:rsidTr="00621B6B">
        <w:trPr>
          <w:trHeight w:val="190"/>
        </w:trPr>
        <w:tc>
          <w:tcPr>
            <w:tcW w:w="4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094B8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A4300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31AD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B8861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FCE2B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6936A5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2875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EEF976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90597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C4ADD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84D6D1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09:00 am</w:t>
            </w:r>
          </w:p>
          <w:p w14:paraId="1D5DF0D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37EDC69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37E78DA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4933205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496D1C3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79E0966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09:30 am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F6527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C5AA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D21DE26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</w:pPr>
            <w:r w:rsidRPr="00621B6B">
              <w:rPr>
                <w:i/>
                <w:sz w:val="12"/>
                <w:szCs w:val="16"/>
                <w:lang w:val="es-BO"/>
              </w:rPr>
              <w:t>(</w:t>
            </w:r>
            <w:r w:rsidRPr="00621B6B"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  <w:t>PRESENTACIÓN DE PROPUESTAS:</w:t>
            </w:r>
          </w:p>
          <w:p w14:paraId="775443EC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  <w:r w:rsidRPr="00621B6B">
              <w:rPr>
                <w:i/>
                <w:sz w:val="12"/>
                <w:szCs w:val="16"/>
                <w:lang w:val="es-BO"/>
              </w:rPr>
              <w:t xml:space="preserve">Se </w:t>
            </w:r>
            <w:proofErr w:type="spellStart"/>
            <w:r w:rsidRPr="00621B6B">
              <w:rPr>
                <w:i/>
                <w:sz w:val="12"/>
                <w:szCs w:val="16"/>
                <w:lang w:val="es-BO"/>
              </w:rPr>
              <w:t>recepcionará</w:t>
            </w:r>
            <w:proofErr w:type="spellEnd"/>
            <w:r w:rsidRPr="00621B6B">
              <w:rPr>
                <w:i/>
                <w:sz w:val="12"/>
                <w:szCs w:val="16"/>
                <w:lang w:val="es-BO"/>
              </w:rPr>
              <w:t xml:space="preserve"> en la Calle Independencia  Nro. 461 entre calles Mercado y Monseñor Salvatierra (Zona Centro)</w:t>
            </w:r>
          </w:p>
          <w:p w14:paraId="76BEB90E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0DCE45E6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3D5C4D1D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</w:pPr>
            <w:r w:rsidRPr="00621B6B"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  <w:t>APERTURA DE PROPUESTAS:</w:t>
            </w:r>
          </w:p>
          <w:p w14:paraId="19073318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  <w:r w:rsidRPr="00621B6B">
              <w:rPr>
                <w:i/>
                <w:sz w:val="12"/>
                <w:szCs w:val="16"/>
                <w:lang w:val="es-BO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43FE63A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627015F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b/>
                <w:bCs/>
                <w:i/>
                <w:color w:val="0000FF"/>
                <w:sz w:val="14"/>
                <w:szCs w:val="16"/>
              </w:rPr>
              <w:t>meet.google.com/</w:t>
            </w:r>
            <w:proofErr w:type="spellStart"/>
            <w:r w:rsidRPr="00621B6B">
              <w:rPr>
                <w:b/>
                <w:bCs/>
                <w:i/>
                <w:color w:val="0000FF"/>
                <w:sz w:val="14"/>
                <w:szCs w:val="16"/>
              </w:rPr>
              <w:t>uzc-kqvk-nzs</w:t>
            </w:r>
            <w:proofErr w:type="spellEnd"/>
          </w:p>
        </w:tc>
        <w:tc>
          <w:tcPr>
            <w:tcW w:w="13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08595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0BA1614C" w14:textId="77777777" w:rsidTr="00621B6B">
        <w:tc>
          <w:tcPr>
            <w:tcW w:w="4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3E883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7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FD9FF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EFBB9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FBCA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AB68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9BC4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9AC9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EF5C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85DE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56B1F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F55AA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33B9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1ECF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D9DA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75A6D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8DA4F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BB4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1BF86C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4140E495" w14:textId="77777777" w:rsidTr="00621B6B">
        <w:trPr>
          <w:trHeight w:val="190"/>
        </w:trPr>
        <w:tc>
          <w:tcPr>
            <w:tcW w:w="4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1E698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3</w:t>
            </w:r>
          </w:p>
        </w:tc>
        <w:tc>
          <w:tcPr>
            <w:tcW w:w="179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2BCA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D1CE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9AA0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C6A5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8746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77E3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217A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2AF1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D5145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A7D3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35E0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A4C3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A9C8F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90A6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7716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0D6F34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3939C894" w14:textId="77777777" w:rsidTr="00621B6B">
        <w:trPr>
          <w:trHeight w:val="190"/>
        </w:trPr>
        <w:tc>
          <w:tcPr>
            <w:tcW w:w="4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8DFB8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F723E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89E0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42141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16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9384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1C1D78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67C6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08E9EB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6C51C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8979E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6BD6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C14F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E3D8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3C059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AE602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A53E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762ED6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126033C1" w14:textId="77777777" w:rsidTr="00621B6B">
        <w:trPr>
          <w:trHeight w:val="53"/>
        </w:trPr>
        <w:tc>
          <w:tcPr>
            <w:tcW w:w="4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D0B8E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7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520EF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14272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2F5A9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30EA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5CE3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4307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489C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60F2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DF202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E2719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C380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EF2D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5CFD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E3EA8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A96BC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87B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BD047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1C385EFB" w14:textId="77777777" w:rsidTr="00621B6B">
        <w:trPr>
          <w:trHeight w:val="74"/>
        </w:trPr>
        <w:tc>
          <w:tcPr>
            <w:tcW w:w="4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AE23E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4</w:t>
            </w:r>
          </w:p>
        </w:tc>
        <w:tc>
          <w:tcPr>
            <w:tcW w:w="179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3C52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D0705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3AD4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A47B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D2A2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7776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D9F8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8F20A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E5134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1EF8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FC85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6976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A979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75C6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059E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D6744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4"/>
                <w:szCs w:val="14"/>
                <w:lang w:val="es-BO"/>
              </w:rPr>
            </w:pPr>
          </w:p>
        </w:tc>
      </w:tr>
      <w:tr w:rsidR="00621B6B" w:rsidRPr="00621B6B" w14:paraId="5F7E3BE8" w14:textId="77777777" w:rsidTr="00621B6B">
        <w:trPr>
          <w:trHeight w:val="190"/>
        </w:trPr>
        <w:tc>
          <w:tcPr>
            <w:tcW w:w="4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A085C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39A8F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30A7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DDD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9D1E3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B69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48DF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82B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224FE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5EF53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29C6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6AA5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2A7E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1080F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F7B9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501C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41484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61114C53" w14:textId="77777777" w:rsidTr="00621B6B">
        <w:tc>
          <w:tcPr>
            <w:tcW w:w="4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CD200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7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518F5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F4F9A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1AA84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77EF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FBB2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AA75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2CA5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35C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930D0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6765D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AA79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C5EC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D4CC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C7C05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29C29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AC23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98B98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5AB3B7BE" w14:textId="77777777" w:rsidTr="00621B6B">
        <w:trPr>
          <w:trHeight w:val="190"/>
        </w:trPr>
        <w:tc>
          <w:tcPr>
            <w:tcW w:w="4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A9EA6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5</w:t>
            </w:r>
          </w:p>
        </w:tc>
        <w:tc>
          <w:tcPr>
            <w:tcW w:w="179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2AB5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30EE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0856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A51B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E24E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ADE6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2F48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ABF9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5160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B661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8156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A38A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9B705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32DE5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812F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A4D188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1810AF0D" w14:textId="77777777" w:rsidTr="00621B6B">
        <w:trPr>
          <w:trHeight w:val="173"/>
        </w:trPr>
        <w:tc>
          <w:tcPr>
            <w:tcW w:w="42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9CE65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2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3E5EA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9AA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0B35B3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23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64C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8A4D0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255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DA256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93C4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4EB410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2B327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3CCA0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1FB95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B1766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BA7F1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AA670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03F50F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0F9B5955" w14:textId="77777777" w:rsidTr="00621B6B">
        <w:trPr>
          <w:trHeight w:val="53"/>
        </w:trPr>
        <w:tc>
          <w:tcPr>
            <w:tcW w:w="4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18517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A8FA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6650B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33BC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9C73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D6FF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D136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EF50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9A92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DE15F9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C716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8596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BD45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9CC49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2E082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AB3D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D19DB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49926DB0" w14:textId="77777777" w:rsidTr="00621B6B">
        <w:tc>
          <w:tcPr>
            <w:tcW w:w="4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BED7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7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4C673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204E8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711E3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1961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72C2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6629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0DCB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082F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C3A4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95AB9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5616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59AA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BFA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DC389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742D2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44C3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11DA6B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717A4698" w14:textId="77777777" w:rsidTr="00621B6B">
        <w:trPr>
          <w:trHeight w:val="190"/>
        </w:trPr>
        <w:tc>
          <w:tcPr>
            <w:tcW w:w="4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86C84A" w14:textId="77777777" w:rsidR="00621B6B" w:rsidRPr="00621B6B" w:rsidRDefault="00621B6B" w:rsidP="00621B6B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6</w:t>
            </w:r>
          </w:p>
        </w:tc>
        <w:tc>
          <w:tcPr>
            <w:tcW w:w="179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E801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40D6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3F52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18C7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5EE1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F22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5771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5AA2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2D985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A63A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EB96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C01F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14D84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BA947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F076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02CCB2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5D457066" w14:textId="77777777" w:rsidTr="00621B6B">
        <w:trPr>
          <w:trHeight w:val="190"/>
        </w:trPr>
        <w:tc>
          <w:tcPr>
            <w:tcW w:w="4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F3349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35A35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7ADF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269145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30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E88B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0F2A3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3957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19B81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B83D9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1FD7F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E1B1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1355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2BA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D3A88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F4EF3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B4A8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BB72CF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372E2AD5" w14:textId="77777777" w:rsidTr="00621B6B">
        <w:tc>
          <w:tcPr>
            <w:tcW w:w="42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F5E36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7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20D06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E833A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112EA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8B3D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7DE6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CD29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7C05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AF9D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1F68F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0AF75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EB69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09D4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F348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9F7A5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25E84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D936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1C066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175D1611" w14:textId="77777777" w:rsidTr="00621B6B">
        <w:trPr>
          <w:trHeight w:val="190"/>
        </w:trPr>
        <w:tc>
          <w:tcPr>
            <w:tcW w:w="42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2DF4A4" w14:textId="77777777" w:rsidR="00621B6B" w:rsidRPr="00621B6B" w:rsidRDefault="00621B6B" w:rsidP="00621B6B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7</w:t>
            </w:r>
          </w:p>
        </w:tc>
        <w:tc>
          <w:tcPr>
            <w:tcW w:w="1792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EE11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DFAF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178D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6E41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A3C5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9058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51F6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2575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D0E2D0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23FC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4C3A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1BC4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60998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EB08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7E9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DBC999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193EFD86" w14:textId="77777777" w:rsidTr="00621B6B">
        <w:trPr>
          <w:trHeight w:val="190"/>
        </w:trPr>
        <w:tc>
          <w:tcPr>
            <w:tcW w:w="42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24465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92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AB725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E3B4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463F6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A6BD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07FDC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ECF7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8A204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0472D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B7A84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EBE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561A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0640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9BC3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D5ED2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70DD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CD9C3F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489F5348" w14:textId="77777777" w:rsidTr="00621B6B">
        <w:tc>
          <w:tcPr>
            <w:tcW w:w="42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090B2A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7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A229A9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92731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56357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4CDBB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96912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4BD86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B94FF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3D96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A78E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6BC493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50EDD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C203F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1DE10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FD23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416D9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16F8D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9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5499D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</w:tbl>
    <w:p w14:paraId="5F8F6192" w14:textId="77777777" w:rsidR="00621B6B" w:rsidRDefault="00621B6B" w:rsidP="0090062C">
      <w:pPr>
        <w:rPr>
          <w:rFonts w:ascii="Verdana" w:hAnsi="Verdana"/>
          <w:sz w:val="18"/>
          <w:szCs w:val="18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1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bookmarkEnd w:id="1"/>
    <w:p w14:paraId="484D1865" w14:textId="77777777" w:rsidR="006C6913" w:rsidRPr="002D337F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2D337F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50ADC6D0" w14:textId="77777777" w:rsidR="006C6913" w:rsidRPr="002D337F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2D337F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0F977467" w14:textId="2759D9C8" w:rsidR="005C6511" w:rsidRPr="002D337F" w:rsidRDefault="009E2C8D" w:rsidP="009E2C8D">
      <w:pPr>
        <w:pStyle w:val="Prrafodelista"/>
        <w:numPr>
          <w:ilvl w:val="0"/>
          <w:numId w:val="1"/>
        </w:numPr>
        <w:rPr>
          <w:rFonts w:ascii="Verdana" w:hAnsi="Verdana"/>
          <w:color w:val="0000FF"/>
        </w:rPr>
      </w:pPr>
      <w:r w:rsidRPr="002D337F">
        <w:rPr>
          <w:rFonts w:ascii="Verdana" w:hAnsi="Verdana"/>
          <w:color w:val="0000FF"/>
        </w:rPr>
        <w:t>El proponente se dará por notificado con la publicación realizada en la página oficial de la AEVIVIENDA</w:t>
      </w:r>
    </w:p>
    <w:sectPr w:rsidR="005C6511" w:rsidRPr="002D337F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1D42B" w14:textId="77777777" w:rsidR="00C14ADF" w:rsidRDefault="00C14ADF" w:rsidP="0002168D">
      <w:r>
        <w:separator/>
      </w:r>
    </w:p>
  </w:endnote>
  <w:endnote w:type="continuationSeparator" w:id="0">
    <w:p w14:paraId="31CF433B" w14:textId="77777777" w:rsidR="00C14ADF" w:rsidRDefault="00C14ADF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1BCC9" w14:textId="77777777" w:rsidR="00C14ADF" w:rsidRDefault="00C14ADF" w:rsidP="0002168D">
      <w:r>
        <w:separator/>
      </w:r>
    </w:p>
  </w:footnote>
  <w:footnote w:type="continuationSeparator" w:id="0">
    <w:p w14:paraId="2922A4DB" w14:textId="77777777" w:rsidR="00C14ADF" w:rsidRDefault="00C14ADF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DBAD" w14:textId="794DD114" w:rsidR="005C6511" w:rsidRDefault="000F6AF1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395AD9E3" wp14:editId="2DE0BA53">
          <wp:simplePos x="0" y="0"/>
          <wp:positionH relativeFrom="page">
            <wp:align>left</wp:align>
          </wp:positionH>
          <wp:positionV relativeFrom="paragraph">
            <wp:posOffset>-418872</wp:posOffset>
          </wp:positionV>
          <wp:extent cx="7761877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4"/>
    <w:rsid w:val="0002168D"/>
    <w:rsid w:val="0005710F"/>
    <w:rsid w:val="000B4F61"/>
    <w:rsid w:val="000B58B5"/>
    <w:rsid w:val="000D5A8C"/>
    <w:rsid w:val="000E48AD"/>
    <w:rsid w:val="000F6AF1"/>
    <w:rsid w:val="001111B4"/>
    <w:rsid w:val="00130A1B"/>
    <w:rsid w:val="00151BC2"/>
    <w:rsid w:val="0015699E"/>
    <w:rsid w:val="00164615"/>
    <w:rsid w:val="00167A60"/>
    <w:rsid w:val="001B3210"/>
    <w:rsid w:val="001F704A"/>
    <w:rsid w:val="00221C15"/>
    <w:rsid w:val="002442F9"/>
    <w:rsid w:val="002609A5"/>
    <w:rsid w:val="002D337F"/>
    <w:rsid w:val="002E7E12"/>
    <w:rsid w:val="003148D0"/>
    <w:rsid w:val="00356BB3"/>
    <w:rsid w:val="0037646F"/>
    <w:rsid w:val="003A673E"/>
    <w:rsid w:val="003C10F4"/>
    <w:rsid w:val="003C4059"/>
    <w:rsid w:val="004A7E2A"/>
    <w:rsid w:val="005000B0"/>
    <w:rsid w:val="00525505"/>
    <w:rsid w:val="005270D6"/>
    <w:rsid w:val="0056799C"/>
    <w:rsid w:val="005714C9"/>
    <w:rsid w:val="005865B8"/>
    <w:rsid w:val="005A5895"/>
    <w:rsid w:val="005C6511"/>
    <w:rsid w:val="005E37A2"/>
    <w:rsid w:val="00621B6B"/>
    <w:rsid w:val="00645513"/>
    <w:rsid w:val="0066786B"/>
    <w:rsid w:val="006C6913"/>
    <w:rsid w:val="0079390F"/>
    <w:rsid w:val="007B0F98"/>
    <w:rsid w:val="007C295F"/>
    <w:rsid w:val="007E7FD9"/>
    <w:rsid w:val="00812DD4"/>
    <w:rsid w:val="00824DBB"/>
    <w:rsid w:val="00880E33"/>
    <w:rsid w:val="00885A0A"/>
    <w:rsid w:val="0089490A"/>
    <w:rsid w:val="008D3831"/>
    <w:rsid w:val="008D6944"/>
    <w:rsid w:val="0090062C"/>
    <w:rsid w:val="00937201"/>
    <w:rsid w:val="009657E4"/>
    <w:rsid w:val="009C50DB"/>
    <w:rsid w:val="009D5E46"/>
    <w:rsid w:val="009E2C8D"/>
    <w:rsid w:val="00A24498"/>
    <w:rsid w:val="00AD13C6"/>
    <w:rsid w:val="00B90CBF"/>
    <w:rsid w:val="00B94F58"/>
    <w:rsid w:val="00C14ADF"/>
    <w:rsid w:val="00C42C70"/>
    <w:rsid w:val="00CC450C"/>
    <w:rsid w:val="00CE775C"/>
    <w:rsid w:val="00CF04E7"/>
    <w:rsid w:val="00D06586"/>
    <w:rsid w:val="00D50472"/>
    <w:rsid w:val="00D64D32"/>
    <w:rsid w:val="00D92EB6"/>
    <w:rsid w:val="00DA197C"/>
    <w:rsid w:val="00DC7BFD"/>
    <w:rsid w:val="00DD3261"/>
    <w:rsid w:val="00E14848"/>
    <w:rsid w:val="00E3401A"/>
    <w:rsid w:val="00E3425E"/>
    <w:rsid w:val="00EA2530"/>
    <w:rsid w:val="00F73FB2"/>
    <w:rsid w:val="00FA40D8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24</TotalTime>
  <Pages>2</Pages>
  <Words>438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</cp:lastModifiedBy>
  <cp:revision>3</cp:revision>
  <cp:lastPrinted>2025-03-29T18:24:00Z</cp:lastPrinted>
  <dcterms:created xsi:type="dcterms:W3CDTF">2025-03-29T18:21:00Z</dcterms:created>
  <dcterms:modified xsi:type="dcterms:W3CDTF">2025-03-29T18:50:00Z</dcterms:modified>
</cp:coreProperties>
</file>