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49788" w14:textId="77777777" w:rsidR="00847FEF" w:rsidRPr="00227A11" w:rsidRDefault="00847FEF" w:rsidP="00847FEF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1AC622D7" w14:textId="77777777" w:rsidR="00847FEF" w:rsidRPr="00227A11" w:rsidRDefault="00847FEF" w:rsidP="00847FEF">
      <w:pPr>
        <w:jc w:val="center"/>
        <w:rPr>
          <w:b/>
          <w:sz w:val="6"/>
          <w:szCs w:val="20"/>
          <w:u w:val="single"/>
        </w:rPr>
      </w:pPr>
    </w:p>
    <w:p w14:paraId="3E3341D6" w14:textId="77777777" w:rsidR="00847FEF" w:rsidRPr="00227A11" w:rsidRDefault="00847FEF" w:rsidP="00847FEF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5770B1AF" w14:textId="7B5240D1" w:rsidR="00F875B0" w:rsidRPr="00F875B0" w:rsidRDefault="00847FEF" w:rsidP="00F875B0">
      <w:pPr>
        <w:jc w:val="center"/>
        <w:rPr>
          <w:b/>
          <w:sz w:val="16"/>
          <w:szCs w:val="16"/>
        </w:rPr>
      </w:pPr>
      <w:r w:rsidRPr="00F875B0">
        <w:rPr>
          <w:b/>
        </w:rPr>
        <w:t>GESTIÓN 2025</w:t>
      </w:r>
    </w:p>
    <w:tbl>
      <w:tblPr>
        <w:tblStyle w:val="Tablaconcuadrcula"/>
        <w:tblW w:w="5287" w:type="pct"/>
        <w:tblInd w:w="-572" w:type="dxa"/>
        <w:tblLook w:val="04A0" w:firstRow="1" w:lastRow="0" w:firstColumn="1" w:lastColumn="0" w:noHBand="0" w:noVBand="1"/>
      </w:tblPr>
      <w:tblGrid>
        <w:gridCol w:w="4446"/>
        <w:gridCol w:w="6186"/>
      </w:tblGrid>
      <w:tr w:rsidR="00F875B0" w:rsidRPr="00F875B0" w14:paraId="36DFF414" w14:textId="77777777" w:rsidTr="00F875B0">
        <w:trPr>
          <w:trHeight w:val="827"/>
        </w:trPr>
        <w:tc>
          <w:tcPr>
            <w:tcW w:w="2091" w:type="pct"/>
            <w:vAlign w:val="center"/>
          </w:tcPr>
          <w:p w14:paraId="195D7240" w14:textId="77777777" w:rsidR="00F875B0" w:rsidRPr="00F875B0" w:rsidRDefault="00F875B0" w:rsidP="000F4016">
            <w:pPr>
              <w:jc w:val="right"/>
              <w:rPr>
                <w:b/>
                <w:bCs/>
                <w:sz w:val="16"/>
                <w:szCs w:val="16"/>
              </w:rPr>
            </w:pPr>
            <w:r w:rsidRPr="00F875B0">
              <w:rPr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2909" w:type="pct"/>
            <w:shd w:val="clear" w:color="auto" w:fill="C1E4F5" w:themeFill="accent1" w:themeFillTint="33"/>
            <w:vAlign w:val="center"/>
          </w:tcPr>
          <w:p w14:paraId="30F4B567" w14:textId="1B5AA628" w:rsidR="00F875B0" w:rsidRPr="00F875B0" w:rsidRDefault="00F875B0" w:rsidP="000F4016">
            <w:pPr>
              <w:jc w:val="both"/>
              <w:rPr>
                <w:sz w:val="16"/>
                <w:szCs w:val="16"/>
              </w:rPr>
            </w:pPr>
            <w:r w:rsidRPr="00F875B0">
              <w:rPr>
                <w:b/>
                <w:sz w:val="16"/>
                <w:szCs w:val="16"/>
                <w:lang w:val="es-ES_tradnl"/>
              </w:rPr>
              <w:t xml:space="preserve">INSPECTORÍA PROYECTO DE VIVIENDA NUEVA AUTOCONSTRUCCION EN EL MUNICIPIO DE </w:t>
            </w:r>
            <w:r w:rsidR="001D4B18" w:rsidRPr="00F875B0">
              <w:rPr>
                <w:b/>
                <w:sz w:val="16"/>
                <w:szCs w:val="16"/>
                <w:lang w:val="es-ES_tradnl"/>
              </w:rPr>
              <w:t>CARANAVI -</w:t>
            </w:r>
            <w:r w:rsidR="001D4B18">
              <w:rPr>
                <w:b/>
                <w:sz w:val="16"/>
                <w:szCs w:val="16"/>
                <w:lang w:val="es-ES_tradnl"/>
              </w:rPr>
              <w:t xml:space="preserve"> </w:t>
            </w:r>
            <w:r w:rsidRPr="00F875B0">
              <w:rPr>
                <w:b/>
                <w:sz w:val="16"/>
                <w:szCs w:val="16"/>
                <w:lang w:val="es-ES_tradnl"/>
              </w:rPr>
              <w:t>FASE(XI) 2024- LA PAZ</w:t>
            </w:r>
          </w:p>
        </w:tc>
      </w:tr>
      <w:tr w:rsidR="00F875B0" w:rsidRPr="00F875B0" w14:paraId="2CBA42DF" w14:textId="77777777" w:rsidTr="00F875B0">
        <w:trPr>
          <w:trHeight w:val="283"/>
        </w:trPr>
        <w:tc>
          <w:tcPr>
            <w:tcW w:w="2091" w:type="pct"/>
            <w:vAlign w:val="center"/>
          </w:tcPr>
          <w:p w14:paraId="48A37DEE" w14:textId="77777777" w:rsidR="00F875B0" w:rsidRPr="00F875B0" w:rsidRDefault="00F875B0" w:rsidP="000F4016">
            <w:pPr>
              <w:jc w:val="right"/>
              <w:rPr>
                <w:b/>
                <w:bCs/>
                <w:sz w:val="16"/>
                <w:szCs w:val="16"/>
              </w:rPr>
            </w:pPr>
            <w:r w:rsidRPr="00F875B0">
              <w:rPr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2909" w:type="pct"/>
            <w:shd w:val="clear" w:color="auto" w:fill="C1E4F5" w:themeFill="accent1" w:themeFillTint="33"/>
            <w:vAlign w:val="center"/>
          </w:tcPr>
          <w:p w14:paraId="4322E50F" w14:textId="77777777" w:rsidR="00F875B0" w:rsidRPr="00F875B0" w:rsidRDefault="00F875B0" w:rsidP="000F4016">
            <w:pPr>
              <w:rPr>
                <w:sz w:val="16"/>
                <w:szCs w:val="16"/>
                <w:lang w:val="it-IT"/>
              </w:rPr>
            </w:pPr>
            <w:r w:rsidRPr="00F875B0">
              <w:rPr>
                <w:sz w:val="16"/>
                <w:szCs w:val="16"/>
                <w:lang w:val="it-IT"/>
              </w:rPr>
              <w:t>AEV-LP-DC 052/2025 (1ra. Convocatoria – 2da Publicación)</w:t>
            </w:r>
          </w:p>
        </w:tc>
      </w:tr>
      <w:tr w:rsidR="00F875B0" w:rsidRPr="00F875B0" w14:paraId="2C557AF9" w14:textId="77777777" w:rsidTr="00F875B0">
        <w:trPr>
          <w:trHeight w:val="283"/>
        </w:trPr>
        <w:tc>
          <w:tcPr>
            <w:tcW w:w="2091" w:type="pct"/>
            <w:vAlign w:val="center"/>
          </w:tcPr>
          <w:p w14:paraId="00A4375D" w14:textId="77777777" w:rsidR="00F875B0" w:rsidRPr="00F875B0" w:rsidRDefault="00F875B0" w:rsidP="000F4016">
            <w:pPr>
              <w:jc w:val="right"/>
              <w:rPr>
                <w:b/>
                <w:bCs/>
                <w:sz w:val="16"/>
                <w:szCs w:val="16"/>
              </w:rPr>
            </w:pPr>
            <w:r w:rsidRPr="00F875B0">
              <w:rPr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2909" w:type="pct"/>
            <w:shd w:val="clear" w:color="auto" w:fill="C1E4F5" w:themeFill="accent1" w:themeFillTint="33"/>
            <w:vAlign w:val="center"/>
          </w:tcPr>
          <w:p w14:paraId="36EC8FCD" w14:textId="77777777" w:rsidR="00F875B0" w:rsidRPr="00F875B0" w:rsidRDefault="00F875B0" w:rsidP="000F4016">
            <w:pPr>
              <w:rPr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Por el total</w:t>
            </w:r>
          </w:p>
        </w:tc>
      </w:tr>
      <w:tr w:rsidR="00F875B0" w:rsidRPr="00F875B0" w14:paraId="45E16374" w14:textId="77777777" w:rsidTr="00F875B0">
        <w:trPr>
          <w:trHeight w:val="283"/>
        </w:trPr>
        <w:tc>
          <w:tcPr>
            <w:tcW w:w="2091" w:type="pct"/>
            <w:vAlign w:val="center"/>
          </w:tcPr>
          <w:p w14:paraId="665B7D0B" w14:textId="77777777" w:rsidR="00F875B0" w:rsidRPr="00F875B0" w:rsidRDefault="00F875B0" w:rsidP="000F4016">
            <w:pPr>
              <w:jc w:val="right"/>
              <w:rPr>
                <w:b/>
                <w:bCs/>
                <w:sz w:val="16"/>
                <w:szCs w:val="16"/>
              </w:rPr>
            </w:pPr>
            <w:r w:rsidRPr="00F875B0">
              <w:rPr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2909" w:type="pct"/>
            <w:shd w:val="clear" w:color="auto" w:fill="C1E4F5" w:themeFill="accent1" w:themeFillTint="33"/>
            <w:vAlign w:val="center"/>
          </w:tcPr>
          <w:p w14:paraId="5ED8FFFD" w14:textId="77777777" w:rsidR="00F875B0" w:rsidRPr="00F875B0" w:rsidRDefault="00F875B0" w:rsidP="000F4016">
            <w:pPr>
              <w:rPr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Presupuesto Fijo</w:t>
            </w:r>
          </w:p>
        </w:tc>
      </w:tr>
      <w:tr w:rsidR="00F875B0" w:rsidRPr="00F875B0" w14:paraId="6AFC7480" w14:textId="77777777" w:rsidTr="00F875B0">
        <w:trPr>
          <w:trHeight w:val="283"/>
        </w:trPr>
        <w:tc>
          <w:tcPr>
            <w:tcW w:w="2091" w:type="pct"/>
            <w:vAlign w:val="center"/>
          </w:tcPr>
          <w:p w14:paraId="72B12B1C" w14:textId="77777777" w:rsidR="00F875B0" w:rsidRPr="00F875B0" w:rsidRDefault="00F875B0" w:rsidP="000F4016">
            <w:pPr>
              <w:jc w:val="right"/>
              <w:rPr>
                <w:b/>
                <w:bCs/>
                <w:sz w:val="16"/>
                <w:szCs w:val="16"/>
              </w:rPr>
            </w:pPr>
            <w:r w:rsidRPr="00F875B0">
              <w:rPr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2909" w:type="pct"/>
            <w:shd w:val="clear" w:color="auto" w:fill="C1E4F5" w:themeFill="accent1" w:themeFillTint="33"/>
            <w:vAlign w:val="center"/>
          </w:tcPr>
          <w:p w14:paraId="11CFC670" w14:textId="77777777" w:rsidR="00F875B0" w:rsidRPr="00F875B0" w:rsidRDefault="00F875B0" w:rsidP="000F4016">
            <w:pPr>
              <w:rPr>
                <w:i/>
                <w:sz w:val="16"/>
                <w:szCs w:val="16"/>
              </w:rPr>
            </w:pPr>
            <w:r w:rsidRPr="00F875B0">
              <w:rPr>
                <w:b/>
                <w:i/>
                <w:sz w:val="16"/>
                <w:szCs w:val="16"/>
                <w:lang w:val="es-ES_tradnl"/>
              </w:rPr>
              <w:t xml:space="preserve">Bs 87.627,63 (Ochenta y siete mil seiscientos veintisiete 63/100 </w:t>
            </w:r>
            <w:proofErr w:type="gramStart"/>
            <w:r w:rsidRPr="00F875B0">
              <w:rPr>
                <w:b/>
                <w:i/>
                <w:sz w:val="16"/>
                <w:szCs w:val="16"/>
                <w:lang w:val="es-ES_tradnl"/>
              </w:rPr>
              <w:t>Bolivianos</w:t>
            </w:r>
            <w:proofErr w:type="gramEnd"/>
            <w:r w:rsidRPr="00F875B0">
              <w:rPr>
                <w:b/>
                <w:i/>
                <w:sz w:val="16"/>
                <w:szCs w:val="16"/>
                <w:lang w:val="es-ES_tradnl"/>
              </w:rPr>
              <w:t>).</w:t>
            </w:r>
          </w:p>
        </w:tc>
      </w:tr>
      <w:tr w:rsidR="00F875B0" w:rsidRPr="00F875B0" w14:paraId="5FCD5A7A" w14:textId="77777777" w:rsidTr="00F875B0">
        <w:trPr>
          <w:trHeight w:val="283"/>
        </w:trPr>
        <w:tc>
          <w:tcPr>
            <w:tcW w:w="2091" w:type="pct"/>
            <w:vAlign w:val="center"/>
          </w:tcPr>
          <w:p w14:paraId="720E4D14" w14:textId="77777777" w:rsidR="00F875B0" w:rsidRPr="00F875B0" w:rsidRDefault="00F875B0" w:rsidP="000F4016">
            <w:pPr>
              <w:jc w:val="right"/>
              <w:rPr>
                <w:b/>
                <w:bCs/>
                <w:sz w:val="16"/>
                <w:szCs w:val="16"/>
              </w:rPr>
            </w:pPr>
            <w:r w:rsidRPr="00F875B0">
              <w:rPr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2909" w:type="pct"/>
            <w:shd w:val="clear" w:color="auto" w:fill="C1E4F5" w:themeFill="accent1" w:themeFillTint="33"/>
            <w:vAlign w:val="center"/>
          </w:tcPr>
          <w:p w14:paraId="29AFFEC3" w14:textId="77777777" w:rsidR="00F875B0" w:rsidRPr="00F875B0" w:rsidRDefault="00F875B0" w:rsidP="000F4016">
            <w:pPr>
              <w:rPr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El proponente adjudicado presentará una garantía o solicitará la retención del 7 % de los pagos parciales como garantía de cumplimiento de contrato, monto que será devuelto a la conclusión del contrato (suscripción del CERTIFICADO DE TERMINACIÓN DE SERVICIO), previa conformidad del Fiscal</w:t>
            </w:r>
          </w:p>
        </w:tc>
      </w:tr>
      <w:tr w:rsidR="00F875B0" w:rsidRPr="00F875B0" w14:paraId="517BE79C" w14:textId="77777777" w:rsidTr="00F875B0">
        <w:trPr>
          <w:trHeight w:val="283"/>
        </w:trPr>
        <w:tc>
          <w:tcPr>
            <w:tcW w:w="2091" w:type="pct"/>
            <w:vAlign w:val="center"/>
          </w:tcPr>
          <w:p w14:paraId="6414D9C7" w14:textId="77777777" w:rsidR="00F875B0" w:rsidRPr="00F875B0" w:rsidRDefault="00F875B0" w:rsidP="000F4016">
            <w:pPr>
              <w:jc w:val="right"/>
              <w:rPr>
                <w:b/>
                <w:bCs/>
                <w:sz w:val="16"/>
                <w:szCs w:val="16"/>
              </w:rPr>
            </w:pPr>
            <w:r w:rsidRPr="00F875B0">
              <w:rPr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2909" w:type="pct"/>
            <w:shd w:val="clear" w:color="auto" w:fill="C1E4F5" w:themeFill="accent1" w:themeFillTint="33"/>
            <w:vAlign w:val="center"/>
          </w:tcPr>
          <w:p w14:paraId="0EF390DF" w14:textId="77777777" w:rsidR="00F875B0" w:rsidRPr="00F875B0" w:rsidRDefault="00F875B0" w:rsidP="000F4016">
            <w:pPr>
              <w:rPr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 xml:space="preserve">Arq. Bismark Leopoldo </w:t>
            </w:r>
            <w:proofErr w:type="spellStart"/>
            <w:r w:rsidRPr="00F875B0">
              <w:rPr>
                <w:sz w:val="16"/>
                <w:szCs w:val="16"/>
              </w:rPr>
              <w:t>Condorenz</w:t>
            </w:r>
            <w:proofErr w:type="spellEnd"/>
            <w:r w:rsidRPr="00F875B0">
              <w:rPr>
                <w:sz w:val="16"/>
                <w:szCs w:val="16"/>
              </w:rPr>
              <w:t xml:space="preserve"> Choque</w:t>
            </w:r>
          </w:p>
          <w:p w14:paraId="31096BDE" w14:textId="77777777" w:rsidR="00F875B0" w:rsidRPr="00F875B0" w:rsidRDefault="00F875B0" w:rsidP="000F4016">
            <w:pPr>
              <w:rPr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Arq. José Antonio Gutiérrez Mamani</w:t>
            </w:r>
          </w:p>
        </w:tc>
      </w:tr>
      <w:tr w:rsidR="00F875B0" w:rsidRPr="00F875B0" w14:paraId="529E5BD5" w14:textId="77777777" w:rsidTr="00F875B0">
        <w:trPr>
          <w:trHeight w:val="283"/>
        </w:trPr>
        <w:tc>
          <w:tcPr>
            <w:tcW w:w="2091" w:type="pct"/>
            <w:vAlign w:val="center"/>
          </w:tcPr>
          <w:p w14:paraId="19711BD9" w14:textId="77777777" w:rsidR="00F875B0" w:rsidRPr="00F875B0" w:rsidRDefault="00F875B0" w:rsidP="000F4016">
            <w:pPr>
              <w:jc w:val="right"/>
              <w:rPr>
                <w:b/>
                <w:bCs/>
                <w:sz w:val="16"/>
                <w:szCs w:val="16"/>
              </w:rPr>
            </w:pPr>
            <w:r w:rsidRPr="00F875B0">
              <w:rPr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2909" w:type="pct"/>
            <w:shd w:val="clear" w:color="auto" w:fill="C1E4F5" w:themeFill="accent1" w:themeFillTint="33"/>
            <w:vAlign w:val="center"/>
          </w:tcPr>
          <w:p w14:paraId="234614F2" w14:textId="77777777" w:rsidR="00F875B0" w:rsidRPr="00F875B0" w:rsidRDefault="00F875B0" w:rsidP="000F4016">
            <w:pPr>
              <w:rPr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(2)-2125356 – Interno 286</w:t>
            </w:r>
          </w:p>
        </w:tc>
      </w:tr>
      <w:tr w:rsidR="00F875B0" w:rsidRPr="00F875B0" w14:paraId="71F44E1C" w14:textId="77777777" w:rsidTr="00F875B0">
        <w:trPr>
          <w:trHeight w:val="283"/>
        </w:trPr>
        <w:tc>
          <w:tcPr>
            <w:tcW w:w="2091" w:type="pct"/>
            <w:vAlign w:val="center"/>
          </w:tcPr>
          <w:p w14:paraId="2035E501" w14:textId="77777777" w:rsidR="00F875B0" w:rsidRPr="00F875B0" w:rsidRDefault="00F875B0" w:rsidP="000F4016">
            <w:pPr>
              <w:jc w:val="right"/>
              <w:rPr>
                <w:b/>
                <w:bCs/>
                <w:sz w:val="16"/>
                <w:szCs w:val="16"/>
              </w:rPr>
            </w:pPr>
            <w:r w:rsidRPr="00F875B0">
              <w:rPr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2909" w:type="pct"/>
            <w:shd w:val="clear" w:color="auto" w:fill="C1E4F5" w:themeFill="accent1" w:themeFillTint="33"/>
          </w:tcPr>
          <w:p w14:paraId="4E9F1D0C" w14:textId="77777777" w:rsidR="00F875B0" w:rsidRPr="00F875B0" w:rsidRDefault="00F875B0" w:rsidP="000F4016">
            <w:pPr>
              <w:rPr>
                <w:b/>
                <w:color w:val="000000" w:themeColor="text1"/>
                <w:sz w:val="16"/>
                <w:szCs w:val="16"/>
              </w:rPr>
            </w:pPr>
            <w:r w:rsidRPr="00F875B0">
              <w:rPr>
                <w:b/>
                <w:color w:val="000000" w:themeColor="text1"/>
                <w:sz w:val="16"/>
                <w:szCs w:val="16"/>
              </w:rPr>
              <w:t>leopoldo.condorenz@aevivienda.gob.bo</w:t>
            </w:r>
          </w:p>
          <w:p w14:paraId="492A2C5A" w14:textId="77777777" w:rsidR="00F875B0" w:rsidRPr="00F875B0" w:rsidRDefault="00F875B0" w:rsidP="000F4016">
            <w:pPr>
              <w:rPr>
                <w:sz w:val="16"/>
                <w:szCs w:val="16"/>
              </w:rPr>
            </w:pPr>
            <w:hyperlink r:id="rId6" w:history="1">
              <w:r w:rsidRPr="00F875B0">
                <w:rPr>
                  <w:rStyle w:val="Hipervnculo"/>
                  <w:b/>
                  <w:sz w:val="16"/>
                  <w:szCs w:val="16"/>
                </w:rPr>
                <w:t>jose.gutierrez@aevivienda.gob.bo</w:t>
              </w:r>
            </w:hyperlink>
            <w:r w:rsidRPr="00F875B0">
              <w:rPr>
                <w:b/>
                <w:color w:val="000000" w:themeColor="text1"/>
                <w:sz w:val="16"/>
                <w:szCs w:val="16"/>
              </w:rPr>
              <w:t xml:space="preserve">  </w:t>
            </w:r>
          </w:p>
        </w:tc>
      </w:tr>
    </w:tbl>
    <w:tbl>
      <w:tblPr>
        <w:tblW w:w="5287" w:type="pct"/>
        <w:tblInd w:w="-5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04"/>
        <w:gridCol w:w="122"/>
        <w:gridCol w:w="120"/>
        <w:gridCol w:w="363"/>
        <w:gridCol w:w="120"/>
        <w:gridCol w:w="417"/>
        <w:gridCol w:w="120"/>
        <w:gridCol w:w="470"/>
        <w:gridCol w:w="120"/>
        <w:gridCol w:w="120"/>
        <w:gridCol w:w="362"/>
        <w:gridCol w:w="203"/>
        <w:gridCol w:w="424"/>
        <w:gridCol w:w="120"/>
        <w:gridCol w:w="120"/>
        <w:gridCol w:w="3227"/>
      </w:tblGrid>
      <w:tr w:rsidR="00F875B0" w:rsidRPr="00F875B0" w14:paraId="069517F8" w14:textId="77777777" w:rsidTr="00F875B0">
        <w:trPr>
          <w:trHeight w:val="23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658B12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bookmarkStart w:id="0" w:name="_Hlk193225223"/>
          </w:p>
        </w:tc>
      </w:tr>
      <w:tr w:rsidR="00F875B0" w:rsidRPr="00F875B0" w14:paraId="3461D0CF" w14:textId="77777777" w:rsidTr="00F875B0">
        <w:trPr>
          <w:trHeight w:val="131"/>
        </w:trPr>
        <w:tc>
          <w:tcPr>
            <w:tcW w:w="20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54430" w14:textId="77777777" w:rsidR="00F875B0" w:rsidRPr="00F875B0" w:rsidRDefault="00F875B0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Publicación / Invitación</w:t>
            </w:r>
          </w:p>
        </w:tc>
        <w:tc>
          <w:tcPr>
            <w:tcW w:w="5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D596AA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1DE8E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F875B0">
              <w:rPr>
                <w:i/>
                <w:sz w:val="16"/>
                <w:szCs w:val="16"/>
              </w:rPr>
              <w:t>Día</w:t>
            </w:r>
          </w:p>
        </w:tc>
        <w:tc>
          <w:tcPr>
            <w:tcW w:w="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3F5E2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BCA22A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F875B0">
              <w:rPr>
                <w:i/>
                <w:sz w:val="16"/>
                <w:szCs w:val="16"/>
              </w:rPr>
              <w:t>Mes</w:t>
            </w:r>
          </w:p>
        </w:tc>
        <w:tc>
          <w:tcPr>
            <w:tcW w:w="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A5EE89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BCF056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F875B0">
              <w:rPr>
                <w:i/>
                <w:sz w:val="16"/>
                <w:szCs w:val="16"/>
              </w:rPr>
              <w:t>Año</w:t>
            </w:r>
          </w:p>
        </w:tc>
        <w:tc>
          <w:tcPr>
            <w:tcW w:w="5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5CE2AC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1708248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42B490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5B8D4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05F8E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3E8974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2BE9D3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B636D1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F875B0" w:rsidRPr="00F875B0" w14:paraId="77F131FD" w14:textId="77777777" w:rsidTr="00F875B0">
        <w:trPr>
          <w:trHeight w:val="131"/>
        </w:trPr>
        <w:tc>
          <w:tcPr>
            <w:tcW w:w="2035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9469B8" w14:textId="77777777" w:rsidR="00F875B0" w:rsidRPr="00F875B0" w:rsidRDefault="00F875B0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A88D7E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448BF7C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19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E6F867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8D440BD" w14:textId="3D1A1E33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C46AC6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7411F26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54B9F7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6F054F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B739A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FEB4DC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D3490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864D95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5B1BBB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439D29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75B0" w:rsidRPr="00F875B0" w14:paraId="581B9CC0" w14:textId="77777777" w:rsidTr="00F875B0">
        <w:trPr>
          <w:trHeight w:val="131"/>
        </w:trPr>
        <w:tc>
          <w:tcPr>
            <w:tcW w:w="19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B17C01A" w14:textId="77777777" w:rsidR="00F875B0" w:rsidRPr="00F875B0" w:rsidRDefault="00F875B0" w:rsidP="000F4016">
            <w:pPr>
              <w:adjustRightInd w:val="0"/>
              <w:snapToGrid w:val="0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93195C3" w14:textId="77777777" w:rsidR="00F875B0" w:rsidRPr="00F875B0" w:rsidRDefault="00F875B0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4B3E78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A85943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526BF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C4B33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DA6E4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8379E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3A8A7B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DF619B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057BD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2E519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BB83E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7D2EE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83B4FA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C29D5C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75B0" w:rsidRPr="00F875B0" w14:paraId="4C70666F" w14:textId="77777777" w:rsidTr="00F875B0">
        <w:trPr>
          <w:trHeight w:val="131"/>
        </w:trPr>
        <w:tc>
          <w:tcPr>
            <w:tcW w:w="2035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5952C8" w14:textId="77777777" w:rsidR="00F875B0" w:rsidRPr="00F875B0" w:rsidRDefault="00F875B0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C9A51D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D016F0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F875B0">
              <w:rPr>
                <w:i/>
                <w:sz w:val="16"/>
                <w:szCs w:val="16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0CC104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58966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F875B0">
              <w:rPr>
                <w:i/>
                <w:sz w:val="16"/>
                <w:szCs w:val="16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84EAD1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128D2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F875B0">
              <w:rPr>
                <w:i/>
                <w:sz w:val="16"/>
                <w:szCs w:val="16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F7D268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74FE2FC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C3931F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F875B0">
              <w:rPr>
                <w:i/>
                <w:sz w:val="16"/>
                <w:szCs w:val="16"/>
              </w:rPr>
              <w:t>Hora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EFE13A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06D86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F875B0">
              <w:rPr>
                <w:i/>
                <w:sz w:val="16"/>
                <w:szCs w:val="16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68679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B18CCC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35AD6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F875B0" w:rsidRPr="00F875B0" w14:paraId="33C6EA01" w14:textId="77777777" w:rsidTr="00F875B0">
        <w:trPr>
          <w:trHeight w:val="131"/>
        </w:trPr>
        <w:tc>
          <w:tcPr>
            <w:tcW w:w="2035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168DFD" w14:textId="77777777" w:rsidR="00F875B0" w:rsidRPr="00F875B0" w:rsidRDefault="00F875B0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51D855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1E52247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60B8C3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F9CE8CF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9C0A1D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A3CEE3A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8BEBEE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8E6E087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C40776D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11</w:t>
            </w:r>
          </w:p>
          <w:p w14:paraId="50328F60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3EB33C9A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7D28BAE8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1E9743C1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2C0F0520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57447770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78A6E338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12</w:t>
            </w:r>
          </w:p>
        </w:tc>
        <w:tc>
          <w:tcPr>
            <w:tcW w:w="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67CBE3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A0596B5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30</w:t>
            </w:r>
          </w:p>
          <w:p w14:paraId="73739663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345D3EBD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783CAC5A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4AACF4C7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68374856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2BDF077A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  <w:p w14:paraId="262E8CF1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00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E1C72D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A2EA15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tbl>
            <w:tblPr>
              <w:tblW w:w="4988" w:type="pct"/>
              <w:tblInd w:w="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096"/>
            </w:tblGrid>
            <w:tr w:rsidR="00F875B0" w:rsidRPr="00F875B0" w14:paraId="7CD5FE30" w14:textId="77777777" w:rsidTr="000F4016">
              <w:trPr>
                <w:trHeight w:val="108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26FAEE37" w14:textId="77777777" w:rsidR="00F875B0" w:rsidRPr="00F875B0" w:rsidRDefault="00F875B0" w:rsidP="000F4016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6"/>
                      <w:szCs w:val="16"/>
                      <w:u w:val="single"/>
                    </w:rPr>
                  </w:pPr>
                  <w:r w:rsidRPr="00F875B0">
                    <w:rPr>
                      <w:b/>
                      <w:bCs/>
                      <w:sz w:val="16"/>
                      <w:szCs w:val="16"/>
                      <w:u w:val="single"/>
                    </w:rPr>
                    <w:t xml:space="preserve">PRESENTACIÓN DE PROPUESTAS: </w:t>
                  </w:r>
                </w:p>
                <w:p w14:paraId="03916B82" w14:textId="77777777" w:rsidR="00F875B0" w:rsidRPr="00F875B0" w:rsidRDefault="00F875B0" w:rsidP="000F4016">
                  <w:pPr>
                    <w:adjustRightInd w:val="0"/>
                    <w:snapToGrid w:val="0"/>
                    <w:jc w:val="both"/>
                    <w:rPr>
                      <w:sz w:val="16"/>
                      <w:szCs w:val="16"/>
                    </w:rPr>
                  </w:pPr>
                  <w:r w:rsidRPr="00F875B0">
                    <w:rPr>
                      <w:sz w:val="16"/>
                      <w:szCs w:val="16"/>
                    </w:rPr>
                    <w:t xml:space="preserve">Deberá ser entregada de manera física en la AEVIVIENDA ubicada en la Calle Conchitas Nro. 414 entre Av. 20 de </w:t>
                  </w:r>
                  <w:proofErr w:type="gramStart"/>
                  <w:r w:rsidRPr="00F875B0">
                    <w:rPr>
                      <w:sz w:val="16"/>
                      <w:szCs w:val="16"/>
                    </w:rPr>
                    <w:t>Octubre</w:t>
                  </w:r>
                  <w:proofErr w:type="gramEnd"/>
                  <w:r w:rsidRPr="00F875B0">
                    <w:rPr>
                      <w:sz w:val="16"/>
                      <w:szCs w:val="16"/>
                    </w:rPr>
                    <w:t xml:space="preserve"> y </w:t>
                  </w:r>
                  <w:proofErr w:type="spellStart"/>
                  <w:r w:rsidRPr="00F875B0">
                    <w:rPr>
                      <w:sz w:val="16"/>
                      <w:szCs w:val="16"/>
                    </w:rPr>
                    <w:t>Heroes</w:t>
                  </w:r>
                  <w:proofErr w:type="spellEnd"/>
                  <w:r w:rsidRPr="00F875B0">
                    <w:rPr>
                      <w:sz w:val="16"/>
                      <w:szCs w:val="16"/>
                    </w:rPr>
                    <w:t xml:space="preserve"> del Acre, frente al Colegio </w:t>
                  </w:r>
                  <w:proofErr w:type="spellStart"/>
                  <w:r w:rsidRPr="00F875B0">
                    <w:rPr>
                      <w:sz w:val="16"/>
                      <w:szCs w:val="16"/>
                    </w:rPr>
                    <w:t>Bolivar</w:t>
                  </w:r>
                  <w:proofErr w:type="spellEnd"/>
                  <w:r w:rsidRPr="00F875B0">
                    <w:rPr>
                      <w:sz w:val="16"/>
                      <w:szCs w:val="16"/>
                    </w:rPr>
                    <w:t>, Planta Baja</w:t>
                  </w:r>
                </w:p>
              </w:tc>
            </w:tr>
            <w:tr w:rsidR="00F875B0" w:rsidRPr="00F875B0" w14:paraId="2D512F50" w14:textId="77777777" w:rsidTr="000F4016">
              <w:trPr>
                <w:trHeight w:val="108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C1E4F5" w:themeFill="accent1" w:themeFillTint="33"/>
                  <w:vAlign w:val="center"/>
                </w:tcPr>
                <w:p w14:paraId="38857ED5" w14:textId="77777777" w:rsidR="00F875B0" w:rsidRPr="00F875B0" w:rsidRDefault="00F875B0" w:rsidP="000F4016">
                  <w:pPr>
                    <w:adjustRightInd w:val="0"/>
                    <w:snapToGrid w:val="0"/>
                    <w:jc w:val="both"/>
                    <w:rPr>
                      <w:b/>
                      <w:i/>
                      <w:sz w:val="16"/>
                      <w:szCs w:val="16"/>
                      <w:u w:val="single"/>
                    </w:rPr>
                  </w:pPr>
                  <w:r w:rsidRPr="00F875B0">
                    <w:rPr>
                      <w:b/>
                      <w:i/>
                      <w:sz w:val="16"/>
                      <w:szCs w:val="16"/>
                      <w:u w:val="single"/>
                    </w:rPr>
                    <w:t>APERTURA DE PROPUESTAS:</w:t>
                  </w:r>
                </w:p>
                <w:p w14:paraId="745F93E8" w14:textId="77777777" w:rsidR="00F875B0" w:rsidRPr="00F875B0" w:rsidRDefault="00F875B0" w:rsidP="000F4016">
                  <w:pPr>
                    <w:adjustRightInd w:val="0"/>
                    <w:snapToGrid w:val="0"/>
                    <w:jc w:val="both"/>
                    <w:rPr>
                      <w:sz w:val="16"/>
                      <w:szCs w:val="16"/>
                    </w:rPr>
                  </w:pPr>
                  <w:r w:rsidRPr="00F875B0">
                    <w:rPr>
                      <w:i/>
                      <w:sz w:val="16"/>
                      <w:szCs w:val="16"/>
                    </w:rPr>
                    <w:t xml:space="preserve">Se realizará en instalaciones de la AEVIVIENDA ubicada en la Calle Conchitas Nro. 414 entre Av. 20 de </w:t>
                  </w:r>
                  <w:proofErr w:type="gramStart"/>
                  <w:r w:rsidRPr="00F875B0">
                    <w:rPr>
                      <w:i/>
                      <w:sz w:val="16"/>
                      <w:szCs w:val="16"/>
                    </w:rPr>
                    <w:t>Octubre</w:t>
                  </w:r>
                  <w:proofErr w:type="gramEnd"/>
                  <w:r w:rsidRPr="00F875B0">
                    <w:rPr>
                      <w:i/>
                      <w:sz w:val="16"/>
                      <w:szCs w:val="16"/>
                    </w:rPr>
                    <w:t xml:space="preserve"> y </w:t>
                  </w:r>
                  <w:proofErr w:type="spellStart"/>
                  <w:r w:rsidRPr="00F875B0">
                    <w:rPr>
                      <w:i/>
                      <w:sz w:val="16"/>
                      <w:szCs w:val="16"/>
                    </w:rPr>
                    <w:t>Heroes</w:t>
                  </w:r>
                  <w:proofErr w:type="spellEnd"/>
                  <w:r w:rsidRPr="00F875B0">
                    <w:rPr>
                      <w:i/>
                      <w:sz w:val="16"/>
                      <w:szCs w:val="16"/>
                    </w:rPr>
                    <w:t xml:space="preserve"> del Acre, frente al Colegio </w:t>
                  </w:r>
                  <w:proofErr w:type="spellStart"/>
                  <w:r w:rsidRPr="00F875B0">
                    <w:rPr>
                      <w:i/>
                      <w:sz w:val="16"/>
                      <w:szCs w:val="16"/>
                    </w:rPr>
                    <w:t>Bolivar</w:t>
                  </w:r>
                  <w:proofErr w:type="spellEnd"/>
                  <w:r w:rsidRPr="00F875B0">
                    <w:rPr>
                      <w:i/>
                      <w:sz w:val="16"/>
                      <w:szCs w:val="16"/>
                    </w:rPr>
                    <w:t>, Planta Baja. y por medio del enlace</w:t>
                  </w:r>
                  <w:r w:rsidRPr="00F875B0">
                    <w:rPr>
                      <w:sz w:val="16"/>
                      <w:szCs w:val="16"/>
                    </w:rPr>
                    <w:t xml:space="preserve">: </w:t>
                  </w:r>
                </w:p>
                <w:p w14:paraId="11BA2604" w14:textId="77777777" w:rsidR="00F875B0" w:rsidRPr="00F875B0" w:rsidRDefault="00F875B0" w:rsidP="000F4016">
                  <w:pPr>
                    <w:adjustRightInd w:val="0"/>
                    <w:snapToGrid w:val="0"/>
                    <w:jc w:val="both"/>
                    <w:rPr>
                      <w:sz w:val="16"/>
                      <w:szCs w:val="16"/>
                    </w:rPr>
                  </w:pPr>
                  <w:hyperlink r:id="rId7" w:history="1">
                    <w:r w:rsidRPr="00F875B0">
                      <w:rPr>
                        <w:rStyle w:val="Hipervnculo"/>
                        <w:sz w:val="16"/>
                        <w:szCs w:val="16"/>
                      </w:rPr>
                      <w:t>https://meet.google.com/oha-hiid-zsf</w:t>
                    </w:r>
                  </w:hyperlink>
                  <w:r w:rsidRPr="00F875B0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14:paraId="1E90CAF5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75B0" w:rsidRPr="00F875B0" w14:paraId="17F9C178" w14:textId="77777777" w:rsidTr="00F875B0">
        <w:trPr>
          <w:trHeight w:val="131"/>
        </w:trPr>
        <w:tc>
          <w:tcPr>
            <w:tcW w:w="19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10BE966" w14:textId="77777777" w:rsidR="00F875B0" w:rsidRPr="00F875B0" w:rsidRDefault="00F875B0" w:rsidP="000F4016">
            <w:pPr>
              <w:adjustRightInd w:val="0"/>
              <w:snapToGrid w:val="0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05E15E" w14:textId="77777777" w:rsidR="00F875B0" w:rsidRPr="00F875B0" w:rsidRDefault="00F875B0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A3C1F9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51372" w14:textId="77777777" w:rsidR="00F875B0" w:rsidRPr="00F875B0" w:rsidRDefault="00F875B0" w:rsidP="000F4016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7D9C6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A6735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633C4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CEC67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E5EB2E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7C33A7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675E5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59F11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6436F4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9CF811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E5A4AE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EB6E78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75B0" w:rsidRPr="00F875B0" w14:paraId="1949D6DA" w14:textId="77777777" w:rsidTr="00F875B0">
        <w:trPr>
          <w:trHeight w:val="131"/>
        </w:trPr>
        <w:tc>
          <w:tcPr>
            <w:tcW w:w="2035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7FE432" w14:textId="77777777" w:rsidR="00F875B0" w:rsidRPr="00F875B0" w:rsidRDefault="00F875B0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623692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441CD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F875B0">
              <w:rPr>
                <w:i/>
                <w:sz w:val="16"/>
                <w:szCs w:val="16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ED293E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40C35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F875B0">
              <w:rPr>
                <w:i/>
                <w:sz w:val="16"/>
                <w:szCs w:val="16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5418B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047BD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F875B0">
              <w:rPr>
                <w:i/>
                <w:sz w:val="16"/>
                <w:szCs w:val="16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CFA1F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B456A6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CDA8D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090832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C501D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EA3C3C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157927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D59F37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F875B0" w:rsidRPr="00F875B0" w14:paraId="3DAD54D8" w14:textId="77777777" w:rsidTr="00F875B0">
        <w:trPr>
          <w:trHeight w:val="131"/>
        </w:trPr>
        <w:tc>
          <w:tcPr>
            <w:tcW w:w="2035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C422D1" w14:textId="77777777" w:rsidR="00F875B0" w:rsidRPr="00F875B0" w:rsidRDefault="00F875B0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78798D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BDBF6F5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28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9DDB97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2FDE761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A23E91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84721B5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E4FF36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B1F8805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B1F3A5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DCD3E4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98839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ABEDF8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D4EED9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BFE09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75B0" w:rsidRPr="00F875B0" w14:paraId="0808AAC0" w14:textId="77777777" w:rsidTr="00F875B0">
        <w:trPr>
          <w:trHeight w:val="131"/>
        </w:trPr>
        <w:tc>
          <w:tcPr>
            <w:tcW w:w="19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9CB770" w14:textId="77777777" w:rsidR="00F875B0" w:rsidRPr="00F875B0" w:rsidRDefault="00F875B0" w:rsidP="000F4016">
            <w:pPr>
              <w:adjustRightInd w:val="0"/>
              <w:snapToGrid w:val="0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0361CC7" w14:textId="77777777" w:rsidR="00F875B0" w:rsidRPr="00F875B0" w:rsidRDefault="00F875B0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FAD701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743F7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72548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E3118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E3BD1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B96917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01589E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B195A1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C63627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848E5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11AAF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598CD5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7C9861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EE8246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75B0" w:rsidRPr="00F875B0" w14:paraId="53F612A0" w14:textId="77777777" w:rsidTr="00F875B0">
        <w:trPr>
          <w:trHeight w:val="131"/>
        </w:trPr>
        <w:tc>
          <w:tcPr>
            <w:tcW w:w="2035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B29D7" w14:textId="77777777" w:rsidR="00F875B0" w:rsidRPr="00F875B0" w:rsidRDefault="00F875B0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D10FBF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55E8C7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F875B0">
              <w:rPr>
                <w:i/>
                <w:sz w:val="16"/>
                <w:szCs w:val="16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004B1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50D172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F875B0">
              <w:rPr>
                <w:i/>
                <w:sz w:val="16"/>
                <w:szCs w:val="16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FBF68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DECD14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F875B0">
              <w:rPr>
                <w:i/>
                <w:sz w:val="16"/>
                <w:szCs w:val="16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E3901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78DB2CE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178B5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07293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83B70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1CD67B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5D1FA0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93176B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75B0" w:rsidRPr="00F875B0" w14:paraId="5E25AC21" w14:textId="77777777" w:rsidTr="00F875B0">
        <w:trPr>
          <w:trHeight w:val="131"/>
        </w:trPr>
        <w:tc>
          <w:tcPr>
            <w:tcW w:w="2035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356B27" w14:textId="77777777" w:rsidR="00F875B0" w:rsidRPr="00F875B0" w:rsidRDefault="00F875B0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5C87A3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color w:val="C1E4F5" w:themeColor="accent1" w:themeTint="33"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6CC7B90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color w:val="C1E4F5" w:themeColor="accent1" w:themeTint="33"/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01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AD2D2F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77AB5729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color w:val="C1E4F5" w:themeColor="accent1" w:themeTint="33"/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3BC01A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64550D5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3AB560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4D04FC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C4FA9C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EFBF4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4A2D8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082531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8791DC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F35C38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75B0" w:rsidRPr="00F875B0" w14:paraId="145D1FD7" w14:textId="77777777" w:rsidTr="00F875B0">
        <w:trPr>
          <w:trHeight w:val="103"/>
        </w:trPr>
        <w:tc>
          <w:tcPr>
            <w:tcW w:w="19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495B62" w14:textId="77777777" w:rsidR="00F875B0" w:rsidRPr="00F875B0" w:rsidRDefault="00F875B0" w:rsidP="000F4016">
            <w:pPr>
              <w:adjustRightInd w:val="0"/>
              <w:snapToGrid w:val="0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439FEF" w14:textId="77777777" w:rsidR="00F875B0" w:rsidRPr="00F875B0" w:rsidRDefault="00F875B0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5B6BCA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307AA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9D216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4D5ADA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33442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8CABA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261A10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AC29F25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602548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32900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8C9EE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F77CA3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755681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44BCF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75B0" w:rsidRPr="00F875B0" w14:paraId="0D1F36B8" w14:textId="77777777" w:rsidTr="00F875B0">
        <w:trPr>
          <w:trHeight w:val="131"/>
        </w:trPr>
        <w:tc>
          <w:tcPr>
            <w:tcW w:w="2035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B3433" w14:textId="77777777" w:rsidR="00F875B0" w:rsidRPr="00F875B0" w:rsidRDefault="00F875B0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E721B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C26AA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F875B0">
              <w:rPr>
                <w:i/>
                <w:sz w:val="16"/>
                <w:szCs w:val="16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40BB9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026204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F875B0">
              <w:rPr>
                <w:i/>
                <w:sz w:val="16"/>
                <w:szCs w:val="16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71AED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0F061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F875B0">
              <w:rPr>
                <w:i/>
                <w:sz w:val="16"/>
                <w:szCs w:val="16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2A3DD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F51AF8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87316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03E86A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7E0AE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735991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3FC7CC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0B8D3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F875B0" w:rsidRPr="00F875B0" w14:paraId="4E66F053" w14:textId="77777777" w:rsidTr="00F875B0">
        <w:trPr>
          <w:trHeight w:val="131"/>
        </w:trPr>
        <w:tc>
          <w:tcPr>
            <w:tcW w:w="2035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182EFF0" w14:textId="77777777" w:rsidR="00F875B0" w:rsidRPr="00F875B0" w:rsidRDefault="00F875B0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7B6B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FFA784F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02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65C22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6E695605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04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5FD91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18AD9858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BA1453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BAAA25F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23F7C5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AE51191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DFA8B7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0F58416F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D307B4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DB7011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75B0" w:rsidRPr="00F875B0" w14:paraId="064D2AAB" w14:textId="77777777" w:rsidTr="00F875B0">
        <w:trPr>
          <w:trHeight w:val="177"/>
        </w:trPr>
        <w:tc>
          <w:tcPr>
            <w:tcW w:w="2035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1E8A2D" w14:textId="77777777" w:rsidR="00F875B0" w:rsidRPr="00F875B0" w:rsidRDefault="00F875B0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A7BB03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E33B0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1B95C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0D0C4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15E0F1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736A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F78A1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0FD3B180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D3C76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56736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5757B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8DB0E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988D17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697F80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75B0" w:rsidRPr="00F875B0" w14:paraId="7E86540F" w14:textId="77777777" w:rsidTr="00F875B0">
        <w:trPr>
          <w:trHeight w:val="131"/>
        </w:trPr>
        <w:tc>
          <w:tcPr>
            <w:tcW w:w="2035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6A9B71" w14:textId="77777777" w:rsidR="00F875B0" w:rsidRPr="00F875B0" w:rsidRDefault="00F875B0" w:rsidP="000F4016">
            <w:pPr>
              <w:adjustRightInd w:val="0"/>
              <w:snapToGrid w:val="0"/>
              <w:ind w:left="113" w:right="113"/>
              <w:jc w:val="both"/>
              <w:rPr>
                <w:sz w:val="16"/>
                <w:szCs w:val="16"/>
              </w:rPr>
            </w:pPr>
          </w:p>
          <w:p w14:paraId="69DA162A" w14:textId="77777777" w:rsidR="00F875B0" w:rsidRPr="00F875B0" w:rsidRDefault="00F875B0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13A79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D1F67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F875B0">
              <w:rPr>
                <w:i/>
                <w:sz w:val="16"/>
                <w:szCs w:val="16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2A9E8A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0F219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F875B0">
              <w:rPr>
                <w:i/>
                <w:sz w:val="16"/>
                <w:szCs w:val="16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45405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B7FA5E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F875B0">
              <w:rPr>
                <w:i/>
                <w:sz w:val="16"/>
                <w:szCs w:val="16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CB01E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CD3076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8F63B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B2DB2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4CDAB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C30850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22D42F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32D0EF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F875B0" w:rsidRPr="00F875B0" w14:paraId="761DB14D" w14:textId="77777777" w:rsidTr="00F875B0">
        <w:trPr>
          <w:trHeight w:val="131"/>
        </w:trPr>
        <w:tc>
          <w:tcPr>
            <w:tcW w:w="2035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53D1BE" w14:textId="77777777" w:rsidR="00F875B0" w:rsidRPr="00F875B0" w:rsidRDefault="00F875B0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A21719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395D1950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A0ECE0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0FAC2CE9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3B0D2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EE361BF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29C717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C763A5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683CF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B985B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0B412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190EA7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53D6BE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61E1BB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75B0" w:rsidRPr="00F875B0" w14:paraId="21BBB1E1" w14:textId="77777777" w:rsidTr="00F875B0">
        <w:trPr>
          <w:trHeight w:val="131"/>
        </w:trPr>
        <w:tc>
          <w:tcPr>
            <w:tcW w:w="197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C27C63D" w14:textId="77777777" w:rsidR="00F875B0" w:rsidRPr="00F875B0" w:rsidRDefault="00F875B0" w:rsidP="000F4016">
            <w:pPr>
              <w:adjustRightInd w:val="0"/>
              <w:snapToGrid w:val="0"/>
              <w:ind w:left="113" w:right="113"/>
              <w:jc w:val="both"/>
              <w:rPr>
                <w:sz w:val="16"/>
                <w:szCs w:val="16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CED0852" w14:textId="77777777" w:rsidR="00F875B0" w:rsidRPr="00F875B0" w:rsidRDefault="00F875B0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651CDD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1136B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2AE23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F4C62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A21302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01189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6D9E7F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662CEE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6622E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14FA1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D8DA49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3AF3AB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A2B619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30A1CA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F875B0" w:rsidRPr="00F875B0" w14:paraId="54E2B72C" w14:textId="77777777" w:rsidTr="00F875B0">
        <w:trPr>
          <w:trHeight w:val="131"/>
        </w:trPr>
        <w:tc>
          <w:tcPr>
            <w:tcW w:w="2035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3C301" w14:textId="77777777" w:rsidR="00F875B0" w:rsidRPr="00F875B0" w:rsidRDefault="00F875B0" w:rsidP="000F4016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7CD507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055B50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F875B0">
              <w:rPr>
                <w:i/>
                <w:sz w:val="16"/>
                <w:szCs w:val="16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CE9F3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F7D99B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F875B0">
              <w:rPr>
                <w:i/>
                <w:sz w:val="16"/>
                <w:szCs w:val="16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3F057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081C11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  <w:r w:rsidRPr="00F875B0">
              <w:rPr>
                <w:i/>
                <w:sz w:val="16"/>
                <w:szCs w:val="16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95F37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1368CCF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4BFA6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F90864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3A9F1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5B2C37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BBED28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85F3B1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i/>
                <w:sz w:val="16"/>
                <w:szCs w:val="16"/>
              </w:rPr>
            </w:pPr>
          </w:p>
        </w:tc>
      </w:tr>
      <w:tr w:rsidR="00F875B0" w:rsidRPr="00F875B0" w14:paraId="2341826E" w14:textId="77777777" w:rsidTr="00F875B0">
        <w:trPr>
          <w:trHeight w:val="131"/>
        </w:trPr>
        <w:tc>
          <w:tcPr>
            <w:tcW w:w="2035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89A0614" w14:textId="77777777" w:rsidR="00F875B0" w:rsidRPr="00F875B0" w:rsidRDefault="00F875B0" w:rsidP="000F4016">
            <w:pPr>
              <w:adjustRightInd w:val="0"/>
              <w:snapToGrid w:val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7E0BD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45A5AAB2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10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2480D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29E30F50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04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3BD2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1E4F5" w:themeFill="accent1" w:themeFillTint="33"/>
            <w:vAlign w:val="center"/>
          </w:tcPr>
          <w:p w14:paraId="57368CE7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F875B0">
              <w:rPr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C85ACC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B503EFE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8D6BEB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71E174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E2D2C4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C88D0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D964B5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96917" w14:textId="77777777" w:rsidR="00F875B0" w:rsidRPr="00F875B0" w:rsidRDefault="00F875B0" w:rsidP="000F4016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</w:tr>
      <w:bookmarkEnd w:id="0"/>
    </w:tbl>
    <w:p w14:paraId="3D10913A" w14:textId="77777777" w:rsidR="00D60990" w:rsidRPr="00F875B0" w:rsidRDefault="00D60990">
      <w:pPr>
        <w:rPr>
          <w:rFonts w:ascii="Verdana" w:hAnsi="Verdana"/>
          <w:sz w:val="16"/>
          <w:szCs w:val="16"/>
        </w:rPr>
      </w:pPr>
    </w:p>
    <w:sectPr w:rsidR="00D60990" w:rsidRPr="00F875B0" w:rsidSect="000B519E">
      <w:headerReference w:type="default" r:id="rId8"/>
      <w:pgSz w:w="12240" w:h="15840" w:code="1"/>
      <w:pgMar w:top="1985" w:right="474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2CDCF" w14:textId="77777777" w:rsidR="00263561" w:rsidRDefault="00263561" w:rsidP="001979B8">
      <w:r>
        <w:separator/>
      </w:r>
    </w:p>
  </w:endnote>
  <w:endnote w:type="continuationSeparator" w:id="0">
    <w:p w14:paraId="4CB0E2A7" w14:textId="77777777" w:rsidR="00263561" w:rsidRDefault="00263561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C9E1E" w14:textId="77777777" w:rsidR="00263561" w:rsidRDefault="00263561" w:rsidP="001979B8">
      <w:r>
        <w:separator/>
      </w:r>
    </w:p>
  </w:footnote>
  <w:footnote w:type="continuationSeparator" w:id="0">
    <w:p w14:paraId="344D5D07" w14:textId="77777777" w:rsidR="00263561" w:rsidRDefault="00263561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D4FC6" w14:textId="5F7F201F" w:rsidR="004163E5" w:rsidRPr="00BA2F7B" w:rsidRDefault="00F875B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B003090" wp14:editId="03827AB0">
          <wp:simplePos x="0" y="0"/>
          <wp:positionH relativeFrom="page">
            <wp:posOffset>10758</wp:posOffset>
          </wp:positionH>
          <wp:positionV relativeFrom="paragraph">
            <wp:posOffset>-450215</wp:posOffset>
          </wp:positionV>
          <wp:extent cx="7874597" cy="10006330"/>
          <wp:effectExtent l="0" t="0" r="0" b="0"/>
          <wp:wrapNone/>
          <wp:docPr id="1234551135" name="Imagen 1234551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77963" cy="10010608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14:paraId="525A4A27" w14:textId="77777777"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FEF"/>
    <w:rsid w:val="00042376"/>
    <w:rsid w:val="00067AE4"/>
    <w:rsid w:val="0007446F"/>
    <w:rsid w:val="00076661"/>
    <w:rsid w:val="000B519E"/>
    <w:rsid w:val="000C2D2C"/>
    <w:rsid w:val="0014304E"/>
    <w:rsid w:val="00163A5E"/>
    <w:rsid w:val="001926FD"/>
    <w:rsid w:val="00196D29"/>
    <w:rsid w:val="001979B8"/>
    <w:rsid w:val="001D4B18"/>
    <w:rsid w:val="00213141"/>
    <w:rsid w:val="00254FE5"/>
    <w:rsid w:val="00263561"/>
    <w:rsid w:val="00414B9D"/>
    <w:rsid w:val="004163E5"/>
    <w:rsid w:val="00455A9A"/>
    <w:rsid w:val="00477902"/>
    <w:rsid w:val="00485769"/>
    <w:rsid w:val="00492362"/>
    <w:rsid w:val="005144DF"/>
    <w:rsid w:val="00517552"/>
    <w:rsid w:val="00526D51"/>
    <w:rsid w:val="005360FF"/>
    <w:rsid w:val="005A770C"/>
    <w:rsid w:val="005E5D33"/>
    <w:rsid w:val="005F2C56"/>
    <w:rsid w:val="00627F9B"/>
    <w:rsid w:val="006C3F6C"/>
    <w:rsid w:val="006D0242"/>
    <w:rsid w:val="006F0C22"/>
    <w:rsid w:val="00711374"/>
    <w:rsid w:val="007155CA"/>
    <w:rsid w:val="007A10C1"/>
    <w:rsid w:val="007C2C23"/>
    <w:rsid w:val="00847FEF"/>
    <w:rsid w:val="009415FD"/>
    <w:rsid w:val="009C367F"/>
    <w:rsid w:val="009F7067"/>
    <w:rsid w:val="00A40E09"/>
    <w:rsid w:val="00B006E3"/>
    <w:rsid w:val="00B146EC"/>
    <w:rsid w:val="00B216F9"/>
    <w:rsid w:val="00B704B8"/>
    <w:rsid w:val="00B75EC9"/>
    <w:rsid w:val="00B84621"/>
    <w:rsid w:val="00B855F6"/>
    <w:rsid w:val="00BA2F7B"/>
    <w:rsid w:val="00BD32FE"/>
    <w:rsid w:val="00BD6AF6"/>
    <w:rsid w:val="00BF7E86"/>
    <w:rsid w:val="00C33DCE"/>
    <w:rsid w:val="00C44DF5"/>
    <w:rsid w:val="00C60603"/>
    <w:rsid w:val="00C77759"/>
    <w:rsid w:val="00CF5552"/>
    <w:rsid w:val="00D60990"/>
    <w:rsid w:val="00D74DE5"/>
    <w:rsid w:val="00DC6237"/>
    <w:rsid w:val="00E0241C"/>
    <w:rsid w:val="00E35009"/>
    <w:rsid w:val="00EE4D1D"/>
    <w:rsid w:val="00F87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361786"/>
  <w15:chartTrackingRefBased/>
  <w15:docId w15:val="{06843D80-1B7B-4F15-BF4C-D72327E78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47FEF"/>
    <w:pPr>
      <w:widowControl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847FE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847FEF"/>
    <w:rPr>
      <w:rFonts w:ascii="Arial" w:eastAsia="Arial" w:hAnsi="Arial" w:cs="Arial"/>
      <w:kern w:val="0"/>
      <w:sz w:val="22"/>
      <w:szCs w:val="22"/>
      <w:lang w:eastAsia="es-ES"/>
      <w14:ligatures w14:val="none"/>
    </w:rPr>
  </w:style>
  <w:style w:type="table" w:styleId="Tablaconcuadrcula">
    <w:name w:val="Table Grid"/>
    <w:aliases w:val="Tabla con cuadrícula COPA"/>
    <w:basedOn w:val="Tablanormal"/>
    <w:uiPriority w:val="59"/>
    <w:rsid w:val="00847FEF"/>
    <w:pPr>
      <w:widowControl w:val="0"/>
      <w:spacing w:after="0" w:line="240" w:lineRule="auto"/>
    </w:pPr>
    <w:rPr>
      <w:rFonts w:ascii="Arial" w:eastAsia="Arial" w:hAnsi="Arial" w:cs="Arial"/>
      <w:kern w:val="0"/>
      <w:sz w:val="22"/>
      <w:szCs w:val="22"/>
      <w:lang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47FE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006E3"/>
    <w:rPr>
      <w:color w:val="605E5C"/>
      <w:shd w:val="clear" w:color="auto" w:fill="E1DFDD"/>
    </w:rPr>
  </w:style>
  <w:style w:type="table" w:customStyle="1" w:styleId="TablaconcuadrculaCOPA1">
    <w:name w:val="Tabla con cuadrícula COPA1"/>
    <w:basedOn w:val="Tablanormal"/>
    <w:next w:val="Tablaconcuadrcula"/>
    <w:uiPriority w:val="59"/>
    <w:rsid w:val="000B519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B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oha-hiid-zs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e.gutierrez@aevivienda.gob.bo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MISION%20DE%20EVALUACION\INFORME%20PATACAMAYA\MEMBRETE%20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</Template>
  <TotalTime>2</TotalTime>
  <Pages>1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GOMEZ</dc:creator>
  <cp:keywords/>
  <dc:description/>
  <cp:lastModifiedBy>LUIS GOMEZ</cp:lastModifiedBy>
  <cp:revision>5</cp:revision>
  <cp:lastPrinted>2025-03-19T01:08:00Z</cp:lastPrinted>
  <dcterms:created xsi:type="dcterms:W3CDTF">2025-02-28T23:28:00Z</dcterms:created>
  <dcterms:modified xsi:type="dcterms:W3CDTF">2025-03-19T22:09:00Z</dcterms:modified>
</cp:coreProperties>
</file>