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166" w:type="pct"/>
        <w:tblInd w:w="-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9"/>
        <w:gridCol w:w="1895"/>
        <w:gridCol w:w="168"/>
        <w:gridCol w:w="129"/>
        <w:gridCol w:w="252"/>
        <w:gridCol w:w="753"/>
        <w:gridCol w:w="124"/>
        <w:gridCol w:w="120"/>
        <w:gridCol w:w="181"/>
        <w:gridCol w:w="152"/>
        <w:gridCol w:w="120"/>
        <w:gridCol w:w="379"/>
        <w:gridCol w:w="120"/>
        <w:gridCol w:w="470"/>
        <w:gridCol w:w="120"/>
        <w:gridCol w:w="121"/>
        <w:gridCol w:w="287"/>
        <w:gridCol w:w="43"/>
        <w:gridCol w:w="92"/>
        <w:gridCol w:w="71"/>
        <w:gridCol w:w="359"/>
        <w:gridCol w:w="122"/>
        <w:gridCol w:w="122"/>
        <w:gridCol w:w="1788"/>
        <w:gridCol w:w="218"/>
        <w:gridCol w:w="398"/>
      </w:tblGrid>
      <w:tr w:rsidR="007E7FD9" w:rsidRPr="00AD6FF4" w14:paraId="0EBB7E6E" w14:textId="77777777" w:rsidTr="00F1242C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7666848" w14:textId="77777777" w:rsidR="007E7FD9" w:rsidRPr="007E7FD9" w:rsidRDefault="007E7FD9" w:rsidP="007E7FD9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  <w:r w:rsidRPr="007E7FD9">
              <w:rPr>
                <w:b/>
                <w:color w:val="FFFFFF" w:themeColor="background1"/>
                <w:sz w:val="18"/>
                <w:szCs w:val="18"/>
                <w:lang w:val="es-BO"/>
              </w:rPr>
              <w:t>DATOS DE LA CONTRATACIÓN</w:t>
            </w:r>
          </w:p>
        </w:tc>
      </w:tr>
      <w:tr w:rsidR="007E7FD9" w:rsidRPr="00AD6FF4" w14:paraId="4BA25C31" w14:textId="77777777" w:rsidTr="00F1242C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49EE077E" w14:textId="77777777" w:rsidR="007E7FD9" w:rsidRPr="007E7FD9" w:rsidRDefault="007E7FD9" w:rsidP="007E7FD9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8"/>
                <w:szCs w:val="18"/>
                <w:lang w:val="es-BO"/>
              </w:rPr>
            </w:pPr>
          </w:p>
        </w:tc>
      </w:tr>
      <w:tr w:rsidR="007E7FD9" w:rsidRPr="00AD6FF4" w14:paraId="2AF4AA36" w14:textId="77777777" w:rsidTr="00F1242C">
        <w:tblPrEx>
          <w:jc w:val="center"/>
          <w:tblInd w:w="0" w:type="dxa"/>
        </w:tblPrEx>
        <w:trPr>
          <w:trHeight w:val="286"/>
          <w:jc w:val="center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EB7A176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07A7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7F10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94B6A24" w14:textId="69403EB1" w:rsidR="007E7FD9" w:rsidRPr="00067DCD" w:rsidRDefault="00067DCD" w:rsidP="00067DCD">
            <w:pPr>
              <w:ind w:left="142" w:right="243"/>
              <w:jc w:val="both"/>
              <w:rPr>
                <w:b/>
                <w:bCs/>
                <w:color w:val="000000"/>
                <w:sz w:val="15"/>
                <w:szCs w:val="15"/>
              </w:rPr>
            </w:pPr>
            <w:r w:rsidRPr="00067DCD">
              <w:rPr>
                <w:b/>
                <w:bCs/>
                <w:color w:val="000000"/>
                <w:sz w:val="15"/>
                <w:szCs w:val="15"/>
              </w:rPr>
              <w:t xml:space="preserve">PROYECTO DE VIVIENDA CUALITATIVA EN EL MUNICIPIO DE </w:t>
            </w:r>
            <w:proofErr w:type="spellStart"/>
            <w:r w:rsidRPr="00067DCD">
              <w:rPr>
                <w:b/>
                <w:bCs/>
                <w:color w:val="000000"/>
                <w:sz w:val="15"/>
                <w:szCs w:val="15"/>
              </w:rPr>
              <w:t>VALLEGRANDE</w:t>
            </w:r>
            <w:proofErr w:type="spellEnd"/>
            <w:r w:rsidRPr="00067DCD">
              <w:rPr>
                <w:b/>
                <w:bCs/>
                <w:color w:val="000000"/>
                <w:sz w:val="15"/>
                <w:szCs w:val="15"/>
              </w:rPr>
              <w:t xml:space="preserve">  -FASE (IX) 2024- SANTA CRUZ</w:t>
            </w:r>
          </w:p>
        </w:tc>
        <w:tc>
          <w:tcPr>
            <w:tcW w:w="32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3E568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3A7718BD" w14:textId="77777777" w:rsidTr="00F1242C">
        <w:tblPrEx>
          <w:jc w:val="center"/>
          <w:tblInd w:w="0" w:type="dxa"/>
        </w:tblPrEx>
        <w:trPr>
          <w:trHeight w:val="47"/>
          <w:jc w:val="center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32B4E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1FEB8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A5B0A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08499D6" w14:textId="77777777" w:rsidTr="00F1242C">
        <w:tblPrEx>
          <w:jc w:val="center"/>
          <w:tblInd w:w="0" w:type="dxa"/>
        </w:tblPrEx>
        <w:trPr>
          <w:trHeight w:val="301"/>
          <w:jc w:val="center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FCE03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2FB8B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8E1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7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23D68B" w14:textId="4CECBBC8" w:rsidR="007E7FD9" w:rsidRPr="00067DCD" w:rsidRDefault="00067DCD" w:rsidP="00203ED8">
            <w:pPr>
              <w:rPr>
                <w:b/>
                <w:sz w:val="16"/>
                <w:szCs w:val="16"/>
                <w:lang w:val="es-AR"/>
              </w:rPr>
            </w:pPr>
            <w:proofErr w:type="spellStart"/>
            <w:r w:rsidRPr="00067DCD">
              <w:rPr>
                <w:b/>
                <w:sz w:val="16"/>
                <w:szCs w:val="16"/>
                <w:lang w:val="es-AR"/>
              </w:rPr>
              <w:t>AEV</w:t>
            </w:r>
            <w:proofErr w:type="spellEnd"/>
            <w:r w:rsidRPr="00067DCD">
              <w:rPr>
                <w:b/>
                <w:sz w:val="16"/>
                <w:szCs w:val="16"/>
                <w:lang w:val="es-AR"/>
              </w:rPr>
              <w:t>-SC-DC 096/2025</w:t>
            </w:r>
          </w:p>
        </w:tc>
        <w:tc>
          <w:tcPr>
            <w:tcW w:w="1638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A672B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77D56039" w14:textId="77777777" w:rsidTr="00F1242C">
        <w:tblPrEx>
          <w:jc w:val="center"/>
          <w:tblInd w:w="0" w:type="dxa"/>
        </w:tblPrEx>
        <w:trPr>
          <w:trHeight w:val="125"/>
          <w:jc w:val="center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0E8FF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4EB4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B34E73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12081F0" w14:textId="77777777" w:rsidTr="00F1242C">
        <w:tblPrEx>
          <w:jc w:val="center"/>
          <w:tblInd w:w="0" w:type="dxa"/>
        </w:tblPrEx>
        <w:trPr>
          <w:trHeight w:val="242"/>
          <w:jc w:val="center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D971BA" w14:textId="77777777" w:rsidR="007E7FD9" w:rsidRPr="0084329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CD2B2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BE69C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3AAB062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53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3D84E7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5A605B4D" w14:textId="77777777" w:rsidTr="00F1242C">
        <w:tblPrEx>
          <w:jc w:val="center"/>
          <w:tblInd w:w="0" w:type="dxa"/>
        </w:tblPrEx>
        <w:trPr>
          <w:trHeight w:val="211"/>
          <w:jc w:val="center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59CDF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FD1D4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21A269" w14:textId="77777777" w:rsidR="007E7FD9" w:rsidRPr="00832455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AD6FF4" w14:paraId="25CA6D19" w14:textId="77777777" w:rsidTr="00F1242C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B8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5BEA" w14:textId="77777777" w:rsidR="007E7FD9" w:rsidRPr="00C60BCF" w:rsidRDefault="007E7FD9" w:rsidP="00203ED8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D38E" w14:textId="77777777" w:rsidR="007E7FD9" w:rsidRPr="00C60BCF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E35ED97" w14:textId="1C108CD5" w:rsidR="007E7FD9" w:rsidRPr="00832455" w:rsidRDefault="00067DCD" w:rsidP="00203ED8">
            <w:pPr>
              <w:rPr>
                <w:strike/>
                <w:sz w:val="16"/>
                <w:szCs w:val="16"/>
              </w:rPr>
            </w:pPr>
            <w:r w:rsidRPr="00067DCD">
              <w:rPr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0" w:name="_Hlk174093512"/>
            <w:r w:rsidRPr="00067DCD">
              <w:rPr>
                <w:b/>
                <w:sz w:val="16"/>
                <w:szCs w:val="16"/>
              </w:rPr>
              <w:t>Bs. 3.494.850,08 (TRES MILLONES CUATROCIENTOS NOVENTA Y CUATRO MIL OCHOCIENTOS CINCUENTA 08/100 BOLIVIANOS).</w:t>
            </w:r>
            <w:bookmarkEnd w:id="0"/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E88F32" w14:textId="77777777" w:rsidR="007E7FD9" w:rsidRPr="00AD6FF4" w:rsidRDefault="007E7FD9" w:rsidP="00203ED8">
            <w:pPr>
              <w:rPr>
                <w:sz w:val="16"/>
                <w:szCs w:val="16"/>
                <w:lang w:val="es-BO"/>
              </w:rPr>
            </w:pPr>
          </w:p>
        </w:tc>
      </w:tr>
      <w:tr w:rsidR="007E7FD9" w:rsidRPr="00832455" w14:paraId="1F27BA69" w14:textId="77777777" w:rsidTr="00F1242C">
        <w:tblPrEx>
          <w:jc w:val="center"/>
          <w:tblInd w:w="0" w:type="dxa"/>
        </w:tblPrEx>
        <w:trPr>
          <w:trHeight w:val="73"/>
          <w:jc w:val="center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C81C31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E61E9" w14:textId="77777777" w:rsidR="007E7FD9" w:rsidRPr="00AD6FF4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F06E1" w14:textId="77777777" w:rsidR="007E7FD9" w:rsidRPr="00832455" w:rsidRDefault="007E7FD9" w:rsidP="00203ED8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67DCD" w:rsidRPr="00AD6FF4" w14:paraId="4DAEF2C8" w14:textId="77777777" w:rsidTr="00F1242C">
        <w:tblPrEx>
          <w:jc w:val="center"/>
          <w:tblInd w:w="0" w:type="dxa"/>
        </w:tblPrEx>
        <w:trPr>
          <w:trHeight w:val="313"/>
          <w:jc w:val="center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70B5C" w14:textId="77777777" w:rsidR="00067DCD" w:rsidRPr="00AD6FF4" w:rsidRDefault="00067DCD" w:rsidP="00067DC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BB19F" w14:textId="77777777" w:rsidR="00067DCD" w:rsidRPr="00AD6FF4" w:rsidRDefault="00067DCD" w:rsidP="00067DC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9FB7F" w14:textId="77777777" w:rsidR="00067DCD" w:rsidRPr="00AD6FF4" w:rsidRDefault="00067DCD" w:rsidP="00067DC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086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023610" w14:textId="1BDC1431" w:rsidR="00067DCD" w:rsidRPr="00832455" w:rsidRDefault="00067DCD" w:rsidP="00067DCD">
            <w:pPr>
              <w:rPr>
                <w:sz w:val="16"/>
                <w:szCs w:val="16"/>
                <w:lang w:val="es-BO"/>
              </w:rPr>
            </w:pPr>
            <w:r w:rsidRPr="00F1395E">
              <w:rPr>
                <w:sz w:val="16"/>
                <w:szCs w:val="16"/>
                <w:lang w:val="es-BO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F1395E">
              <w:rPr>
                <w:b/>
                <w:color w:val="FF0000"/>
                <w:sz w:val="16"/>
                <w:szCs w:val="16"/>
                <w:lang w:val="es-BO"/>
              </w:rPr>
              <w:t>180 (CIENTO OCHENTA) días</w:t>
            </w:r>
            <w:r w:rsidRPr="00F1395E">
              <w:rPr>
                <w:color w:val="FF0000"/>
                <w:sz w:val="16"/>
                <w:szCs w:val="16"/>
                <w:lang w:val="es-BO"/>
              </w:rPr>
              <w:t xml:space="preserve"> </w:t>
            </w:r>
            <w:r w:rsidRPr="00F1395E">
              <w:rPr>
                <w:sz w:val="16"/>
                <w:szCs w:val="16"/>
                <w:lang w:val="es-BO"/>
              </w:rPr>
              <w:t>calendario a partir de la fecha de la Orden de Proceder emitida por el Inspector del Proyecto</w:t>
            </w:r>
          </w:p>
        </w:tc>
        <w:tc>
          <w:tcPr>
            <w:tcW w:w="327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0F8A1" w14:textId="77777777" w:rsidR="00067DCD" w:rsidRPr="00AD6FF4" w:rsidRDefault="00067DCD" w:rsidP="00067DCD">
            <w:pPr>
              <w:rPr>
                <w:sz w:val="16"/>
                <w:szCs w:val="16"/>
                <w:lang w:val="es-BO"/>
              </w:rPr>
            </w:pPr>
          </w:p>
        </w:tc>
      </w:tr>
      <w:tr w:rsidR="00067DCD" w:rsidRPr="00AD6FF4" w14:paraId="6A9FE2ED" w14:textId="77777777" w:rsidTr="00F1242C">
        <w:tblPrEx>
          <w:jc w:val="center"/>
          <w:tblInd w:w="0" w:type="dxa"/>
        </w:tblPrEx>
        <w:trPr>
          <w:trHeight w:val="53"/>
          <w:jc w:val="center"/>
        </w:trPr>
        <w:tc>
          <w:tcPr>
            <w:tcW w:w="1428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4C8A2" w14:textId="77777777" w:rsidR="00067DCD" w:rsidRPr="00AD6FF4" w:rsidRDefault="00067DCD" w:rsidP="00067DC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1D0DC" w14:textId="77777777" w:rsidR="00067DCD" w:rsidRPr="00AD6FF4" w:rsidRDefault="00067DCD" w:rsidP="00067DCD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651E0" w14:textId="77777777" w:rsidR="00067DCD" w:rsidRPr="00AD6FF4" w:rsidRDefault="00067DCD" w:rsidP="00067DCD">
            <w:pPr>
              <w:rPr>
                <w:sz w:val="16"/>
                <w:szCs w:val="16"/>
                <w:lang w:val="es-BO"/>
              </w:rPr>
            </w:pPr>
          </w:p>
        </w:tc>
      </w:tr>
      <w:tr w:rsidR="00067DCD" w:rsidRPr="00AD6FF4" w14:paraId="21972E93" w14:textId="77777777" w:rsidTr="00F1242C">
        <w:tblPrEx>
          <w:jc w:val="center"/>
          <w:tblInd w:w="0" w:type="dxa"/>
        </w:tblPrEx>
        <w:trPr>
          <w:trHeight w:val="135"/>
          <w:jc w:val="center"/>
        </w:trPr>
        <w:tc>
          <w:tcPr>
            <w:tcW w:w="14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D19529" w14:textId="77777777" w:rsidR="00067DCD" w:rsidRPr="00AD6FF4" w:rsidRDefault="00067DCD" w:rsidP="00067DC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4116D" w14:textId="77777777" w:rsidR="00067DCD" w:rsidRPr="00AD6FF4" w:rsidRDefault="00067DCD" w:rsidP="00067DCD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D39AB" w14:textId="77777777" w:rsidR="00067DCD" w:rsidRPr="00AD6FF4" w:rsidRDefault="00067DCD" w:rsidP="00067DCD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B0A425D" w14:textId="77777777" w:rsidR="00067DCD" w:rsidRPr="00AD6FF4" w:rsidRDefault="00067DCD" w:rsidP="00067DCD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6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0E3B1" w14:textId="77777777" w:rsidR="00067DCD" w:rsidRPr="00C60BCF" w:rsidRDefault="00067DCD" w:rsidP="00067DCD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0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3B1B66" w14:textId="77777777" w:rsidR="00067DCD" w:rsidRDefault="00067DCD" w:rsidP="00067DCD">
            <w:pPr>
              <w:rPr>
                <w:sz w:val="16"/>
                <w:szCs w:val="16"/>
                <w:lang w:val="es-BO"/>
              </w:rPr>
            </w:pPr>
          </w:p>
          <w:p w14:paraId="5E4BEB85" w14:textId="77777777" w:rsidR="00067DCD" w:rsidRPr="00AD6FF4" w:rsidRDefault="00067DCD" w:rsidP="00067DCD">
            <w:pPr>
              <w:rPr>
                <w:sz w:val="16"/>
                <w:szCs w:val="16"/>
                <w:lang w:val="es-BO"/>
              </w:rPr>
            </w:pPr>
          </w:p>
        </w:tc>
      </w:tr>
      <w:tr w:rsidR="00067DCD" w:rsidRPr="00E169D4" w14:paraId="66E25288" w14:textId="77777777" w:rsidTr="00F1242C">
        <w:trPr>
          <w:trHeight w:val="284"/>
        </w:trPr>
        <w:tc>
          <w:tcPr>
            <w:tcW w:w="5000" w:type="pct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067DCD" w:rsidRPr="00FA28A3" w:rsidRDefault="00067DCD" w:rsidP="00067DC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bookmarkStart w:id="1" w:name="_GoBack"/>
            <w:bookmarkEnd w:id="1"/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67DCD" w:rsidRPr="00E169D4" w14:paraId="1E20FAF6" w14:textId="77777777" w:rsidTr="00F1242C">
        <w:trPr>
          <w:trHeight w:val="284"/>
        </w:trPr>
        <w:tc>
          <w:tcPr>
            <w:tcW w:w="2187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84" w:type="pct"/>
            <w:gridSpan w:val="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83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346" w:type="pct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67DCD" w:rsidRPr="00E169D4" w14:paraId="66F80C74" w14:textId="77777777" w:rsidTr="00F1242C">
        <w:trPr>
          <w:trHeight w:val="57"/>
        </w:trPr>
        <w:tc>
          <w:tcPr>
            <w:tcW w:w="41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767" w:type="pct"/>
            <w:gridSpan w:val="6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336222F8" w:rsidR="00067DCD" w:rsidRPr="00E169D4" w:rsidRDefault="00067DCD" w:rsidP="00E41DF7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067DCD" w:rsidRPr="00E169D4" w:rsidRDefault="00067DCD" w:rsidP="00067DC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67DCD" w:rsidRPr="00E169D4" w14:paraId="6F71E09D" w14:textId="77777777" w:rsidTr="00F1242C">
        <w:trPr>
          <w:trHeight w:val="53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463622A5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595E1D9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2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067DCD" w:rsidRPr="00E169D4" w:rsidRDefault="00067DCD" w:rsidP="00067DC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67DCD" w:rsidRPr="00E169D4" w14:paraId="1DE38CB1" w14:textId="77777777" w:rsidTr="00F1242C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067DCD" w:rsidRPr="00E169D4" w:rsidRDefault="00067DCD" w:rsidP="00067DC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67DCD" w:rsidRPr="00E169D4" w14:paraId="530E5FB3" w14:textId="77777777" w:rsidTr="00F1242C">
        <w:trPr>
          <w:trHeight w:val="132"/>
        </w:trPr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067DCD" w:rsidRPr="007B28E0" w:rsidRDefault="00067DCD" w:rsidP="00067DCD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067DCD" w:rsidRPr="007B28E0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067DCD" w:rsidRPr="007B28E0" w:rsidRDefault="00067DCD" w:rsidP="00067DCD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067DCD" w:rsidRPr="00E169D4" w:rsidRDefault="00067DCD" w:rsidP="00067DC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67DCD" w:rsidRPr="00E169D4" w14:paraId="7CB00FD4" w14:textId="77777777" w:rsidTr="00F1242C">
        <w:trPr>
          <w:trHeight w:val="77"/>
        </w:trPr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067DCD" w:rsidRPr="00E169D4" w:rsidRDefault="00067DCD" w:rsidP="00067DC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67DCD" w:rsidRPr="00E169D4" w14:paraId="3C9BB369" w14:textId="77777777" w:rsidTr="00F1242C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76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067DCD" w:rsidRPr="00E169D4" w:rsidRDefault="00067DCD" w:rsidP="00067DC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67DCD" w:rsidRPr="00067DCD" w14:paraId="0F8C2F13" w14:textId="77777777" w:rsidTr="00F1242C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4512FB1" w14:textId="2AA66CBC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9F79BB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60DF25E" w14:textId="7A8F8090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17EEAC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12BECF8" w14:textId="655983F5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D2E873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53FB330" w14:textId="77777777" w:rsidR="00067DCD" w:rsidRPr="00067DCD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067DCD">
              <w:rPr>
                <w:sz w:val="16"/>
                <w:szCs w:val="16"/>
                <w:lang w:val="es-BO"/>
              </w:rPr>
              <w:t xml:space="preserve">09:00 am </w:t>
            </w:r>
          </w:p>
          <w:p w14:paraId="47C9E9F7" w14:textId="77777777" w:rsidR="00067DCD" w:rsidRPr="00067DCD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821850B" w14:textId="77777777" w:rsidR="00067DCD" w:rsidRPr="00067DCD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28F9C872" w14:textId="77777777" w:rsidR="00067DCD" w:rsidRPr="00067DCD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18B81E7" w14:textId="77777777" w:rsidR="00067DCD" w:rsidRPr="00067DCD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0032F25" w14:textId="77777777" w:rsidR="00067DCD" w:rsidRPr="00067DCD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46AFAE15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067DCD">
              <w:rPr>
                <w:sz w:val="16"/>
                <w:szCs w:val="16"/>
                <w:lang w:val="es-BO"/>
              </w:rPr>
              <w:t xml:space="preserve">09:30 am 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067DCD" w:rsidRPr="00A67A13" w:rsidRDefault="00067DCD" w:rsidP="00067DCD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067DCD" w:rsidRPr="00A67A13" w:rsidRDefault="00067DCD" w:rsidP="00067DC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0FF694A1" w14:textId="77777777" w:rsidR="00067DCD" w:rsidRPr="00A67A13" w:rsidRDefault="00067DCD" w:rsidP="00067DC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067DCD" w:rsidRPr="00A67A13" w:rsidRDefault="00067DCD" w:rsidP="00067DC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067DCD" w:rsidRPr="00A67A13" w:rsidRDefault="00067DCD" w:rsidP="00067DCD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067DCD" w:rsidRPr="00A67A13" w:rsidRDefault="00067DCD" w:rsidP="00067DC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067DCD" w:rsidRPr="00A67A13" w:rsidRDefault="00067DCD" w:rsidP="00067DCD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5C657E5" w14:textId="77777777" w:rsidR="00067DCD" w:rsidRDefault="00067DCD" w:rsidP="00067DCD">
            <w:pPr>
              <w:adjustRightInd w:val="0"/>
              <w:snapToGrid w:val="0"/>
              <w:jc w:val="center"/>
              <w:rPr>
                <w:i/>
                <w:sz w:val="12"/>
                <w:szCs w:val="16"/>
                <w:lang w:val="es-BO"/>
              </w:rPr>
            </w:pPr>
          </w:p>
          <w:p w14:paraId="729F9A6E" w14:textId="7BBE8914" w:rsidR="00067DCD" w:rsidRPr="00067DCD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n-US"/>
              </w:rPr>
            </w:pPr>
            <w:r w:rsidRPr="00067DCD">
              <w:rPr>
                <w:b/>
                <w:bCs/>
                <w:i/>
                <w:color w:val="0000FF"/>
                <w:sz w:val="14"/>
                <w:szCs w:val="16"/>
                <w:lang w:val="en-US"/>
              </w:rPr>
              <w:t>meet.google.com/won-</w:t>
            </w:r>
            <w:proofErr w:type="spellStart"/>
            <w:r w:rsidRPr="00067DCD">
              <w:rPr>
                <w:b/>
                <w:bCs/>
                <w:i/>
                <w:color w:val="0000FF"/>
                <w:sz w:val="14"/>
                <w:szCs w:val="16"/>
                <w:lang w:val="en-US"/>
              </w:rPr>
              <w:t>shsf</w:t>
            </w:r>
            <w:proofErr w:type="spellEnd"/>
            <w:r w:rsidRPr="00067DCD">
              <w:rPr>
                <w:b/>
                <w:bCs/>
                <w:i/>
                <w:color w:val="0000FF"/>
                <w:sz w:val="14"/>
                <w:szCs w:val="16"/>
                <w:lang w:val="en-US"/>
              </w:rPr>
              <w:t>-</w:t>
            </w:r>
            <w:proofErr w:type="spellStart"/>
            <w:r w:rsidRPr="00067DCD">
              <w:rPr>
                <w:b/>
                <w:bCs/>
                <w:i/>
                <w:color w:val="0000FF"/>
                <w:sz w:val="14"/>
                <w:szCs w:val="16"/>
                <w:lang w:val="en-US"/>
              </w:rPr>
              <w:t>kwo</w:t>
            </w:r>
            <w:proofErr w:type="spellEnd"/>
          </w:p>
        </w:tc>
        <w:tc>
          <w:tcPr>
            <w:tcW w:w="213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067DCD" w:rsidRPr="00067DCD" w:rsidRDefault="00067DCD" w:rsidP="00067DCD">
            <w:pPr>
              <w:adjustRightInd w:val="0"/>
              <w:snapToGrid w:val="0"/>
              <w:rPr>
                <w:sz w:val="16"/>
                <w:szCs w:val="16"/>
                <w:lang w:val="en-US"/>
              </w:rPr>
            </w:pPr>
          </w:p>
        </w:tc>
      </w:tr>
      <w:tr w:rsidR="00067DCD" w:rsidRPr="00067DCD" w14:paraId="6AAFFF44" w14:textId="77777777" w:rsidTr="00F1242C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067DCD" w:rsidRPr="00067DCD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067DCD" w:rsidRPr="00067DCD" w:rsidRDefault="00067DCD" w:rsidP="00067DC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067DCD" w:rsidRPr="00067DCD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308E2ED" w14:textId="77777777" w:rsidR="00067DCD" w:rsidRPr="00067DCD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68C51" w14:textId="77777777" w:rsidR="00067DCD" w:rsidRPr="00067DCD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B71E0AF" w14:textId="77777777" w:rsidR="00067DCD" w:rsidRPr="00067DCD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6A92" w14:textId="77777777" w:rsidR="00067DCD" w:rsidRPr="00067DCD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964A72" w14:textId="77777777" w:rsidR="00067DCD" w:rsidRPr="00067DCD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AB29E00" w14:textId="77777777" w:rsidR="00067DCD" w:rsidRPr="00067DCD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16454C0" w14:textId="77777777" w:rsidR="00067DCD" w:rsidRPr="00067DCD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13FFB3" w14:textId="77777777" w:rsidR="00067DCD" w:rsidRPr="00067DCD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45477A" w14:textId="77777777" w:rsidR="00067DCD" w:rsidRPr="00067DCD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8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7D3D7CF" w14:textId="77777777" w:rsidR="00067DCD" w:rsidRPr="00067DCD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067DCD" w:rsidRPr="00067DCD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067DCD" w:rsidRPr="00067DCD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067DCD" w:rsidRPr="00067DCD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106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067DCD" w:rsidRPr="00067DCD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n-US"/>
              </w:rPr>
            </w:pPr>
          </w:p>
        </w:tc>
        <w:tc>
          <w:tcPr>
            <w:tcW w:w="21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067DCD" w:rsidRPr="00067DCD" w:rsidRDefault="00067DCD" w:rsidP="00067DCD">
            <w:pPr>
              <w:adjustRightInd w:val="0"/>
              <w:snapToGrid w:val="0"/>
              <w:rPr>
                <w:sz w:val="4"/>
                <w:szCs w:val="4"/>
                <w:lang w:val="en-US"/>
              </w:rPr>
            </w:pPr>
          </w:p>
        </w:tc>
      </w:tr>
      <w:tr w:rsidR="00067DCD" w:rsidRPr="00E169D4" w14:paraId="4BFCEC27" w14:textId="77777777" w:rsidTr="00F1242C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76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34B3AA" w14:textId="01017985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0DD6A7B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94AD5D7" w14:textId="764BE832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6FA54D3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94F394" w14:textId="7ECA554F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12ED6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5B951E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18906A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D123C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067DCD" w:rsidRPr="00E169D4" w:rsidRDefault="00067DCD" w:rsidP="00067DC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67DCD" w:rsidRPr="00E169D4" w14:paraId="610C85E6" w14:textId="77777777" w:rsidTr="00F1242C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81956F7" w14:textId="5194F7E4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2A2E5F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0420167" w14:textId="3783D28B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3C8EE1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61422BFF" w14:textId="0C6070AB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29EC2C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61D74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4CD4C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D4B481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067DCD" w:rsidRPr="00E169D4" w:rsidRDefault="00067DCD" w:rsidP="00067DC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67DCD" w:rsidRPr="00E169D4" w14:paraId="743FC6FD" w14:textId="77777777" w:rsidTr="00F1242C">
        <w:trPr>
          <w:trHeight w:val="53"/>
        </w:trPr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42DEE78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223ED8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D1C8B9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E3C65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2FCAB5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803754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AD7667C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37C2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3E236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20F34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067DCD" w:rsidRPr="00E169D4" w:rsidRDefault="00067DCD" w:rsidP="00067DC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67DCD" w:rsidRPr="00E169D4" w14:paraId="30BAE4DC" w14:textId="77777777" w:rsidTr="00F1242C">
        <w:trPr>
          <w:trHeight w:val="74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76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B98127" w14:textId="23622F67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C9C6C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99A41" w14:textId="78F25034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F59DF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F7AAEF" w14:textId="111CCFF9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1658B6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BF786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63A98E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C94E4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067DCD" w:rsidRPr="00E169D4" w:rsidRDefault="00067DCD" w:rsidP="00067DCD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067DCD" w:rsidRPr="00E169D4" w14:paraId="64AB8FEB" w14:textId="77777777" w:rsidTr="00F1242C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D7A8" w14:textId="4961ECFB" w:rsidR="00067DCD" w:rsidRPr="003A673E" w:rsidRDefault="00067DCD" w:rsidP="00F1242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</w:t>
            </w:r>
            <w:r w:rsidR="00F1242C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DFEBB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1656" w14:textId="274BC44F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6FC93D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82DDB" w14:textId="1E850C31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541EC6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F9C858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7B2DC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E56210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067DCD" w:rsidRPr="00E169D4" w:rsidRDefault="00067DCD" w:rsidP="00067DC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67DCD" w:rsidRPr="00E169D4" w14:paraId="0DA02CE7" w14:textId="77777777" w:rsidTr="00F1242C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D6BD01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B5520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9DAB1A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9F5AA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123FEC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2AE6F3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EAC42D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74F2A0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CBCC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32807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067DCD" w:rsidRPr="00E169D4" w:rsidRDefault="00067DCD" w:rsidP="00067DC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67DCD" w:rsidRPr="00E169D4" w14:paraId="21F485AF" w14:textId="77777777" w:rsidTr="00F1242C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76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BF117F9" w14:textId="1410E9E4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B318E95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737F63F" w14:textId="0824ED8F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EE9C22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4E8CEF7" w14:textId="01C50042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58DB6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8514236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65E336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CA8768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067DCD" w:rsidRPr="00E169D4" w:rsidRDefault="00067DCD" w:rsidP="00067DC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67DCD" w:rsidRPr="00E169D4" w14:paraId="14F1B1CA" w14:textId="77777777" w:rsidTr="00F1242C">
        <w:trPr>
          <w:trHeight w:val="173"/>
        </w:trPr>
        <w:tc>
          <w:tcPr>
            <w:tcW w:w="41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4D58AE26" w14:textId="7BABDB81" w:rsidR="00067DCD" w:rsidRPr="003A673E" w:rsidRDefault="00F1242C" w:rsidP="00F1242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DC96F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37C59B2A" w14:textId="1CA55323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DE6D0E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1A0A80EA" w14:textId="16409FF4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00047C8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CE950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8116D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3AF1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F202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067DCD" w:rsidRPr="00E169D4" w:rsidRDefault="00067DCD" w:rsidP="00067DC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67DCD" w:rsidRPr="00E169D4" w14:paraId="596B6B8C" w14:textId="77777777" w:rsidTr="00F1242C">
        <w:trPr>
          <w:trHeight w:val="53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D5851F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60B7E7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7BD0E3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9889A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8CA6AC4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86EAD8E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904FDF2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8F1331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01652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5014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067DCD" w:rsidRPr="00E169D4" w:rsidRDefault="00067DCD" w:rsidP="00067DC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67DCD" w:rsidRPr="00E169D4" w14:paraId="625D72A5" w14:textId="77777777" w:rsidTr="00F1242C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A224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1F921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F19B7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A5A32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</w:tcPr>
          <w:p w14:paraId="5C330C66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6F95E6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CD66129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5A3C1C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C0CC5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6B50F0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067DCD" w:rsidRPr="00E169D4" w:rsidRDefault="00067DCD" w:rsidP="00067DC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67DCD" w:rsidRPr="00E169D4" w14:paraId="6785C086" w14:textId="77777777" w:rsidTr="00F1242C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067DCD" w:rsidRPr="00E169D4" w:rsidRDefault="00067DCD" w:rsidP="00067DC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76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F3874B" w14:textId="1ED7F16A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69A08E9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E54A31F" w14:textId="25FDF14A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00292E3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C9D1E6" w14:textId="1D1AC748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8650AC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C6E870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D016C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D07E26E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067DCD" w:rsidRPr="00E169D4" w:rsidRDefault="00067DCD" w:rsidP="00067DC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67DCD" w:rsidRPr="00E169D4" w14:paraId="1A80DAD2" w14:textId="77777777" w:rsidTr="00F1242C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CF2B4C9" w14:textId="388C61F3" w:rsidR="00067DCD" w:rsidRPr="003A673E" w:rsidRDefault="00F1242C" w:rsidP="00F1242C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E7A87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47F8261" w14:textId="70BD014E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B9AE50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0060FC32" w14:textId="698D4230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3B7C86E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122548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2D142B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BADBC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067DCD" w:rsidRPr="00E169D4" w:rsidRDefault="00067DCD" w:rsidP="00067DC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67DCD" w:rsidRPr="00E169D4" w14:paraId="5C4EA52A" w14:textId="77777777" w:rsidTr="00F1242C">
        <w:tc>
          <w:tcPr>
            <w:tcW w:w="41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9F0728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26732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69D9E97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9CDE3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BC5ECC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A8D9013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3DD0C2E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9346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CC1846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C32DC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067DCD" w:rsidRPr="00E169D4" w:rsidRDefault="00067DCD" w:rsidP="00067DC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67DCD" w:rsidRPr="00E169D4" w14:paraId="607E7FDC" w14:textId="77777777" w:rsidTr="00F1242C">
        <w:trPr>
          <w:trHeight w:val="190"/>
        </w:trPr>
        <w:tc>
          <w:tcPr>
            <w:tcW w:w="41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067DCD" w:rsidRPr="00E169D4" w:rsidRDefault="00067DCD" w:rsidP="00067DC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767" w:type="pct"/>
            <w:gridSpan w:val="6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067DCD" w:rsidRPr="00E169D4" w:rsidRDefault="00067DCD" w:rsidP="00067DCD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FC9CC14" w14:textId="57D72A96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BA70AEA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A58D9" w14:textId="5ECEBBBD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0F4C41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ED4823" w14:textId="2B1F4D9F" w:rsidR="00067DCD" w:rsidRPr="003A673E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F51732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82ABEB9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37E74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476D7F2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067DCD" w:rsidRPr="00E169D4" w:rsidRDefault="00067DCD" w:rsidP="00067DC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67DCD" w:rsidRPr="00E169D4" w14:paraId="02A56D3E" w14:textId="77777777" w:rsidTr="00F1242C">
        <w:trPr>
          <w:trHeight w:val="190"/>
        </w:trPr>
        <w:tc>
          <w:tcPr>
            <w:tcW w:w="41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067DCD" w:rsidRPr="00E169D4" w:rsidRDefault="00067DCD" w:rsidP="00067DCD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767" w:type="pct"/>
            <w:gridSpan w:val="6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067DCD" w:rsidRPr="00E169D4" w:rsidRDefault="00067DCD" w:rsidP="00067DCD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5C81D66" w14:textId="589A23B1" w:rsidR="00067DCD" w:rsidRPr="003A673E" w:rsidRDefault="00F1242C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CB93C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7DFAEAEA" w14:textId="69451D13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131516" w14:textId="77777777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vAlign w:val="center"/>
          </w:tcPr>
          <w:p w14:paraId="5D1CAD0E" w14:textId="1E9409FC" w:rsidR="00067DCD" w:rsidRPr="003A673E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027D78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6C00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EEA9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608C62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067DCD" w:rsidRPr="00E169D4" w:rsidRDefault="00067DCD" w:rsidP="00067DCD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67DCD" w:rsidRPr="00E169D4" w14:paraId="7497396F" w14:textId="77777777" w:rsidTr="00F1242C">
        <w:tc>
          <w:tcPr>
            <w:tcW w:w="41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067DCD" w:rsidRPr="00E169D4" w:rsidRDefault="00067DCD" w:rsidP="00067DCD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02" w:type="pct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067DCD" w:rsidRPr="00E169D4" w:rsidRDefault="00067DCD" w:rsidP="00067DCD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067DCD" w:rsidRPr="00E169D4" w:rsidRDefault="00067DCD" w:rsidP="00067DCD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7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68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067DCD" w:rsidRPr="00E169D4" w:rsidRDefault="00067DCD" w:rsidP="00067DCD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3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067DCD" w:rsidRPr="00E169D4" w:rsidRDefault="00067DCD" w:rsidP="00067DCD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2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2D337F" w:rsidRDefault="000B58B5" w:rsidP="006C6913">
      <w:pPr>
        <w:pStyle w:val="Ttulo1"/>
        <w:spacing w:before="0" w:after="0"/>
        <w:jc w:val="both"/>
        <w:rPr>
          <w:rFonts w:ascii="Verdana" w:hAnsi="Verdana"/>
          <w:b w:val="0"/>
          <w:color w:val="0066FF"/>
          <w:sz w:val="6"/>
        </w:rPr>
      </w:pPr>
    </w:p>
    <w:bookmarkEnd w:id="2"/>
    <w:p w14:paraId="484D1865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50ADC6D0" w14:textId="77777777" w:rsidR="006C6913" w:rsidRPr="002D337F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2D337F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F977467" w14:textId="2759D9C8" w:rsidR="005C6511" w:rsidRPr="002D337F" w:rsidRDefault="009E2C8D" w:rsidP="009E2C8D">
      <w:pPr>
        <w:pStyle w:val="Prrafodelista"/>
        <w:numPr>
          <w:ilvl w:val="0"/>
          <w:numId w:val="1"/>
        </w:numPr>
        <w:rPr>
          <w:rFonts w:ascii="Verdana" w:hAnsi="Verdana"/>
          <w:color w:val="0000FF"/>
        </w:rPr>
      </w:pPr>
      <w:r w:rsidRPr="002D337F">
        <w:rPr>
          <w:rFonts w:ascii="Verdana" w:hAnsi="Verdana"/>
          <w:color w:val="0000FF"/>
        </w:rPr>
        <w:t>El proponente se dará por notificado con la publicación realizada en la página oficial de la AEVIVIENDA</w:t>
      </w:r>
    </w:p>
    <w:sectPr w:rsidR="005C6511" w:rsidRPr="002D337F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41DB4" w14:textId="77777777" w:rsidR="004B45CE" w:rsidRDefault="004B45CE" w:rsidP="0002168D">
      <w:r>
        <w:separator/>
      </w:r>
    </w:p>
  </w:endnote>
  <w:endnote w:type="continuationSeparator" w:id="0">
    <w:p w14:paraId="4216354B" w14:textId="77777777" w:rsidR="004B45CE" w:rsidRDefault="004B45CE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149E0" w14:textId="77777777" w:rsidR="004B45CE" w:rsidRDefault="004B45CE" w:rsidP="0002168D">
      <w:r>
        <w:separator/>
      </w:r>
    </w:p>
  </w:footnote>
  <w:footnote w:type="continuationSeparator" w:id="0">
    <w:p w14:paraId="5097FE5C" w14:textId="77777777" w:rsidR="004B45CE" w:rsidRDefault="004B45CE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98BAAE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67DCD"/>
    <w:rsid w:val="000B4F61"/>
    <w:rsid w:val="000B58B5"/>
    <w:rsid w:val="000D5A8C"/>
    <w:rsid w:val="000E48AD"/>
    <w:rsid w:val="001111B4"/>
    <w:rsid w:val="00130A1B"/>
    <w:rsid w:val="00151BC2"/>
    <w:rsid w:val="0015699E"/>
    <w:rsid w:val="00164615"/>
    <w:rsid w:val="00167A60"/>
    <w:rsid w:val="001F704A"/>
    <w:rsid w:val="00221C15"/>
    <w:rsid w:val="002442F9"/>
    <w:rsid w:val="002609A5"/>
    <w:rsid w:val="002D337F"/>
    <w:rsid w:val="002E7E12"/>
    <w:rsid w:val="003148D0"/>
    <w:rsid w:val="00356BB3"/>
    <w:rsid w:val="0037646F"/>
    <w:rsid w:val="003A673E"/>
    <w:rsid w:val="003C10F4"/>
    <w:rsid w:val="003C4059"/>
    <w:rsid w:val="004A7E2A"/>
    <w:rsid w:val="004B45CE"/>
    <w:rsid w:val="005000B0"/>
    <w:rsid w:val="00525505"/>
    <w:rsid w:val="005270D6"/>
    <w:rsid w:val="0056799C"/>
    <w:rsid w:val="005865B8"/>
    <w:rsid w:val="005A5895"/>
    <w:rsid w:val="005C6511"/>
    <w:rsid w:val="005E37A2"/>
    <w:rsid w:val="00645513"/>
    <w:rsid w:val="0066786B"/>
    <w:rsid w:val="006C6913"/>
    <w:rsid w:val="007B0F98"/>
    <w:rsid w:val="007E7FD9"/>
    <w:rsid w:val="00812DD4"/>
    <w:rsid w:val="00824DBB"/>
    <w:rsid w:val="00885A0A"/>
    <w:rsid w:val="0089490A"/>
    <w:rsid w:val="008D3831"/>
    <w:rsid w:val="008D6944"/>
    <w:rsid w:val="0090062C"/>
    <w:rsid w:val="009657E4"/>
    <w:rsid w:val="009C50DB"/>
    <w:rsid w:val="009D5E46"/>
    <w:rsid w:val="009E2C8D"/>
    <w:rsid w:val="00A24498"/>
    <w:rsid w:val="00AD13C6"/>
    <w:rsid w:val="00B90CBF"/>
    <w:rsid w:val="00C42C70"/>
    <w:rsid w:val="00CC450C"/>
    <w:rsid w:val="00CE775C"/>
    <w:rsid w:val="00D06586"/>
    <w:rsid w:val="00D50472"/>
    <w:rsid w:val="00D64D32"/>
    <w:rsid w:val="00D92EB6"/>
    <w:rsid w:val="00DA197C"/>
    <w:rsid w:val="00DC7BFD"/>
    <w:rsid w:val="00DD3261"/>
    <w:rsid w:val="00E14848"/>
    <w:rsid w:val="00E3401A"/>
    <w:rsid w:val="00E3425E"/>
    <w:rsid w:val="00E41DF7"/>
    <w:rsid w:val="00EA2530"/>
    <w:rsid w:val="00F1242C"/>
    <w:rsid w:val="00FA40D8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6</TotalTime>
  <Pages>2</Pages>
  <Words>436</Words>
  <Characters>2401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10</cp:revision>
  <cp:lastPrinted>2025-03-29T02:00:00Z</cp:lastPrinted>
  <dcterms:created xsi:type="dcterms:W3CDTF">2025-03-29T01:55:00Z</dcterms:created>
  <dcterms:modified xsi:type="dcterms:W3CDTF">2025-03-29T02:13:00Z</dcterms:modified>
</cp:coreProperties>
</file>